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4E" w:rsidRDefault="0025004E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5004E" w:rsidRDefault="0025004E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25004E" w:rsidRDefault="0025004E" w:rsidP="00BA29BC">
      <w:pPr>
        <w:pStyle w:val="Title"/>
        <w:rPr>
          <w:sz w:val="20"/>
          <w:szCs w:val="20"/>
        </w:rPr>
      </w:pPr>
      <w:r>
        <w:rPr>
          <w:sz w:val="28"/>
          <w:szCs w:val="28"/>
        </w:rPr>
        <w:t>Свердловской области</w:t>
      </w:r>
    </w:p>
    <w:p w:rsidR="0025004E" w:rsidRDefault="0025004E" w:rsidP="00BA29BC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25004E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004E" w:rsidRDefault="0025004E" w:rsidP="00BA29B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25004E" w:rsidRDefault="0025004E" w:rsidP="00BA29BC">
      <w:r>
        <w:t>от 01.04.2014 г. № 152</w:t>
      </w:r>
    </w:p>
    <w:p w:rsidR="0025004E" w:rsidRDefault="0025004E" w:rsidP="00BA29BC">
      <w:r>
        <w:t>р.п. Тугулым</w:t>
      </w:r>
    </w:p>
    <w:p w:rsidR="0025004E" w:rsidRDefault="0025004E" w:rsidP="00BA29BC"/>
    <w:p w:rsidR="0025004E" w:rsidRDefault="0025004E" w:rsidP="00BA29BC"/>
    <w:p w:rsidR="0025004E" w:rsidRDefault="0025004E" w:rsidP="0036774C">
      <w:pPr>
        <w:jc w:val="center"/>
        <w:rPr>
          <w:b/>
          <w:bCs/>
        </w:rPr>
      </w:pPr>
      <w:r>
        <w:rPr>
          <w:b/>
          <w:bCs/>
        </w:rPr>
        <w:t>О внесении изменений</w:t>
      </w:r>
      <w:r w:rsidRPr="00C31B60">
        <w:rPr>
          <w:b/>
          <w:bCs/>
        </w:rPr>
        <w:t xml:space="preserve"> </w:t>
      </w:r>
      <w:r>
        <w:rPr>
          <w:b/>
          <w:bCs/>
        </w:rPr>
        <w:t>в муниципальную</w:t>
      </w:r>
      <w:r w:rsidRPr="00C31B60">
        <w:rPr>
          <w:b/>
          <w:bCs/>
        </w:rPr>
        <w:t xml:space="preserve"> программ</w:t>
      </w:r>
      <w:r>
        <w:rPr>
          <w:b/>
          <w:bCs/>
        </w:rPr>
        <w:t>у</w:t>
      </w:r>
      <w:r w:rsidRPr="00C31B60">
        <w:rPr>
          <w:b/>
          <w:bCs/>
        </w:rPr>
        <w:t xml:space="preserve"> Тугулымского городского округа </w:t>
      </w:r>
      <w:r>
        <w:rPr>
          <w:b/>
          <w:bCs/>
        </w:rPr>
        <w:t>«</w:t>
      </w:r>
      <w:r w:rsidRPr="00CE1E56">
        <w:rPr>
          <w:b/>
          <w:bCs/>
        </w:rPr>
        <w:t>Подготовка документов территориального планирования, градостроительного 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</w:t>
      </w:r>
      <w:r>
        <w:rPr>
          <w:b/>
          <w:bCs/>
        </w:rPr>
        <w:t>нтации по планировке территории</w:t>
      </w:r>
      <w:r w:rsidRPr="00CE1E56">
        <w:rPr>
          <w:b/>
          <w:bCs/>
        </w:rPr>
        <w:t xml:space="preserve"> до 2020 года</w:t>
      </w:r>
      <w:r>
        <w:rPr>
          <w:b/>
          <w:bCs/>
        </w:rPr>
        <w:t>»</w:t>
      </w:r>
    </w:p>
    <w:p w:rsidR="0025004E" w:rsidRPr="00A7517C" w:rsidRDefault="0025004E" w:rsidP="0036774C">
      <w:pPr>
        <w:jc w:val="center"/>
        <w:rPr>
          <w:b/>
          <w:bCs/>
        </w:rPr>
      </w:pPr>
    </w:p>
    <w:p w:rsidR="0025004E" w:rsidRDefault="0025004E" w:rsidP="00BA29BC"/>
    <w:p w:rsidR="0025004E" w:rsidRDefault="0025004E" w:rsidP="00BA29BC">
      <w:pPr>
        <w:jc w:val="both"/>
        <w:rPr>
          <w:b/>
          <w:bCs/>
          <w:color w:val="000000"/>
        </w:rPr>
      </w:pPr>
      <w:r>
        <w:tab/>
        <w:t xml:space="preserve">В соответствии со статьей 179 Бюджетного кодекса Российской Федерации, статьями 24, 33, 46 Градостроительного кодекса Российской Федерации от 29 декабря 2004 года № 190-ФЗ, Федеральным законом от 6 октября 2003 года № 131-ФЗ «Об общих принципах организации местного самоуправления в Российской Федерации», статьями 6, 28, 31 Устава Тугулымского городского округа, Положением о </w:t>
      </w:r>
      <w:r w:rsidRPr="00193BE1">
        <w:t xml:space="preserve"> порядк</w:t>
      </w:r>
      <w:r>
        <w:t>е</w:t>
      </w:r>
      <w:r w:rsidRPr="00193BE1">
        <w:t xml:space="preserve">  </w:t>
      </w:r>
      <w:r>
        <w:t xml:space="preserve">формирования и </w:t>
      </w:r>
      <w:r w:rsidRPr="00193BE1">
        <w:t xml:space="preserve"> реализации  </w:t>
      </w:r>
      <w:r>
        <w:t xml:space="preserve"> муниципальных программ </w:t>
      </w:r>
      <w:r w:rsidRPr="00193BE1">
        <w:t xml:space="preserve"> Тугулымского городского округа</w:t>
      </w:r>
      <w:r>
        <w:t xml:space="preserve">, утвержденным постановлением администрации Тугулымского городского округа от 14.10.2013г. № 325, постановлением  администрации  Тугулымского городского округа от 22.10.2013г. № 344 «Об  утверждении  перечня муниципальных программ  Тугулымского городского округа    подлежащих разработке  в 2013 году», администрация Тугулымского городского округа </w:t>
      </w:r>
    </w:p>
    <w:p w:rsidR="0025004E" w:rsidRDefault="0025004E" w:rsidP="00BA29BC">
      <w:pPr>
        <w:shd w:val="clear" w:color="auto" w:fill="FFFFFF"/>
        <w:ind w:firstLine="709"/>
        <w:jc w:val="center"/>
        <w:rPr>
          <w:color w:val="000000"/>
        </w:rPr>
      </w:pPr>
    </w:p>
    <w:p w:rsidR="0025004E" w:rsidRDefault="0025004E" w:rsidP="00BA29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25004E" w:rsidRDefault="0025004E" w:rsidP="00BA29BC">
      <w:pPr>
        <w:shd w:val="clear" w:color="auto" w:fill="FFFFFF"/>
        <w:tabs>
          <w:tab w:val="left" w:pos="0"/>
        </w:tabs>
        <w:jc w:val="both"/>
      </w:pPr>
      <w:r>
        <w:tab/>
      </w:r>
    </w:p>
    <w:p w:rsidR="0025004E" w:rsidRPr="0036774C" w:rsidRDefault="0025004E" w:rsidP="00804720">
      <w:pPr>
        <w:jc w:val="both"/>
        <w:rPr>
          <w:b/>
          <w:bCs/>
        </w:rPr>
      </w:pPr>
      <w:r>
        <w:tab/>
        <w:t>1. В муниципальную программу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», утвержденную постановлением администрации Тугулымского городского округа от 01.11.2013 г. № 380, внести следующие изменения:</w:t>
      </w:r>
    </w:p>
    <w:p w:rsidR="0025004E" w:rsidRDefault="0025004E" w:rsidP="00904871">
      <w:pPr>
        <w:ind w:firstLine="709"/>
        <w:jc w:val="both"/>
      </w:pPr>
      <w:r>
        <w:t>1) строку «Объемы финансирования муниципальной программы по годам реализации, тыс. рублей» Паспорта муниципальной программы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 изложить в следующей редакции:</w:t>
      </w:r>
    </w:p>
    <w:p w:rsidR="0025004E" w:rsidRPr="004F6618" w:rsidRDefault="0025004E" w:rsidP="00192F94">
      <w:pPr>
        <w:jc w:val="both"/>
      </w:pPr>
      <w:r>
        <w:t xml:space="preserve">        «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6169"/>
      </w:tblGrid>
      <w:tr w:rsidR="0025004E" w:rsidRPr="00FE77FD">
        <w:tc>
          <w:tcPr>
            <w:tcW w:w="3348" w:type="dxa"/>
          </w:tcPr>
          <w:p w:rsidR="0025004E" w:rsidRPr="00FE77FD" w:rsidRDefault="0025004E" w:rsidP="005F267E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Объёмы финансирования </w:t>
            </w:r>
            <w:r>
              <w:t>муниципальной</w:t>
            </w:r>
            <w:r w:rsidRPr="00FE77FD">
              <w:t xml:space="preserve"> программы по годам реализации, тыс. рублей</w:t>
            </w:r>
          </w:p>
        </w:tc>
        <w:tc>
          <w:tcPr>
            <w:tcW w:w="6169" w:type="dxa"/>
          </w:tcPr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74367.473,2 </w:t>
            </w:r>
            <w:r w:rsidRPr="00DD3DDC">
              <w:rPr>
                <w:b/>
                <w:bCs/>
              </w:rPr>
              <w:t>тыс. рублей.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   </w:t>
            </w:r>
            <w:r>
              <w:t xml:space="preserve">                    </w:t>
            </w:r>
            <w:r>
              <w:br/>
              <w:t>2014 год -</w:t>
            </w:r>
            <w:r w:rsidRPr="00FE77FD">
              <w:t xml:space="preserve"> </w:t>
            </w:r>
            <w:r w:rsidRPr="000D055A">
              <w:rPr>
                <w:b/>
                <w:bCs/>
              </w:rPr>
              <w:t>4488.889,2</w:t>
            </w:r>
            <w:r>
              <w:rPr>
                <w:b/>
                <w:bCs/>
              </w:rPr>
              <w:t xml:space="preserve"> </w:t>
            </w:r>
            <w:r>
              <w:t xml:space="preserve">тыс. рублей;    </w:t>
            </w:r>
            <w:r>
              <w:br/>
              <w:t>2015 год -</w:t>
            </w:r>
            <w:r w:rsidRPr="00FE77FD">
              <w:t xml:space="preserve"> </w:t>
            </w: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  <w:r>
              <w:rPr>
                <w:b/>
                <w:bCs/>
                <w:color w:val="00B050"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2018 год - </w:t>
            </w: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из них:</w:t>
            </w:r>
          </w:p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областной бюджет: </w:t>
            </w:r>
            <w:r>
              <w:rPr>
                <w:b/>
                <w:bCs/>
              </w:rPr>
              <w:t xml:space="preserve">23028.64 </w:t>
            </w:r>
            <w:r w:rsidRPr="00DD3DDC">
              <w:rPr>
                <w:b/>
                <w:bCs/>
              </w:rPr>
              <w:t>тыс.рублей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0C17B4">
              <w:rPr>
                <w:b/>
                <w:bCs/>
              </w:rPr>
              <w:t>1224.4</w:t>
            </w:r>
            <w:r>
              <w:t xml:space="preserve"> 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20</w:t>
            </w:r>
            <w:r>
              <w:t>17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5F497A"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C00000"/>
              </w:rPr>
              <w:t xml:space="preserve"> </w:t>
            </w:r>
            <w:r w:rsidRPr="00FE77FD">
              <w:t>тыс. рублей;</w:t>
            </w:r>
          </w:p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местный бюджет: </w:t>
            </w:r>
            <w:r>
              <w:rPr>
                <w:b/>
                <w:bCs/>
              </w:rPr>
              <w:t xml:space="preserve">51338.833,2 </w:t>
            </w:r>
            <w:r w:rsidRPr="00DD3DDC">
              <w:rPr>
                <w:b/>
                <w:bCs/>
              </w:rPr>
              <w:t>тыс. рублей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0D055A">
              <w:rPr>
                <w:b/>
                <w:bCs/>
              </w:rPr>
              <w:t>3264.489,2</w:t>
            </w:r>
            <w:r>
              <w:rPr>
                <w:b/>
                <w:bCs/>
              </w:rPr>
              <w:t xml:space="preserve">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2016 год - </w:t>
            </w: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</w:t>
            </w:r>
          </w:p>
        </w:tc>
      </w:tr>
    </w:tbl>
    <w:p w:rsidR="0025004E" w:rsidRDefault="0025004E" w:rsidP="00F571DF">
      <w:pPr>
        <w:jc w:val="right"/>
      </w:pPr>
      <w:r>
        <w:t>»;</w:t>
      </w:r>
    </w:p>
    <w:p w:rsidR="0025004E" w:rsidRPr="00C81D82" w:rsidRDefault="0025004E" w:rsidP="005500DD">
      <w:pPr>
        <w:ind w:firstLine="709"/>
        <w:jc w:val="both"/>
      </w:pPr>
      <w:r>
        <w:t>2) Приложение № 1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«Цели, задачи и целевые показатели реализации муниципальной программы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 xml:space="preserve">до 2020 года», изложить в следующей редакции:  </w:t>
      </w:r>
    </w:p>
    <w:p w:rsidR="0025004E" w:rsidRPr="00C81D82" w:rsidRDefault="0025004E" w:rsidP="00306EB7"/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Pr="0036774C" w:rsidRDefault="0025004E" w:rsidP="00306EB7">
      <w:pPr>
        <w:sectPr w:rsidR="0025004E" w:rsidRPr="0036774C" w:rsidSect="008047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5004E" w:rsidRPr="00AD285A" w:rsidRDefault="0025004E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  <w:r w:rsidRPr="00A7517C">
        <w:rPr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 w:rsidRPr="00A7517C">
        <w:rPr>
          <w:b/>
          <w:bCs/>
        </w:rPr>
        <w:t xml:space="preserve"> </w:t>
      </w:r>
      <w:r>
        <w:rPr>
          <w:b/>
          <w:bCs/>
        </w:rPr>
        <w:t xml:space="preserve"> «</w:t>
      </w:r>
      <w:r w:rsidRPr="00890FF0">
        <w:rPr>
          <w:b/>
          <w:bCs/>
        </w:rPr>
        <w:t>Приложение № 1</w:t>
      </w:r>
    </w:p>
    <w:p w:rsidR="0025004E" w:rsidRDefault="0025004E" w:rsidP="00A7517C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25004E" w:rsidRDefault="0025004E" w:rsidP="00A7517C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25004E" w:rsidRPr="00BD418A" w:rsidRDefault="0025004E" w:rsidP="00A7517C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25004E" w:rsidRPr="00A7517C" w:rsidRDefault="0025004E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</w:p>
    <w:p w:rsidR="0025004E" w:rsidRPr="00AD285A" w:rsidRDefault="0025004E" w:rsidP="001248CA">
      <w:pPr>
        <w:widowControl w:val="0"/>
        <w:autoSpaceDE w:val="0"/>
        <w:autoSpaceDN w:val="0"/>
        <w:adjustRightInd w:val="0"/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58"/>
      <w:bookmarkEnd w:id="0"/>
      <w:r w:rsidRPr="004F6618">
        <w:rPr>
          <w:b/>
          <w:bCs/>
        </w:rPr>
        <w:t>ЦЕЛИ, ЗАДАЧИ И ЦЕЛЕВЫЕ ПОКАЗАТЕЛИ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РЕАЛИЗАЦИИ МУНИЦИПАЛЬНОЙ ПРОГРАММЫ</w:t>
      </w:r>
    </w:p>
    <w:p w:rsidR="0025004E" w:rsidRPr="00CE1E56" w:rsidRDefault="0025004E" w:rsidP="00E87066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</w:t>
      </w:r>
      <w:r>
        <w:rPr>
          <w:b/>
          <w:bCs/>
        </w:rPr>
        <w:t>товка</w:t>
      </w:r>
      <w:r w:rsidRPr="00CE1E56">
        <w:rPr>
          <w:b/>
          <w:bCs/>
        </w:rPr>
        <w:t xml:space="preserve"> документов территориального планирования, градостроительного зонирования</w:t>
      </w:r>
    </w:p>
    <w:p w:rsidR="0025004E" w:rsidRPr="00BD418A" w:rsidRDefault="0025004E" w:rsidP="00E87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E1E56">
        <w:rPr>
          <w:b/>
          <w:bCs/>
        </w:rPr>
        <w:t>и документации по планировке территории до 2020 года</w:t>
      </w:r>
      <w:r w:rsidRPr="00BD418A">
        <w:rPr>
          <w:b/>
          <w:bCs/>
        </w:rPr>
        <w:t>”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5060"/>
        <w:gridCol w:w="11"/>
        <w:gridCol w:w="1426"/>
        <w:gridCol w:w="13"/>
        <w:gridCol w:w="1202"/>
        <w:gridCol w:w="16"/>
        <w:gridCol w:w="13"/>
        <w:gridCol w:w="1024"/>
        <w:gridCol w:w="27"/>
        <w:gridCol w:w="1087"/>
        <w:gridCol w:w="20"/>
        <w:gridCol w:w="1136"/>
        <w:gridCol w:w="35"/>
        <w:gridCol w:w="11"/>
        <w:gridCol w:w="1140"/>
        <w:gridCol w:w="27"/>
        <w:gridCol w:w="30"/>
        <w:gridCol w:w="1023"/>
        <w:gridCol w:w="16"/>
        <w:gridCol w:w="1144"/>
      </w:tblGrid>
      <w:tr w:rsidR="0025004E" w:rsidRPr="004F6618">
        <w:tc>
          <w:tcPr>
            <w:tcW w:w="839" w:type="dxa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N    </w:t>
            </w:r>
            <w:r w:rsidRPr="004F6618">
              <w:br/>
              <w:t>строки</w:t>
            </w:r>
          </w:p>
        </w:tc>
        <w:tc>
          <w:tcPr>
            <w:tcW w:w="5071" w:type="dxa"/>
            <w:gridSpan w:val="2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Наименование  цели (целей) и  задач, целевых </w:t>
            </w:r>
            <w:r w:rsidRPr="004F6618">
              <w:br/>
              <w:t xml:space="preserve">  показателей</w:t>
            </w:r>
          </w:p>
        </w:tc>
        <w:tc>
          <w:tcPr>
            <w:tcW w:w="1439" w:type="dxa"/>
            <w:gridSpan w:val="2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Единица </w:t>
            </w:r>
            <w:r w:rsidRPr="004F6618">
              <w:br/>
              <w:t>измерения</w:t>
            </w:r>
          </w:p>
        </w:tc>
        <w:tc>
          <w:tcPr>
            <w:tcW w:w="7951" w:type="dxa"/>
            <w:gridSpan w:val="16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Значение целевого показателя реализации      </w:t>
            </w:r>
            <w:r w:rsidRPr="004F6618">
              <w:br/>
              <w:t>муниципальной программы</w:t>
            </w:r>
          </w:p>
        </w:tc>
      </w:tr>
      <w:tr w:rsidR="0025004E" w:rsidRPr="004F6618">
        <w:tc>
          <w:tcPr>
            <w:tcW w:w="839" w:type="dxa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5071" w:type="dxa"/>
            <w:gridSpan w:val="2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1439" w:type="dxa"/>
            <w:gridSpan w:val="2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1202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1080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1087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2020г.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1439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1202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1080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1087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10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1.</w:t>
            </w:r>
            <w:r w:rsidRPr="004F6618">
              <w:t xml:space="preserve"> </w:t>
            </w:r>
            <w:r>
              <w:t>С</w:t>
            </w:r>
            <w:r w:rsidRPr="006D278F">
              <w:t>нятие административных ограничений при осуществлении градостроительной деятельности на территории Тугулымского городского округа, после вступления в силу 31.12.2012 г. требований Градостроительного кодекса Российской Федерации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Завершение разработки документов территориального планирования и градостроительного зонирования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6D2017">
            <w:pPr>
              <w:pStyle w:val="ConsPlusCell"/>
            </w:pPr>
            <w:r>
              <w:t>Количество проектов разработанных генеральных планов</w:t>
            </w:r>
          </w:p>
        </w:tc>
        <w:tc>
          <w:tcPr>
            <w:tcW w:w="1439" w:type="dxa"/>
            <w:gridSpan w:val="2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53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6D2017">
            <w:pPr>
              <w:pStyle w:val="ConsPlusCell"/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вне границ населенных пунктов</w:t>
            </w:r>
            <w:r>
              <w:t>)</w:t>
            </w:r>
          </w:p>
        </w:tc>
        <w:tc>
          <w:tcPr>
            <w:tcW w:w="1439" w:type="dxa"/>
            <w:gridSpan w:val="2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53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5071" w:type="dxa"/>
            <w:gridSpan w:val="2"/>
          </w:tcPr>
          <w:p w:rsidR="0025004E" w:rsidRPr="0004699F" w:rsidRDefault="0025004E" w:rsidP="000D7530">
            <w:pPr>
              <w:pStyle w:val="ConsPlusCell"/>
              <w:rPr>
                <w:b/>
                <w:bCs/>
              </w:rPr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применительно к территориям  населенных пунктов</w:t>
            </w:r>
            <w:r>
              <w:t>)</w:t>
            </w:r>
          </w:p>
        </w:tc>
        <w:tc>
          <w:tcPr>
            <w:tcW w:w="1426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25004E" w:rsidRPr="00C6728E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t>-</w:t>
            </w:r>
          </w:p>
        </w:tc>
        <w:tc>
          <w:tcPr>
            <w:tcW w:w="1037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78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069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44" w:type="dxa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5071" w:type="dxa"/>
            <w:gridSpan w:val="2"/>
          </w:tcPr>
          <w:p w:rsidR="0025004E" w:rsidRDefault="0025004E" w:rsidP="000D7530">
            <w:pPr>
              <w:pStyle w:val="ConsPlusCell"/>
            </w:pPr>
            <w:r>
              <w:t>Количество проектов в которые будут вноситься изменения (</w:t>
            </w:r>
            <w:r w:rsidRPr="000206FA">
              <w:t>Правила землепользования и застройки)</w:t>
            </w:r>
          </w:p>
        </w:tc>
        <w:tc>
          <w:tcPr>
            <w:tcW w:w="1426" w:type="dxa"/>
          </w:tcPr>
          <w:p w:rsidR="0025004E" w:rsidRDefault="0025004E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3</w:t>
            </w:r>
          </w:p>
        </w:tc>
        <w:tc>
          <w:tcPr>
            <w:tcW w:w="1037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69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1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5060" w:type="dxa"/>
          </w:tcPr>
          <w:p w:rsidR="0025004E" w:rsidRPr="0004699F" w:rsidRDefault="0025004E" w:rsidP="00F7267C">
            <w:pPr>
              <w:pStyle w:val="ConsPlusCell"/>
              <w:rPr>
                <w:b/>
                <w:bCs/>
              </w:rPr>
            </w:pPr>
            <w:r>
              <w:t>Количество разработанных проектов, где предусматривается изменение границ населенных пунктов.</w:t>
            </w:r>
          </w:p>
        </w:tc>
        <w:tc>
          <w:tcPr>
            <w:tcW w:w="1437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3</w:t>
            </w:r>
          </w:p>
        </w:tc>
        <w:tc>
          <w:tcPr>
            <w:tcW w:w="1024" w:type="dxa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34" w:type="dxa"/>
            <w:gridSpan w:val="3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2</w:t>
            </w:r>
          </w:p>
          <w:p w:rsidR="0025004E" w:rsidRPr="00F7267C" w:rsidRDefault="0025004E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-</w:t>
            </w:r>
          </w:p>
        </w:tc>
        <w:tc>
          <w:tcPr>
            <w:tcW w:w="1160" w:type="dxa"/>
            <w:gridSpan w:val="2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8.</w:t>
            </w:r>
          </w:p>
        </w:tc>
        <w:tc>
          <w:tcPr>
            <w:tcW w:w="5060" w:type="dxa"/>
          </w:tcPr>
          <w:p w:rsidR="0025004E" w:rsidRPr="00F36429" w:rsidRDefault="0025004E" w:rsidP="00F7267C">
            <w:pPr>
              <w:pStyle w:val="ConsPlusCell"/>
            </w:pPr>
            <w:r w:rsidRPr="00F36429">
              <w:t>Количество обновляемых топографических материалов Тугулымского городского округа при увеличении границ населенных пунктов  согласно разработанных генеральных планов</w:t>
            </w:r>
          </w:p>
        </w:tc>
        <w:tc>
          <w:tcPr>
            <w:tcW w:w="1437" w:type="dxa"/>
            <w:gridSpan w:val="2"/>
          </w:tcPr>
          <w:p w:rsidR="0025004E" w:rsidRPr="00F36429" w:rsidRDefault="0025004E" w:rsidP="00F7267C">
            <w:pPr>
              <w:pStyle w:val="ConsPlusCell"/>
            </w:pPr>
            <w:r w:rsidRPr="00F36429">
              <w:t xml:space="preserve">       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24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1</w:t>
            </w:r>
          </w:p>
        </w:tc>
        <w:tc>
          <w:tcPr>
            <w:tcW w:w="1134" w:type="dxa"/>
            <w:gridSpan w:val="3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171" w:type="dxa"/>
            <w:gridSpan w:val="2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  <w:p w:rsidR="0025004E" w:rsidRPr="00F36429" w:rsidRDefault="0025004E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023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26</w:t>
            </w:r>
          </w:p>
        </w:tc>
        <w:tc>
          <w:tcPr>
            <w:tcW w:w="1160" w:type="dxa"/>
            <w:gridSpan w:val="2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26</w:t>
            </w:r>
          </w:p>
        </w:tc>
      </w:tr>
      <w:tr w:rsidR="0025004E" w:rsidRPr="004F6618">
        <w:tc>
          <w:tcPr>
            <w:tcW w:w="839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  <w:r w:rsidRPr="00874F1B">
              <w:t>.</w:t>
            </w:r>
          </w:p>
        </w:tc>
        <w:tc>
          <w:tcPr>
            <w:tcW w:w="5060" w:type="dxa"/>
          </w:tcPr>
          <w:p w:rsidR="0025004E" w:rsidRPr="0004699F" w:rsidRDefault="0025004E" w:rsidP="00F7267C">
            <w:pPr>
              <w:pStyle w:val="ConsPlusCell"/>
              <w:rPr>
                <w:highlight w:val="yellow"/>
              </w:rPr>
            </w:pPr>
            <w:r w:rsidRPr="00874F1B">
              <w:t>Количество населенных пунктов, где будет предусмотрено вынесение на местности и закрепление границ</w:t>
            </w:r>
          </w:p>
        </w:tc>
        <w:tc>
          <w:tcPr>
            <w:tcW w:w="1437" w:type="dxa"/>
            <w:gridSpan w:val="2"/>
          </w:tcPr>
          <w:p w:rsidR="0025004E" w:rsidRPr="0004699F" w:rsidRDefault="0025004E" w:rsidP="00F7267C">
            <w:pPr>
              <w:pStyle w:val="ConsPlusCell"/>
              <w:rPr>
                <w:highlight w:val="yellow"/>
              </w:rPr>
            </w:pPr>
            <w:r w:rsidRPr="00874F1B">
              <w:t xml:space="preserve">       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24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4" w:type="dxa"/>
            <w:gridSpan w:val="3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6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243" w:type="dxa"/>
            <w:gridSpan w:val="5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023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60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</w:tr>
      <w:tr w:rsidR="0025004E" w:rsidRPr="004F6618">
        <w:tc>
          <w:tcPr>
            <w:tcW w:w="839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5060" w:type="dxa"/>
          </w:tcPr>
          <w:p w:rsidR="0025004E" w:rsidRPr="00874F1B" w:rsidRDefault="0025004E" w:rsidP="00F7267C">
            <w:pPr>
              <w:pStyle w:val="ConsPlusCell"/>
            </w:pPr>
            <w:r>
              <w:t>Количество населенных пунктов, где будет предусмотрена разработка адресных планов</w:t>
            </w:r>
          </w:p>
        </w:tc>
        <w:tc>
          <w:tcPr>
            <w:tcW w:w="1437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шт.</w:t>
            </w:r>
          </w:p>
        </w:tc>
        <w:tc>
          <w:tcPr>
            <w:tcW w:w="1244" w:type="dxa"/>
            <w:gridSpan w:val="4"/>
          </w:tcPr>
          <w:p w:rsidR="0025004E" w:rsidRPr="001A73C4" w:rsidRDefault="0025004E" w:rsidP="0004699F">
            <w:pPr>
              <w:pStyle w:val="ConsPlusCell"/>
              <w:jc w:val="center"/>
              <w:rPr>
                <w:highlight w:val="yellow"/>
              </w:rPr>
            </w:pPr>
            <w:r w:rsidRPr="00C6728E">
              <w:t>4</w:t>
            </w:r>
          </w:p>
        </w:tc>
        <w:tc>
          <w:tcPr>
            <w:tcW w:w="1024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4" w:type="dxa"/>
            <w:gridSpan w:val="3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43" w:type="dxa"/>
            <w:gridSpan w:val="5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60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2.</w:t>
            </w:r>
            <w:r w:rsidRPr="004F6618">
              <w:t xml:space="preserve"> </w:t>
            </w:r>
            <w:r>
              <w:t>С</w:t>
            </w:r>
            <w:r w:rsidRPr="006D278F">
              <w:t>оздание условий для формирования и предоставления земельн</w:t>
            </w:r>
            <w:r>
              <w:t xml:space="preserve">ых участков под объекты жилищно - </w:t>
            </w:r>
            <w:r w:rsidRPr="006D278F">
              <w:t>гражданского строительства на территории Тугулымско</w:t>
            </w:r>
            <w:r>
              <w:t xml:space="preserve">го </w:t>
            </w:r>
            <w:r w:rsidRPr="006D278F">
              <w:t>городского округа</w:t>
            </w:r>
            <w:r w:rsidRPr="004F6618">
              <w:t xml:space="preserve"> 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Р</w:t>
            </w:r>
            <w:r w:rsidRPr="006D278F">
              <w:t>азработка документации по планировке территории, как обеспечение условий для развития строительства, в т.ч. жилищного и формирование земельных участков на застроенных территориях</w:t>
            </w:r>
            <w:r>
              <w:t xml:space="preserve"> </w:t>
            </w:r>
            <w:r w:rsidRPr="004F6618">
              <w:t xml:space="preserve"> 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5071" w:type="dxa"/>
            <w:gridSpan w:val="2"/>
          </w:tcPr>
          <w:p w:rsidR="0025004E" w:rsidRPr="0004699F" w:rsidRDefault="0025004E" w:rsidP="00794367">
            <w:pPr>
              <w:pStyle w:val="ConsPlusCell"/>
              <w:rPr>
                <w:b/>
                <w:bCs/>
              </w:rPr>
            </w:pPr>
            <w:r>
              <w:t>Количество проектов планировки и межевания территории</w:t>
            </w:r>
          </w:p>
        </w:tc>
        <w:tc>
          <w:tcPr>
            <w:tcW w:w="1439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80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7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202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5071" w:type="dxa"/>
            <w:gridSpan w:val="2"/>
          </w:tcPr>
          <w:p w:rsidR="0025004E" w:rsidRDefault="0025004E" w:rsidP="00794367">
            <w:pPr>
              <w:pStyle w:val="ConsPlusCell"/>
            </w:pPr>
            <w:r>
              <w:t>Количество проектов планировки и межевания территории для участков</w:t>
            </w:r>
            <w:r w:rsidRPr="00485FD8">
              <w:t xml:space="preserve"> перспективной застройки</w:t>
            </w:r>
          </w:p>
        </w:tc>
        <w:tc>
          <w:tcPr>
            <w:tcW w:w="1439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4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7" w:type="dxa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3</w:t>
            </w:r>
          </w:p>
        </w:tc>
        <w:tc>
          <w:tcPr>
            <w:tcW w:w="1202" w:type="dxa"/>
            <w:gridSpan w:val="4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40" w:type="dxa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0" w:type="dxa"/>
            <w:gridSpan w:val="3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60" w:type="dxa"/>
            <w:gridSpan w:val="2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8B21F7">
            <w:pPr>
              <w:pStyle w:val="ConsPlusCell"/>
            </w:pPr>
            <w:r>
              <w:t>О</w:t>
            </w:r>
            <w:r w:rsidRPr="003F6207">
              <w:t xml:space="preserve">беспечение населения </w:t>
            </w:r>
            <w:r>
              <w:t>Тугулымского городского округа</w:t>
            </w:r>
            <w:r w:rsidRPr="003F6207">
              <w:t xml:space="preserve"> информаци</w:t>
            </w:r>
            <w:r>
              <w:t>ей</w:t>
            </w:r>
            <w:r w:rsidRPr="003F6207">
              <w:t xml:space="preserve"> о </w:t>
            </w:r>
            <w:r>
              <w:t>разработанных проектах терпланирования и внесения в них изменений</w:t>
            </w:r>
          </w:p>
        </w:tc>
        <w:tc>
          <w:tcPr>
            <w:tcW w:w="1439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кол-во публикаций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80" w:type="dxa"/>
            <w:gridSpan w:val="4"/>
          </w:tcPr>
          <w:p w:rsidR="0025004E" w:rsidRPr="00A7517C" w:rsidRDefault="0025004E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087" w:type="dxa"/>
          </w:tcPr>
          <w:p w:rsidR="0025004E" w:rsidRPr="00A7517C" w:rsidRDefault="0025004E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202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3</w:t>
            </w:r>
            <w:r>
              <w:t>. Перевод в электронный вид муниципальных услуг в сфере строительства и землепользования для упрощения административных процедур при осуществлении градостроительной деятельности.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>Задача 1</w:t>
            </w:r>
            <w:r>
              <w:t>. Ведение информационной системы обеспечения градостроительной деятельности Тугулымского городского округа.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14461" w:type="dxa"/>
            <w:gridSpan w:val="20"/>
          </w:tcPr>
          <w:p w:rsidR="0025004E" w:rsidRPr="0004699F" w:rsidRDefault="0025004E" w:rsidP="009E43AB">
            <w:pPr>
              <w:pStyle w:val="ConsPlusCell"/>
              <w:rPr>
                <w:b/>
                <w:bCs/>
              </w:rPr>
            </w:pPr>
            <w:r w:rsidRPr="00403413">
              <w:t>Проведение мониторинга градостроительной документации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57C7B">
            <w:pPr>
              <w:pStyle w:val="ConsPlusCell"/>
            </w:pPr>
            <w:r w:rsidRPr="00142BDD">
              <w:t>Развитие муниципальной геоинформационной системы Тугулымского ГО</w:t>
            </w:r>
          </w:p>
        </w:tc>
      </w:tr>
    </w:tbl>
    <w:p w:rsidR="0025004E" w:rsidRDefault="0025004E" w:rsidP="00F571DF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25004E" w:rsidRDefault="0025004E" w:rsidP="00C610F7">
      <w:pPr>
        <w:ind w:firstLine="709"/>
        <w:sectPr w:rsidR="0025004E" w:rsidSect="005500DD">
          <w:pgSz w:w="16838" w:h="11905" w:orient="landscape"/>
          <w:pgMar w:top="1134" w:right="1134" w:bottom="567" w:left="1134" w:header="720" w:footer="720" w:gutter="0"/>
          <w:cols w:space="720"/>
          <w:noEndnote/>
          <w:docGrid w:linePitch="299"/>
        </w:sectPr>
      </w:pPr>
    </w:p>
    <w:p w:rsidR="0025004E" w:rsidRPr="00C81D82" w:rsidRDefault="0025004E" w:rsidP="005500DD">
      <w:pPr>
        <w:ind w:firstLine="709"/>
        <w:jc w:val="both"/>
      </w:pPr>
      <w:r>
        <w:t>3)  Приложение № 2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«План мероприятий по выполнению муниципальной программы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года”</w:t>
      </w:r>
      <w:r>
        <w:t xml:space="preserve">, изложить в следующей редакции:  </w:t>
      </w:r>
    </w:p>
    <w:p w:rsidR="0025004E" w:rsidRPr="004F6618" w:rsidRDefault="0025004E" w:rsidP="005500DD">
      <w:pPr>
        <w:widowControl w:val="0"/>
        <w:autoSpaceDE w:val="0"/>
        <w:autoSpaceDN w:val="0"/>
        <w:adjustRightInd w:val="0"/>
        <w:ind w:firstLine="709"/>
        <w:jc w:val="both"/>
        <w:sectPr w:rsidR="0025004E" w:rsidRPr="004F6618" w:rsidSect="005500DD">
          <w:pgSz w:w="11905" w:h="16838" w:code="9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:rsidR="0025004E" w:rsidRDefault="0025004E" w:rsidP="00C610F7">
      <w:pPr>
        <w:widowControl w:val="0"/>
        <w:autoSpaceDE w:val="0"/>
        <w:autoSpaceDN w:val="0"/>
        <w:adjustRightInd w:val="0"/>
        <w:ind w:left="10620"/>
        <w:jc w:val="center"/>
        <w:rPr>
          <w:b/>
          <w:bCs/>
        </w:rPr>
      </w:pPr>
      <w:r>
        <w:rPr>
          <w:b/>
          <w:bCs/>
        </w:rPr>
        <w:t xml:space="preserve">                                      «</w:t>
      </w:r>
      <w:r w:rsidRPr="00890FF0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890FF0">
        <w:rPr>
          <w:b/>
          <w:bCs/>
        </w:rPr>
        <w:t xml:space="preserve"> </w:t>
      </w:r>
    </w:p>
    <w:p w:rsidR="0025004E" w:rsidRDefault="0025004E" w:rsidP="002C39CF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25004E" w:rsidRDefault="0025004E" w:rsidP="002C39CF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25004E" w:rsidRPr="00BD418A" w:rsidRDefault="0025004E" w:rsidP="002C39CF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25004E" w:rsidRDefault="0025004E" w:rsidP="002C39CF">
      <w:pPr>
        <w:widowControl w:val="0"/>
        <w:autoSpaceDE w:val="0"/>
        <w:autoSpaceDN w:val="0"/>
        <w:adjustRightInd w:val="0"/>
        <w:ind w:left="9072"/>
        <w:jc w:val="right"/>
        <w:rPr>
          <w:b/>
          <w:bCs/>
        </w:rPr>
      </w:pPr>
    </w:p>
    <w:p w:rsidR="0025004E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25004E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36"/>
      <w:bookmarkEnd w:id="1"/>
      <w:r w:rsidRPr="004F6618">
        <w:rPr>
          <w:b/>
          <w:bCs/>
        </w:rPr>
        <w:t>ПЛАН МЕРОПРИЯТИЙ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ПО ВЫПОЛНЕНИЮ МУНИЦИПАЛЬНОЙ ПРОГРАММЫ</w:t>
      </w:r>
    </w:p>
    <w:p w:rsidR="0025004E" w:rsidRPr="00CE1E56" w:rsidRDefault="0025004E" w:rsidP="009C4C7A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Подготовка документов территориального планирования, градостроительного 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документации по планировке терри</w:t>
      </w:r>
      <w:r>
        <w:rPr>
          <w:b/>
          <w:bCs/>
        </w:rPr>
        <w:t>тории</w:t>
      </w:r>
      <w:r w:rsidRPr="00CE1E56">
        <w:rPr>
          <w:b/>
          <w:bCs/>
        </w:rPr>
        <w:t xml:space="preserve"> до 2020 года</w:t>
      </w:r>
      <w:r w:rsidRPr="009C4C7A">
        <w:rPr>
          <w:b/>
          <w:bCs/>
        </w:rPr>
        <w:t>”</w:t>
      </w:r>
    </w:p>
    <w:p w:rsidR="0025004E" w:rsidRPr="004F6618" w:rsidRDefault="0025004E" w:rsidP="00C5151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</w:pPr>
    </w:p>
    <w:tbl>
      <w:tblPr>
        <w:tblW w:w="151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4"/>
        <w:gridCol w:w="4847"/>
        <w:gridCol w:w="937"/>
        <w:gridCol w:w="996"/>
        <w:gridCol w:w="996"/>
        <w:gridCol w:w="996"/>
        <w:gridCol w:w="996"/>
        <w:gridCol w:w="984"/>
        <w:gridCol w:w="8"/>
        <w:gridCol w:w="992"/>
        <w:gridCol w:w="984"/>
        <w:gridCol w:w="9"/>
        <w:gridCol w:w="1661"/>
      </w:tblGrid>
      <w:tr w:rsidR="0025004E" w:rsidRPr="004F6618">
        <w:trPr>
          <w:tblCellSpacing w:w="5" w:type="nil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№</w:t>
            </w:r>
            <w:r w:rsidRPr="004F6618">
              <w:t xml:space="preserve">   </w:t>
            </w:r>
            <w:r w:rsidRPr="004F6618">
              <w:br/>
              <w:t>строки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Наименование мероприятия/</w:t>
            </w:r>
            <w:r w:rsidRPr="004F6618">
              <w:br/>
              <w:t xml:space="preserve">   Источники расходов    </w:t>
            </w:r>
            <w:r w:rsidRPr="004F6618">
              <w:br/>
              <w:t xml:space="preserve">    на финансирование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 xml:space="preserve">Объем расходов на выполнение мероприятия за счет     </w:t>
            </w:r>
            <w:r w:rsidRPr="004F6618"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 xml:space="preserve">Номер строки </w:t>
            </w:r>
            <w:r w:rsidRPr="004F6618">
              <w:br/>
              <w:t xml:space="preserve">   целевых   </w:t>
            </w:r>
            <w:r w:rsidRPr="004F6618">
              <w:br/>
              <w:t xml:space="preserve">показателей, </w:t>
            </w:r>
            <w:r w:rsidRPr="004F6618">
              <w:br/>
              <w:t>на достижение</w:t>
            </w:r>
            <w:r w:rsidRPr="004F6618">
              <w:br/>
              <w:t xml:space="preserve">   которых   </w:t>
            </w:r>
            <w:r w:rsidRPr="004F6618">
              <w:br/>
              <w:t xml:space="preserve"> направлены  </w:t>
            </w:r>
            <w:r w:rsidRPr="004F6618">
              <w:br/>
              <w:t xml:space="preserve"> мероприятия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всего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2020г.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11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761F3" w:rsidRDefault="0025004E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ВСЕГО ПО МУНИЦИПАЛЬНОЙ</w:t>
            </w:r>
            <w:r w:rsidRPr="007761F3">
              <w:rPr>
                <w:b/>
                <w:bCs/>
              </w:rPr>
              <w:br/>
              <w:t xml:space="preserve">ПРОГРАММЕ, В ТОМ ЧИСЛЕ   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74367.473,2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  <w:highlight w:val="yellow"/>
              </w:rPr>
            </w:pPr>
            <w:r w:rsidRPr="000D055A">
              <w:rPr>
                <w:b/>
                <w:bCs/>
              </w:rPr>
              <w:t>4488.889,2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rHeight w:val="167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</w:pPr>
            <w:r w:rsidRPr="004F6618">
              <w:t>областной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23028.64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D0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A978D0">
              <w:rPr>
                <w:b/>
                <w:bCs/>
              </w:rPr>
              <w:t>1224.4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</w:pPr>
            <w:r w:rsidRPr="004F6618">
              <w:t xml:space="preserve">местный бюджет        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51338.833,2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D055A" w:rsidRDefault="0025004E" w:rsidP="001E18B0">
            <w:pPr>
              <w:pStyle w:val="ConsPlusCell"/>
              <w:jc w:val="center"/>
              <w:rPr>
                <w:b/>
                <w:bCs/>
              </w:rPr>
            </w:pPr>
            <w:r w:rsidRPr="000D055A">
              <w:rPr>
                <w:b/>
                <w:bCs/>
              </w:rPr>
              <w:t>3264.489,2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761F3" w:rsidRDefault="0025004E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Из них на мероприятия</w:t>
            </w:r>
            <w:r>
              <w:rPr>
                <w:b/>
                <w:bCs/>
              </w:rPr>
              <w:t>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523D5" w:rsidRDefault="0025004E" w:rsidP="00403413">
            <w:pPr>
              <w:pStyle w:val="ConsPlusCell"/>
              <w:rPr>
                <w:b/>
                <w:bCs/>
              </w:rPr>
            </w:pPr>
            <w:r w:rsidRPr="001523D5">
              <w:rPr>
                <w:b/>
                <w:bCs/>
              </w:rPr>
              <w:t xml:space="preserve">Мероприятие 1. </w:t>
            </w:r>
            <w:r w:rsidRPr="00403413">
              <w:t>Проведение мониторинга градостроительной документации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3232.</w:t>
            </w:r>
            <w:r w:rsidRPr="00A97832">
              <w:t>892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18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C6772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32</w:t>
            </w:r>
            <w:r>
              <w:t>32.</w:t>
            </w:r>
            <w:r w:rsidRPr="00A97832">
              <w:t>892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03413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03413" w:rsidRDefault="0025004E" w:rsidP="00403413">
            <w:pPr>
              <w:pStyle w:val="BodyText"/>
              <w:tabs>
                <w:tab w:val="left" w:pos="6520"/>
              </w:tabs>
              <w:rPr>
                <w:sz w:val="24"/>
                <w:szCs w:val="24"/>
                <w:highlight w:val="yellow"/>
              </w:rPr>
            </w:pPr>
            <w:r w:rsidRPr="00512DF8">
              <w:rPr>
                <w:b/>
                <w:bCs/>
                <w:sz w:val="24"/>
                <w:szCs w:val="24"/>
              </w:rPr>
              <w:t xml:space="preserve">Мероприятие 2. </w:t>
            </w:r>
            <w:r w:rsidRPr="00512DF8">
              <w:rPr>
                <w:sz w:val="24"/>
                <w:szCs w:val="24"/>
              </w:rPr>
              <w:t xml:space="preserve">Подготовка Генерального плана Тугулымского городского округа применительно к территории  населенных пунктов Тугулымского городского округа: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0D055A">
              <w:t>8526</w:t>
            </w:r>
            <w:r>
              <w:t>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 w:rsidRPr="000D055A">
              <w:t>526.555,2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4000</w:t>
            </w:r>
            <w:r>
              <w:t>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3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683D57">
              <w:t>8526</w:t>
            </w:r>
            <w:r>
              <w:t>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  <w:rPr>
                <w:highlight w:val="yellow"/>
              </w:rPr>
            </w:pPr>
            <w:r w:rsidRPr="00683D57">
              <w:t>526.555,2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>
              <w:t>4000.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0314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11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512DF8" w:rsidRDefault="0025004E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3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Генеральный план Тугулымского городского округа вне границ населенных пунктов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  <w:rPr>
                <w:highlight w:val="yellow"/>
              </w:rPr>
            </w:pPr>
            <w:r>
              <w:t>100.0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500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4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1000.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  <w:rPr>
                <w:highlight w:val="yellow"/>
              </w:rPr>
            </w:pPr>
            <w:r>
              <w:t>100.0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50</w:t>
            </w:r>
            <w:r>
              <w:t>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512DF8" w:rsidRDefault="0025004E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4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 генеральные планы применительно к территориям  населенных пунктов Тугулымского городского округа: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E7E6B">
            <w:pPr>
              <w:pStyle w:val="ConsPlusCell"/>
              <w:jc w:val="center"/>
            </w:pPr>
            <w:r w:rsidRPr="00683D57">
              <w:t>2793.84</w:t>
            </w:r>
          </w:p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5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2793.84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206FA" w:rsidRDefault="0025004E" w:rsidP="00512DF8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 w:rsidRPr="000206FA">
              <w:rPr>
                <w:b/>
                <w:bCs/>
                <w:sz w:val="24"/>
                <w:szCs w:val="24"/>
              </w:rPr>
              <w:t xml:space="preserve">Мероприятие 5. </w:t>
            </w:r>
            <w:r w:rsidRPr="000206FA">
              <w:rPr>
                <w:sz w:val="24"/>
                <w:szCs w:val="24"/>
              </w:rPr>
              <w:t>Внесение изменений в  документы градостроительного зонирования (Правила землепользования и застройки) применительно к территориям  населенных пунктов   Тугулымского городского округа: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 w:rsidRPr="00683D57">
              <w:t>600.0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895ED5">
            <w:pPr>
              <w:pStyle w:val="ConsPlusCell"/>
              <w:jc w:val="center"/>
            </w:pPr>
            <w:r w:rsidRPr="00683D57">
              <w:t>300.0</w:t>
            </w:r>
          </w:p>
          <w:p w:rsidR="0025004E" w:rsidRPr="00A97832" w:rsidRDefault="0025004E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</w:p>
          <w:p w:rsidR="0025004E" w:rsidRPr="00A97832" w:rsidRDefault="0025004E" w:rsidP="000206FA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206FA" w:rsidRDefault="0025004E" w:rsidP="00D922DE">
            <w:pPr>
              <w:pStyle w:val="ConsPlusCell"/>
            </w:pPr>
            <w:r w:rsidRPr="000206FA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 w:rsidRPr="00683D57">
              <w:t>600.0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300.0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64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206FA">
            <w:pPr>
              <w:jc w:val="both"/>
            </w:pPr>
            <w:r w:rsidRPr="000206FA">
              <w:rPr>
                <w:b/>
                <w:bCs/>
              </w:rPr>
              <w:t xml:space="preserve">Мероприятие 6. </w:t>
            </w:r>
            <w:r w:rsidRPr="000206FA">
              <w:t>Подготовка проекта планировки и межевание территории для строительства малоэтажной застройки 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3276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934E2" w:rsidRDefault="0025004E" w:rsidP="000206FA">
            <w:pPr>
              <w:jc w:val="both"/>
            </w:pPr>
            <w:r w:rsidRPr="000206FA">
              <w:t xml:space="preserve"> </w:t>
            </w:r>
            <w:r w:rsidRPr="001934E2">
              <w:t>-учас</w:t>
            </w:r>
            <w:r>
              <w:t>тка № 5 (северо-западная часть д. Гилева) площадью 16,5</w:t>
            </w:r>
            <w:r w:rsidRPr="001934E2">
              <w:t xml:space="preserve"> га</w:t>
            </w:r>
          </w:p>
          <w:p w:rsidR="0025004E" w:rsidRPr="000206FA" w:rsidRDefault="0025004E" w:rsidP="000206FA">
            <w:pPr>
              <w:jc w:val="both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454908">
            <w:pPr>
              <w:pStyle w:val="ConsPlusCell"/>
              <w:jc w:val="center"/>
            </w:pPr>
            <w:r w:rsidRPr="00683D57">
              <w:t>1865.27</w:t>
            </w:r>
          </w:p>
          <w:p w:rsidR="0025004E" w:rsidRPr="00683D57" w:rsidRDefault="0025004E" w:rsidP="00C524B6">
            <w:pPr>
              <w:pStyle w:val="ConsPlusCell"/>
              <w:jc w:val="center"/>
            </w:pPr>
          </w:p>
          <w:p w:rsidR="0025004E" w:rsidRPr="00683D57" w:rsidRDefault="0025004E" w:rsidP="00745A7C">
            <w:pPr>
              <w:pStyle w:val="ConsPlusCell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454908">
            <w:pPr>
              <w:pStyle w:val="ConsPlusCell"/>
              <w:jc w:val="center"/>
            </w:pPr>
            <w:r w:rsidRPr="00683D57">
              <w:t>1865.27</w:t>
            </w:r>
          </w:p>
          <w:p w:rsidR="0025004E" w:rsidRPr="00683D57" w:rsidRDefault="0025004E" w:rsidP="00C524B6">
            <w:pPr>
              <w:pStyle w:val="ConsPlusCell"/>
              <w:jc w:val="center"/>
            </w:pPr>
          </w:p>
          <w:p w:rsidR="0025004E" w:rsidRPr="00683D57" w:rsidRDefault="0025004E" w:rsidP="00C524B6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</w:p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</w:p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996FAB">
            <w:pPr>
              <w:pStyle w:val="ConsPlusCell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Pr="00A97832" w:rsidRDefault="0025004E" w:rsidP="00996FAB">
            <w:pPr>
              <w:pStyle w:val="ConsPlusCell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1934E2">
            <w:pPr>
              <w:jc w:val="center"/>
            </w:pPr>
            <w:r w:rsidRPr="00683D57">
              <w:t>1224.40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1224.4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640.87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640.87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1934E2">
            <w:pPr>
              <w:pStyle w:val="ConsPlusCell"/>
            </w:pPr>
            <w:r w:rsidRPr="00485FD8">
              <w:t>-участки перспективной застройки</w:t>
            </w:r>
          </w:p>
          <w:p w:rsidR="0025004E" w:rsidRPr="00485FD8" w:rsidRDefault="0025004E" w:rsidP="001934E2">
            <w:pPr>
              <w:pStyle w:val="ConsPlusCell"/>
            </w:pPr>
          </w:p>
          <w:p w:rsidR="0025004E" w:rsidRPr="00485FD8" w:rsidRDefault="0025004E" w:rsidP="001934E2">
            <w:pPr>
              <w:pStyle w:val="ConsPlusCell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31148.</w:t>
            </w:r>
            <w:r w:rsidRPr="00A97832">
              <w:t>916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DC6772">
            <w:pPr>
              <w:pStyle w:val="ConsPlusCell"/>
              <w:jc w:val="center"/>
            </w:pPr>
            <w:r>
              <w:t>14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20.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1934E2">
            <w:pPr>
              <w:pStyle w:val="ConsPlusCell"/>
            </w:pPr>
            <w:r>
              <w:t>областной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21804.</w:t>
            </w:r>
            <w:r w:rsidRPr="00A97832"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0314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11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481BEA">
            <w:pPr>
              <w:pStyle w:val="ConsPlusCell"/>
            </w:pPr>
            <w:r w:rsidRPr="00485FD8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9344.</w:t>
            </w:r>
            <w:r w:rsidRPr="00A97832">
              <w:t>676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 w:rsidRPr="00A97832">
              <w:t>15</w:t>
            </w:r>
            <w:r>
              <w:t>57.</w:t>
            </w:r>
            <w:r w:rsidRPr="00A97832">
              <w:t>446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1934E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7</w:t>
            </w:r>
            <w:r w:rsidRPr="00EB10D0">
              <w:rPr>
                <w:b/>
                <w:bCs/>
              </w:rPr>
              <w:t xml:space="preserve">. </w:t>
            </w:r>
            <w:r w:rsidRPr="00EB10D0">
              <w:t>Публикация в специальном выпуске муниципальной общественно-политической газеты «Муниципальный вестник» документов территориального планирования и градостроительного зонирования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</w:t>
            </w:r>
            <w:r w:rsidRPr="00A97832">
              <w:t>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C6772">
            <w:pPr>
              <w:pStyle w:val="ConsPlusCell"/>
              <w:jc w:val="center"/>
            </w:pPr>
            <w:r>
              <w:t>15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922DE">
            <w:pPr>
              <w:pStyle w:val="ConsPlusCell"/>
            </w:pPr>
            <w:r w:rsidRPr="00EB10D0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706D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24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EB10D0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 8</w:t>
            </w:r>
            <w:r w:rsidRPr="00FB3AF4">
              <w:rPr>
                <w:b/>
                <w:bCs/>
                <w:sz w:val="24"/>
                <w:szCs w:val="24"/>
              </w:rPr>
              <w:t xml:space="preserve">. </w:t>
            </w:r>
            <w:r w:rsidRPr="00FB3AF4">
              <w:rPr>
                <w:sz w:val="24"/>
                <w:szCs w:val="24"/>
              </w:rPr>
              <w:t>Проект изменения границ применительно к территории населенных пунктов Тугулымского городского округа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4000.00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054335">
            <w:pPr>
              <w:pStyle w:val="ConsPlusCell"/>
              <w:jc w:val="center"/>
            </w:pPr>
            <w:r w:rsidRPr="00683D57">
              <w:t>1000.00</w:t>
            </w:r>
          </w:p>
          <w:p w:rsidR="0025004E" w:rsidRPr="00683D57" w:rsidRDefault="0025004E" w:rsidP="0005433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7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25.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4000.00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1000.00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26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FB3AF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9</w:t>
            </w:r>
            <w:r w:rsidRPr="00FB3AF4">
              <w:rPr>
                <w:b/>
                <w:bCs/>
              </w:rPr>
              <w:t xml:space="preserve">. </w:t>
            </w:r>
            <w:r w:rsidRPr="00FB3AF4">
              <w:t>Обновление топографических материалов населенных пунктов Тугулымского городского округа (при увеличение границ НП)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6100.00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B520E3">
            <w:pPr>
              <w:pStyle w:val="ConsPlusCell"/>
              <w:jc w:val="center"/>
            </w:pPr>
            <w:r w:rsidRPr="00683D57">
              <w:t>200.00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8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27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922DE">
            <w:pPr>
              <w:pStyle w:val="ConsPlusCell"/>
            </w:pPr>
            <w:r w:rsidRPr="00FB3AF4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6100.00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B520E3">
            <w:pPr>
              <w:pStyle w:val="ConsPlusCell"/>
              <w:jc w:val="center"/>
            </w:pPr>
            <w:r w:rsidRPr="00683D57">
              <w:t>200.0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10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04E" w:rsidRPr="00FB3AF4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28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1523D5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10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Вынос на местности и закрепление границ НП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29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  <w:rPr>
                <w:highlight w:val="yellow"/>
              </w:rPr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30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11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Адресные планы населенных пунктов Тугулымского ГО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10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31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C6772">
            <w:pPr>
              <w:pStyle w:val="ConsPlusCell"/>
              <w:jc w:val="center"/>
            </w:pPr>
            <w:r>
              <w:t>32</w:t>
            </w:r>
            <w:r w:rsidRPr="00142BDD"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2F2034" w:rsidRDefault="0025004E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12</w:t>
            </w:r>
            <w:r w:rsidRPr="00142BDD">
              <w:rPr>
                <w:b/>
                <w:bCs/>
              </w:rPr>
              <w:t xml:space="preserve">. </w:t>
            </w:r>
            <w:r w:rsidRPr="00142BDD">
              <w:t>Развитие муниципальной геоинформационной системы Тугулымского 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6</w:t>
            </w:r>
            <w:r>
              <w:t>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1500.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19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C6772">
            <w:pPr>
              <w:pStyle w:val="ConsPlusCell"/>
              <w:jc w:val="center"/>
            </w:pPr>
            <w:r>
              <w:t>33</w:t>
            </w:r>
            <w:r w:rsidRPr="00142BDD"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922DE">
            <w:pPr>
              <w:pStyle w:val="ConsPlusCell"/>
            </w:pPr>
            <w:r w:rsidRPr="00142BDD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600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1500.0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34.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F164D" w:rsidRDefault="0025004E" w:rsidP="00D922DE">
            <w:pPr>
              <w:pStyle w:val="ConsPlusCell"/>
            </w:pPr>
            <w:r w:rsidRPr="004E280C">
              <w:rPr>
                <w:b/>
                <w:bCs/>
              </w:rPr>
              <w:t>Мероприятие 13.</w:t>
            </w:r>
            <w:r>
              <w:rPr>
                <w:b/>
                <w:bCs/>
              </w:rPr>
              <w:t xml:space="preserve"> </w:t>
            </w:r>
            <w:r w:rsidRPr="00593E5E">
              <w:t>Приобретение персональ</w:t>
            </w:r>
            <w:r>
              <w:t>ного компьютера, расходных материалов на внешние устройства</w:t>
            </w:r>
            <w:r w:rsidRPr="00593E5E"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20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35.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D922DE">
            <w:pPr>
              <w:pStyle w:val="ConsPlusCell"/>
              <w:rPr>
                <w:b/>
                <w:bCs/>
              </w:rPr>
            </w:pPr>
            <w:r w:rsidRPr="00142BDD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</w:p>
        </w:tc>
      </w:tr>
    </w:tbl>
    <w:p w:rsidR="0025004E" w:rsidRDefault="0025004E" w:rsidP="008B533F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25004E" w:rsidRDefault="0025004E" w:rsidP="005834DE">
      <w:pPr>
        <w:widowControl w:val="0"/>
        <w:autoSpaceDE w:val="0"/>
        <w:autoSpaceDN w:val="0"/>
        <w:adjustRightInd w:val="0"/>
        <w:jc w:val="both"/>
      </w:pPr>
    </w:p>
    <w:p w:rsidR="0025004E" w:rsidRPr="004F6618" w:rsidRDefault="0025004E" w:rsidP="005834DE">
      <w:pPr>
        <w:widowControl w:val="0"/>
        <w:autoSpaceDE w:val="0"/>
        <w:autoSpaceDN w:val="0"/>
        <w:adjustRightInd w:val="0"/>
        <w:jc w:val="both"/>
        <w:sectPr w:rsidR="0025004E" w:rsidRPr="004F6618" w:rsidSect="008B533F">
          <w:pgSz w:w="16838" w:h="11905" w:orient="landscape"/>
          <w:pgMar w:top="1021" w:right="680" w:bottom="360" w:left="1134" w:header="720" w:footer="720" w:gutter="0"/>
          <w:cols w:space="720"/>
          <w:noEndnote/>
          <w:docGrid w:linePitch="299"/>
        </w:sectPr>
      </w:pPr>
    </w:p>
    <w:p w:rsidR="0025004E" w:rsidRDefault="0025004E" w:rsidP="004E5483">
      <w:pPr>
        <w:tabs>
          <w:tab w:val="left" w:pos="900"/>
        </w:tabs>
      </w:pPr>
      <w:bookmarkStart w:id="2" w:name="Par995"/>
      <w:bookmarkEnd w:id="2"/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>2. 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администрации Тугулымского городского округа.</w:t>
      </w:r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>3. Настоящее постановление вступает в силу после официального опубликования и распространяет свое действие на правоотношения, возникшие с 1 января 2014 года.</w:t>
      </w:r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 xml:space="preserve">4. Контроль исполнения постановления возложить на заместителя главы администрации Тугулымского городского округа по жизнеобеспечению Уткина С.Л. </w:t>
      </w: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Pr="004E5483" w:rsidRDefault="0025004E" w:rsidP="00C6728E">
      <w:pPr>
        <w:tabs>
          <w:tab w:val="left" w:pos="900"/>
        </w:tabs>
      </w:pPr>
      <w:r>
        <w:t>Глава Тугулымского городского округа                                                                 С.А. Селиванов</w:t>
      </w:r>
    </w:p>
    <w:sectPr w:rsidR="0025004E" w:rsidRPr="004E5483" w:rsidSect="008B533F">
      <w:pgSz w:w="11909" w:h="16834"/>
      <w:pgMar w:top="992" w:right="851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4E" w:rsidRDefault="0025004E" w:rsidP="00701BED">
      <w:r>
        <w:separator/>
      </w:r>
    </w:p>
  </w:endnote>
  <w:endnote w:type="continuationSeparator" w:id="1">
    <w:p w:rsidR="0025004E" w:rsidRDefault="0025004E" w:rsidP="0070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4E" w:rsidRDefault="0025004E" w:rsidP="00701BED">
      <w:r>
        <w:separator/>
      </w:r>
    </w:p>
  </w:footnote>
  <w:footnote w:type="continuationSeparator" w:id="1">
    <w:p w:rsidR="0025004E" w:rsidRDefault="0025004E" w:rsidP="00701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501D48"/>
    <w:lvl w:ilvl="0">
      <w:numFmt w:val="bullet"/>
      <w:lvlText w:val="*"/>
      <w:lvlJc w:val="left"/>
    </w:lvl>
  </w:abstractNum>
  <w:abstractNum w:abstractNumId="1">
    <w:nsid w:val="001D7EFC"/>
    <w:multiLevelType w:val="hybridMultilevel"/>
    <w:tmpl w:val="1DE08F56"/>
    <w:lvl w:ilvl="0" w:tplc="B3F8A0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4BCF1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347F55"/>
    <w:multiLevelType w:val="hybridMultilevel"/>
    <w:tmpl w:val="BEECF64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B666F"/>
    <w:multiLevelType w:val="hybridMultilevel"/>
    <w:tmpl w:val="CDACF5EA"/>
    <w:lvl w:ilvl="0" w:tplc="063447B2">
      <w:start w:val="2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4B9796F"/>
    <w:multiLevelType w:val="hybridMultilevel"/>
    <w:tmpl w:val="C5CA6B0C"/>
    <w:lvl w:ilvl="0" w:tplc="93BE63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77"/>
    <w:rsid w:val="00006B8B"/>
    <w:rsid w:val="00007270"/>
    <w:rsid w:val="00012697"/>
    <w:rsid w:val="0002063C"/>
    <w:rsid w:val="000206FA"/>
    <w:rsid w:val="00020CD9"/>
    <w:rsid w:val="00021E81"/>
    <w:rsid w:val="00027AAF"/>
    <w:rsid w:val="00033E78"/>
    <w:rsid w:val="00036D82"/>
    <w:rsid w:val="00037AA9"/>
    <w:rsid w:val="0004182A"/>
    <w:rsid w:val="00042D01"/>
    <w:rsid w:val="0004699F"/>
    <w:rsid w:val="00047728"/>
    <w:rsid w:val="0005424C"/>
    <w:rsid w:val="00054335"/>
    <w:rsid w:val="00054DA6"/>
    <w:rsid w:val="00054DFD"/>
    <w:rsid w:val="00057C7B"/>
    <w:rsid w:val="0006213B"/>
    <w:rsid w:val="000635A4"/>
    <w:rsid w:val="000641C6"/>
    <w:rsid w:val="00066287"/>
    <w:rsid w:val="000668A0"/>
    <w:rsid w:val="000671EA"/>
    <w:rsid w:val="000806A1"/>
    <w:rsid w:val="000807D4"/>
    <w:rsid w:val="00086025"/>
    <w:rsid w:val="00095938"/>
    <w:rsid w:val="000963FE"/>
    <w:rsid w:val="000A0702"/>
    <w:rsid w:val="000A0A13"/>
    <w:rsid w:val="000A5593"/>
    <w:rsid w:val="000B26E7"/>
    <w:rsid w:val="000B4420"/>
    <w:rsid w:val="000C17B4"/>
    <w:rsid w:val="000C5C19"/>
    <w:rsid w:val="000C5F09"/>
    <w:rsid w:val="000C7605"/>
    <w:rsid w:val="000C7938"/>
    <w:rsid w:val="000D055A"/>
    <w:rsid w:val="000D19DE"/>
    <w:rsid w:val="000D416A"/>
    <w:rsid w:val="000D7530"/>
    <w:rsid w:val="000F06A4"/>
    <w:rsid w:val="000F1734"/>
    <w:rsid w:val="000F67B3"/>
    <w:rsid w:val="00103650"/>
    <w:rsid w:val="0010729C"/>
    <w:rsid w:val="00113637"/>
    <w:rsid w:val="001173A6"/>
    <w:rsid w:val="00123D09"/>
    <w:rsid w:val="001248CA"/>
    <w:rsid w:val="00125780"/>
    <w:rsid w:val="00126DBF"/>
    <w:rsid w:val="00126E4B"/>
    <w:rsid w:val="0013127C"/>
    <w:rsid w:val="00133279"/>
    <w:rsid w:val="0013740B"/>
    <w:rsid w:val="00137B6D"/>
    <w:rsid w:val="00140148"/>
    <w:rsid w:val="00141201"/>
    <w:rsid w:val="001421DC"/>
    <w:rsid w:val="00142BDD"/>
    <w:rsid w:val="001435B4"/>
    <w:rsid w:val="001446FD"/>
    <w:rsid w:val="00150B1F"/>
    <w:rsid w:val="001523D5"/>
    <w:rsid w:val="0015662B"/>
    <w:rsid w:val="0015733A"/>
    <w:rsid w:val="0016262C"/>
    <w:rsid w:val="00174094"/>
    <w:rsid w:val="00175388"/>
    <w:rsid w:val="001758B2"/>
    <w:rsid w:val="00181EBA"/>
    <w:rsid w:val="00182ADB"/>
    <w:rsid w:val="00184C42"/>
    <w:rsid w:val="00191346"/>
    <w:rsid w:val="001917D4"/>
    <w:rsid w:val="00192F94"/>
    <w:rsid w:val="001934E2"/>
    <w:rsid w:val="00193BE1"/>
    <w:rsid w:val="001970E2"/>
    <w:rsid w:val="001A617E"/>
    <w:rsid w:val="001A6C9F"/>
    <w:rsid w:val="001A72C6"/>
    <w:rsid w:val="001A73C4"/>
    <w:rsid w:val="001B1A6F"/>
    <w:rsid w:val="001B21E7"/>
    <w:rsid w:val="001B2460"/>
    <w:rsid w:val="001C140D"/>
    <w:rsid w:val="001C37E1"/>
    <w:rsid w:val="001C78CA"/>
    <w:rsid w:val="001C7AB6"/>
    <w:rsid w:val="001D02A2"/>
    <w:rsid w:val="001D6297"/>
    <w:rsid w:val="001E15D3"/>
    <w:rsid w:val="001E18B0"/>
    <w:rsid w:val="001E1DBB"/>
    <w:rsid w:val="001E516F"/>
    <w:rsid w:val="001E725E"/>
    <w:rsid w:val="001E77AB"/>
    <w:rsid w:val="001F2F4F"/>
    <w:rsid w:val="001F525A"/>
    <w:rsid w:val="0020444A"/>
    <w:rsid w:val="0020454C"/>
    <w:rsid w:val="002070C1"/>
    <w:rsid w:val="00207B7A"/>
    <w:rsid w:val="002127E6"/>
    <w:rsid w:val="00212D5E"/>
    <w:rsid w:val="002134F5"/>
    <w:rsid w:val="0021451C"/>
    <w:rsid w:val="00221E18"/>
    <w:rsid w:val="002278ED"/>
    <w:rsid w:val="002359F6"/>
    <w:rsid w:val="00237C5D"/>
    <w:rsid w:val="00245A0C"/>
    <w:rsid w:val="0025004E"/>
    <w:rsid w:val="00253F46"/>
    <w:rsid w:val="00260F86"/>
    <w:rsid w:val="00262B8F"/>
    <w:rsid w:val="0026575F"/>
    <w:rsid w:val="002704DE"/>
    <w:rsid w:val="0027115C"/>
    <w:rsid w:val="002727FB"/>
    <w:rsid w:val="0027663C"/>
    <w:rsid w:val="00276DA8"/>
    <w:rsid w:val="00282058"/>
    <w:rsid w:val="002904E4"/>
    <w:rsid w:val="00292ABC"/>
    <w:rsid w:val="002938D7"/>
    <w:rsid w:val="00295023"/>
    <w:rsid w:val="00295B0A"/>
    <w:rsid w:val="002A0245"/>
    <w:rsid w:val="002A1499"/>
    <w:rsid w:val="002A5D25"/>
    <w:rsid w:val="002C39CF"/>
    <w:rsid w:val="002C5435"/>
    <w:rsid w:val="002C797C"/>
    <w:rsid w:val="002D3738"/>
    <w:rsid w:val="002D509E"/>
    <w:rsid w:val="002E0076"/>
    <w:rsid w:val="002E202E"/>
    <w:rsid w:val="002E2505"/>
    <w:rsid w:val="002E60FA"/>
    <w:rsid w:val="002F1110"/>
    <w:rsid w:val="002F2034"/>
    <w:rsid w:val="002F25B2"/>
    <w:rsid w:val="00300602"/>
    <w:rsid w:val="003014B1"/>
    <w:rsid w:val="003018EA"/>
    <w:rsid w:val="00305ABE"/>
    <w:rsid w:val="00306EAD"/>
    <w:rsid w:val="00306EB7"/>
    <w:rsid w:val="00307DD5"/>
    <w:rsid w:val="00315439"/>
    <w:rsid w:val="0032131F"/>
    <w:rsid w:val="00322FAF"/>
    <w:rsid w:val="00323E97"/>
    <w:rsid w:val="00326E66"/>
    <w:rsid w:val="00330875"/>
    <w:rsid w:val="00330DE9"/>
    <w:rsid w:val="00334E3C"/>
    <w:rsid w:val="00335C65"/>
    <w:rsid w:val="00343C75"/>
    <w:rsid w:val="00350EC6"/>
    <w:rsid w:val="003513CD"/>
    <w:rsid w:val="00365AC2"/>
    <w:rsid w:val="00366603"/>
    <w:rsid w:val="003669D7"/>
    <w:rsid w:val="0036774C"/>
    <w:rsid w:val="003716BC"/>
    <w:rsid w:val="00371810"/>
    <w:rsid w:val="00373C2B"/>
    <w:rsid w:val="003757D9"/>
    <w:rsid w:val="00383DAB"/>
    <w:rsid w:val="00384220"/>
    <w:rsid w:val="003849F2"/>
    <w:rsid w:val="00384C56"/>
    <w:rsid w:val="003908B5"/>
    <w:rsid w:val="003A0D87"/>
    <w:rsid w:val="003A1B6D"/>
    <w:rsid w:val="003A41CC"/>
    <w:rsid w:val="003A4387"/>
    <w:rsid w:val="003A75A3"/>
    <w:rsid w:val="003A7934"/>
    <w:rsid w:val="003B097C"/>
    <w:rsid w:val="003B6D89"/>
    <w:rsid w:val="003C3A30"/>
    <w:rsid w:val="003C4ED3"/>
    <w:rsid w:val="003C6761"/>
    <w:rsid w:val="003D2200"/>
    <w:rsid w:val="003E238B"/>
    <w:rsid w:val="003E2751"/>
    <w:rsid w:val="003E7DDD"/>
    <w:rsid w:val="003F1E10"/>
    <w:rsid w:val="003F4327"/>
    <w:rsid w:val="003F6207"/>
    <w:rsid w:val="00403413"/>
    <w:rsid w:val="00403426"/>
    <w:rsid w:val="0040387F"/>
    <w:rsid w:val="004056D8"/>
    <w:rsid w:val="004106ED"/>
    <w:rsid w:val="00412C70"/>
    <w:rsid w:val="00414CAC"/>
    <w:rsid w:val="004151B5"/>
    <w:rsid w:val="00422E21"/>
    <w:rsid w:val="00422F79"/>
    <w:rsid w:val="00426E6C"/>
    <w:rsid w:val="00435EED"/>
    <w:rsid w:val="004434B1"/>
    <w:rsid w:val="00444944"/>
    <w:rsid w:val="00445549"/>
    <w:rsid w:val="0044579F"/>
    <w:rsid w:val="004458C0"/>
    <w:rsid w:val="004470CF"/>
    <w:rsid w:val="00454908"/>
    <w:rsid w:val="00454F86"/>
    <w:rsid w:val="004555D8"/>
    <w:rsid w:val="004561B2"/>
    <w:rsid w:val="00464ACF"/>
    <w:rsid w:val="00464BAD"/>
    <w:rsid w:val="00465563"/>
    <w:rsid w:val="00465DB1"/>
    <w:rsid w:val="00466A9D"/>
    <w:rsid w:val="00473177"/>
    <w:rsid w:val="004810F8"/>
    <w:rsid w:val="00481BEA"/>
    <w:rsid w:val="00485FD8"/>
    <w:rsid w:val="004878DF"/>
    <w:rsid w:val="00487BBC"/>
    <w:rsid w:val="004901DA"/>
    <w:rsid w:val="00493EE5"/>
    <w:rsid w:val="004966D6"/>
    <w:rsid w:val="00497BCC"/>
    <w:rsid w:val="004A3699"/>
    <w:rsid w:val="004A3A3E"/>
    <w:rsid w:val="004B1668"/>
    <w:rsid w:val="004B3F36"/>
    <w:rsid w:val="004B45A5"/>
    <w:rsid w:val="004C2045"/>
    <w:rsid w:val="004C543E"/>
    <w:rsid w:val="004C64A3"/>
    <w:rsid w:val="004C7646"/>
    <w:rsid w:val="004C799C"/>
    <w:rsid w:val="004D0148"/>
    <w:rsid w:val="004D05BD"/>
    <w:rsid w:val="004D4875"/>
    <w:rsid w:val="004D7AC1"/>
    <w:rsid w:val="004E2567"/>
    <w:rsid w:val="004E280C"/>
    <w:rsid w:val="004E5483"/>
    <w:rsid w:val="004F0A75"/>
    <w:rsid w:val="004F1D5D"/>
    <w:rsid w:val="004F6618"/>
    <w:rsid w:val="00503E65"/>
    <w:rsid w:val="00505FC1"/>
    <w:rsid w:val="005102BD"/>
    <w:rsid w:val="005107C2"/>
    <w:rsid w:val="00510DD1"/>
    <w:rsid w:val="00511A32"/>
    <w:rsid w:val="00512DF8"/>
    <w:rsid w:val="005173FA"/>
    <w:rsid w:val="00521CD2"/>
    <w:rsid w:val="00523650"/>
    <w:rsid w:val="0052458E"/>
    <w:rsid w:val="005260ED"/>
    <w:rsid w:val="00526330"/>
    <w:rsid w:val="00531CF6"/>
    <w:rsid w:val="0053300B"/>
    <w:rsid w:val="005353D3"/>
    <w:rsid w:val="0054262A"/>
    <w:rsid w:val="00542985"/>
    <w:rsid w:val="00542A96"/>
    <w:rsid w:val="00542D25"/>
    <w:rsid w:val="00545395"/>
    <w:rsid w:val="005500DD"/>
    <w:rsid w:val="00552128"/>
    <w:rsid w:val="00554351"/>
    <w:rsid w:val="0055590B"/>
    <w:rsid w:val="005561AB"/>
    <w:rsid w:val="00556695"/>
    <w:rsid w:val="00557118"/>
    <w:rsid w:val="00566D42"/>
    <w:rsid w:val="0057112A"/>
    <w:rsid w:val="00580338"/>
    <w:rsid w:val="00583357"/>
    <w:rsid w:val="005834DE"/>
    <w:rsid w:val="00583ECC"/>
    <w:rsid w:val="0058407C"/>
    <w:rsid w:val="0058623C"/>
    <w:rsid w:val="00590180"/>
    <w:rsid w:val="00590F74"/>
    <w:rsid w:val="00592946"/>
    <w:rsid w:val="00593E5E"/>
    <w:rsid w:val="005A5DB3"/>
    <w:rsid w:val="005A6D38"/>
    <w:rsid w:val="005B610A"/>
    <w:rsid w:val="005C0A48"/>
    <w:rsid w:val="005C40EF"/>
    <w:rsid w:val="005C4A57"/>
    <w:rsid w:val="005D3B8B"/>
    <w:rsid w:val="005D75EE"/>
    <w:rsid w:val="005E04AB"/>
    <w:rsid w:val="005E57C3"/>
    <w:rsid w:val="005E7336"/>
    <w:rsid w:val="005F267E"/>
    <w:rsid w:val="005F3041"/>
    <w:rsid w:val="005F4FC2"/>
    <w:rsid w:val="005F55FD"/>
    <w:rsid w:val="006063EE"/>
    <w:rsid w:val="00607D48"/>
    <w:rsid w:val="006163FD"/>
    <w:rsid w:val="00620619"/>
    <w:rsid w:val="00622ECF"/>
    <w:rsid w:val="0062420B"/>
    <w:rsid w:val="0062424B"/>
    <w:rsid w:val="00632282"/>
    <w:rsid w:val="006323EA"/>
    <w:rsid w:val="006466B9"/>
    <w:rsid w:val="00646E82"/>
    <w:rsid w:val="00650DD6"/>
    <w:rsid w:val="00654277"/>
    <w:rsid w:val="00656DE0"/>
    <w:rsid w:val="006579B0"/>
    <w:rsid w:val="00663867"/>
    <w:rsid w:val="00664518"/>
    <w:rsid w:val="00664B79"/>
    <w:rsid w:val="00681E75"/>
    <w:rsid w:val="00683D57"/>
    <w:rsid w:val="006858FC"/>
    <w:rsid w:val="006866DE"/>
    <w:rsid w:val="0069444F"/>
    <w:rsid w:val="0069468A"/>
    <w:rsid w:val="006A2FC1"/>
    <w:rsid w:val="006A3C6F"/>
    <w:rsid w:val="006B070D"/>
    <w:rsid w:val="006B10F6"/>
    <w:rsid w:val="006B33A0"/>
    <w:rsid w:val="006D2017"/>
    <w:rsid w:val="006D278F"/>
    <w:rsid w:val="006D321B"/>
    <w:rsid w:val="006D5654"/>
    <w:rsid w:val="006D6B36"/>
    <w:rsid w:val="006E23EF"/>
    <w:rsid w:val="006E2DE2"/>
    <w:rsid w:val="006E4C6E"/>
    <w:rsid w:val="006F766B"/>
    <w:rsid w:val="00701BED"/>
    <w:rsid w:val="00720CD4"/>
    <w:rsid w:val="0072273F"/>
    <w:rsid w:val="007231F7"/>
    <w:rsid w:val="007274B3"/>
    <w:rsid w:val="007335BF"/>
    <w:rsid w:val="00733EB8"/>
    <w:rsid w:val="00743D9A"/>
    <w:rsid w:val="00745A7C"/>
    <w:rsid w:val="00745D34"/>
    <w:rsid w:val="007471C4"/>
    <w:rsid w:val="0074730D"/>
    <w:rsid w:val="007508A0"/>
    <w:rsid w:val="007719D6"/>
    <w:rsid w:val="007761F3"/>
    <w:rsid w:val="00776EF9"/>
    <w:rsid w:val="00780596"/>
    <w:rsid w:val="00782D82"/>
    <w:rsid w:val="007831AF"/>
    <w:rsid w:val="00784299"/>
    <w:rsid w:val="00784628"/>
    <w:rsid w:val="00786F2C"/>
    <w:rsid w:val="00790CC6"/>
    <w:rsid w:val="00793098"/>
    <w:rsid w:val="007940C7"/>
    <w:rsid w:val="00794367"/>
    <w:rsid w:val="00796C99"/>
    <w:rsid w:val="007A082D"/>
    <w:rsid w:val="007A27DE"/>
    <w:rsid w:val="007B345D"/>
    <w:rsid w:val="007B6D58"/>
    <w:rsid w:val="007C43D2"/>
    <w:rsid w:val="007C4672"/>
    <w:rsid w:val="007C4BD0"/>
    <w:rsid w:val="007C5571"/>
    <w:rsid w:val="007D0BE6"/>
    <w:rsid w:val="007D25D0"/>
    <w:rsid w:val="007D706D"/>
    <w:rsid w:val="007E1D9E"/>
    <w:rsid w:val="007E4228"/>
    <w:rsid w:val="007E6238"/>
    <w:rsid w:val="007F164D"/>
    <w:rsid w:val="007F41AC"/>
    <w:rsid w:val="007F5CEA"/>
    <w:rsid w:val="007F7C16"/>
    <w:rsid w:val="00804720"/>
    <w:rsid w:val="00806198"/>
    <w:rsid w:val="00811389"/>
    <w:rsid w:val="00811E64"/>
    <w:rsid w:val="00813384"/>
    <w:rsid w:val="00816405"/>
    <w:rsid w:val="008210E3"/>
    <w:rsid w:val="00821A1E"/>
    <w:rsid w:val="00823387"/>
    <w:rsid w:val="0082456A"/>
    <w:rsid w:val="00841CF1"/>
    <w:rsid w:val="008426BF"/>
    <w:rsid w:val="00843203"/>
    <w:rsid w:val="00847C6A"/>
    <w:rsid w:val="0085148B"/>
    <w:rsid w:val="008515D6"/>
    <w:rsid w:val="0085395A"/>
    <w:rsid w:val="0085603B"/>
    <w:rsid w:val="008602D4"/>
    <w:rsid w:val="00860664"/>
    <w:rsid w:val="00865F0F"/>
    <w:rsid w:val="00870C64"/>
    <w:rsid w:val="00874949"/>
    <w:rsid w:val="00874F1B"/>
    <w:rsid w:val="0087649B"/>
    <w:rsid w:val="0088157C"/>
    <w:rsid w:val="00884DBF"/>
    <w:rsid w:val="008850B1"/>
    <w:rsid w:val="00890FF0"/>
    <w:rsid w:val="00893B42"/>
    <w:rsid w:val="008949C7"/>
    <w:rsid w:val="00895ED5"/>
    <w:rsid w:val="008A1C5C"/>
    <w:rsid w:val="008B1B26"/>
    <w:rsid w:val="008B21F7"/>
    <w:rsid w:val="008B533F"/>
    <w:rsid w:val="008B5994"/>
    <w:rsid w:val="008D14FC"/>
    <w:rsid w:val="008D181B"/>
    <w:rsid w:val="008D737D"/>
    <w:rsid w:val="008E0786"/>
    <w:rsid w:val="008E375B"/>
    <w:rsid w:val="008E65AA"/>
    <w:rsid w:val="008E706C"/>
    <w:rsid w:val="008F6336"/>
    <w:rsid w:val="00904871"/>
    <w:rsid w:val="00906954"/>
    <w:rsid w:val="00917AA0"/>
    <w:rsid w:val="009220A7"/>
    <w:rsid w:val="009236DE"/>
    <w:rsid w:val="009259C8"/>
    <w:rsid w:val="009312AE"/>
    <w:rsid w:val="00932C0E"/>
    <w:rsid w:val="00933061"/>
    <w:rsid w:val="00940B78"/>
    <w:rsid w:val="00944A86"/>
    <w:rsid w:val="00957ABD"/>
    <w:rsid w:val="00964732"/>
    <w:rsid w:val="00966195"/>
    <w:rsid w:val="00974DA9"/>
    <w:rsid w:val="0097740A"/>
    <w:rsid w:val="00980D04"/>
    <w:rsid w:val="0098172A"/>
    <w:rsid w:val="00987426"/>
    <w:rsid w:val="00987A24"/>
    <w:rsid w:val="00991379"/>
    <w:rsid w:val="009950B9"/>
    <w:rsid w:val="00996183"/>
    <w:rsid w:val="00996FAB"/>
    <w:rsid w:val="009A4E2F"/>
    <w:rsid w:val="009A729C"/>
    <w:rsid w:val="009B18AD"/>
    <w:rsid w:val="009B2744"/>
    <w:rsid w:val="009B375D"/>
    <w:rsid w:val="009B4CE7"/>
    <w:rsid w:val="009C363D"/>
    <w:rsid w:val="009C4C7A"/>
    <w:rsid w:val="009C5A69"/>
    <w:rsid w:val="009D33B5"/>
    <w:rsid w:val="009D345D"/>
    <w:rsid w:val="009D572D"/>
    <w:rsid w:val="009D7B76"/>
    <w:rsid w:val="009E1E23"/>
    <w:rsid w:val="009E43AB"/>
    <w:rsid w:val="009E508F"/>
    <w:rsid w:val="009E5B4A"/>
    <w:rsid w:val="009E65C3"/>
    <w:rsid w:val="009F139B"/>
    <w:rsid w:val="009F1CBE"/>
    <w:rsid w:val="00A01CCC"/>
    <w:rsid w:val="00A03C7A"/>
    <w:rsid w:val="00A13BBC"/>
    <w:rsid w:val="00A14234"/>
    <w:rsid w:val="00A2666E"/>
    <w:rsid w:val="00A27672"/>
    <w:rsid w:val="00A36447"/>
    <w:rsid w:val="00A44AB0"/>
    <w:rsid w:val="00A464D6"/>
    <w:rsid w:val="00A46E75"/>
    <w:rsid w:val="00A540C7"/>
    <w:rsid w:val="00A5554A"/>
    <w:rsid w:val="00A600D9"/>
    <w:rsid w:val="00A66F44"/>
    <w:rsid w:val="00A71995"/>
    <w:rsid w:val="00A74C3E"/>
    <w:rsid w:val="00A7517C"/>
    <w:rsid w:val="00A75559"/>
    <w:rsid w:val="00A76AA5"/>
    <w:rsid w:val="00A81E62"/>
    <w:rsid w:val="00A94DC4"/>
    <w:rsid w:val="00A97832"/>
    <w:rsid w:val="00A978D0"/>
    <w:rsid w:val="00AA00E7"/>
    <w:rsid w:val="00AA2C69"/>
    <w:rsid w:val="00AA38F0"/>
    <w:rsid w:val="00AA49C7"/>
    <w:rsid w:val="00AB0EB9"/>
    <w:rsid w:val="00AB1AF8"/>
    <w:rsid w:val="00AB20F6"/>
    <w:rsid w:val="00AB249B"/>
    <w:rsid w:val="00AC18B5"/>
    <w:rsid w:val="00AC22FE"/>
    <w:rsid w:val="00AC241C"/>
    <w:rsid w:val="00AC5F69"/>
    <w:rsid w:val="00AC7B24"/>
    <w:rsid w:val="00AD0E2B"/>
    <w:rsid w:val="00AD285A"/>
    <w:rsid w:val="00AD6ECB"/>
    <w:rsid w:val="00AE2497"/>
    <w:rsid w:val="00AE2DFA"/>
    <w:rsid w:val="00AF3CC7"/>
    <w:rsid w:val="00AF7BA1"/>
    <w:rsid w:val="00B02A9A"/>
    <w:rsid w:val="00B0609B"/>
    <w:rsid w:val="00B154EC"/>
    <w:rsid w:val="00B17BB4"/>
    <w:rsid w:val="00B22A2D"/>
    <w:rsid w:val="00B22B74"/>
    <w:rsid w:val="00B31722"/>
    <w:rsid w:val="00B4688E"/>
    <w:rsid w:val="00B520E3"/>
    <w:rsid w:val="00B53F81"/>
    <w:rsid w:val="00B56751"/>
    <w:rsid w:val="00B610A5"/>
    <w:rsid w:val="00B66AAB"/>
    <w:rsid w:val="00B66E65"/>
    <w:rsid w:val="00B73411"/>
    <w:rsid w:val="00B73576"/>
    <w:rsid w:val="00B76597"/>
    <w:rsid w:val="00B77340"/>
    <w:rsid w:val="00B8411C"/>
    <w:rsid w:val="00B9106D"/>
    <w:rsid w:val="00B95986"/>
    <w:rsid w:val="00B96A28"/>
    <w:rsid w:val="00BA0657"/>
    <w:rsid w:val="00BA29BC"/>
    <w:rsid w:val="00BA2DE1"/>
    <w:rsid w:val="00BA362B"/>
    <w:rsid w:val="00BA4050"/>
    <w:rsid w:val="00BB0FD0"/>
    <w:rsid w:val="00BB2E94"/>
    <w:rsid w:val="00BB7600"/>
    <w:rsid w:val="00BB7CB1"/>
    <w:rsid w:val="00BC5866"/>
    <w:rsid w:val="00BC64D5"/>
    <w:rsid w:val="00BD418A"/>
    <w:rsid w:val="00BD6696"/>
    <w:rsid w:val="00BD7FC0"/>
    <w:rsid w:val="00BE095F"/>
    <w:rsid w:val="00BE3848"/>
    <w:rsid w:val="00BE7F3E"/>
    <w:rsid w:val="00BF405A"/>
    <w:rsid w:val="00BF4513"/>
    <w:rsid w:val="00BF557D"/>
    <w:rsid w:val="00BF6254"/>
    <w:rsid w:val="00C02D00"/>
    <w:rsid w:val="00C03140"/>
    <w:rsid w:val="00C0394A"/>
    <w:rsid w:val="00C05D10"/>
    <w:rsid w:val="00C060FA"/>
    <w:rsid w:val="00C104D6"/>
    <w:rsid w:val="00C11135"/>
    <w:rsid w:val="00C17980"/>
    <w:rsid w:val="00C217C9"/>
    <w:rsid w:val="00C241BC"/>
    <w:rsid w:val="00C24F84"/>
    <w:rsid w:val="00C31B60"/>
    <w:rsid w:val="00C320BA"/>
    <w:rsid w:val="00C32976"/>
    <w:rsid w:val="00C41352"/>
    <w:rsid w:val="00C51519"/>
    <w:rsid w:val="00C51D93"/>
    <w:rsid w:val="00C524B6"/>
    <w:rsid w:val="00C5304D"/>
    <w:rsid w:val="00C55B2A"/>
    <w:rsid w:val="00C610F7"/>
    <w:rsid w:val="00C652DD"/>
    <w:rsid w:val="00C6728E"/>
    <w:rsid w:val="00C67E19"/>
    <w:rsid w:val="00C67F43"/>
    <w:rsid w:val="00C73A04"/>
    <w:rsid w:val="00C81D82"/>
    <w:rsid w:val="00C83380"/>
    <w:rsid w:val="00C8649E"/>
    <w:rsid w:val="00C869FA"/>
    <w:rsid w:val="00C947E8"/>
    <w:rsid w:val="00C95108"/>
    <w:rsid w:val="00CA0DD5"/>
    <w:rsid w:val="00CA489A"/>
    <w:rsid w:val="00CB01B0"/>
    <w:rsid w:val="00CC1403"/>
    <w:rsid w:val="00CC2526"/>
    <w:rsid w:val="00CC7728"/>
    <w:rsid w:val="00CD0FBF"/>
    <w:rsid w:val="00CD1E15"/>
    <w:rsid w:val="00CD5DD5"/>
    <w:rsid w:val="00CD66C2"/>
    <w:rsid w:val="00CD7DAC"/>
    <w:rsid w:val="00CE0E9B"/>
    <w:rsid w:val="00CE12E7"/>
    <w:rsid w:val="00CE1E56"/>
    <w:rsid w:val="00CE486F"/>
    <w:rsid w:val="00CE7E6B"/>
    <w:rsid w:val="00CF0D4A"/>
    <w:rsid w:val="00CF2E28"/>
    <w:rsid w:val="00CF42EF"/>
    <w:rsid w:val="00D0086C"/>
    <w:rsid w:val="00D01311"/>
    <w:rsid w:val="00D11896"/>
    <w:rsid w:val="00D152D0"/>
    <w:rsid w:val="00D24B89"/>
    <w:rsid w:val="00D25701"/>
    <w:rsid w:val="00D33D6A"/>
    <w:rsid w:val="00D40FF2"/>
    <w:rsid w:val="00D4730D"/>
    <w:rsid w:val="00D54B98"/>
    <w:rsid w:val="00D6180B"/>
    <w:rsid w:val="00D63209"/>
    <w:rsid w:val="00D7068B"/>
    <w:rsid w:val="00D77F69"/>
    <w:rsid w:val="00D847AD"/>
    <w:rsid w:val="00D84DEE"/>
    <w:rsid w:val="00D922DE"/>
    <w:rsid w:val="00D9578F"/>
    <w:rsid w:val="00D96B01"/>
    <w:rsid w:val="00DA1D66"/>
    <w:rsid w:val="00DA4E76"/>
    <w:rsid w:val="00DA504C"/>
    <w:rsid w:val="00DA5989"/>
    <w:rsid w:val="00DA7CD1"/>
    <w:rsid w:val="00DB2B5A"/>
    <w:rsid w:val="00DB4990"/>
    <w:rsid w:val="00DB67F2"/>
    <w:rsid w:val="00DC1FAE"/>
    <w:rsid w:val="00DC42EE"/>
    <w:rsid w:val="00DC6772"/>
    <w:rsid w:val="00DD1D65"/>
    <w:rsid w:val="00DD3DDC"/>
    <w:rsid w:val="00DD5D93"/>
    <w:rsid w:val="00DD6A9D"/>
    <w:rsid w:val="00DE3DC0"/>
    <w:rsid w:val="00DE7520"/>
    <w:rsid w:val="00DE7C18"/>
    <w:rsid w:val="00DF0EF9"/>
    <w:rsid w:val="00DF4BB2"/>
    <w:rsid w:val="00DF5241"/>
    <w:rsid w:val="00DF5338"/>
    <w:rsid w:val="00E004BB"/>
    <w:rsid w:val="00E007DC"/>
    <w:rsid w:val="00E06759"/>
    <w:rsid w:val="00E11A4E"/>
    <w:rsid w:val="00E250E4"/>
    <w:rsid w:val="00E321E2"/>
    <w:rsid w:val="00E34908"/>
    <w:rsid w:val="00E37A5E"/>
    <w:rsid w:val="00E37D2E"/>
    <w:rsid w:val="00E411F4"/>
    <w:rsid w:val="00E41D1C"/>
    <w:rsid w:val="00E42EC2"/>
    <w:rsid w:val="00E42F4D"/>
    <w:rsid w:val="00E441AC"/>
    <w:rsid w:val="00E44A87"/>
    <w:rsid w:val="00E5572B"/>
    <w:rsid w:val="00E56954"/>
    <w:rsid w:val="00E613B9"/>
    <w:rsid w:val="00E635AD"/>
    <w:rsid w:val="00E6699F"/>
    <w:rsid w:val="00E7074F"/>
    <w:rsid w:val="00E74A41"/>
    <w:rsid w:val="00E765E1"/>
    <w:rsid w:val="00E87066"/>
    <w:rsid w:val="00E87D73"/>
    <w:rsid w:val="00E90612"/>
    <w:rsid w:val="00EA078F"/>
    <w:rsid w:val="00EA42A8"/>
    <w:rsid w:val="00EA4BF1"/>
    <w:rsid w:val="00EA7260"/>
    <w:rsid w:val="00EA7947"/>
    <w:rsid w:val="00EB10D0"/>
    <w:rsid w:val="00EB4973"/>
    <w:rsid w:val="00EC6740"/>
    <w:rsid w:val="00ED2412"/>
    <w:rsid w:val="00ED4569"/>
    <w:rsid w:val="00ED5F7E"/>
    <w:rsid w:val="00ED6265"/>
    <w:rsid w:val="00ED6720"/>
    <w:rsid w:val="00EF0CCD"/>
    <w:rsid w:val="00EF1E8F"/>
    <w:rsid w:val="00EF52DA"/>
    <w:rsid w:val="00EF676B"/>
    <w:rsid w:val="00F00296"/>
    <w:rsid w:val="00F02CEA"/>
    <w:rsid w:val="00F03877"/>
    <w:rsid w:val="00F11ECB"/>
    <w:rsid w:val="00F134E6"/>
    <w:rsid w:val="00F141D2"/>
    <w:rsid w:val="00F145DC"/>
    <w:rsid w:val="00F14A70"/>
    <w:rsid w:val="00F22EB9"/>
    <w:rsid w:val="00F25908"/>
    <w:rsid w:val="00F31F34"/>
    <w:rsid w:val="00F3223D"/>
    <w:rsid w:val="00F328AB"/>
    <w:rsid w:val="00F36429"/>
    <w:rsid w:val="00F4291E"/>
    <w:rsid w:val="00F436E3"/>
    <w:rsid w:val="00F44544"/>
    <w:rsid w:val="00F5570F"/>
    <w:rsid w:val="00F571DF"/>
    <w:rsid w:val="00F7066D"/>
    <w:rsid w:val="00F70D67"/>
    <w:rsid w:val="00F7267C"/>
    <w:rsid w:val="00F72913"/>
    <w:rsid w:val="00F7368C"/>
    <w:rsid w:val="00F754CD"/>
    <w:rsid w:val="00F84A7A"/>
    <w:rsid w:val="00F8573D"/>
    <w:rsid w:val="00F91264"/>
    <w:rsid w:val="00F960B9"/>
    <w:rsid w:val="00FA340E"/>
    <w:rsid w:val="00FB0042"/>
    <w:rsid w:val="00FB2955"/>
    <w:rsid w:val="00FB2B79"/>
    <w:rsid w:val="00FB3AF4"/>
    <w:rsid w:val="00FB44C3"/>
    <w:rsid w:val="00FB5327"/>
    <w:rsid w:val="00FB57EF"/>
    <w:rsid w:val="00FD0B3E"/>
    <w:rsid w:val="00FE1C5D"/>
    <w:rsid w:val="00FE3F96"/>
    <w:rsid w:val="00FE77FD"/>
    <w:rsid w:val="00FF0EEC"/>
    <w:rsid w:val="00FF19DA"/>
    <w:rsid w:val="00FF1CCF"/>
    <w:rsid w:val="00FF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E4B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E4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E4B"/>
    <w:pPr>
      <w:keepNext/>
      <w:shd w:val="clear" w:color="auto" w:fill="FFFFFF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E4B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7FD"/>
    <w:rPr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7B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7B2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7B24"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6E4B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278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26E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C7B24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26E4B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7FD"/>
    <w:rPr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26E4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C7B24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26E4B"/>
    <w:pPr>
      <w:tabs>
        <w:tab w:val="left" w:pos="7590"/>
      </w:tabs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7B24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26E4B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C7B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B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B24"/>
    <w:rPr>
      <w:sz w:val="2"/>
      <w:szCs w:val="2"/>
    </w:rPr>
  </w:style>
  <w:style w:type="paragraph" w:customStyle="1" w:styleId="ConsPlusTitle">
    <w:name w:val="ConsPlusTitle"/>
    <w:uiPriority w:val="99"/>
    <w:rsid w:val="004555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662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6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8061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32131F"/>
  </w:style>
  <w:style w:type="paragraph" w:customStyle="1" w:styleId="u">
    <w:name w:val="u"/>
    <w:basedOn w:val="Normal"/>
    <w:uiPriority w:val="99"/>
    <w:rsid w:val="003213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131F"/>
    <w:rPr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FE77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865F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B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BED"/>
    <w:rPr>
      <w:sz w:val="24"/>
      <w:szCs w:val="24"/>
    </w:rPr>
  </w:style>
  <w:style w:type="paragraph" w:customStyle="1" w:styleId="2">
    <w:name w:val="Абзац списка2"/>
    <w:basedOn w:val="Normal"/>
    <w:uiPriority w:val="99"/>
    <w:rsid w:val="00C530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9</Pages>
  <Words>1988</Words>
  <Characters>11338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.</dc:creator>
  <cp:keywords/>
  <dc:description/>
  <cp:lastModifiedBy>1-PC</cp:lastModifiedBy>
  <cp:revision>3</cp:revision>
  <cp:lastPrinted>2014-04-01T10:37:00Z</cp:lastPrinted>
  <dcterms:created xsi:type="dcterms:W3CDTF">2014-04-01T10:33:00Z</dcterms:created>
  <dcterms:modified xsi:type="dcterms:W3CDTF">2014-04-01T10:37:00Z</dcterms:modified>
</cp:coreProperties>
</file>