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AB" w:rsidRDefault="006D6FAB" w:rsidP="00CF6F48">
      <w:pPr>
        <w:overflowPunct w:val="0"/>
        <w:autoSpaceDE w:val="0"/>
        <w:autoSpaceDN w:val="0"/>
        <w:adjustRightInd w:val="0"/>
        <w:jc w:val="center"/>
        <w:textAlignment w:val="baseline"/>
        <w:rPr>
          <w:noProof/>
          <w:sz w:val="28"/>
          <w:szCs w:val="28"/>
        </w:rPr>
      </w:pPr>
      <w:r w:rsidRPr="004D52E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Scan-151229-0003" style="width:36.75pt;height:60.75pt;visibility:visible">
            <v:imagedata r:id="rId7" o:title="" cropbottom="32755f" cropleft="31198f" cropright="28633f"/>
          </v:shape>
        </w:pict>
      </w:r>
    </w:p>
    <w:p w:rsidR="006D6FAB" w:rsidRPr="00180F27" w:rsidRDefault="006D6FAB" w:rsidP="00CF6F4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noProof/>
          <w:color w:val="000000"/>
          <w:sz w:val="28"/>
          <w:szCs w:val="28"/>
        </w:rPr>
      </w:pPr>
      <w:r w:rsidRPr="00180F27">
        <w:rPr>
          <w:b/>
          <w:bCs/>
          <w:noProof/>
          <w:color w:val="000000"/>
          <w:sz w:val="28"/>
          <w:szCs w:val="28"/>
        </w:rPr>
        <w:t>Администрация Тугулымского городского округа</w:t>
      </w:r>
    </w:p>
    <w:p w:rsidR="006D6FAB" w:rsidRPr="00180F27" w:rsidRDefault="006D6FAB" w:rsidP="00CF6F4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noProof/>
          <w:color w:val="000000"/>
          <w:sz w:val="20"/>
          <w:szCs w:val="20"/>
        </w:rPr>
      </w:pPr>
    </w:p>
    <w:p w:rsidR="006D6FAB" w:rsidRPr="00180F27" w:rsidRDefault="006D6FAB" w:rsidP="00B6058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180F27">
        <w:rPr>
          <w:b/>
          <w:bCs/>
          <w:color w:val="000000"/>
          <w:sz w:val="28"/>
          <w:szCs w:val="28"/>
        </w:rPr>
        <w:t>П О С Т А Н О В Л Е Н И Е</w:t>
      </w:r>
    </w:p>
    <w:p w:rsidR="006D6FAB" w:rsidRDefault="006D6FAB" w:rsidP="00CF6F48">
      <w:pPr>
        <w:pStyle w:val="Title"/>
        <w:tabs>
          <w:tab w:val="left" w:pos="6510"/>
        </w:tabs>
        <w:jc w:val="lef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Ind w:w="2" w:type="dxa"/>
        <w:tblBorders>
          <w:top w:val="double" w:sz="4" w:space="0" w:color="auto"/>
        </w:tblBorders>
        <w:tblLook w:val="0000"/>
      </w:tblPr>
      <w:tblGrid>
        <w:gridCol w:w="9651"/>
      </w:tblGrid>
      <w:tr w:rsidR="006D6FAB" w:rsidTr="00B60583">
        <w:trPr>
          <w:trHeight w:val="565"/>
        </w:trPr>
        <w:tc>
          <w:tcPr>
            <w:tcW w:w="965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D6FAB" w:rsidRDefault="006D6FAB" w:rsidP="00FD3861">
            <w:pPr>
              <w:pStyle w:val="Title"/>
              <w:jc w:val="left"/>
              <w:rPr>
                <w:b w:val="0"/>
                <w:bCs w:val="0"/>
              </w:rPr>
            </w:pPr>
          </w:p>
          <w:p w:rsidR="006D6FAB" w:rsidRPr="00927C4F" w:rsidRDefault="006D6FAB" w:rsidP="000246F9">
            <w:pPr>
              <w:pStyle w:val="Title"/>
              <w:ind w:left="-69"/>
              <w:jc w:val="left"/>
              <w:rPr>
                <w:b w:val="0"/>
                <w:bCs w:val="0"/>
              </w:rPr>
            </w:pPr>
            <w:r w:rsidRPr="00927C4F">
              <w:rPr>
                <w:b w:val="0"/>
                <w:bCs w:val="0"/>
              </w:rPr>
              <w:t xml:space="preserve">от </w:t>
            </w:r>
            <w:r>
              <w:rPr>
                <w:b w:val="0"/>
                <w:bCs w:val="0"/>
              </w:rPr>
              <w:t xml:space="preserve">25.02.2022                                               </w:t>
            </w:r>
            <w:r w:rsidRPr="00927C4F">
              <w:rPr>
                <w:b w:val="0"/>
                <w:bCs w:val="0"/>
              </w:rPr>
              <w:t xml:space="preserve">п.г.т. Тугулым                              </w:t>
            </w:r>
            <w:r>
              <w:rPr>
                <w:b w:val="0"/>
                <w:bCs w:val="0"/>
              </w:rPr>
              <w:t xml:space="preserve">             </w:t>
            </w:r>
            <w:r w:rsidRPr="00927C4F">
              <w:rPr>
                <w:b w:val="0"/>
                <w:bCs w:val="0"/>
              </w:rPr>
              <w:t xml:space="preserve">     </w:t>
            </w:r>
            <w:r>
              <w:rPr>
                <w:b w:val="0"/>
                <w:bCs w:val="0"/>
              </w:rPr>
              <w:t xml:space="preserve">     </w:t>
            </w:r>
            <w:r w:rsidRPr="00927C4F">
              <w:rPr>
                <w:b w:val="0"/>
                <w:bCs w:val="0"/>
              </w:rPr>
              <w:t>№</w:t>
            </w:r>
            <w:r>
              <w:rPr>
                <w:b w:val="0"/>
                <w:bCs w:val="0"/>
              </w:rPr>
              <w:t xml:space="preserve"> 86</w:t>
            </w:r>
          </w:p>
        </w:tc>
      </w:tr>
    </w:tbl>
    <w:p w:rsidR="006D6FAB" w:rsidRDefault="006D6FAB" w:rsidP="007B482E"/>
    <w:p w:rsidR="006D6FAB" w:rsidRDefault="006D6FAB" w:rsidP="007B482E"/>
    <w:p w:rsidR="006D6FAB" w:rsidRDefault="006D6FAB" w:rsidP="00FB5184">
      <w:pPr>
        <w:pStyle w:val="Heading4"/>
      </w:pPr>
      <w:r>
        <w:t xml:space="preserve">О внесении изменений в муниципальную программу Тугулымского городского округа «Содействие развитию малого и среднего предпринимательства  </w:t>
      </w:r>
    </w:p>
    <w:p w:rsidR="006D6FAB" w:rsidRDefault="006D6FAB" w:rsidP="00FB5184">
      <w:pPr>
        <w:pStyle w:val="Heading4"/>
      </w:pPr>
      <w:r>
        <w:t>в Тугулымском городском округе до 2026 года»</w:t>
      </w:r>
    </w:p>
    <w:p w:rsidR="006D6FAB" w:rsidRDefault="006D6FAB" w:rsidP="007B482E"/>
    <w:p w:rsidR="006D6FAB" w:rsidRDefault="006D6FAB" w:rsidP="007B482E"/>
    <w:p w:rsidR="006D6FAB" w:rsidRDefault="006D6FAB" w:rsidP="00E35453">
      <w:pPr>
        <w:pStyle w:val="ConsPlusTitle"/>
        <w:jc w:val="both"/>
        <w:rPr>
          <w:b w:val="0"/>
          <w:bCs w:val="0"/>
        </w:rPr>
      </w:pPr>
      <w:r w:rsidRPr="00E35453">
        <w:rPr>
          <w:b w:val="0"/>
          <w:bCs w:val="0"/>
        </w:rPr>
        <w:tab/>
        <w:t>В соответствии с</w:t>
      </w:r>
      <w:r>
        <w:rPr>
          <w:b w:val="0"/>
          <w:bCs w:val="0"/>
        </w:rPr>
        <w:t>о статьей 179</w:t>
      </w:r>
      <w:r w:rsidRPr="00E35453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Бюджетного кодекса Российской Федерации, </w:t>
      </w:r>
      <w:r w:rsidRPr="00E35453">
        <w:rPr>
          <w:b w:val="0"/>
          <w:bCs w:val="0"/>
        </w:rPr>
        <w:t>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Федерации, Законом Свердловской области от 4 февраля 2008 года № 10-ОЗ «О развитии малого и среднего предпринимательства в Свердловской области»,</w:t>
      </w:r>
      <w:r w:rsidRPr="004B7B05">
        <w:t xml:space="preserve"> </w:t>
      </w:r>
      <w:r>
        <w:rPr>
          <w:b w:val="0"/>
          <w:bCs w:val="0"/>
        </w:rPr>
        <w:t>постановлением</w:t>
      </w:r>
      <w:r w:rsidRPr="004B7B05">
        <w:rPr>
          <w:b w:val="0"/>
          <w:bCs w:val="0"/>
        </w:rPr>
        <w:t xml:space="preserve"> Правительства Свердловской области от 17.11.2014 года № 1002-ПП «Об утверждении государственной программы Свердловской области «Повышение инвестиционной привлекательности Свердловской области до 2024 года»</w:t>
      </w:r>
      <w:r>
        <w:rPr>
          <w:b w:val="0"/>
          <w:bCs w:val="0"/>
        </w:rPr>
        <w:t>,</w:t>
      </w:r>
      <w:r w:rsidRPr="00E35453">
        <w:rPr>
          <w:b w:val="0"/>
          <w:bCs w:val="0"/>
        </w:rPr>
        <w:t xml:space="preserve"> Положением о порядке  </w:t>
      </w:r>
      <w:r>
        <w:rPr>
          <w:b w:val="0"/>
          <w:bCs w:val="0"/>
        </w:rPr>
        <w:t xml:space="preserve">формирования и </w:t>
      </w:r>
      <w:r w:rsidRPr="00E35453">
        <w:rPr>
          <w:b w:val="0"/>
          <w:bCs w:val="0"/>
        </w:rPr>
        <w:t>реализации</w:t>
      </w:r>
      <w:r>
        <w:rPr>
          <w:b w:val="0"/>
          <w:bCs w:val="0"/>
        </w:rPr>
        <w:t xml:space="preserve"> муниципальных </w:t>
      </w:r>
      <w:r w:rsidRPr="00E35453">
        <w:rPr>
          <w:b w:val="0"/>
          <w:bCs w:val="0"/>
        </w:rPr>
        <w:t xml:space="preserve">программ Тугулымского городского округа, утвержденным постановлением </w:t>
      </w:r>
      <w:r>
        <w:rPr>
          <w:b w:val="0"/>
          <w:bCs w:val="0"/>
        </w:rPr>
        <w:t>администрации</w:t>
      </w:r>
      <w:r w:rsidRPr="00E35453">
        <w:rPr>
          <w:b w:val="0"/>
          <w:bCs w:val="0"/>
        </w:rPr>
        <w:t xml:space="preserve"> Тугулымского городского округа от </w:t>
      </w:r>
      <w:r>
        <w:rPr>
          <w:b w:val="0"/>
          <w:bCs w:val="0"/>
        </w:rPr>
        <w:t xml:space="preserve">14.10.2013г. № 325, </w:t>
      </w:r>
      <w:r w:rsidRPr="00E35453">
        <w:rPr>
          <w:b w:val="0"/>
          <w:bCs w:val="0"/>
        </w:rPr>
        <w:t>статьями 6, 28, 31 Устава Тугулымского городского округа</w:t>
      </w:r>
      <w:r>
        <w:rPr>
          <w:b w:val="0"/>
          <w:bCs w:val="0"/>
        </w:rPr>
        <w:t>,</w:t>
      </w:r>
      <w:r w:rsidRPr="00E35453">
        <w:rPr>
          <w:b w:val="0"/>
          <w:bCs w:val="0"/>
        </w:rPr>
        <w:t xml:space="preserve"> администрация Тугулымского городского округа</w:t>
      </w:r>
    </w:p>
    <w:p w:rsidR="006D6FAB" w:rsidRDefault="006D6FAB" w:rsidP="004C224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6D6FAB" w:rsidRDefault="006D6FAB" w:rsidP="004C2247">
      <w:pPr>
        <w:shd w:val="clear" w:color="auto" w:fill="FFFFFF"/>
        <w:tabs>
          <w:tab w:val="left" w:pos="0"/>
        </w:tabs>
        <w:ind w:firstLine="720"/>
        <w:jc w:val="both"/>
      </w:pPr>
      <w:r>
        <w:t>1. В муниципальную программу Тугулымского городского округа «Содействие развитию малого и среднего предпринимательства в Тугулымском городском округе до 2026 года», утвержденную постановлением администрации Тугулымского городского округа от 31.10.2019 № 305 (в редакции постановлений администрации Тугулымского городского округа от 24.09.2020 № 252, 26.02.2021 № 57, 25.03.2021 № 93, 28.05.2021 № 148, 03.11.2021 № 282), внести следующие изменения:</w:t>
      </w:r>
    </w:p>
    <w:p w:rsidR="006D6FAB" w:rsidRDefault="006D6FAB" w:rsidP="00EE56A9">
      <w:pPr>
        <w:pStyle w:val="Heading4"/>
        <w:ind w:firstLine="709"/>
        <w:jc w:val="both"/>
        <w:rPr>
          <w:b w:val="0"/>
          <w:bCs w:val="0"/>
        </w:rPr>
      </w:pPr>
      <w:r w:rsidRPr="00681931">
        <w:rPr>
          <w:b w:val="0"/>
          <w:bCs w:val="0"/>
        </w:rPr>
        <w:t xml:space="preserve">1) строку «Перечень основных целевых показателей муниципальной программы» Паспорта муниципальной программы </w:t>
      </w:r>
      <w:r>
        <w:rPr>
          <w:b w:val="0"/>
          <w:bCs w:val="0"/>
        </w:rPr>
        <w:t>изложить в новой редакции:</w:t>
      </w:r>
    </w:p>
    <w:p w:rsidR="006D6FAB" w:rsidRPr="00570378" w:rsidRDefault="006D6FAB" w:rsidP="00EE56A9">
      <w:r>
        <w:t>«</w:t>
      </w:r>
    </w:p>
    <w:tbl>
      <w:tblPr>
        <w:tblW w:w="488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9"/>
        <w:gridCol w:w="6593"/>
      </w:tblGrid>
      <w:tr w:rsidR="006D6FAB" w:rsidRPr="00371C81">
        <w:trPr>
          <w:trHeight w:val="3135"/>
        </w:trPr>
        <w:tc>
          <w:tcPr>
            <w:tcW w:w="1574" w:type="pct"/>
          </w:tcPr>
          <w:p w:rsidR="006D6FAB" w:rsidRDefault="006D6FAB" w:rsidP="006E79A3">
            <w:pPr>
              <w:pStyle w:val="BodyText2"/>
              <w:jc w:val="left"/>
            </w:pPr>
            <w:r>
              <w:t>Перечень основных целевых показателей муниципальной программы</w:t>
            </w:r>
          </w:p>
          <w:p w:rsidR="006D6FAB" w:rsidRDefault="006D6FAB" w:rsidP="006E79A3">
            <w:pPr>
              <w:pStyle w:val="BodyText2"/>
              <w:jc w:val="left"/>
            </w:pPr>
          </w:p>
          <w:p w:rsidR="006D6FAB" w:rsidRDefault="006D6FAB" w:rsidP="006E79A3">
            <w:pPr>
              <w:pStyle w:val="BodyText2"/>
              <w:jc w:val="left"/>
            </w:pPr>
          </w:p>
          <w:p w:rsidR="006D6FAB" w:rsidRDefault="006D6FAB" w:rsidP="006E79A3">
            <w:pPr>
              <w:pStyle w:val="BodyText2"/>
              <w:jc w:val="left"/>
            </w:pPr>
          </w:p>
          <w:p w:rsidR="006D6FAB" w:rsidRDefault="006D6FAB" w:rsidP="006E79A3">
            <w:pPr>
              <w:pStyle w:val="BodyText2"/>
              <w:jc w:val="left"/>
            </w:pPr>
          </w:p>
          <w:p w:rsidR="006D6FAB" w:rsidRDefault="006D6FAB" w:rsidP="006E79A3">
            <w:pPr>
              <w:pStyle w:val="BodyText2"/>
              <w:jc w:val="left"/>
            </w:pPr>
          </w:p>
          <w:p w:rsidR="006D6FAB" w:rsidRDefault="006D6FAB" w:rsidP="006E79A3">
            <w:pPr>
              <w:pStyle w:val="BodyText2"/>
              <w:jc w:val="left"/>
            </w:pPr>
          </w:p>
          <w:p w:rsidR="006D6FAB" w:rsidRDefault="006D6FAB" w:rsidP="006E79A3">
            <w:pPr>
              <w:pStyle w:val="BodyText2"/>
              <w:jc w:val="left"/>
            </w:pPr>
          </w:p>
          <w:p w:rsidR="006D6FAB" w:rsidRDefault="006D6FAB" w:rsidP="006E79A3">
            <w:pPr>
              <w:pStyle w:val="BodyText2"/>
              <w:jc w:val="left"/>
            </w:pPr>
          </w:p>
          <w:p w:rsidR="006D6FAB" w:rsidRDefault="006D6FAB" w:rsidP="006E79A3">
            <w:pPr>
              <w:pStyle w:val="BodyText2"/>
              <w:jc w:val="left"/>
            </w:pPr>
          </w:p>
          <w:p w:rsidR="006D6FAB" w:rsidRDefault="006D6FAB" w:rsidP="006E79A3">
            <w:pPr>
              <w:pStyle w:val="BodyText2"/>
              <w:jc w:val="left"/>
            </w:pPr>
          </w:p>
          <w:p w:rsidR="006D6FAB" w:rsidRDefault="006D6FAB" w:rsidP="006E79A3">
            <w:pPr>
              <w:pStyle w:val="BodyText2"/>
              <w:jc w:val="left"/>
            </w:pPr>
          </w:p>
          <w:p w:rsidR="006D6FAB" w:rsidRDefault="006D6FAB" w:rsidP="006E79A3">
            <w:pPr>
              <w:pStyle w:val="BodyText2"/>
              <w:jc w:val="left"/>
            </w:pPr>
          </w:p>
          <w:p w:rsidR="006D6FAB" w:rsidRDefault="006D6FAB" w:rsidP="006E79A3">
            <w:pPr>
              <w:pStyle w:val="BodyText2"/>
              <w:jc w:val="left"/>
            </w:pPr>
          </w:p>
          <w:p w:rsidR="006D6FAB" w:rsidRDefault="006D6FAB" w:rsidP="006E79A3">
            <w:pPr>
              <w:pStyle w:val="BodyText2"/>
              <w:jc w:val="left"/>
            </w:pPr>
          </w:p>
          <w:p w:rsidR="006D6FAB" w:rsidRDefault="006D6FAB" w:rsidP="006E79A3">
            <w:pPr>
              <w:pStyle w:val="BodyText2"/>
              <w:jc w:val="left"/>
            </w:pPr>
          </w:p>
          <w:p w:rsidR="006D6FAB" w:rsidRDefault="006D6FAB" w:rsidP="006E79A3">
            <w:pPr>
              <w:pStyle w:val="BodyText2"/>
              <w:jc w:val="left"/>
            </w:pPr>
          </w:p>
          <w:p w:rsidR="006D6FAB" w:rsidRDefault="006D6FAB" w:rsidP="006E79A3">
            <w:pPr>
              <w:pStyle w:val="BodyText2"/>
              <w:jc w:val="left"/>
            </w:pPr>
          </w:p>
          <w:p w:rsidR="006D6FAB" w:rsidRDefault="006D6FAB" w:rsidP="006E79A3">
            <w:pPr>
              <w:pStyle w:val="BodyText2"/>
              <w:jc w:val="left"/>
            </w:pPr>
          </w:p>
          <w:p w:rsidR="006D6FAB" w:rsidRDefault="006D6FAB" w:rsidP="006E79A3">
            <w:pPr>
              <w:pStyle w:val="BodyText2"/>
              <w:jc w:val="left"/>
            </w:pPr>
          </w:p>
          <w:p w:rsidR="006D6FAB" w:rsidRDefault="006D6FAB" w:rsidP="006E79A3">
            <w:pPr>
              <w:pStyle w:val="BodyText2"/>
              <w:jc w:val="left"/>
            </w:pPr>
          </w:p>
          <w:p w:rsidR="006D6FAB" w:rsidRDefault="006D6FAB" w:rsidP="006E79A3">
            <w:pPr>
              <w:pStyle w:val="BodyText2"/>
              <w:jc w:val="left"/>
            </w:pPr>
          </w:p>
          <w:p w:rsidR="006D6FAB" w:rsidRDefault="006D6FAB" w:rsidP="006E79A3">
            <w:pPr>
              <w:pStyle w:val="BodyText2"/>
              <w:jc w:val="left"/>
            </w:pPr>
          </w:p>
          <w:p w:rsidR="006D6FAB" w:rsidRDefault="006D6FAB" w:rsidP="006E79A3">
            <w:pPr>
              <w:pStyle w:val="BodyText2"/>
              <w:jc w:val="left"/>
            </w:pPr>
          </w:p>
          <w:p w:rsidR="006D6FAB" w:rsidRDefault="006D6FAB" w:rsidP="006E79A3">
            <w:pPr>
              <w:pStyle w:val="BodyText2"/>
              <w:jc w:val="left"/>
            </w:pPr>
          </w:p>
          <w:p w:rsidR="006D6FAB" w:rsidRDefault="006D6FAB" w:rsidP="006E79A3">
            <w:pPr>
              <w:pStyle w:val="BodyText2"/>
              <w:jc w:val="left"/>
            </w:pPr>
          </w:p>
          <w:p w:rsidR="006D6FAB" w:rsidRDefault="006D6FAB" w:rsidP="006E79A3">
            <w:pPr>
              <w:pStyle w:val="Default"/>
            </w:pPr>
          </w:p>
        </w:tc>
        <w:tc>
          <w:tcPr>
            <w:tcW w:w="3426" w:type="pct"/>
          </w:tcPr>
          <w:p w:rsidR="006D6FAB" w:rsidRDefault="006D6FAB" w:rsidP="006E79A3">
            <w:pPr>
              <w:pStyle w:val="BodyText2"/>
              <w:jc w:val="both"/>
            </w:pPr>
            <w:r>
              <w:t>1. Количество субъектов малого и среднего предпринимательства в Тугулымском городском округе.</w:t>
            </w:r>
          </w:p>
          <w:p w:rsidR="006D6FAB" w:rsidRDefault="006D6FAB" w:rsidP="006E79A3">
            <w:pPr>
              <w:pStyle w:val="BodyText2"/>
              <w:jc w:val="both"/>
            </w:pPr>
            <w:r>
              <w:t>2. Количество субъектов малого и среднего предпринимательства в расчете на 1000 жителей Тугулымского городского округа.</w:t>
            </w:r>
          </w:p>
          <w:p w:rsidR="006D6FAB" w:rsidRPr="005223DA" w:rsidRDefault="006D6FAB" w:rsidP="006E79A3">
            <w:pPr>
              <w:pStyle w:val="BodyText2"/>
              <w:jc w:val="left"/>
            </w:pPr>
            <w:r w:rsidRPr="005223DA">
              <w:t>3.</w:t>
            </w:r>
            <w:r>
              <w:t xml:space="preserve"> </w:t>
            </w:r>
            <w:r w:rsidRPr="005223DA">
              <w:t>Количество вновь зарегистрированных субъектов малого и среднего предпринимательства.</w:t>
            </w:r>
          </w:p>
          <w:p w:rsidR="006D6FAB" w:rsidRDefault="006D6FAB" w:rsidP="006E79A3">
            <w:pPr>
              <w:pStyle w:val="BodyText2"/>
              <w:jc w:val="both"/>
            </w:pPr>
            <w:r w:rsidRPr="005223DA">
              <w:t>4.</w:t>
            </w:r>
            <w:r>
              <w:t xml:space="preserve"> </w:t>
            </w:r>
            <w:r w:rsidRPr="005223DA">
              <w:t>Оборот продукции (услуг), производимой малыми предприятиями, в том числе микропредприятиями, и индивидуальными предпринимателями.</w:t>
            </w:r>
            <w:r>
              <w:t xml:space="preserve"> </w:t>
            </w:r>
          </w:p>
          <w:p w:rsidR="006D6FAB" w:rsidRDefault="006D6FAB" w:rsidP="006E79A3">
            <w:pPr>
              <w:pStyle w:val="BodyText2"/>
              <w:jc w:val="both"/>
            </w:pPr>
            <w:r>
              <w:t>5.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городского округа.</w:t>
            </w:r>
          </w:p>
          <w:p w:rsidR="006D6FAB" w:rsidRDefault="006D6FAB" w:rsidP="006E79A3">
            <w:pPr>
              <w:pStyle w:val="BodyText2"/>
              <w:jc w:val="both"/>
            </w:pPr>
            <w:r>
              <w:t xml:space="preserve">6. </w:t>
            </w:r>
            <w:r w:rsidRPr="004E26CB">
              <w:t>Численность занятых в сфере малого и среднего предпринимательства, включая индивидуальных предпринимателей</w:t>
            </w:r>
            <w:r>
              <w:t xml:space="preserve"> </w:t>
            </w:r>
            <w:r w:rsidRPr="00AA2FD9">
              <w:t>на территории Тугулымского городского округа</w:t>
            </w:r>
            <w:r>
              <w:t>.</w:t>
            </w:r>
          </w:p>
          <w:p w:rsidR="006D6FAB" w:rsidRDefault="006D6FAB" w:rsidP="00EE3887">
            <w:pPr>
              <w:pStyle w:val="BodyText2"/>
              <w:jc w:val="both"/>
            </w:pPr>
            <w:r>
              <w:t>7. Количество площадок/объектов, включенных в базу данных инвестиционных площадок, расположенных на территории Тугулымского городского округа.</w:t>
            </w:r>
          </w:p>
          <w:p w:rsidR="006D6FAB" w:rsidRDefault="006D6FAB" w:rsidP="006E79A3">
            <w:pPr>
              <w:pStyle w:val="BodyText2"/>
              <w:jc w:val="both"/>
            </w:pPr>
            <w:r>
              <w:t>8. Количество бизнес-планов, актуальных для территории Тугулымского городского округа.</w:t>
            </w:r>
          </w:p>
          <w:p w:rsidR="006D6FAB" w:rsidRDefault="006D6FAB" w:rsidP="006E79A3">
            <w:pPr>
              <w:pStyle w:val="BodyText2"/>
              <w:jc w:val="both"/>
            </w:pPr>
            <w:r>
              <w:t>9</w:t>
            </w:r>
            <w:r w:rsidRPr="00FF7DEA">
              <w:t>.</w:t>
            </w:r>
            <w:r>
              <w:t xml:space="preserve"> </w:t>
            </w:r>
            <w:r w:rsidRPr="00FF7DEA">
              <w:t xml:space="preserve">Количество </w:t>
            </w:r>
            <w:r>
              <w:t>заключенных</w:t>
            </w:r>
            <w:r w:rsidRPr="00FF7DEA">
              <w:t xml:space="preserve"> инвестиционных соглашений</w:t>
            </w:r>
            <w:r>
              <w:t xml:space="preserve"> (в том числе соглашений муниципально - частного партнерства, концессионных соглашений)</w:t>
            </w:r>
            <w:r w:rsidRPr="00FF7DEA">
              <w:t>.</w:t>
            </w:r>
          </w:p>
          <w:p w:rsidR="006D6FAB" w:rsidRDefault="006D6FAB" w:rsidP="006E79A3">
            <w:pPr>
              <w:pStyle w:val="BodyText2"/>
              <w:jc w:val="both"/>
            </w:pPr>
            <w:r>
              <w:t>10. Количество участников программы «Школа бизнеса», направленного на развитие молодежного предпринимательства.</w:t>
            </w:r>
          </w:p>
          <w:p w:rsidR="006D6FAB" w:rsidRDefault="006D6FAB" w:rsidP="006E79A3">
            <w:pPr>
              <w:pStyle w:val="BodyText2"/>
              <w:jc w:val="both"/>
            </w:pPr>
            <w:r>
              <w:t>11. Количество участников программы «Школа бизнеса» защитивших бизнес-планы.</w:t>
            </w:r>
          </w:p>
          <w:p w:rsidR="006D6FAB" w:rsidRDefault="006D6FAB" w:rsidP="006E79A3">
            <w:pPr>
              <w:pStyle w:val="BodyText2"/>
              <w:jc w:val="both"/>
            </w:pPr>
            <w:r>
              <w:t>12. Общее число участников мероприятия: «Пропаганда и популяризация предпринимательской деятельности».</w:t>
            </w:r>
          </w:p>
          <w:p w:rsidR="006D6FAB" w:rsidRDefault="006D6FAB" w:rsidP="006E79A3">
            <w:pPr>
              <w:pStyle w:val="BodyText2"/>
              <w:jc w:val="both"/>
            </w:pPr>
            <w:r>
              <w:t>13. Проведение сельскохозяйственных ярмарок.</w:t>
            </w:r>
          </w:p>
          <w:p w:rsidR="006D6FAB" w:rsidRDefault="006D6FAB" w:rsidP="006E79A3">
            <w:pPr>
              <w:pStyle w:val="BodyText2"/>
              <w:jc w:val="both"/>
            </w:pPr>
            <w:r>
              <w:t>14. Количество субъектов малого и среднего предпринимательства, которым предоставлена имущественная поддержка.</w:t>
            </w:r>
          </w:p>
          <w:p w:rsidR="006D6FAB" w:rsidRDefault="006D6FAB" w:rsidP="006E79A3">
            <w:pPr>
              <w:pStyle w:val="BodyText2"/>
              <w:jc w:val="both"/>
            </w:pPr>
            <w:r>
              <w:t>15. Количество объектов, включенных в перечень муниципального имущества Тугулымского городского округа предназначенного для предоставления в аренду субъектам малого и среднего предпринимательства Тугулымского городского округа.</w:t>
            </w:r>
          </w:p>
          <w:p w:rsidR="006D6FAB" w:rsidRPr="00371C81" w:rsidRDefault="006D6FAB" w:rsidP="006E79A3">
            <w:pPr>
              <w:pStyle w:val="Default"/>
              <w:jc w:val="both"/>
            </w:pPr>
            <w:r>
              <w:t xml:space="preserve">16. </w:t>
            </w:r>
            <w:r w:rsidRPr="00371C81">
              <w:t xml:space="preserve">Количество оказанных бесплатных консультаций физическим лицам, желающим начать своё дело, начинающим и действующим предпринимателям. </w:t>
            </w:r>
          </w:p>
          <w:p w:rsidR="006D6FAB" w:rsidRDefault="006D6FAB" w:rsidP="006E79A3">
            <w:pPr>
              <w:pStyle w:val="BodyText2"/>
              <w:jc w:val="both"/>
            </w:pPr>
            <w:r w:rsidRPr="00371C81">
              <w:t>1</w:t>
            </w:r>
            <w:r>
              <w:t>7</w:t>
            </w:r>
            <w:r w:rsidRPr="00371C81">
              <w:t>.</w:t>
            </w:r>
            <w:r>
              <w:t xml:space="preserve"> </w:t>
            </w:r>
            <w:r w:rsidRPr="00371C81">
              <w:t>Обеспечение функционирования</w:t>
            </w:r>
            <w:r>
              <w:t xml:space="preserve"> информационного ресурса, содержащего полный объем информации, необходимой для  развития предпринимательства на территории Тугулымского городского округа.</w:t>
            </w:r>
          </w:p>
          <w:p w:rsidR="006D6FAB" w:rsidRDefault="006D6FAB" w:rsidP="006E79A3">
            <w:pPr>
              <w:pStyle w:val="BodyText2"/>
              <w:jc w:val="both"/>
            </w:pPr>
            <w:r w:rsidRPr="00371C81">
              <w:t>1</w:t>
            </w:r>
            <w:r>
              <w:t>8</w:t>
            </w:r>
            <w:r w:rsidRPr="00371C81">
              <w:t>.</w:t>
            </w:r>
            <w:r>
              <w:t xml:space="preserve"> </w:t>
            </w:r>
            <w:r w:rsidRPr="00371C81">
              <w:t>Информационные семинары по повышению предпринимательской грамотности.</w:t>
            </w:r>
          </w:p>
          <w:p w:rsidR="006D6FAB" w:rsidRPr="00371C81" w:rsidRDefault="006D6FAB" w:rsidP="006E79A3">
            <w:pPr>
              <w:pStyle w:val="BodyText2"/>
              <w:jc w:val="both"/>
            </w:pPr>
            <w:r>
              <w:t xml:space="preserve">19. Валовое производство сельскохозяйственной продукции. </w:t>
            </w:r>
          </w:p>
        </w:tc>
      </w:tr>
    </w:tbl>
    <w:p w:rsidR="006D6FAB" w:rsidRDefault="006D6FAB" w:rsidP="00B60583">
      <w:pPr>
        <w:ind w:firstLine="709"/>
        <w:jc w:val="right"/>
      </w:pPr>
      <w:r>
        <w:t>»;</w:t>
      </w:r>
    </w:p>
    <w:p w:rsidR="006D6FAB" w:rsidRDefault="006D6FAB" w:rsidP="00941367">
      <w:pPr>
        <w:ind w:firstLine="709"/>
        <w:jc w:val="both"/>
      </w:pPr>
      <w:r>
        <w:t>2) строку «Объем финансирования муниципальной программы по годам реализации» раздела Паспорта муниципальной программы, изложить в новой редакции:</w:t>
      </w:r>
    </w:p>
    <w:p w:rsidR="006D6FAB" w:rsidRDefault="006D6FAB" w:rsidP="004C2247">
      <w:pPr>
        <w:jc w:val="both"/>
      </w:pPr>
      <w:r>
        <w:t>«</w:t>
      </w:r>
    </w:p>
    <w:tbl>
      <w:tblPr>
        <w:tblW w:w="489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6"/>
        <w:gridCol w:w="6510"/>
      </w:tblGrid>
      <w:tr w:rsidR="006D6FAB">
        <w:tc>
          <w:tcPr>
            <w:tcW w:w="1622" w:type="pct"/>
          </w:tcPr>
          <w:p w:rsidR="006D6FAB" w:rsidRDefault="006D6FAB" w:rsidP="008B4407">
            <w:pPr>
              <w:pStyle w:val="BodyText2"/>
              <w:jc w:val="left"/>
            </w:pPr>
            <w:r>
              <w:t>Объем финансирования муниципальной программы по годам реализации</w:t>
            </w:r>
          </w:p>
        </w:tc>
        <w:tc>
          <w:tcPr>
            <w:tcW w:w="3378" w:type="pct"/>
          </w:tcPr>
          <w:p w:rsidR="006D6FAB" w:rsidRDefault="006D6FAB" w:rsidP="00832062">
            <w:pPr>
              <w:pStyle w:val="BodyText2"/>
              <w:jc w:val="both"/>
            </w:pPr>
            <w:r>
              <w:t>Всего: 5200,00 тыс. рублей, в том числе:</w:t>
            </w:r>
          </w:p>
          <w:p w:rsidR="006D6FAB" w:rsidRPr="00CA0C48" w:rsidRDefault="006D6FAB" w:rsidP="00832062">
            <w:pPr>
              <w:pStyle w:val="BodyText2"/>
              <w:jc w:val="both"/>
            </w:pPr>
            <w:r>
              <w:t>2020 год – 1000,0</w:t>
            </w:r>
            <w:r w:rsidRPr="00CA0C48">
              <w:t xml:space="preserve"> тыс. рублей;</w:t>
            </w:r>
          </w:p>
          <w:p w:rsidR="006D6FAB" w:rsidRPr="00CA0C48" w:rsidRDefault="006D6FAB" w:rsidP="00832062">
            <w:pPr>
              <w:pStyle w:val="BodyText2"/>
              <w:jc w:val="both"/>
            </w:pPr>
            <w:r>
              <w:t>2021 год – 1102,0</w:t>
            </w:r>
            <w:r w:rsidRPr="00CA0C48">
              <w:t xml:space="preserve"> тыс. рублей;</w:t>
            </w:r>
          </w:p>
          <w:p w:rsidR="006D6FAB" w:rsidRDefault="006D6FAB" w:rsidP="00832062">
            <w:pPr>
              <w:pStyle w:val="BodyText2"/>
              <w:jc w:val="both"/>
            </w:pPr>
            <w:r w:rsidRPr="00CA0C48">
              <w:t>20</w:t>
            </w:r>
            <w:r>
              <w:t xml:space="preserve">22 год – 1068,0 </w:t>
            </w:r>
            <w:r w:rsidRPr="00F42DAB">
              <w:t>т</w:t>
            </w:r>
            <w:r>
              <w:t>ыс.</w:t>
            </w:r>
            <w:r w:rsidRPr="00F42DAB">
              <w:t xml:space="preserve"> </w:t>
            </w:r>
            <w:r>
              <w:t>рублей;</w:t>
            </w:r>
          </w:p>
          <w:p w:rsidR="006D6FAB" w:rsidRDefault="006D6FAB" w:rsidP="00832062">
            <w:pPr>
              <w:pStyle w:val="BodyText2"/>
              <w:jc w:val="both"/>
            </w:pPr>
            <w:r>
              <w:t>2023 год – 515,0</w:t>
            </w:r>
            <w:r w:rsidRPr="00F42DAB">
              <w:t xml:space="preserve"> </w:t>
            </w:r>
            <w:r w:rsidRPr="005C241E">
              <w:t xml:space="preserve"> </w:t>
            </w:r>
            <w:r>
              <w:t>тыс. рублей;</w:t>
            </w:r>
          </w:p>
          <w:p w:rsidR="006D6FAB" w:rsidRDefault="006D6FAB" w:rsidP="00832062">
            <w:pPr>
              <w:pStyle w:val="BodyText2"/>
              <w:jc w:val="both"/>
            </w:pPr>
            <w:r>
              <w:t xml:space="preserve">2024 год – </w:t>
            </w:r>
            <w:r w:rsidRPr="00566A7A">
              <w:t>5</w:t>
            </w:r>
            <w:r>
              <w:t>15,0</w:t>
            </w:r>
            <w:r w:rsidRPr="005C241E">
              <w:t xml:space="preserve"> </w:t>
            </w:r>
            <w:r>
              <w:t>тыс. рублей;</w:t>
            </w:r>
          </w:p>
          <w:p w:rsidR="006D6FAB" w:rsidRDefault="006D6FAB" w:rsidP="00832062">
            <w:pPr>
              <w:pStyle w:val="BodyText2"/>
              <w:jc w:val="both"/>
            </w:pPr>
            <w:r>
              <w:t>2025 год – 500,0 тыс. рублей;</w:t>
            </w:r>
          </w:p>
          <w:p w:rsidR="006D6FAB" w:rsidRDefault="006D6FAB" w:rsidP="00832062">
            <w:pPr>
              <w:pStyle w:val="BodyText2"/>
              <w:jc w:val="both"/>
            </w:pPr>
            <w:r>
              <w:t>2026 год – 500</w:t>
            </w:r>
            <w:r w:rsidRPr="00703EA6">
              <w:t>,</w:t>
            </w:r>
            <w:r>
              <w:t>0</w:t>
            </w:r>
            <w:r w:rsidRPr="00D0408A">
              <w:t xml:space="preserve"> </w:t>
            </w:r>
            <w:r>
              <w:t>тыс. рублей.</w:t>
            </w:r>
          </w:p>
          <w:p w:rsidR="006D6FAB" w:rsidRDefault="006D6FAB" w:rsidP="00832062">
            <w:pPr>
              <w:pStyle w:val="BodyText2"/>
              <w:jc w:val="both"/>
            </w:pPr>
            <w:r>
              <w:t>Из них:</w:t>
            </w:r>
          </w:p>
          <w:p w:rsidR="006D6FAB" w:rsidRPr="00CA0C48" w:rsidRDefault="006D6FAB" w:rsidP="00832062">
            <w:pPr>
              <w:pStyle w:val="BodyText2"/>
              <w:jc w:val="both"/>
            </w:pPr>
            <w:r>
              <w:t xml:space="preserve">Местный бюджет 5200,00 </w:t>
            </w:r>
            <w:r w:rsidRPr="00CA0C48">
              <w:t>тыс. рублей, в том числе:</w:t>
            </w:r>
          </w:p>
          <w:p w:rsidR="006D6FAB" w:rsidRPr="00CA0C48" w:rsidRDefault="006D6FAB" w:rsidP="00832062">
            <w:pPr>
              <w:pStyle w:val="BodyText2"/>
              <w:jc w:val="both"/>
            </w:pPr>
            <w:r>
              <w:t>2020 год – 1000,0</w:t>
            </w:r>
            <w:r w:rsidRPr="00CA0C48">
              <w:t xml:space="preserve"> тыс. рублей;</w:t>
            </w:r>
          </w:p>
          <w:p w:rsidR="006D6FAB" w:rsidRPr="00CA0C48" w:rsidRDefault="006D6FAB" w:rsidP="00832062">
            <w:pPr>
              <w:pStyle w:val="BodyText2"/>
              <w:jc w:val="both"/>
            </w:pPr>
            <w:r>
              <w:t>2021 год – 1102,0</w:t>
            </w:r>
            <w:r w:rsidRPr="00CA0C48">
              <w:t xml:space="preserve"> тыс. рублей;</w:t>
            </w:r>
          </w:p>
          <w:p w:rsidR="006D6FAB" w:rsidRDefault="006D6FAB" w:rsidP="00832062">
            <w:pPr>
              <w:pStyle w:val="BodyText2"/>
              <w:jc w:val="both"/>
            </w:pPr>
            <w:r w:rsidRPr="00CA0C48">
              <w:t>20</w:t>
            </w:r>
            <w:r>
              <w:t xml:space="preserve">22 год – 1068,0 </w:t>
            </w:r>
            <w:r w:rsidRPr="00F42DAB">
              <w:t>т</w:t>
            </w:r>
            <w:r>
              <w:t>ыс.</w:t>
            </w:r>
            <w:r w:rsidRPr="00F42DAB">
              <w:t xml:space="preserve"> </w:t>
            </w:r>
            <w:r>
              <w:t>рублей;</w:t>
            </w:r>
          </w:p>
          <w:p w:rsidR="006D6FAB" w:rsidRDefault="006D6FAB" w:rsidP="00832062">
            <w:pPr>
              <w:pStyle w:val="BodyText2"/>
              <w:jc w:val="both"/>
            </w:pPr>
            <w:r>
              <w:t>2023 год – 515,0</w:t>
            </w:r>
            <w:r w:rsidRPr="00F42DAB">
              <w:t xml:space="preserve"> </w:t>
            </w:r>
            <w:r w:rsidRPr="005C241E">
              <w:t xml:space="preserve"> </w:t>
            </w:r>
            <w:r>
              <w:t>тыс. рублей;</w:t>
            </w:r>
          </w:p>
          <w:p w:rsidR="006D6FAB" w:rsidRDefault="006D6FAB" w:rsidP="00832062">
            <w:pPr>
              <w:pStyle w:val="BodyText2"/>
              <w:jc w:val="both"/>
            </w:pPr>
            <w:r>
              <w:t>2024 год – 515,0</w:t>
            </w:r>
            <w:r w:rsidRPr="005C241E">
              <w:t xml:space="preserve"> </w:t>
            </w:r>
            <w:r>
              <w:t>тыс. рублей;</w:t>
            </w:r>
          </w:p>
          <w:p w:rsidR="006D6FAB" w:rsidRDefault="006D6FAB" w:rsidP="00832062">
            <w:pPr>
              <w:pStyle w:val="BodyText2"/>
              <w:jc w:val="both"/>
            </w:pPr>
            <w:r>
              <w:t>2025 год – 500</w:t>
            </w:r>
            <w:r w:rsidRPr="00566A7A">
              <w:t>,</w:t>
            </w:r>
            <w:r>
              <w:t>0 тыс. рублей;</w:t>
            </w:r>
          </w:p>
          <w:p w:rsidR="006D6FAB" w:rsidRDefault="006D6FAB" w:rsidP="00832062">
            <w:pPr>
              <w:pStyle w:val="BodyText2"/>
              <w:jc w:val="both"/>
            </w:pPr>
            <w:r>
              <w:t>2026 год – 500</w:t>
            </w:r>
            <w:r w:rsidRPr="00C92BEF">
              <w:t>,</w:t>
            </w:r>
            <w:r>
              <w:t>0</w:t>
            </w:r>
            <w:r w:rsidRPr="00D0408A">
              <w:t xml:space="preserve"> </w:t>
            </w:r>
            <w:r>
              <w:t>тыс. рублей.</w:t>
            </w:r>
          </w:p>
          <w:p w:rsidR="006D6FAB" w:rsidRPr="00CA0C48" w:rsidRDefault="006D6FAB" w:rsidP="00832062">
            <w:pPr>
              <w:pStyle w:val="BodyText2"/>
              <w:jc w:val="both"/>
            </w:pPr>
            <w:r>
              <w:t>О</w:t>
            </w:r>
            <w:r w:rsidRPr="00CA0C48">
              <w:t>бластн</w:t>
            </w:r>
            <w:r>
              <w:t>ой</w:t>
            </w:r>
            <w:r w:rsidRPr="00CA0C48">
              <w:t xml:space="preserve"> бюджет </w:t>
            </w:r>
            <w:r>
              <w:t>0,00</w:t>
            </w:r>
            <w:r w:rsidRPr="00CA0C48">
              <w:t xml:space="preserve"> тыс. рублей, в том числе:</w:t>
            </w:r>
          </w:p>
          <w:p w:rsidR="006D6FAB" w:rsidRPr="00CA0C48" w:rsidRDefault="006D6FAB" w:rsidP="00832062">
            <w:pPr>
              <w:pStyle w:val="BodyText2"/>
              <w:jc w:val="both"/>
            </w:pPr>
            <w:r>
              <w:t>2020 год – 0,00</w:t>
            </w:r>
            <w:r w:rsidRPr="00CA0C48">
              <w:t xml:space="preserve"> тыс. рублей;</w:t>
            </w:r>
          </w:p>
          <w:p w:rsidR="006D6FAB" w:rsidRPr="00CA0C48" w:rsidRDefault="006D6FAB" w:rsidP="00832062">
            <w:pPr>
              <w:pStyle w:val="BodyText2"/>
              <w:jc w:val="both"/>
            </w:pPr>
            <w:r>
              <w:t>2021 год – 0,00</w:t>
            </w:r>
            <w:r w:rsidRPr="00CA0C48">
              <w:t xml:space="preserve"> тыс. рублей;</w:t>
            </w:r>
          </w:p>
          <w:p w:rsidR="006D6FAB" w:rsidRDefault="006D6FAB" w:rsidP="00832062">
            <w:pPr>
              <w:pStyle w:val="BodyText2"/>
              <w:jc w:val="both"/>
            </w:pPr>
            <w:r w:rsidRPr="00CA0C48">
              <w:t>20</w:t>
            </w:r>
            <w:r>
              <w:t>22 год – 0</w:t>
            </w:r>
            <w:r w:rsidRPr="00F42DAB">
              <w:t>,</w:t>
            </w:r>
            <w:r>
              <w:t xml:space="preserve">00 </w:t>
            </w:r>
            <w:r w:rsidRPr="00F42DAB">
              <w:t>т</w:t>
            </w:r>
            <w:r>
              <w:t>ыс.</w:t>
            </w:r>
            <w:r w:rsidRPr="00F42DAB">
              <w:t xml:space="preserve"> </w:t>
            </w:r>
            <w:r>
              <w:t>рублей;</w:t>
            </w:r>
          </w:p>
          <w:p w:rsidR="006D6FAB" w:rsidRDefault="006D6FAB" w:rsidP="00832062">
            <w:pPr>
              <w:pStyle w:val="BodyText2"/>
              <w:jc w:val="both"/>
            </w:pPr>
            <w:r>
              <w:t>2023 год – 0</w:t>
            </w:r>
            <w:r w:rsidRPr="00F42DAB">
              <w:t>,</w:t>
            </w:r>
            <w:r>
              <w:t>00</w:t>
            </w:r>
            <w:r w:rsidRPr="00F42DAB">
              <w:t xml:space="preserve"> </w:t>
            </w:r>
            <w:r w:rsidRPr="005C241E">
              <w:t xml:space="preserve"> </w:t>
            </w:r>
            <w:r>
              <w:t>тыс. рублей;</w:t>
            </w:r>
          </w:p>
          <w:p w:rsidR="006D6FAB" w:rsidRDefault="006D6FAB" w:rsidP="00832062">
            <w:pPr>
              <w:pStyle w:val="BodyText2"/>
              <w:jc w:val="both"/>
            </w:pPr>
            <w:r>
              <w:t>2024 год – 0</w:t>
            </w:r>
            <w:r w:rsidRPr="00566A7A">
              <w:t>,</w:t>
            </w:r>
            <w:r>
              <w:t>00</w:t>
            </w:r>
            <w:r w:rsidRPr="005C241E">
              <w:t xml:space="preserve"> </w:t>
            </w:r>
            <w:r>
              <w:t>тыс. рублей;</w:t>
            </w:r>
          </w:p>
          <w:p w:rsidR="006D6FAB" w:rsidRDefault="006D6FAB" w:rsidP="00832062">
            <w:pPr>
              <w:pStyle w:val="BodyText2"/>
              <w:jc w:val="both"/>
            </w:pPr>
            <w:r>
              <w:t>2025 год – 0</w:t>
            </w:r>
            <w:r w:rsidRPr="00566A7A">
              <w:t>,</w:t>
            </w:r>
            <w:r>
              <w:t>00 тыс. рублей;</w:t>
            </w:r>
          </w:p>
          <w:p w:rsidR="006D6FAB" w:rsidRPr="00862CE9" w:rsidRDefault="006D6FAB" w:rsidP="008B4407">
            <w:pPr>
              <w:pStyle w:val="BodyText2"/>
              <w:jc w:val="both"/>
              <w:rPr>
                <w:highlight w:val="cyan"/>
              </w:rPr>
            </w:pPr>
            <w:r>
              <w:t>2026 год – 0</w:t>
            </w:r>
            <w:r w:rsidRPr="00C92BEF">
              <w:t>,</w:t>
            </w:r>
            <w:r>
              <w:t>00</w:t>
            </w:r>
            <w:r w:rsidRPr="00D0408A">
              <w:t xml:space="preserve"> </w:t>
            </w:r>
            <w:r>
              <w:t>тыс. рублей.</w:t>
            </w:r>
          </w:p>
        </w:tc>
      </w:tr>
    </w:tbl>
    <w:p w:rsidR="006D6FAB" w:rsidRDefault="006D6FAB" w:rsidP="004C2247">
      <w:pPr>
        <w:ind w:firstLine="540"/>
        <w:jc w:val="right"/>
      </w:pPr>
      <w:r>
        <w:t>»;</w:t>
      </w:r>
    </w:p>
    <w:p w:rsidR="006D6FAB" w:rsidRDefault="006D6FAB" w:rsidP="00DE7C67">
      <w:pPr>
        <w:widowControl w:val="0"/>
        <w:autoSpaceDE w:val="0"/>
        <w:autoSpaceDN w:val="0"/>
        <w:adjustRightInd w:val="0"/>
        <w:ind w:firstLine="709"/>
        <w:jc w:val="both"/>
      </w:pPr>
      <w:r>
        <w:t>3) Приложение № 1 «</w:t>
      </w:r>
      <w:r w:rsidRPr="0058346E">
        <w:t>Цели, задачи и целевые показатели реализации муниципальной программы Тугулымского городского округа</w:t>
      </w:r>
      <w:r>
        <w:t xml:space="preserve"> </w:t>
      </w:r>
      <w:r w:rsidRPr="0058346E">
        <w:t>«Содействие развитию малого и среднего предпринимательства в Тугулымском городском округе до 2026 года»</w:t>
      </w:r>
      <w:r>
        <w:t xml:space="preserve"> изложить в новой редакции (прилагается);</w:t>
      </w:r>
    </w:p>
    <w:p w:rsidR="006D6FAB" w:rsidRDefault="006D6FAB" w:rsidP="00B314BF">
      <w:pPr>
        <w:widowControl w:val="0"/>
        <w:autoSpaceDE w:val="0"/>
        <w:autoSpaceDN w:val="0"/>
        <w:adjustRightInd w:val="0"/>
        <w:ind w:firstLine="709"/>
        <w:jc w:val="both"/>
      </w:pPr>
      <w:r>
        <w:t>4) Приложение № 2 «</w:t>
      </w:r>
      <w:r w:rsidRPr="001306E3">
        <w:t>План мероприятий</w:t>
      </w:r>
      <w:r>
        <w:t xml:space="preserve"> </w:t>
      </w:r>
      <w:r w:rsidRPr="001306E3">
        <w:t>по выполнению муниципальной программы Тугулымского городского округа</w:t>
      </w:r>
      <w:r>
        <w:t xml:space="preserve"> </w:t>
      </w:r>
      <w:r w:rsidRPr="0058346E">
        <w:t>«Содействие развитию малого и среднего предпринимательства в Тугулымском городском округе до 2026 года»</w:t>
      </w:r>
      <w:r>
        <w:t xml:space="preserve"> изложить в новой редакции (прилагается).</w:t>
      </w:r>
    </w:p>
    <w:p w:rsidR="006D6FAB" w:rsidRDefault="006D6FAB" w:rsidP="004C2247">
      <w:pPr>
        <w:ind w:firstLine="540"/>
        <w:jc w:val="both"/>
      </w:pPr>
      <w:r>
        <w:tab/>
        <w:t>2. Настоящее постановление разместить на официальном сайте администрации Тугулымского городского округа в сети Интернет.</w:t>
      </w:r>
    </w:p>
    <w:p w:rsidR="006D6FAB" w:rsidRDefault="006D6FAB" w:rsidP="004C2247">
      <w:pPr>
        <w:ind w:firstLine="540"/>
        <w:jc w:val="both"/>
      </w:pPr>
      <w:r>
        <w:tab/>
        <w:t xml:space="preserve">3. Настоящее постановление вступает в силу после его подписания. </w:t>
      </w:r>
    </w:p>
    <w:p w:rsidR="006D6FAB" w:rsidRDefault="006D6FAB" w:rsidP="004C2247">
      <w:pPr>
        <w:ind w:firstLine="540"/>
        <w:jc w:val="both"/>
      </w:pPr>
      <w:r>
        <w:tab/>
        <w:t>4. Контроль исполнения постановления оставляю за собой.</w:t>
      </w:r>
    </w:p>
    <w:p w:rsidR="006D6FAB" w:rsidRDefault="006D6FAB" w:rsidP="004C2247">
      <w:pPr>
        <w:jc w:val="both"/>
      </w:pPr>
    </w:p>
    <w:p w:rsidR="006D6FAB" w:rsidRDefault="006D6FAB" w:rsidP="004C2247">
      <w:pPr>
        <w:jc w:val="both"/>
      </w:pPr>
    </w:p>
    <w:p w:rsidR="006D6FAB" w:rsidRDefault="006D6FAB" w:rsidP="004C2247">
      <w:pPr>
        <w:jc w:val="both"/>
      </w:pPr>
    </w:p>
    <w:p w:rsidR="006D6FAB" w:rsidRDefault="006D6FAB" w:rsidP="004C2247">
      <w:pPr>
        <w:jc w:val="both"/>
      </w:pPr>
    </w:p>
    <w:p w:rsidR="006D6FAB" w:rsidRDefault="006D6FAB" w:rsidP="004C2247">
      <w:pPr>
        <w:jc w:val="both"/>
      </w:pPr>
    </w:p>
    <w:p w:rsidR="006D6FAB" w:rsidRDefault="006D6FAB" w:rsidP="00F0607A">
      <w:pPr>
        <w:tabs>
          <w:tab w:val="left" w:pos="4862"/>
          <w:tab w:val="left" w:pos="5049"/>
        </w:tabs>
        <w:jc w:val="both"/>
      </w:pPr>
      <w:r>
        <w:t>Глава</w:t>
      </w:r>
      <w:r w:rsidRPr="00F0607A">
        <w:t xml:space="preserve"> </w:t>
      </w:r>
    </w:p>
    <w:p w:rsidR="006D6FAB" w:rsidRPr="00F0607A" w:rsidRDefault="006D6FAB" w:rsidP="00F0607A">
      <w:pPr>
        <w:tabs>
          <w:tab w:val="left" w:pos="4862"/>
          <w:tab w:val="left" w:pos="5049"/>
        </w:tabs>
        <w:jc w:val="both"/>
      </w:pPr>
      <w:r w:rsidRPr="00F0607A">
        <w:t xml:space="preserve">Тугулымского городского округа                                            </w:t>
      </w:r>
      <w:r>
        <w:t xml:space="preserve">   </w:t>
      </w:r>
      <w:r w:rsidRPr="00F0607A">
        <w:t xml:space="preserve">  </w:t>
      </w:r>
      <w:r>
        <w:t xml:space="preserve">                           Н.Д.Черепанов</w:t>
      </w:r>
    </w:p>
    <w:p w:rsidR="006D6FAB" w:rsidRDefault="006D6FAB" w:rsidP="00F0607A">
      <w:pPr>
        <w:tabs>
          <w:tab w:val="left" w:pos="4862"/>
          <w:tab w:val="left" w:pos="5049"/>
        </w:tabs>
        <w:ind w:firstLine="374"/>
        <w:jc w:val="both"/>
        <w:rPr>
          <w:sz w:val="28"/>
          <w:szCs w:val="28"/>
        </w:rPr>
      </w:pPr>
    </w:p>
    <w:p w:rsidR="006D6FAB" w:rsidRDefault="006D6FAB" w:rsidP="00F0607A">
      <w:pPr>
        <w:jc w:val="both"/>
      </w:pPr>
    </w:p>
    <w:p w:rsidR="006D6FAB" w:rsidRDefault="006D6FAB" w:rsidP="004C2247">
      <w:pPr>
        <w:ind w:firstLine="540"/>
        <w:jc w:val="both"/>
      </w:pPr>
    </w:p>
    <w:p w:rsidR="006D6FAB" w:rsidRDefault="006D6FAB" w:rsidP="004C2247">
      <w:pPr>
        <w:ind w:firstLine="540"/>
        <w:jc w:val="both"/>
      </w:pPr>
    </w:p>
    <w:p w:rsidR="006D6FAB" w:rsidRDefault="006D6FAB" w:rsidP="004C2247">
      <w:pPr>
        <w:ind w:firstLine="540"/>
        <w:jc w:val="both"/>
      </w:pPr>
    </w:p>
    <w:p w:rsidR="006D6FAB" w:rsidRDefault="006D6FAB" w:rsidP="00B61312">
      <w:pPr>
        <w:jc w:val="both"/>
        <w:sectPr w:rsidR="006D6FAB" w:rsidSect="00FA7BD5">
          <w:footerReference w:type="default" r:id="rId8"/>
          <w:pgSz w:w="11906" w:h="16838"/>
          <w:pgMar w:top="907" w:right="851" w:bottom="851" w:left="1418" w:header="720" w:footer="720" w:gutter="0"/>
          <w:cols w:space="720"/>
          <w:titlePg/>
        </w:sectPr>
      </w:pPr>
    </w:p>
    <w:p w:rsidR="006D6FAB" w:rsidRPr="0094347F" w:rsidRDefault="006D6FAB" w:rsidP="00DE14A2">
      <w:pPr>
        <w:widowControl w:val="0"/>
        <w:autoSpaceDE w:val="0"/>
        <w:autoSpaceDN w:val="0"/>
        <w:adjustRightInd w:val="0"/>
        <w:jc w:val="right"/>
      </w:pPr>
      <w:r>
        <w:t>«</w:t>
      </w:r>
      <w:r w:rsidRPr="0094347F">
        <w:t>Приложение № 1</w:t>
      </w:r>
    </w:p>
    <w:p w:rsidR="006D6FAB" w:rsidRPr="0094347F" w:rsidRDefault="006D6FAB" w:rsidP="00DE14A2">
      <w:pPr>
        <w:jc w:val="right"/>
      </w:pPr>
      <w:r w:rsidRPr="0094347F">
        <w:t xml:space="preserve">к муниципальной программе </w:t>
      </w:r>
    </w:p>
    <w:p w:rsidR="006D6FAB" w:rsidRPr="0094347F" w:rsidRDefault="006D6FAB" w:rsidP="00DE14A2">
      <w:pPr>
        <w:jc w:val="right"/>
      </w:pPr>
      <w:r w:rsidRPr="0094347F">
        <w:t>Тугулымского городского округа</w:t>
      </w:r>
    </w:p>
    <w:p w:rsidR="006D6FAB" w:rsidRPr="0094347F" w:rsidRDefault="006D6FAB" w:rsidP="00DE14A2">
      <w:pPr>
        <w:pStyle w:val="Heading4"/>
        <w:jc w:val="right"/>
        <w:rPr>
          <w:b w:val="0"/>
          <w:bCs w:val="0"/>
        </w:rPr>
      </w:pPr>
      <w:r w:rsidRPr="0094347F">
        <w:rPr>
          <w:b w:val="0"/>
          <w:bCs w:val="0"/>
        </w:rPr>
        <w:t xml:space="preserve">«Содействие развитию малого и </w:t>
      </w:r>
    </w:p>
    <w:p w:rsidR="006D6FAB" w:rsidRPr="0094347F" w:rsidRDefault="006D6FAB" w:rsidP="00DE14A2">
      <w:pPr>
        <w:pStyle w:val="Heading4"/>
        <w:jc w:val="right"/>
        <w:rPr>
          <w:b w:val="0"/>
          <w:bCs w:val="0"/>
        </w:rPr>
      </w:pPr>
      <w:r w:rsidRPr="0094347F">
        <w:rPr>
          <w:b w:val="0"/>
          <w:bCs w:val="0"/>
        </w:rPr>
        <w:t>среднего предпринимательства</w:t>
      </w:r>
    </w:p>
    <w:p w:rsidR="006D6FAB" w:rsidRPr="0094347F" w:rsidRDefault="006D6FAB" w:rsidP="00DE14A2">
      <w:pPr>
        <w:pStyle w:val="Heading4"/>
        <w:jc w:val="right"/>
        <w:rPr>
          <w:b w:val="0"/>
          <w:bCs w:val="0"/>
        </w:rPr>
      </w:pPr>
      <w:r w:rsidRPr="0094347F">
        <w:rPr>
          <w:b w:val="0"/>
          <w:bCs w:val="0"/>
        </w:rPr>
        <w:t xml:space="preserve"> в Тугулымском городском округе </w:t>
      </w:r>
    </w:p>
    <w:p w:rsidR="006D6FAB" w:rsidRPr="0094347F" w:rsidRDefault="006D6FAB" w:rsidP="00DE14A2">
      <w:pPr>
        <w:pStyle w:val="Heading4"/>
        <w:jc w:val="right"/>
        <w:rPr>
          <w:b w:val="0"/>
          <w:bCs w:val="0"/>
        </w:rPr>
      </w:pPr>
      <w:r w:rsidRPr="0094347F">
        <w:rPr>
          <w:b w:val="0"/>
          <w:bCs w:val="0"/>
        </w:rPr>
        <w:t>до 2026 года»</w:t>
      </w:r>
    </w:p>
    <w:p w:rsidR="006D6FAB" w:rsidRPr="00361F30" w:rsidRDefault="006D6FAB" w:rsidP="00DE14A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D6FAB" w:rsidRDefault="006D6FAB" w:rsidP="00DE14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F6618">
        <w:rPr>
          <w:b/>
          <w:bCs/>
        </w:rPr>
        <w:t>Ц</w:t>
      </w:r>
      <w:r>
        <w:rPr>
          <w:b/>
          <w:bCs/>
        </w:rPr>
        <w:t xml:space="preserve">ели, задачи и целевые показатели </w:t>
      </w:r>
    </w:p>
    <w:p w:rsidR="006D6FAB" w:rsidRPr="004F6618" w:rsidRDefault="006D6FAB" w:rsidP="00DE14A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реализации муниципальной программы Тугулымского городского округа</w:t>
      </w:r>
    </w:p>
    <w:p w:rsidR="006D6FAB" w:rsidRDefault="006D6FAB" w:rsidP="00DE14A2">
      <w:pPr>
        <w:pStyle w:val="Heading4"/>
      </w:pPr>
      <w:r>
        <w:t>«Содействие развитию малого и среднего предпринимательства в Тугулымском городском округе до 2026 года»</w:t>
      </w:r>
    </w:p>
    <w:p w:rsidR="006D6FAB" w:rsidRPr="004F6618" w:rsidRDefault="006D6FAB" w:rsidP="00DE14A2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15300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34"/>
        <w:gridCol w:w="4448"/>
        <w:gridCol w:w="1498"/>
        <w:gridCol w:w="949"/>
        <w:gridCol w:w="949"/>
        <w:gridCol w:w="949"/>
        <w:gridCol w:w="1008"/>
        <w:gridCol w:w="890"/>
        <w:gridCol w:w="949"/>
        <w:gridCol w:w="1008"/>
        <w:gridCol w:w="2118"/>
      </w:tblGrid>
      <w:tr w:rsidR="006D6FAB" w:rsidRPr="004F6618">
        <w:trPr>
          <w:trHeight w:val="65"/>
          <w:tblCellSpacing w:w="5" w:type="nil"/>
        </w:trPr>
        <w:tc>
          <w:tcPr>
            <w:tcW w:w="534" w:type="dxa"/>
            <w:vMerge w:val="restart"/>
          </w:tcPr>
          <w:p w:rsidR="006D6FAB" w:rsidRPr="00EB3DA7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 xml:space="preserve">N    </w:t>
            </w:r>
            <w:r w:rsidRPr="00EB3D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строки   </w:t>
            </w:r>
          </w:p>
        </w:tc>
        <w:tc>
          <w:tcPr>
            <w:tcW w:w="4448" w:type="dxa"/>
            <w:vMerge w:val="restart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цели (целей) и </w:t>
            </w:r>
            <w:r w:rsidRPr="00EB3D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задач, целевых показателей</w:t>
            </w:r>
          </w:p>
        </w:tc>
        <w:tc>
          <w:tcPr>
            <w:tcW w:w="1498" w:type="dxa"/>
            <w:vMerge w:val="restart"/>
          </w:tcPr>
          <w:p w:rsidR="006D6FAB" w:rsidRPr="00EB3DA7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EB3DA7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702" w:type="dxa"/>
            <w:gridSpan w:val="7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показателя реализации      </w:t>
            </w:r>
            <w:r w:rsidRPr="00EB3DA7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2118" w:type="dxa"/>
            <w:vMerge w:val="restart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</w:t>
            </w:r>
            <w:r w:rsidRPr="00EB3D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 </w:t>
            </w:r>
            <w:r w:rsidRPr="00EB3DA7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</w:tr>
      <w:tr w:rsidR="006D6FAB" w:rsidRPr="004F6618">
        <w:trPr>
          <w:trHeight w:val="65"/>
          <w:tblCellSpacing w:w="5" w:type="nil"/>
        </w:trPr>
        <w:tc>
          <w:tcPr>
            <w:tcW w:w="534" w:type="dxa"/>
            <w:vMerge/>
          </w:tcPr>
          <w:p w:rsidR="006D6FAB" w:rsidRPr="00EB3DA7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vMerge/>
          </w:tcPr>
          <w:p w:rsidR="006D6FAB" w:rsidRPr="00EB3DA7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:rsidR="006D6FAB" w:rsidRPr="00EB3DA7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D6FAB" w:rsidRDefault="006D6FAB" w:rsidP="006E79A3">
            <w:r>
              <w:t>2020</w:t>
            </w:r>
          </w:p>
          <w:p w:rsidR="006D6FAB" w:rsidRPr="00EB3DA7" w:rsidRDefault="006D6FAB" w:rsidP="006E79A3">
            <w:r w:rsidRPr="00EB3DA7">
              <w:t>год</w:t>
            </w:r>
          </w:p>
        </w:tc>
        <w:tc>
          <w:tcPr>
            <w:tcW w:w="949" w:type="dxa"/>
          </w:tcPr>
          <w:p w:rsidR="006D6FAB" w:rsidRPr="00EB3DA7" w:rsidRDefault="006D6FAB" w:rsidP="006E79A3">
            <w:r w:rsidRPr="00EB3DA7">
              <w:t>20</w:t>
            </w:r>
            <w:r>
              <w:t>21</w:t>
            </w:r>
            <w:r w:rsidRPr="00EB3DA7">
              <w:t xml:space="preserve"> год</w:t>
            </w:r>
          </w:p>
        </w:tc>
        <w:tc>
          <w:tcPr>
            <w:tcW w:w="949" w:type="dxa"/>
          </w:tcPr>
          <w:p w:rsidR="006D6FAB" w:rsidRPr="00EB3DA7" w:rsidRDefault="006D6FAB" w:rsidP="006E79A3">
            <w:r>
              <w:t>2022</w:t>
            </w:r>
            <w:r w:rsidRPr="00EB3DA7">
              <w:t xml:space="preserve"> год</w:t>
            </w:r>
          </w:p>
        </w:tc>
        <w:tc>
          <w:tcPr>
            <w:tcW w:w="1008" w:type="dxa"/>
          </w:tcPr>
          <w:p w:rsidR="006D6FAB" w:rsidRDefault="006D6FAB" w:rsidP="006E79A3">
            <w:r>
              <w:t>2023</w:t>
            </w:r>
          </w:p>
          <w:p w:rsidR="006D6FAB" w:rsidRPr="00EB3DA7" w:rsidRDefault="006D6FAB" w:rsidP="006E79A3">
            <w:r w:rsidRPr="00EB3DA7">
              <w:t>год</w:t>
            </w:r>
          </w:p>
        </w:tc>
        <w:tc>
          <w:tcPr>
            <w:tcW w:w="890" w:type="dxa"/>
          </w:tcPr>
          <w:p w:rsidR="006D6FAB" w:rsidRPr="00EB3DA7" w:rsidRDefault="006D6FAB" w:rsidP="006E79A3">
            <w:r>
              <w:t>2024</w:t>
            </w:r>
            <w:r w:rsidRPr="00EB3DA7">
              <w:t xml:space="preserve"> год</w:t>
            </w:r>
          </w:p>
        </w:tc>
        <w:tc>
          <w:tcPr>
            <w:tcW w:w="949" w:type="dxa"/>
          </w:tcPr>
          <w:p w:rsidR="006D6FAB" w:rsidRPr="00EB3DA7" w:rsidRDefault="006D6FAB" w:rsidP="006E79A3">
            <w:r>
              <w:t>2025</w:t>
            </w:r>
            <w:r w:rsidRPr="00EB3DA7">
              <w:t xml:space="preserve"> год</w:t>
            </w:r>
          </w:p>
        </w:tc>
        <w:tc>
          <w:tcPr>
            <w:tcW w:w="1008" w:type="dxa"/>
          </w:tcPr>
          <w:p w:rsidR="006D6FAB" w:rsidRDefault="006D6FAB" w:rsidP="006E79A3">
            <w:r>
              <w:t>2026</w:t>
            </w:r>
          </w:p>
          <w:p w:rsidR="006D6FAB" w:rsidRPr="00EB3DA7" w:rsidRDefault="006D6FAB" w:rsidP="006E79A3">
            <w:r w:rsidRPr="00EB3DA7">
              <w:t>год</w:t>
            </w:r>
          </w:p>
        </w:tc>
        <w:tc>
          <w:tcPr>
            <w:tcW w:w="2118" w:type="dxa"/>
            <w:vMerge/>
          </w:tcPr>
          <w:p w:rsidR="006D6FAB" w:rsidRPr="00EB3DA7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AB" w:rsidRPr="004F6618">
        <w:trPr>
          <w:trHeight w:val="65"/>
          <w:tblCellSpacing w:w="5" w:type="nil"/>
        </w:trPr>
        <w:tc>
          <w:tcPr>
            <w:tcW w:w="534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8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8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D6FAB" w:rsidRPr="004F6618">
        <w:trPr>
          <w:trHeight w:val="65"/>
          <w:tblCellSpacing w:w="5" w:type="nil"/>
        </w:trPr>
        <w:tc>
          <w:tcPr>
            <w:tcW w:w="534" w:type="dxa"/>
          </w:tcPr>
          <w:p w:rsidR="006D6FAB" w:rsidRPr="00EB3DA7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766" w:type="dxa"/>
            <w:gridSpan w:val="10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1. Содействие развитию субъектов малого и среднего предпринимательства Тугулымского городского округа </w:t>
            </w:r>
          </w:p>
          <w:p w:rsidR="006D6FAB" w:rsidRPr="005E2AD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E2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6D6FAB" w:rsidRPr="004F6618">
        <w:trPr>
          <w:trHeight w:val="65"/>
          <w:tblCellSpacing w:w="5" w:type="nil"/>
        </w:trPr>
        <w:tc>
          <w:tcPr>
            <w:tcW w:w="534" w:type="dxa"/>
          </w:tcPr>
          <w:p w:rsidR="006D6FAB" w:rsidRPr="00EB3DA7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766" w:type="dxa"/>
            <w:gridSpan w:val="10"/>
          </w:tcPr>
          <w:p w:rsidR="006D6FAB" w:rsidRPr="00EB3DA7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 xml:space="preserve">Цель:   </w:t>
            </w:r>
            <w:r w:rsidRPr="00285EB0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субъектов малого и среднего предпринимательства Тугулымского городского округа для повышения их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онкурентоспособности, увеличения</w:t>
            </w:r>
            <w:r w:rsidRPr="00285EB0">
              <w:rPr>
                <w:rFonts w:ascii="Times New Roman" w:hAnsi="Times New Roman" w:cs="Times New Roman"/>
                <w:sz w:val="24"/>
                <w:szCs w:val="24"/>
              </w:rPr>
              <w:t xml:space="preserve"> вклада малого и среднего предпринимательства в социально-экономическое развитие городского округа.</w:t>
            </w:r>
          </w:p>
        </w:tc>
      </w:tr>
      <w:tr w:rsidR="006D6FAB" w:rsidRPr="004F6618">
        <w:trPr>
          <w:trHeight w:val="65"/>
          <w:tblCellSpacing w:w="5" w:type="nil"/>
        </w:trPr>
        <w:tc>
          <w:tcPr>
            <w:tcW w:w="534" w:type="dxa"/>
          </w:tcPr>
          <w:p w:rsidR="006D6FAB" w:rsidRPr="00EB3DA7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766" w:type="dxa"/>
            <w:gridSpan w:val="10"/>
          </w:tcPr>
          <w:p w:rsidR="006D6FAB" w:rsidRPr="00EB3DA7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F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условий, обеспечивающих устойчивый рост количества субъектов малого и среднего предпринимательства и численности занятого населения                                                                                 </w:t>
            </w:r>
          </w:p>
        </w:tc>
      </w:tr>
      <w:tr w:rsidR="006D6FAB" w:rsidRPr="00E22AAB">
        <w:trPr>
          <w:trHeight w:val="65"/>
          <w:tblCellSpacing w:w="5" w:type="nil"/>
        </w:trPr>
        <w:tc>
          <w:tcPr>
            <w:tcW w:w="534" w:type="dxa"/>
          </w:tcPr>
          <w:p w:rsidR="006D6FAB" w:rsidRPr="00EB3DA7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448" w:type="dxa"/>
          </w:tcPr>
          <w:p w:rsidR="006D6FAB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>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FAB" w:rsidRPr="00EB3DA7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субъектов малого и среднего предпринимательства в Тугулымском городском округе </w:t>
            </w: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98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49" w:type="dxa"/>
          </w:tcPr>
          <w:p w:rsidR="006D6FAB" w:rsidRPr="004B463E" w:rsidRDefault="006D6FAB" w:rsidP="006E79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49" w:type="dxa"/>
          </w:tcPr>
          <w:p w:rsidR="006D6FAB" w:rsidRPr="004B463E" w:rsidRDefault="006D6FAB" w:rsidP="006E79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49" w:type="dxa"/>
          </w:tcPr>
          <w:p w:rsidR="006D6FAB" w:rsidRPr="004B463E" w:rsidRDefault="006D6FAB" w:rsidP="006E79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008" w:type="dxa"/>
          </w:tcPr>
          <w:p w:rsidR="006D6FAB" w:rsidRPr="004B463E" w:rsidRDefault="006D6FAB" w:rsidP="006E79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890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949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008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118" w:type="dxa"/>
            <w:vMerge w:val="restart"/>
          </w:tcPr>
          <w:p w:rsidR="006D6FAB" w:rsidRPr="00E22AAB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2AAB">
              <w:rPr>
                <w:rFonts w:ascii="Times New Roman" w:hAnsi="Times New Roman" w:cs="Times New Roman"/>
                <w:sz w:val="22"/>
                <w:szCs w:val="22"/>
              </w:rPr>
              <w:t>Единый реестр субъектов малого и среднего предпринимательства Федеральной налоговой службы</w:t>
            </w:r>
          </w:p>
        </w:tc>
      </w:tr>
      <w:tr w:rsidR="006D6FAB" w:rsidRPr="00E22AAB">
        <w:trPr>
          <w:trHeight w:val="65"/>
          <w:tblCellSpacing w:w="5" w:type="nil"/>
        </w:trPr>
        <w:tc>
          <w:tcPr>
            <w:tcW w:w="534" w:type="dxa"/>
          </w:tcPr>
          <w:p w:rsidR="006D6FAB" w:rsidRPr="00EB3DA7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448" w:type="dxa"/>
          </w:tcPr>
          <w:p w:rsidR="006D6FAB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елевой показатель 2. </w:t>
            </w:r>
          </w:p>
          <w:p w:rsidR="006D6FAB" w:rsidRPr="00EB3DA7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в расчете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1000 жителей Тугулымского городского округа</w:t>
            </w:r>
          </w:p>
        </w:tc>
        <w:tc>
          <w:tcPr>
            <w:tcW w:w="1498" w:type="dxa"/>
          </w:tcPr>
          <w:p w:rsidR="006D6FAB" w:rsidRPr="00B37EB5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 на 1000</w:t>
            </w:r>
          </w:p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</w:p>
        </w:tc>
        <w:tc>
          <w:tcPr>
            <w:tcW w:w="949" w:type="dxa"/>
          </w:tcPr>
          <w:p w:rsidR="006D6FAB" w:rsidRPr="00B37EB5" w:rsidRDefault="006D6FAB" w:rsidP="006E79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20,5</w:t>
            </w:r>
          </w:p>
        </w:tc>
        <w:tc>
          <w:tcPr>
            <w:tcW w:w="949" w:type="dxa"/>
          </w:tcPr>
          <w:p w:rsidR="006D6FAB" w:rsidRPr="00EE11B4" w:rsidRDefault="006D6FAB" w:rsidP="006E79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18,35</w:t>
            </w:r>
          </w:p>
        </w:tc>
        <w:tc>
          <w:tcPr>
            <w:tcW w:w="949" w:type="dxa"/>
          </w:tcPr>
          <w:p w:rsidR="006D6FAB" w:rsidRPr="002F3E89" w:rsidRDefault="006D6FAB" w:rsidP="006E79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:rsidR="006D6FAB" w:rsidRPr="002F3E89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21,32</w:t>
            </w:r>
          </w:p>
        </w:tc>
        <w:tc>
          <w:tcPr>
            <w:tcW w:w="890" w:type="dxa"/>
          </w:tcPr>
          <w:p w:rsidR="006D6FAB" w:rsidRPr="002F3E89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22,87</w:t>
            </w:r>
          </w:p>
        </w:tc>
        <w:tc>
          <w:tcPr>
            <w:tcW w:w="949" w:type="dxa"/>
          </w:tcPr>
          <w:p w:rsidR="006D6FAB" w:rsidRPr="002F3E89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24,39</w:t>
            </w:r>
          </w:p>
        </w:tc>
        <w:tc>
          <w:tcPr>
            <w:tcW w:w="1008" w:type="dxa"/>
          </w:tcPr>
          <w:p w:rsidR="006D6FAB" w:rsidRPr="002F3E89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24,39</w:t>
            </w:r>
          </w:p>
        </w:tc>
        <w:tc>
          <w:tcPr>
            <w:tcW w:w="2118" w:type="dxa"/>
            <w:vMerge/>
          </w:tcPr>
          <w:p w:rsidR="006D6FAB" w:rsidRPr="00E22AAB" w:rsidRDefault="006D6FAB" w:rsidP="006E79A3">
            <w:pPr>
              <w:pStyle w:val="NormalWeb"/>
              <w:rPr>
                <w:sz w:val="22"/>
                <w:szCs w:val="22"/>
              </w:rPr>
            </w:pPr>
          </w:p>
        </w:tc>
      </w:tr>
      <w:tr w:rsidR="006D6FAB" w:rsidRPr="004F6618">
        <w:trPr>
          <w:trHeight w:val="65"/>
          <w:tblCellSpacing w:w="5" w:type="nil"/>
        </w:trPr>
        <w:tc>
          <w:tcPr>
            <w:tcW w:w="534" w:type="dxa"/>
          </w:tcPr>
          <w:p w:rsidR="006D6FAB" w:rsidRPr="00EB3DA7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4448" w:type="dxa"/>
          </w:tcPr>
          <w:p w:rsidR="006D6FAB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  <w:r w:rsidRPr="00B23C9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6D6FAB" w:rsidRDefault="006D6FAB" w:rsidP="006E79A3">
            <w:pPr>
              <w:pStyle w:val="BodyText2"/>
              <w:jc w:val="both"/>
            </w:pPr>
            <w:r w:rsidRPr="00C538A5">
              <w:t>Количество вновь зарегистрированных субъектов малого и среднего предпринимательства.</w:t>
            </w:r>
          </w:p>
          <w:p w:rsidR="006D6FAB" w:rsidRPr="009834DF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6D6FAB" w:rsidRPr="008F7438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49" w:type="dxa"/>
          </w:tcPr>
          <w:p w:rsidR="006D6FAB" w:rsidRPr="00C45164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49" w:type="dxa"/>
          </w:tcPr>
          <w:p w:rsidR="006D6FAB" w:rsidRPr="00C45164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49" w:type="dxa"/>
          </w:tcPr>
          <w:p w:rsidR="006D6FAB" w:rsidRPr="00C45164" w:rsidRDefault="006D6FAB" w:rsidP="00F56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08" w:type="dxa"/>
          </w:tcPr>
          <w:p w:rsidR="006D6FAB" w:rsidRPr="00C45164" w:rsidRDefault="006D6FAB" w:rsidP="00F56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90" w:type="dxa"/>
          </w:tcPr>
          <w:p w:rsidR="006D6FAB" w:rsidRPr="002A5986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49" w:type="dxa"/>
          </w:tcPr>
          <w:p w:rsidR="006D6FAB" w:rsidRPr="002A5986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008" w:type="dxa"/>
          </w:tcPr>
          <w:p w:rsidR="006D6FAB" w:rsidRPr="002A5986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118" w:type="dxa"/>
            <w:vMerge/>
          </w:tcPr>
          <w:p w:rsidR="006D6FAB" w:rsidRPr="00EB3DA7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AB" w:rsidRPr="004F6618">
        <w:trPr>
          <w:trHeight w:val="619"/>
          <w:tblCellSpacing w:w="5" w:type="nil"/>
        </w:trPr>
        <w:tc>
          <w:tcPr>
            <w:tcW w:w="534" w:type="dxa"/>
          </w:tcPr>
          <w:p w:rsidR="006D6FAB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48" w:type="dxa"/>
          </w:tcPr>
          <w:p w:rsidR="006D6FAB" w:rsidRPr="0083229D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29D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2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FAB" w:rsidRPr="00EB3DA7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29D">
              <w:rPr>
                <w:rFonts w:ascii="Times New Roman" w:hAnsi="Times New Roman" w:cs="Times New Roman"/>
                <w:sz w:val="24"/>
                <w:szCs w:val="24"/>
              </w:rPr>
              <w:t>Оборот продукции (услуг), производимой малыми предприятиями, в том числе микропредприятиями, и индивидуальными предпринимателями.</w:t>
            </w:r>
            <w:r>
              <w:t xml:space="preserve"> </w:t>
            </w:r>
          </w:p>
        </w:tc>
        <w:tc>
          <w:tcPr>
            <w:tcW w:w="1498" w:type="dxa"/>
          </w:tcPr>
          <w:p w:rsidR="006D6FAB" w:rsidRPr="0028195F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5F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00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890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820,0</w:t>
            </w:r>
          </w:p>
        </w:tc>
        <w:tc>
          <w:tcPr>
            <w:tcW w:w="100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2118" w:type="dxa"/>
            <w:vMerge w:val="restart"/>
          </w:tcPr>
          <w:p w:rsidR="006D6FAB" w:rsidRPr="00E22AAB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2AAB">
              <w:rPr>
                <w:rFonts w:ascii="Times New Roman" w:hAnsi="Times New Roman" w:cs="Times New Roman"/>
                <w:sz w:val="22"/>
                <w:szCs w:val="22"/>
              </w:rPr>
              <w:t>Управление  Федеральной службы государственной статистики Свердловской области</w:t>
            </w:r>
          </w:p>
          <w:p w:rsidR="006D6FAB" w:rsidRPr="00EB3DA7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AB" w:rsidRPr="004F6618">
        <w:trPr>
          <w:trHeight w:val="987"/>
          <w:tblCellSpacing w:w="5" w:type="nil"/>
        </w:trPr>
        <w:tc>
          <w:tcPr>
            <w:tcW w:w="534" w:type="dxa"/>
          </w:tcPr>
          <w:p w:rsidR="006D6FAB" w:rsidRPr="00EB3DA7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48" w:type="dxa"/>
          </w:tcPr>
          <w:p w:rsidR="006D6FAB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6D6FAB" w:rsidRPr="00F15F3B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C9E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</w:t>
            </w:r>
            <w:r>
              <w:t xml:space="preserve"> </w:t>
            </w:r>
            <w:r w:rsidRPr="00B23C9E">
              <w:rPr>
                <w:rFonts w:ascii="Times New Roman" w:hAnsi="Times New Roman" w:cs="Times New Roman"/>
                <w:sz w:val="24"/>
                <w:szCs w:val="24"/>
              </w:rPr>
              <w:t>совместителей) всех предприятий и организаций городского округа.</w:t>
            </w:r>
          </w:p>
        </w:tc>
        <w:tc>
          <w:tcPr>
            <w:tcW w:w="1498" w:type="dxa"/>
          </w:tcPr>
          <w:p w:rsidR="006D6FAB" w:rsidRPr="00EB3DA7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00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90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0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18" w:type="dxa"/>
            <w:vMerge/>
          </w:tcPr>
          <w:p w:rsidR="006D6FAB" w:rsidRPr="00966EF7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AB" w:rsidRPr="004F6618">
        <w:trPr>
          <w:trHeight w:val="987"/>
          <w:tblCellSpacing w:w="5" w:type="nil"/>
        </w:trPr>
        <w:tc>
          <w:tcPr>
            <w:tcW w:w="534" w:type="dxa"/>
          </w:tcPr>
          <w:p w:rsidR="006D6FAB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48" w:type="dxa"/>
          </w:tcPr>
          <w:p w:rsidR="006D6FAB" w:rsidRDefault="006D6FAB" w:rsidP="004E26C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  <w:p w:rsidR="006D6FAB" w:rsidRPr="00EB3DA7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6CB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FD9">
              <w:rPr>
                <w:rFonts w:ascii="Times New Roman" w:hAnsi="Times New Roman" w:cs="Times New Roman"/>
                <w:sz w:val="24"/>
                <w:szCs w:val="24"/>
              </w:rPr>
              <w:t>на территории Тугулымского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</w:tc>
        <w:tc>
          <w:tcPr>
            <w:tcW w:w="1498" w:type="dxa"/>
          </w:tcPr>
          <w:p w:rsidR="006D6FAB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0170">
              <w:rPr>
                <w:rFonts w:ascii="Times New Roman" w:hAnsi="Times New Roman" w:cs="Times New Roman"/>
                <w:sz w:val="24"/>
                <w:szCs w:val="24"/>
              </w:rPr>
              <w:t>тыс.челове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3A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00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3A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890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3A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3A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00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3A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118" w:type="dxa"/>
          </w:tcPr>
          <w:p w:rsidR="006D6FAB" w:rsidRPr="00966EF7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AB">
              <w:rPr>
                <w:rFonts w:ascii="Times New Roman" w:hAnsi="Times New Roman" w:cs="Times New Roman"/>
                <w:sz w:val="22"/>
                <w:szCs w:val="22"/>
              </w:rPr>
              <w:t>Управление  Федеральной службы государственной статистики Свердловской области</w:t>
            </w:r>
          </w:p>
        </w:tc>
      </w:tr>
      <w:tr w:rsidR="006D6FAB" w:rsidRPr="004F6618">
        <w:trPr>
          <w:trHeight w:val="251"/>
          <w:tblCellSpacing w:w="5" w:type="nil"/>
        </w:trPr>
        <w:tc>
          <w:tcPr>
            <w:tcW w:w="534" w:type="dxa"/>
          </w:tcPr>
          <w:p w:rsidR="006D6FAB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766" w:type="dxa"/>
            <w:gridSpan w:val="10"/>
          </w:tcPr>
          <w:p w:rsidR="006D6FAB" w:rsidRPr="00E9248D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8D">
              <w:rPr>
                <w:rFonts w:ascii="Times New Roman" w:hAnsi="Times New Roman" w:cs="Times New Roman"/>
                <w:sz w:val="24"/>
                <w:szCs w:val="24"/>
              </w:rPr>
              <w:t>Задача 2. Развитие организаций инфраструктуры поддержки субъектов малого и среднего предпринимательства в Тугулымском городском округе.</w:t>
            </w:r>
          </w:p>
        </w:tc>
      </w:tr>
      <w:tr w:rsidR="006D6FAB" w:rsidRPr="004F6618">
        <w:trPr>
          <w:trHeight w:val="740"/>
          <w:tblCellSpacing w:w="5" w:type="nil"/>
        </w:trPr>
        <w:tc>
          <w:tcPr>
            <w:tcW w:w="534" w:type="dxa"/>
          </w:tcPr>
          <w:p w:rsidR="006D6FAB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48" w:type="dxa"/>
          </w:tcPr>
          <w:p w:rsidR="006D6FAB" w:rsidRDefault="006D6FAB" w:rsidP="006E79A3">
            <w:pPr>
              <w:pStyle w:val="BodyText2"/>
              <w:jc w:val="both"/>
            </w:pPr>
            <w:r>
              <w:t>Целевой показатель 7.</w:t>
            </w:r>
          </w:p>
          <w:p w:rsidR="006D6FAB" w:rsidRDefault="006D6FAB" w:rsidP="006E79A3">
            <w:pPr>
              <w:pStyle w:val="BodyText2"/>
              <w:jc w:val="both"/>
            </w:pPr>
            <w:r>
              <w:t>Количество площадок/объектов, включенных в базу инвестиционных площадок, расположенных на территории Тугулымского городского округа, не менее</w:t>
            </w:r>
          </w:p>
        </w:tc>
        <w:tc>
          <w:tcPr>
            <w:tcW w:w="149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0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8" w:type="dxa"/>
            <w:vMerge w:val="restart"/>
          </w:tcPr>
          <w:p w:rsidR="006D6FAB" w:rsidRPr="00E22AAB" w:rsidRDefault="006D6FAB" w:rsidP="006E79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2AAB"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о предоставлении субсидии из бюджета Тугулымского городского округа </w:t>
            </w:r>
          </w:p>
          <w:p w:rsidR="006D6FAB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2AAB">
              <w:rPr>
                <w:rFonts w:ascii="Times New Roman" w:hAnsi="Times New Roman" w:cs="Times New Roman"/>
                <w:sz w:val="22"/>
                <w:szCs w:val="22"/>
              </w:rPr>
              <w:t>некоммерческой организации, не являющейся государственным и муниципальным учреждением, образующим инфраструктуру поддержки малого и среднего предпринимательства, осуществляющего деятельность на территории Тугулымского городского округа</w:t>
            </w:r>
          </w:p>
        </w:tc>
      </w:tr>
      <w:tr w:rsidR="006D6FAB" w:rsidRPr="004F6618">
        <w:trPr>
          <w:trHeight w:val="619"/>
          <w:tblCellSpacing w:w="5" w:type="nil"/>
        </w:trPr>
        <w:tc>
          <w:tcPr>
            <w:tcW w:w="534" w:type="dxa"/>
          </w:tcPr>
          <w:p w:rsidR="006D6FAB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48" w:type="dxa"/>
          </w:tcPr>
          <w:p w:rsidR="006D6FAB" w:rsidRDefault="006D6FAB" w:rsidP="006E79A3">
            <w:pPr>
              <w:pStyle w:val="NormalWeb"/>
              <w:spacing w:before="0" w:beforeAutospacing="0" w:after="0" w:afterAutospacing="0"/>
              <w:jc w:val="both"/>
            </w:pPr>
            <w:r>
              <w:t>Целевой показатель 8.</w:t>
            </w:r>
          </w:p>
          <w:p w:rsidR="006D6FAB" w:rsidRDefault="006D6FAB" w:rsidP="006E79A3">
            <w:pPr>
              <w:pStyle w:val="NormalWeb"/>
              <w:spacing w:before="0" w:beforeAutospacing="0" w:after="0" w:afterAutospacing="0"/>
              <w:jc w:val="both"/>
            </w:pPr>
            <w:r>
              <w:t>Количество бизнес-планов, актуальных для территории Тугулымского городского округа, не менее</w:t>
            </w:r>
          </w:p>
          <w:p w:rsidR="006D6FAB" w:rsidRDefault="006D6FAB" w:rsidP="006E79A3">
            <w:pPr>
              <w:pStyle w:val="BodyText2"/>
              <w:jc w:val="both"/>
            </w:pPr>
          </w:p>
        </w:tc>
        <w:tc>
          <w:tcPr>
            <w:tcW w:w="149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  <w:vMerge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AB" w:rsidRPr="004F6618">
        <w:trPr>
          <w:trHeight w:val="1104"/>
          <w:tblCellSpacing w:w="5" w:type="nil"/>
        </w:trPr>
        <w:tc>
          <w:tcPr>
            <w:tcW w:w="534" w:type="dxa"/>
          </w:tcPr>
          <w:p w:rsidR="006D6FAB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48" w:type="dxa"/>
          </w:tcPr>
          <w:p w:rsidR="006D6FAB" w:rsidRDefault="006D6FAB" w:rsidP="006E79A3">
            <w:pPr>
              <w:pStyle w:val="NormalWeb"/>
              <w:spacing w:before="0" w:beforeAutospacing="0" w:after="0" w:afterAutospacing="0"/>
            </w:pPr>
            <w:r>
              <w:t xml:space="preserve">Целевой показатель 9. </w:t>
            </w:r>
          </w:p>
          <w:p w:rsidR="006D6FAB" w:rsidRDefault="006D6FAB" w:rsidP="006E79A3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Количество заключенных инвестиционных соглашений (в том числе соглашений муниципально-частного партнерства, концессионных соглашений), не менее </w:t>
            </w:r>
          </w:p>
          <w:p w:rsidR="006D6FAB" w:rsidRDefault="006D6FAB" w:rsidP="006E79A3">
            <w:pPr>
              <w:pStyle w:val="BodyText2"/>
              <w:jc w:val="left"/>
            </w:pPr>
          </w:p>
        </w:tc>
        <w:tc>
          <w:tcPr>
            <w:tcW w:w="149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6D6FAB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 и прогнозирования администрации Тугулымского городского округа</w:t>
            </w:r>
          </w:p>
        </w:tc>
      </w:tr>
      <w:tr w:rsidR="006D6FAB" w:rsidRPr="004F6618">
        <w:trPr>
          <w:trHeight w:val="121"/>
          <w:tblCellSpacing w:w="5" w:type="nil"/>
        </w:trPr>
        <w:tc>
          <w:tcPr>
            <w:tcW w:w="534" w:type="dxa"/>
          </w:tcPr>
          <w:p w:rsidR="006D6FAB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766" w:type="dxa"/>
            <w:gridSpan w:val="10"/>
          </w:tcPr>
          <w:p w:rsidR="006D6FAB" w:rsidRPr="006F5088" w:rsidRDefault="006D6FAB" w:rsidP="006E79A3">
            <w:pPr>
              <w:pStyle w:val="NormalWeb"/>
            </w:pPr>
            <w:r w:rsidRPr="006F5088">
              <w:t>Задача</w:t>
            </w:r>
            <w:r>
              <w:t xml:space="preserve"> 3</w:t>
            </w:r>
            <w:r w:rsidRPr="006F5088">
              <w:t>.</w:t>
            </w:r>
            <w:r>
              <w:t xml:space="preserve"> Развитие молодежного предпринимательства</w:t>
            </w:r>
          </w:p>
        </w:tc>
      </w:tr>
      <w:tr w:rsidR="006D6FAB" w:rsidRPr="004F6618">
        <w:trPr>
          <w:trHeight w:val="619"/>
          <w:tblCellSpacing w:w="5" w:type="nil"/>
        </w:trPr>
        <w:tc>
          <w:tcPr>
            <w:tcW w:w="534" w:type="dxa"/>
          </w:tcPr>
          <w:p w:rsidR="006D6FAB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48" w:type="dxa"/>
          </w:tcPr>
          <w:p w:rsidR="006D6FAB" w:rsidRDefault="006D6FAB" w:rsidP="006E79A3">
            <w:pPr>
              <w:pStyle w:val="BodyText2"/>
              <w:jc w:val="both"/>
            </w:pPr>
            <w:r>
              <w:t xml:space="preserve">Целевой показатель 10. </w:t>
            </w:r>
          </w:p>
          <w:p w:rsidR="006D6FAB" w:rsidRDefault="006D6FAB" w:rsidP="006E79A3">
            <w:pPr>
              <w:pStyle w:val="BodyText2"/>
              <w:jc w:val="both"/>
            </w:pPr>
            <w:r>
              <w:t>Количество участников программы «Школа бизнеса», направленного на развитие молодежного предпринимательства, не менее</w:t>
            </w:r>
          </w:p>
        </w:tc>
        <w:tc>
          <w:tcPr>
            <w:tcW w:w="149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0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8" w:type="dxa"/>
            <w:vMerge w:val="restart"/>
          </w:tcPr>
          <w:p w:rsidR="006D6FAB" w:rsidRPr="00E22AAB" w:rsidRDefault="006D6FAB" w:rsidP="006E79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2AAB"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о предоставлении субсидии из бюджета Тугулымского городского округа </w:t>
            </w:r>
          </w:p>
          <w:p w:rsidR="006D6FAB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2AAB">
              <w:rPr>
                <w:rFonts w:ascii="Times New Roman" w:hAnsi="Times New Roman" w:cs="Times New Roman"/>
                <w:sz w:val="22"/>
                <w:szCs w:val="22"/>
              </w:rPr>
              <w:t>некоммерческой организации, не являющейся государственным и муниципальным учреждением, образующим инфраструктуру поддержки малого и среднего предпринимательства, осуществляющего деятельность на территории Тугулымского городского округа</w:t>
            </w:r>
          </w:p>
        </w:tc>
      </w:tr>
      <w:tr w:rsidR="006D6FAB" w:rsidRPr="004F6618">
        <w:trPr>
          <w:trHeight w:val="2220"/>
          <w:tblCellSpacing w:w="5" w:type="nil"/>
        </w:trPr>
        <w:tc>
          <w:tcPr>
            <w:tcW w:w="534" w:type="dxa"/>
          </w:tcPr>
          <w:p w:rsidR="006D6FAB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48" w:type="dxa"/>
          </w:tcPr>
          <w:p w:rsidR="006D6FAB" w:rsidRDefault="006D6FAB" w:rsidP="006E79A3">
            <w:pPr>
              <w:pStyle w:val="BodyText2"/>
              <w:jc w:val="both"/>
            </w:pPr>
            <w:r>
              <w:t>Целевой показатель 11. Количество участников программы «Школа бизнеса» защитивших бизнес-планы, не менее</w:t>
            </w:r>
          </w:p>
        </w:tc>
        <w:tc>
          <w:tcPr>
            <w:tcW w:w="149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  <w:vMerge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AB" w:rsidRPr="004F6618">
        <w:trPr>
          <w:trHeight w:val="126"/>
          <w:tblCellSpacing w:w="5" w:type="nil"/>
        </w:trPr>
        <w:tc>
          <w:tcPr>
            <w:tcW w:w="534" w:type="dxa"/>
          </w:tcPr>
          <w:p w:rsidR="006D6FAB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766" w:type="dxa"/>
            <w:gridSpan w:val="10"/>
          </w:tcPr>
          <w:p w:rsidR="006D6FAB" w:rsidRDefault="006D6FAB" w:rsidP="006E79A3">
            <w:pPr>
              <w:pStyle w:val="NormalWeb"/>
            </w:pPr>
            <w:r>
              <w:t>Задача 4. Формирование положительного образа предпринимателя, популяризация роли предпринимательства.</w:t>
            </w:r>
          </w:p>
        </w:tc>
      </w:tr>
      <w:tr w:rsidR="006D6FAB" w:rsidRPr="004F6618">
        <w:trPr>
          <w:trHeight w:val="619"/>
          <w:tblCellSpacing w:w="5" w:type="nil"/>
        </w:trPr>
        <w:tc>
          <w:tcPr>
            <w:tcW w:w="534" w:type="dxa"/>
          </w:tcPr>
          <w:p w:rsidR="006D6FAB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48" w:type="dxa"/>
          </w:tcPr>
          <w:p w:rsidR="006D6FAB" w:rsidRDefault="006D6FAB" w:rsidP="006E79A3">
            <w:pPr>
              <w:pStyle w:val="BodyText2"/>
              <w:jc w:val="both"/>
            </w:pPr>
            <w:r>
              <w:t xml:space="preserve">Целевой показатель 12. </w:t>
            </w:r>
          </w:p>
          <w:p w:rsidR="006D6FAB" w:rsidRDefault="006D6FAB" w:rsidP="006E79A3">
            <w:pPr>
              <w:pStyle w:val="BodyText2"/>
              <w:jc w:val="both"/>
            </w:pPr>
            <w:r>
              <w:t xml:space="preserve">Общее число участников мероприятия: «Пропаганда и популяризация предпринимательской деятельности», не менее </w:t>
            </w:r>
          </w:p>
        </w:tc>
        <w:tc>
          <w:tcPr>
            <w:tcW w:w="149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0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18" w:type="dxa"/>
            <w:vMerge w:val="restart"/>
          </w:tcPr>
          <w:p w:rsidR="006D6FAB" w:rsidRPr="00E22AAB" w:rsidRDefault="006D6FAB" w:rsidP="006E79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2AAB"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о предоставлении субсидии из бюджета Тугулымского городского округа </w:t>
            </w:r>
          </w:p>
          <w:p w:rsidR="006D6FAB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2AAB">
              <w:rPr>
                <w:rFonts w:ascii="Times New Roman" w:hAnsi="Times New Roman" w:cs="Times New Roman"/>
                <w:sz w:val="22"/>
                <w:szCs w:val="22"/>
              </w:rPr>
              <w:t>некоммерческой организации, не являющейся государственным и муниципальным учреждением, образующим инфраструктуру</w:t>
            </w:r>
            <w:r w:rsidRPr="009C7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AAB">
              <w:rPr>
                <w:rFonts w:ascii="Times New Roman" w:hAnsi="Times New Roman" w:cs="Times New Roman"/>
                <w:sz w:val="22"/>
                <w:szCs w:val="22"/>
              </w:rPr>
              <w:t>поддержки малого и среднего предпринимательства, осуществляющего деятельность на территории Тугулымского городского округа</w:t>
            </w:r>
          </w:p>
        </w:tc>
      </w:tr>
      <w:tr w:rsidR="006D6FAB" w:rsidRPr="004F6618">
        <w:trPr>
          <w:trHeight w:val="247"/>
          <w:tblCellSpacing w:w="5" w:type="nil"/>
        </w:trPr>
        <w:tc>
          <w:tcPr>
            <w:tcW w:w="534" w:type="dxa"/>
          </w:tcPr>
          <w:p w:rsidR="006D6FAB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48" w:type="dxa"/>
          </w:tcPr>
          <w:p w:rsidR="006D6FAB" w:rsidRDefault="006D6FAB" w:rsidP="006E79A3">
            <w:pPr>
              <w:pStyle w:val="BodyText2"/>
              <w:jc w:val="both"/>
            </w:pPr>
            <w:r>
              <w:t xml:space="preserve">в том числе: </w:t>
            </w:r>
          </w:p>
          <w:p w:rsidR="006D6FAB" w:rsidRDefault="006D6FAB" w:rsidP="006E79A3">
            <w:pPr>
              <w:pStyle w:val="BodyText2"/>
              <w:jc w:val="both"/>
            </w:pPr>
            <w:r>
              <w:t>- проведение форумов, конкурсов</w:t>
            </w:r>
          </w:p>
        </w:tc>
        <w:tc>
          <w:tcPr>
            <w:tcW w:w="149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0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8" w:type="dxa"/>
            <w:vMerge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AB" w:rsidRPr="004F6618">
        <w:trPr>
          <w:trHeight w:val="126"/>
          <w:tblCellSpacing w:w="5" w:type="nil"/>
        </w:trPr>
        <w:tc>
          <w:tcPr>
            <w:tcW w:w="534" w:type="dxa"/>
          </w:tcPr>
          <w:p w:rsidR="006D6FAB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48" w:type="dxa"/>
          </w:tcPr>
          <w:p w:rsidR="006D6FAB" w:rsidRDefault="006D6FAB" w:rsidP="006E79A3">
            <w:pPr>
              <w:pStyle w:val="BodyText2"/>
              <w:jc w:val="both"/>
            </w:pPr>
            <w:r>
              <w:t>- проведение семинаров, круглых столов по вопросам ведения бизнеса, не менее</w:t>
            </w:r>
          </w:p>
        </w:tc>
        <w:tc>
          <w:tcPr>
            <w:tcW w:w="149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0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18" w:type="dxa"/>
            <w:vMerge/>
          </w:tcPr>
          <w:p w:rsidR="006D6FAB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AB" w:rsidRPr="004F6618">
        <w:trPr>
          <w:trHeight w:val="65"/>
          <w:tblCellSpacing w:w="5" w:type="nil"/>
        </w:trPr>
        <w:tc>
          <w:tcPr>
            <w:tcW w:w="534" w:type="dxa"/>
          </w:tcPr>
          <w:p w:rsidR="006D6FAB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448" w:type="dxa"/>
          </w:tcPr>
          <w:p w:rsidR="006D6FAB" w:rsidRDefault="006D6FAB" w:rsidP="006E79A3">
            <w:pPr>
              <w:pStyle w:val="BodyText2"/>
              <w:jc w:val="both"/>
            </w:pPr>
            <w:r>
              <w:t xml:space="preserve">Целевой показатель 13. </w:t>
            </w:r>
          </w:p>
          <w:p w:rsidR="006D6FAB" w:rsidRPr="00EB3DA7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сельскохозяйственных ярмарок, не менее </w:t>
            </w:r>
          </w:p>
        </w:tc>
        <w:tc>
          <w:tcPr>
            <w:tcW w:w="149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49" w:type="dxa"/>
          </w:tcPr>
          <w:p w:rsidR="006D6FAB" w:rsidRPr="00E9248D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6D6FAB" w:rsidRPr="00E9248D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6D6FAB" w:rsidRPr="00E9248D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6D6FAB" w:rsidRPr="00E9248D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6D6FAB" w:rsidRPr="00E9248D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6D6FAB" w:rsidRPr="00E9248D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6D6FAB" w:rsidRPr="00E9248D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6D6FAB" w:rsidRPr="00E22AAB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Данные о</w:t>
            </w:r>
            <w:r w:rsidRPr="00E22AAB">
              <w:rPr>
                <w:rFonts w:ascii="Times New Roman" w:hAnsi="Times New Roman" w:cs="Times New Roman"/>
                <w:sz w:val="22"/>
                <w:szCs w:val="22"/>
              </w:rPr>
              <w:t>тдела экономического анализа и прогнозирования администрации Тугулымского городского округа</w:t>
            </w:r>
          </w:p>
        </w:tc>
      </w:tr>
      <w:tr w:rsidR="006D6FAB" w:rsidRPr="004F6618">
        <w:trPr>
          <w:trHeight w:val="65"/>
          <w:tblCellSpacing w:w="5" w:type="nil"/>
        </w:trPr>
        <w:tc>
          <w:tcPr>
            <w:tcW w:w="534" w:type="dxa"/>
          </w:tcPr>
          <w:p w:rsidR="006D6FAB" w:rsidRPr="00EB3DA7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766" w:type="dxa"/>
            <w:gridSpan w:val="10"/>
          </w:tcPr>
          <w:p w:rsidR="006D6FAB" w:rsidRPr="00FF1B93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5</w:t>
            </w:r>
            <w:r w:rsidRPr="00FF1B93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имущественной поддержки субъектов малого и среднего предпринимательства. </w:t>
            </w:r>
          </w:p>
        </w:tc>
      </w:tr>
      <w:tr w:rsidR="006D6FAB" w:rsidRPr="004F6618">
        <w:trPr>
          <w:trHeight w:val="65"/>
          <w:tblCellSpacing w:w="5" w:type="nil"/>
        </w:trPr>
        <w:tc>
          <w:tcPr>
            <w:tcW w:w="534" w:type="dxa"/>
          </w:tcPr>
          <w:p w:rsidR="006D6FAB" w:rsidRPr="00EB3DA7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448" w:type="dxa"/>
          </w:tcPr>
          <w:p w:rsidR="006D6FAB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14. </w:t>
            </w:r>
          </w:p>
          <w:p w:rsidR="006D6FAB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которым предоставлена имущественная поддержка, не менее</w:t>
            </w:r>
          </w:p>
        </w:tc>
        <w:tc>
          <w:tcPr>
            <w:tcW w:w="1498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49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8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8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6D6FAB" w:rsidRPr="00E22AAB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Данные о</w:t>
            </w:r>
            <w:r w:rsidRPr="00E22AAB">
              <w:rPr>
                <w:rFonts w:ascii="Times New Roman" w:hAnsi="Times New Roman" w:cs="Times New Roman"/>
                <w:sz w:val="22"/>
                <w:szCs w:val="22"/>
              </w:rPr>
              <w:t>тдела</w:t>
            </w:r>
          </w:p>
          <w:p w:rsidR="006D6FAB" w:rsidRPr="00EB3DA7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AB">
              <w:rPr>
                <w:rFonts w:ascii="Times New Roman" w:hAnsi="Times New Roman" w:cs="Times New Roman"/>
                <w:sz w:val="22"/>
                <w:szCs w:val="22"/>
              </w:rPr>
              <w:t>имущественных и земельных отношений администрации Тугулымского городского округа</w:t>
            </w:r>
          </w:p>
        </w:tc>
      </w:tr>
      <w:tr w:rsidR="006D6FAB" w:rsidRPr="004F6618">
        <w:trPr>
          <w:trHeight w:val="65"/>
          <w:tblCellSpacing w:w="5" w:type="nil"/>
        </w:trPr>
        <w:tc>
          <w:tcPr>
            <w:tcW w:w="534" w:type="dxa"/>
          </w:tcPr>
          <w:p w:rsidR="006D6FAB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48" w:type="dxa"/>
          </w:tcPr>
          <w:p w:rsidR="006D6FAB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15. </w:t>
            </w:r>
          </w:p>
          <w:p w:rsidR="006D6FAB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включенных в перечень муниципального имущества Тугулымского городского округа предназначенного для предоставления в аренду субъектам малого и среднего предпринимательства Тугулымского городского округа.</w:t>
            </w:r>
          </w:p>
        </w:tc>
        <w:tc>
          <w:tcPr>
            <w:tcW w:w="149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8" w:type="dxa"/>
          </w:tcPr>
          <w:p w:rsidR="006D6FAB" w:rsidRPr="00E22AAB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Данные о</w:t>
            </w:r>
            <w:r w:rsidRPr="00E22AAB">
              <w:rPr>
                <w:rFonts w:ascii="Times New Roman" w:hAnsi="Times New Roman" w:cs="Times New Roman"/>
                <w:sz w:val="22"/>
                <w:szCs w:val="22"/>
              </w:rPr>
              <w:t>тдела</w:t>
            </w:r>
          </w:p>
          <w:p w:rsidR="006D6FAB" w:rsidRPr="00E22AAB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2AAB">
              <w:rPr>
                <w:rFonts w:ascii="Times New Roman" w:hAnsi="Times New Roman" w:cs="Times New Roman"/>
                <w:sz w:val="22"/>
                <w:szCs w:val="22"/>
              </w:rPr>
              <w:t>имущественных и земельных отношений администрации Тугулымского городского округа</w:t>
            </w:r>
          </w:p>
        </w:tc>
      </w:tr>
      <w:tr w:rsidR="006D6FAB" w:rsidRPr="004F6618">
        <w:trPr>
          <w:trHeight w:val="65"/>
          <w:tblCellSpacing w:w="5" w:type="nil"/>
        </w:trPr>
        <w:tc>
          <w:tcPr>
            <w:tcW w:w="534" w:type="dxa"/>
          </w:tcPr>
          <w:p w:rsidR="006D6FAB" w:rsidRPr="00EB3DA7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766" w:type="dxa"/>
            <w:gridSpan w:val="10"/>
          </w:tcPr>
          <w:p w:rsidR="006D6FAB" w:rsidRPr="00EB3DA7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6. </w:t>
            </w:r>
            <w:r w:rsidRPr="009D53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и </w:t>
            </w:r>
            <w:r w:rsidRPr="009D5348">
              <w:rPr>
                <w:rFonts w:ascii="Times New Roman" w:hAnsi="Times New Roman" w:cs="Times New Roman"/>
                <w:sz w:val="24"/>
                <w:szCs w:val="24"/>
              </w:rPr>
              <w:t>консультационной поддержки субъектов малого и среднего предпринимательства.</w:t>
            </w:r>
          </w:p>
        </w:tc>
      </w:tr>
      <w:tr w:rsidR="006D6FAB" w:rsidRPr="00E22AAB">
        <w:trPr>
          <w:trHeight w:val="65"/>
          <w:tblCellSpacing w:w="5" w:type="nil"/>
        </w:trPr>
        <w:tc>
          <w:tcPr>
            <w:tcW w:w="534" w:type="dxa"/>
          </w:tcPr>
          <w:p w:rsidR="006D6FAB" w:rsidRPr="00EB3DA7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448" w:type="dxa"/>
          </w:tcPr>
          <w:p w:rsidR="006D6FAB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16. </w:t>
            </w:r>
          </w:p>
          <w:p w:rsidR="006D6FAB" w:rsidRPr="002B757F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57F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бесплатных консультаций физическим лицам, желающим начать своё дело, начинающим и действующим предпринимателям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</w:tc>
        <w:tc>
          <w:tcPr>
            <w:tcW w:w="1498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49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49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08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90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49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08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18" w:type="dxa"/>
          </w:tcPr>
          <w:p w:rsidR="006D6FAB" w:rsidRPr="00E22AAB" w:rsidRDefault="006D6FAB" w:rsidP="006E79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2AAB"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о предоставлении субсидии из бюджета Тугулымского городского округа </w:t>
            </w:r>
          </w:p>
          <w:p w:rsidR="006D6FAB" w:rsidRPr="00E22AAB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2AAB">
              <w:rPr>
                <w:rFonts w:ascii="Times New Roman" w:hAnsi="Times New Roman" w:cs="Times New Roman"/>
                <w:sz w:val="22"/>
                <w:szCs w:val="22"/>
              </w:rPr>
              <w:t>некоммерческой организации, не являющейся государственным и муниципальным учреждением, образующим инфраструктуру поддержки малого и среднего предпринимательства, осуществляющего деятельность на территории Тугулымского городского округа</w:t>
            </w:r>
          </w:p>
        </w:tc>
      </w:tr>
      <w:tr w:rsidR="006D6FAB" w:rsidRPr="004F6618">
        <w:trPr>
          <w:trHeight w:val="65"/>
          <w:tblCellSpacing w:w="5" w:type="nil"/>
        </w:trPr>
        <w:tc>
          <w:tcPr>
            <w:tcW w:w="534" w:type="dxa"/>
          </w:tcPr>
          <w:p w:rsidR="006D6FAB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448" w:type="dxa"/>
          </w:tcPr>
          <w:p w:rsidR="006D6FAB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E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7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FAB" w:rsidRPr="0042735E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информационного ресурса, содержащего полный объем информации, необходимой для  развития предпринимательства на территории Тугулымского городского округа</w:t>
            </w:r>
          </w:p>
        </w:tc>
        <w:tc>
          <w:tcPr>
            <w:tcW w:w="1498" w:type="dxa"/>
          </w:tcPr>
          <w:p w:rsidR="006D6FAB" w:rsidRPr="0042735E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5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49" w:type="dxa"/>
          </w:tcPr>
          <w:p w:rsidR="006D6FAB" w:rsidRPr="0042735E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6D6FAB" w:rsidRPr="0042735E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6D6FAB" w:rsidRPr="00EC0556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6D6FAB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6D6FAB" w:rsidRPr="00E22AAB" w:rsidRDefault="006D6FAB" w:rsidP="006E79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2AAB"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о предоставлении субсидии из бюджета Тугулымского городского округа </w:t>
            </w:r>
          </w:p>
          <w:p w:rsidR="006D6FAB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AB">
              <w:rPr>
                <w:rFonts w:ascii="Times New Roman" w:hAnsi="Times New Roman" w:cs="Times New Roman"/>
                <w:sz w:val="22"/>
                <w:szCs w:val="22"/>
              </w:rPr>
              <w:t>некоммерческой организации, не являющейся государственным и муниципальным учреждением, образующим инфраструктуру поддержки малого и среднего предпринимательства, осуществляющего деятельность на территории Тугулымского городского округа</w:t>
            </w:r>
          </w:p>
        </w:tc>
      </w:tr>
      <w:tr w:rsidR="006D6FAB" w:rsidRPr="004F6618">
        <w:trPr>
          <w:trHeight w:val="65"/>
          <w:tblCellSpacing w:w="5" w:type="nil"/>
        </w:trPr>
        <w:tc>
          <w:tcPr>
            <w:tcW w:w="534" w:type="dxa"/>
          </w:tcPr>
          <w:p w:rsidR="006D6FAB" w:rsidRPr="00EB3DA7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766" w:type="dxa"/>
            <w:gridSpan w:val="10"/>
          </w:tcPr>
          <w:p w:rsidR="006D6FAB" w:rsidRPr="000B7F25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5">
              <w:rPr>
                <w:rFonts w:ascii="Times New Roman" w:hAnsi="Times New Roman" w:cs="Times New Roman"/>
                <w:sz w:val="24"/>
                <w:szCs w:val="24"/>
              </w:rPr>
              <w:t>Задача 7. Повышение предпринимательской грамотности.</w:t>
            </w:r>
          </w:p>
        </w:tc>
      </w:tr>
      <w:tr w:rsidR="006D6FAB" w:rsidRPr="00E22AAB">
        <w:trPr>
          <w:trHeight w:val="65"/>
          <w:tblCellSpacing w:w="5" w:type="nil"/>
        </w:trPr>
        <w:tc>
          <w:tcPr>
            <w:tcW w:w="534" w:type="dxa"/>
          </w:tcPr>
          <w:p w:rsidR="006D6FAB" w:rsidRPr="00EB3DA7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448" w:type="dxa"/>
          </w:tcPr>
          <w:p w:rsidR="006D6FAB" w:rsidRPr="00C1538B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8B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53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6FAB" w:rsidRPr="00EB3DA7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8B">
              <w:rPr>
                <w:rFonts w:ascii="Times New Roman" w:hAnsi="Times New Roman" w:cs="Times New Roman"/>
                <w:sz w:val="24"/>
                <w:szCs w:val="24"/>
              </w:rPr>
              <w:t>Информационные семинары по повышению предпринимательской грамотности, не менее</w:t>
            </w:r>
          </w:p>
        </w:tc>
        <w:tc>
          <w:tcPr>
            <w:tcW w:w="1498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49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8" w:type="dxa"/>
          </w:tcPr>
          <w:p w:rsidR="006D6FAB" w:rsidRPr="00E22AAB" w:rsidRDefault="006D6FAB" w:rsidP="006E79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2AAB"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о предоставлении субсидии из бюджета Тугулымского городского округа </w:t>
            </w:r>
          </w:p>
          <w:p w:rsidR="006D6FAB" w:rsidRPr="00E22AAB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2AAB">
              <w:rPr>
                <w:rFonts w:ascii="Times New Roman" w:hAnsi="Times New Roman" w:cs="Times New Roman"/>
                <w:sz w:val="22"/>
                <w:szCs w:val="22"/>
              </w:rPr>
              <w:t>некоммерческой организации, не являющейся государственным и муниципальным учреждением, образующим инфраструктуру поддержки малого и среднего предпринимательства, осуществляющего деятельность на территории Тугулымского городского округа</w:t>
            </w:r>
          </w:p>
        </w:tc>
      </w:tr>
      <w:tr w:rsidR="006D6FAB" w:rsidRPr="004F6618">
        <w:trPr>
          <w:trHeight w:val="65"/>
          <w:tblCellSpacing w:w="5" w:type="nil"/>
        </w:trPr>
        <w:tc>
          <w:tcPr>
            <w:tcW w:w="534" w:type="dxa"/>
          </w:tcPr>
          <w:p w:rsidR="006D6FAB" w:rsidRPr="00EB3DA7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766" w:type="dxa"/>
            <w:gridSpan w:val="10"/>
          </w:tcPr>
          <w:p w:rsidR="006D6FAB" w:rsidRPr="00285EB0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2. Содействие развитию малых форм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хозяйствования </w:t>
            </w:r>
            <w:r w:rsidRPr="00285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агропромышленного комплекса Тугулы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мского городского округа до 2026</w:t>
            </w:r>
            <w:r w:rsidRPr="00285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6D6FAB" w:rsidRPr="004F6618">
        <w:trPr>
          <w:trHeight w:val="65"/>
          <w:tblCellSpacing w:w="5" w:type="nil"/>
        </w:trPr>
        <w:tc>
          <w:tcPr>
            <w:tcW w:w="534" w:type="dxa"/>
          </w:tcPr>
          <w:p w:rsidR="006D6FAB" w:rsidRPr="00EB3DA7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4766" w:type="dxa"/>
            <w:gridSpan w:val="10"/>
          </w:tcPr>
          <w:p w:rsidR="006D6FAB" w:rsidRPr="00EB3DA7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 xml:space="preserve">одействие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малых форм хозяйствования агропромышленного комплекса</w:t>
            </w: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 xml:space="preserve"> Тугулымского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6D6FAB" w:rsidRPr="004F6618">
        <w:trPr>
          <w:trHeight w:val="65"/>
          <w:tblCellSpacing w:w="5" w:type="nil"/>
        </w:trPr>
        <w:tc>
          <w:tcPr>
            <w:tcW w:w="534" w:type="dxa"/>
          </w:tcPr>
          <w:p w:rsidR="006D6FAB" w:rsidRPr="00EB3DA7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4766" w:type="dxa"/>
            <w:gridSpan w:val="10"/>
          </w:tcPr>
          <w:p w:rsidR="006D6FAB" w:rsidRPr="00EB3DA7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8. С</w:t>
            </w:r>
            <w:r w:rsidRPr="00FE7702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расширения рынка сельскохозяйственной продукции, сырья и продовольствия                                                                                  </w:t>
            </w:r>
          </w:p>
        </w:tc>
      </w:tr>
      <w:tr w:rsidR="006D6FAB" w:rsidRPr="004F6618">
        <w:trPr>
          <w:trHeight w:val="65"/>
          <w:tblCellSpacing w:w="5" w:type="nil"/>
        </w:trPr>
        <w:tc>
          <w:tcPr>
            <w:tcW w:w="534" w:type="dxa"/>
          </w:tcPr>
          <w:p w:rsidR="006D6FAB" w:rsidRPr="00EB3DA7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448" w:type="dxa"/>
          </w:tcPr>
          <w:p w:rsidR="006D6FAB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FAB" w:rsidRPr="00EB3DA7" w:rsidRDefault="006D6FAB" w:rsidP="006E7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Валовое производство сельскохозяйственной продукции </w:t>
            </w:r>
            <w:r w:rsidRPr="00EB3D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98" w:type="dxa"/>
          </w:tcPr>
          <w:p w:rsidR="006D6FAB" w:rsidRPr="00EB3DA7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5F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949" w:type="dxa"/>
          </w:tcPr>
          <w:p w:rsidR="006D6FAB" w:rsidRPr="00E9248D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765,0</w:t>
            </w:r>
          </w:p>
        </w:tc>
        <w:tc>
          <w:tcPr>
            <w:tcW w:w="949" w:type="dxa"/>
          </w:tcPr>
          <w:p w:rsidR="006D6FAB" w:rsidRPr="00E9248D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C">
              <w:rPr>
                <w:rFonts w:ascii="Times New Roman" w:hAnsi="Times New Roman" w:cs="Times New Roman"/>
                <w:sz w:val="24"/>
                <w:szCs w:val="24"/>
              </w:rPr>
              <w:t>787,95</w:t>
            </w:r>
          </w:p>
        </w:tc>
        <w:tc>
          <w:tcPr>
            <w:tcW w:w="949" w:type="dxa"/>
          </w:tcPr>
          <w:p w:rsidR="006D6FAB" w:rsidRPr="00E9248D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811,58</w:t>
            </w:r>
          </w:p>
        </w:tc>
        <w:tc>
          <w:tcPr>
            <w:tcW w:w="1008" w:type="dxa"/>
          </w:tcPr>
          <w:p w:rsidR="006D6FAB" w:rsidRPr="00E9248D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835,92</w:t>
            </w:r>
          </w:p>
        </w:tc>
        <w:tc>
          <w:tcPr>
            <w:tcW w:w="890" w:type="dxa"/>
          </w:tcPr>
          <w:p w:rsidR="006D6FAB" w:rsidRPr="00E9248D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870,92</w:t>
            </w:r>
          </w:p>
        </w:tc>
        <w:tc>
          <w:tcPr>
            <w:tcW w:w="949" w:type="dxa"/>
          </w:tcPr>
          <w:p w:rsidR="006D6FAB" w:rsidRPr="00E9248D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897,0</w:t>
            </w:r>
          </w:p>
        </w:tc>
        <w:tc>
          <w:tcPr>
            <w:tcW w:w="1008" w:type="dxa"/>
          </w:tcPr>
          <w:p w:rsidR="006D6FAB" w:rsidRPr="00E9248D" w:rsidRDefault="006D6FAB" w:rsidP="006E79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923,9</w:t>
            </w:r>
          </w:p>
        </w:tc>
        <w:tc>
          <w:tcPr>
            <w:tcW w:w="2118" w:type="dxa"/>
          </w:tcPr>
          <w:p w:rsidR="006D6FAB" w:rsidRPr="007B4547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4547">
              <w:rPr>
                <w:rFonts w:ascii="Times New Roman" w:hAnsi="Times New Roman" w:cs="Times New Roman"/>
                <w:sz w:val="22"/>
                <w:szCs w:val="22"/>
              </w:rPr>
              <w:t>Данные  Талицкого</w:t>
            </w:r>
          </w:p>
          <w:p w:rsidR="006D6FAB" w:rsidRPr="007813B9" w:rsidRDefault="006D6FAB" w:rsidP="006E7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47">
              <w:rPr>
                <w:rFonts w:ascii="Times New Roman" w:hAnsi="Times New Roman" w:cs="Times New Roman"/>
                <w:sz w:val="22"/>
                <w:szCs w:val="22"/>
              </w:rPr>
              <w:t>Управления агропромышленного комплекса и продовольствия</w:t>
            </w:r>
            <w:r w:rsidRPr="00781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D6FAB" w:rsidRDefault="006D6FAB" w:rsidP="00DE14A2">
      <w:pPr>
        <w:widowControl w:val="0"/>
        <w:autoSpaceDE w:val="0"/>
        <w:autoSpaceDN w:val="0"/>
        <w:adjustRightInd w:val="0"/>
        <w:jc w:val="right"/>
      </w:pPr>
      <w:r>
        <w:t>»;</w:t>
      </w:r>
    </w:p>
    <w:p w:rsidR="006D6FAB" w:rsidRDefault="006D6FAB" w:rsidP="00DE14A2">
      <w:pPr>
        <w:widowControl w:val="0"/>
        <w:autoSpaceDE w:val="0"/>
        <w:autoSpaceDN w:val="0"/>
        <w:adjustRightInd w:val="0"/>
        <w:jc w:val="right"/>
      </w:pPr>
    </w:p>
    <w:p w:rsidR="006D6FAB" w:rsidRDefault="006D6FAB" w:rsidP="00DE14A2">
      <w:pPr>
        <w:widowControl w:val="0"/>
        <w:autoSpaceDE w:val="0"/>
        <w:autoSpaceDN w:val="0"/>
        <w:adjustRightInd w:val="0"/>
        <w:jc w:val="right"/>
      </w:pPr>
    </w:p>
    <w:p w:rsidR="006D6FAB" w:rsidRDefault="006D6FAB" w:rsidP="00DE14A2">
      <w:pPr>
        <w:widowControl w:val="0"/>
        <w:autoSpaceDE w:val="0"/>
        <w:autoSpaceDN w:val="0"/>
        <w:adjustRightInd w:val="0"/>
        <w:jc w:val="right"/>
      </w:pPr>
    </w:p>
    <w:p w:rsidR="006D6FAB" w:rsidRDefault="006D6FAB" w:rsidP="00DE14A2">
      <w:pPr>
        <w:widowControl w:val="0"/>
        <w:autoSpaceDE w:val="0"/>
        <w:autoSpaceDN w:val="0"/>
        <w:adjustRightInd w:val="0"/>
        <w:jc w:val="right"/>
      </w:pPr>
    </w:p>
    <w:p w:rsidR="006D6FAB" w:rsidRDefault="006D6FAB" w:rsidP="00DE14A2">
      <w:pPr>
        <w:widowControl w:val="0"/>
        <w:autoSpaceDE w:val="0"/>
        <w:autoSpaceDN w:val="0"/>
        <w:adjustRightInd w:val="0"/>
        <w:jc w:val="right"/>
      </w:pPr>
    </w:p>
    <w:p w:rsidR="006D6FAB" w:rsidRDefault="006D6FAB" w:rsidP="00DE14A2">
      <w:pPr>
        <w:widowControl w:val="0"/>
        <w:autoSpaceDE w:val="0"/>
        <w:autoSpaceDN w:val="0"/>
        <w:adjustRightInd w:val="0"/>
        <w:jc w:val="right"/>
      </w:pPr>
    </w:p>
    <w:p w:rsidR="006D6FAB" w:rsidRDefault="006D6FAB" w:rsidP="00DE14A2">
      <w:pPr>
        <w:widowControl w:val="0"/>
        <w:autoSpaceDE w:val="0"/>
        <w:autoSpaceDN w:val="0"/>
        <w:adjustRightInd w:val="0"/>
        <w:jc w:val="right"/>
      </w:pPr>
      <w:r w:rsidRPr="00A944FD">
        <w:t xml:space="preserve"> </w:t>
      </w:r>
    </w:p>
    <w:p w:rsidR="006D6FAB" w:rsidRDefault="006D6FAB" w:rsidP="00DE14A2">
      <w:pPr>
        <w:widowControl w:val="0"/>
        <w:autoSpaceDE w:val="0"/>
        <w:autoSpaceDN w:val="0"/>
        <w:adjustRightInd w:val="0"/>
        <w:jc w:val="right"/>
      </w:pPr>
    </w:p>
    <w:p w:rsidR="006D6FAB" w:rsidRDefault="006D6FAB" w:rsidP="00DE14A2">
      <w:pPr>
        <w:widowControl w:val="0"/>
        <w:autoSpaceDE w:val="0"/>
        <w:autoSpaceDN w:val="0"/>
        <w:adjustRightInd w:val="0"/>
        <w:jc w:val="right"/>
      </w:pPr>
    </w:p>
    <w:p w:rsidR="006D6FAB" w:rsidRDefault="006D6FAB" w:rsidP="00DE14A2">
      <w:pPr>
        <w:widowControl w:val="0"/>
        <w:autoSpaceDE w:val="0"/>
        <w:autoSpaceDN w:val="0"/>
        <w:adjustRightInd w:val="0"/>
        <w:jc w:val="right"/>
      </w:pPr>
    </w:p>
    <w:p w:rsidR="006D6FAB" w:rsidRDefault="006D6FAB" w:rsidP="00DE14A2">
      <w:pPr>
        <w:widowControl w:val="0"/>
        <w:autoSpaceDE w:val="0"/>
        <w:autoSpaceDN w:val="0"/>
        <w:adjustRightInd w:val="0"/>
        <w:jc w:val="right"/>
      </w:pPr>
    </w:p>
    <w:p w:rsidR="006D6FAB" w:rsidRDefault="006D6FAB" w:rsidP="00DE14A2">
      <w:pPr>
        <w:widowControl w:val="0"/>
        <w:autoSpaceDE w:val="0"/>
        <w:autoSpaceDN w:val="0"/>
        <w:adjustRightInd w:val="0"/>
        <w:jc w:val="right"/>
      </w:pPr>
    </w:p>
    <w:p w:rsidR="006D6FAB" w:rsidRPr="00A944FD" w:rsidRDefault="006D6FAB" w:rsidP="00DE14A2">
      <w:pPr>
        <w:widowControl w:val="0"/>
        <w:autoSpaceDE w:val="0"/>
        <w:autoSpaceDN w:val="0"/>
        <w:adjustRightInd w:val="0"/>
        <w:jc w:val="right"/>
      </w:pPr>
      <w:r w:rsidRPr="00A944FD">
        <w:t>«Приложение № 2</w:t>
      </w:r>
    </w:p>
    <w:p w:rsidR="006D6FAB" w:rsidRPr="00A944FD" w:rsidRDefault="006D6FAB" w:rsidP="00741783">
      <w:pPr>
        <w:jc w:val="right"/>
      </w:pPr>
      <w:r w:rsidRPr="00A944FD">
        <w:t xml:space="preserve">к муниципальной программе </w:t>
      </w:r>
    </w:p>
    <w:p w:rsidR="006D6FAB" w:rsidRPr="00A944FD" w:rsidRDefault="006D6FAB" w:rsidP="00741783">
      <w:pPr>
        <w:jc w:val="right"/>
      </w:pPr>
      <w:r w:rsidRPr="00A944FD">
        <w:t>Тугулымского городского округа</w:t>
      </w:r>
    </w:p>
    <w:p w:rsidR="006D6FAB" w:rsidRPr="00A944FD" w:rsidRDefault="006D6FAB" w:rsidP="00741783">
      <w:pPr>
        <w:pStyle w:val="Heading4"/>
        <w:jc w:val="right"/>
        <w:rPr>
          <w:b w:val="0"/>
          <w:bCs w:val="0"/>
        </w:rPr>
      </w:pPr>
      <w:r w:rsidRPr="00A944FD">
        <w:rPr>
          <w:b w:val="0"/>
          <w:bCs w:val="0"/>
        </w:rPr>
        <w:t xml:space="preserve">«Содействие развитию малого и </w:t>
      </w:r>
    </w:p>
    <w:p w:rsidR="006D6FAB" w:rsidRPr="00A944FD" w:rsidRDefault="006D6FAB" w:rsidP="00741783">
      <w:pPr>
        <w:pStyle w:val="Heading4"/>
        <w:jc w:val="right"/>
        <w:rPr>
          <w:b w:val="0"/>
          <w:bCs w:val="0"/>
        </w:rPr>
      </w:pPr>
      <w:r w:rsidRPr="00A944FD">
        <w:rPr>
          <w:b w:val="0"/>
          <w:bCs w:val="0"/>
        </w:rPr>
        <w:t>среднего предпринимательства</w:t>
      </w:r>
    </w:p>
    <w:p w:rsidR="006D6FAB" w:rsidRPr="00A944FD" w:rsidRDefault="006D6FAB" w:rsidP="00741783">
      <w:pPr>
        <w:pStyle w:val="Heading4"/>
        <w:jc w:val="right"/>
        <w:rPr>
          <w:b w:val="0"/>
          <w:bCs w:val="0"/>
        </w:rPr>
      </w:pPr>
      <w:r w:rsidRPr="00A944FD">
        <w:rPr>
          <w:b w:val="0"/>
          <w:bCs w:val="0"/>
        </w:rPr>
        <w:t xml:space="preserve"> в Тугулымском городском округе </w:t>
      </w:r>
    </w:p>
    <w:p w:rsidR="006D6FAB" w:rsidRPr="00A944FD" w:rsidRDefault="006D6FAB" w:rsidP="00741783">
      <w:pPr>
        <w:pStyle w:val="Heading4"/>
        <w:jc w:val="right"/>
        <w:rPr>
          <w:b w:val="0"/>
          <w:bCs w:val="0"/>
        </w:rPr>
      </w:pPr>
      <w:r w:rsidRPr="00A944FD">
        <w:rPr>
          <w:b w:val="0"/>
          <w:bCs w:val="0"/>
        </w:rPr>
        <w:t>до 2026 года»</w:t>
      </w:r>
    </w:p>
    <w:p w:rsidR="006D6FAB" w:rsidRDefault="006D6FAB" w:rsidP="00A457BD">
      <w:pPr>
        <w:jc w:val="center"/>
        <w:rPr>
          <w:b/>
          <w:bCs/>
        </w:rPr>
      </w:pPr>
    </w:p>
    <w:p w:rsidR="006D6FAB" w:rsidRDefault="006D6FAB" w:rsidP="00A457BD">
      <w:pPr>
        <w:jc w:val="center"/>
        <w:rPr>
          <w:b/>
          <w:bCs/>
        </w:rPr>
      </w:pPr>
      <w:r w:rsidRPr="008F0F35">
        <w:rPr>
          <w:b/>
          <w:bCs/>
        </w:rPr>
        <w:t>П</w:t>
      </w:r>
      <w:r>
        <w:rPr>
          <w:b/>
          <w:bCs/>
        </w:rPr>
        <w:t>лан мероприятий</w:t>
      </w:r>
    </w:p>
    <w:p w:rsidR="006D6FAB" w:rsidRPr="008F0F35" w:rsidRDefault="006D6FAB" w:rsidP="00A457BD">
      <w:pPr>
        <w:jc w:val="center"/>
        <w:rPr>
          <w:b/>
          <w:bCs/>
        </w:rPr>
      </w:pPr>
      <w:r>
        <w:rPr>
          <w:b/>
          <w:bCs/>
        </w:rPr>
        <w:t>по выполнению муниципальной программы Тугулымского городского округа</w:t>
      </w:r>
    </w:p>
    <w:p w:rsidR="006D6FAB" w:rsidRDefault="006D6FAB" w:rsidP="008F0F35">
      <w:pPr>
        <w:pStyle w:val="Heading4"/>
      </w:pPr>
      <w:r>
        <w:t>«Содействие развитию малого и среднего предпринимательства</w:t>
      </w:r>
    </w:p>
    <w:p w:rsidR="006D6FAB" w:rsidRDefault="006D6FAB" w:rsidP="008F0F35">
      <w:pPr>
        <w:pStyle w:val="Heading4"/>
      </w:pPr>
      <w:r>
        <w:t xml:space="preserve"> в Тугулымском городском округе до 2026 года»</w:t>
      </w:r>
    </w:p>
    <w:p w:rsidR="006D6FAB" w:rsidRPr="004F6618" w:rsidRDefault="006D6FAB" w:rsidP="008F0F35">
      <w:pPr>
        <w:widowControl w:val="0"/>
        <w:autoSpaceDE w:val="0"/>
        <w:autoSpaceDN w:val="0"/>
        <w:adjustRightInd w:val="0"/>
        <w:jc w:val="center"/>
      </w:pPr>
    </w:p>
    <w:tbl>
      <w:tblPr>
        <w:tblW w:w="2763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0"/>
        <w:gridCol w:w="4807"/>
        <w:gridCol w:w="1020"/>
        <w:gridCol w:w="960"/>
        <w:gridCol w:w="960"/>
        <w:gridCol w:w="960"/>
        <w:gridCol w:w="900"/>
        <w:gridCol w:w="840"/>
        <w:gridCol w:w="960"/>
        <w:gridCol w:w="1080"/>
        <w:gridCol w:w="1802"/>
        <w:gridCol w:w="12779"/>
      </w:tblGrid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 xml:space="preserve">  N   </w:t>
            </w:r>
            <w:r w:rsidRPr="008F0F35">
              <w:br/>
              <w:t>строки</w:t>
            </w:r>
          </w:p>
        </w:tc>
        <w:tc>
          <w:tcPr>
            <w:tcW w:w="4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>Наименование мероприятия/</w:t>
            </w:r>
            <w:r w:rsidRPr="008F0F35">
              <w:br/>
              <w:t xml:space="preserve">   Источники расходов    </w:t>
            </w:r>
            <w:r w:rsidRPr="008F0F35">
              <w:br/>
              <w:t xml:space="preserve">    на финансирование    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D7BEC">
            <w:pPr>
              <w:jc w:val="center"/>
            </w:pPr>
            <w:r w:rsidRPr="008F0F35">
              <w:t xml:space="preserve">Объем расходов на выполнение мероприятия за счет     </w:t>
            </w:r>
            <w:r w:rsidRPr="008F0F35">
              <w:br/>
              <w:t xml:space="preserve">   всех источников ресурсного обеспечения, тыс. рублей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 xml:space="preserve">Номер строки </w:t>
            </w:r>
            <w:r w:rsidRPr="008F0F35">
              <w:br/>
              <w:t xml:space="preserve">   целевых   </w:t>
            </w:r>
            <w:r w:rsidRPr="008F0F35">
              <w:br/>
              <w:t xml:space="preserve">показателей, </w:t>
            </w:r>
            <w:r w:rsidRPr="008F0F35">
              <w:br/>
              <w:t>на достижение</w:t>
            </w:r>
            <w:r w:rsidRPr="008F0F35">
              <w:br/>
              <w:t xml:space="preserve">   которых   </w:t>
            </w:r>
            <w:r w:rsidRPr="008F0F35">
              <w:br/>
              <w:t xml:space="preserve"> направлены  </w:t>
            </w:r>
            <w:r w:rsidRPr="008F0F35">
              <w:br/>
              <w:t xml:space="preserve"> мероприятия 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/>
        </w:tc>
        <w:tc>
          <w:tcPr>
            <w:tcW w:w="48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/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>всего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8F0F35">
            <w:r>
              <w:t>2020</w:t>
            </w:r>
          </w:p>
          <w:p w:rsidR="006D6FAB" w:rsidRPr="008F0F35" w:rsidRDefault="006D6FAB" w:rsidP="008F0F35">
            <w:r>
              <w:t>год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2021 год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2022 год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2023 год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2024 год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2025 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8F0F35">
            <w:r>
              <w:t xml:space="preserve">2026 </w:t>
            </w:r>
          </w:p>
          <w:p w:rsidR="006D6FAB" w:rsidRPr="008F0F35" w:rsidRDefault="006D6FAB" w:rsidP="008F0F35">
            <w:r>
              <w:t>год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/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 xml:space="preserve">  1   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 xml:space="preserve">            2        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 xml:space="preserve">  3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 xml:space="preserve">  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 xml:space="preserve">  5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 xml:space="preserve">  6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 xml:space="preserve">    7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 xml:space="preserve">  8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 xml:space="preserve">  9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 xml:space="preserve">  10   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 xml:space="preserve">     11      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B2436E" w:rsidRDefault="006D6FAB" w:rsidP="008F0F35">
            <w:r w:rsidRPr="00B2436E">
              <w:t>1</w:t>
            </w:r>
            <w:r>
              <w:t>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7F00F2" w:rsidRDefault="006D6FAB" w:rsidP="008F0F35">
            <w:pPr>
              <w:rPr>
                <w:b/>
                <w:bCs/>
              </w:rPr>
            </w:pPr>
            <w:r w:rsidRPr="007F00F2">
              <w:rPr>
                <w:b/>
                <w:bCs/>
              </w:rPr>
              <w:t>ВСЕГО ПО МУНИЦИПАЛЬНОЙ</w:t>
            </w:r>
            <w:r w:rsidRPr="007F00F2">
              <w:rPr>
                <w:b/>
                <w:bCs/>
              </w:rPr>
              <w:br/>
              <w:t xml:space="preserve">ПРОГРАММЕ, В ТОМ ЧИСЛЕ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7F00F2" w:rsidRDefault="006D6FAB" w:rsidP="00B613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5200,00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7F00F2" w:rsidRDefault="006D6FAB" w:rsidP="001D7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7F00F2" w:rsidRDefault="006D6FAB" w:rsidP="008F0F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1102,0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7F00F2" w:rsidRDefault="006D6FAB" w:rsidP="008F0F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1068,0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7F00F2" w:rsidRDefault="006D6FAB" w:rsidP="008F0F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7F00F2" w:rsidRDefault="006D6FAB" w:rsidP="008F0F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7F00F2" w:rsidRDefault="006D6FAB" w:rsidP="008F0F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7F00F2" w:rsidRDefault="006D6FAB" w:rsidP="008F0F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7F00F2" w:rsidRDefault="006D6FAB" w:rsidP="008F0F35">
            <w:pPr>
              <w:rPr>
                <w:b/>
                <w:bCs/>
              </w:rPr>
            </w:pPr>
            <w:r w:rsidRPr="007F00F2">
              <w:rPr>
                <w:b/>
                <w:bCs/>
              </w:rPr>
              <w:t>x</w:t>
            </w:r>
          </w:p>
        </w:tc>
      </w:tr>
      <w:tr w:rsidR="006D6FAB" w:rsidRPr="008F0F35">
        <w:trPr>
          <w:gridAfter w:val="1"/>
          <w:wAfter w:w="12779" w:type="dxa"/>
          <w:trHeight w:val="167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2.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A6B83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pPr>
              <w:jc w:val="center"/>
            </w:pPr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>x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3.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 xml:space="preserve">местный бюджет        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B61312">
            <w:r>
              <w:t>5200,00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pPr>
              <w:jc w:val="center"/>
            </w:pPr>
            <w:r>
              <w:t>1000,0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pPr>
              <w:jc w:val="center"/>
            </w:pPr>
            <w:r>
              <w:t>1102,0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pPr>
              <w:jc w:val="center"/>
            </w:pPr>
            <w:r>
              <w:t>1068,0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pPr>
              <w:jc w:val="center"/>
            </w:pPr>
            <w:r>
              <w:t>515,0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pPr>
              <w:jc w:val="center"/>
            </w:pPr>
            <w:r>
              <w:t>515,0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pPr>
              <w:jc w:val="center"/>
            </w:pPr>
            <w:r>
              <w:t>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pPr>
              <w:jc w:val="center"/>
            </w:pPr>
            <w:r>
              <w:t>500,0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>x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4.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BD6B96" w:rsidRDefault="006D6FAB" w:rsidP="008F0F35">
            <w:r w:rsidRPr="00BD6B96">
              <w:t xml:space="preserve">Капитальные вложения  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E1E0D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E1E0D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E1E0D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E1E0D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E1E0D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E1E0D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E1E0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E1E0D">
            <w:pPr>
              <w:jc w:val="center"/>
            </w:pPr>
            <w:r>
              <w:t>-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>x</w:t>
            </w:r>
          </w:p>
        </w:tc>
      </w:tr>
      <w:tr w:rsidR="006D6FAB" w:rsidRPr="008F0F35">
        <w:trPr>
          <w:gridAfter w:val="1"/>
          <w:wAfter w:w="12779" w:type="dxa"/>
          <w:trHeight w:val="81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5.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BD6B96" w:rsidRDefault="006D6FAB" w:rsidP="008F0F35">
            <w:r w:rsidRPr="00BD6B96"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E1E0D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E1E0D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E1E0D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E1E0D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E1E0D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E1E0D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E1E0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E1E0D">
            <w:pPr>
              <w:jc w:val="center"/>
            </w:pPr>
            <w: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>х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6.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BD6B96" w:rsidRDefault="006D6FAB" w:rsidP="008F0F35">
            <w:r w:rsidRPr="00BD6B96">
              <w:t xml:space="preserve">местный бюджет       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E1E0D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E1E0D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E1E0D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E1E0D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E1E0D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E1E0D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E1E0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E1E0D">
            <w:pPr>
              <w:jc w:val="center"/>
            </w:pPr>
            <w:r>
              <w:t>-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>x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7.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BD6B96" w:rsidRDefault="006D6FAB" w:rsidP="008F0F35">
            <w:r w:rsidRPr="00BD6B96">
              <w:t xml:space="preserve">Научно-исследовательские </w:t>
            </w:r>
            <w:r w:rsidRPr="00BD6B96">
              <w:br/>
              <w:t xml:space="preserve">и опытно-конструкторские </w:t>
            </w:r>
            <w:r w:rsidRPr="00BD6B96">
              <w:br/>
              <w:t xml:space="preserve">работы               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55609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55609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55609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5560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55609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55609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55609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55609">
            <w:pPr>
              <w:jc w:val="center"/>
            </w:pPr>
            <w:r>
              <w:t>-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>x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8.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713640" w:rsidRDefault="006D6FAB" w:rsidP="00575738">
            <w:r w:rsidRPr="00713640">
              <w:t>областной бюджет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55609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55609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55609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5560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55609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55609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55609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55609">
            <w:pPr>
              <w:jc w:val="center"/>
            </w:pPr>
            <w:r>
              <w:t>-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>х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9.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713640" w:rsidRDefault="006D6FAB" w:rsidP="00575738">
            <w:r w:rsidRPr="00713640">
              <w:t xml:space="preserve">местный бюджет       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55609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55609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55609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5560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55609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55609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55609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55609">
            <w:pPr>
              <w:jc w:val="center"/>
            </w:pPr>
            <w:r>
              <w:t>-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>x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10.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 xml:space="preserve">Прочие нужды          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B6367">
            <w:pPr>
              <w:jc w:val="center"/>
            </w:pPr>
            <w:r>
              <w:t>5200,00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13640">
            <w:pPr>
              <w:jc w:val="center"/>
            </w:pPr>
            <w:r>
              <w:t>1000,0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13640">
            <w:pPr>
              <w:jc w:val="center"/>
            </w:pPr>
            <w:r>
              <w:t>1102,0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13640">
            <w:pPr>
              <w:jc w:val="center"/>
            </w:pPr>
            <w:r>
              <w:t>1068,0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13640">
            <w:pPr>
              <w:jc w:val="center"/>
            </w:pPr>
            <w:r>
              <w:t>515,0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13640">
            <w:pPr>
              <w:jc w:val="center"/>
            </w:pPr>
            <w:r>
              <w:t>515,0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13640">
            <w:pPr>
              <w:jc w:val="center"/>
            </w:pPr>
            <w:r>
              <w:t>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13640">
            <w:pPr>
              <w:jc w:val="center"/>
            </w:pPr>
            <w:r>
              <w:t>500,0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13640">
            <w:r w:rsidRPr="008F0F35">
              <w:t>x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11.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75738">
            <w:r w:rsidRPr="008F0F35">
              <w:t>областной бюджет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F7467E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F7467E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F7467E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F7467E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F7467E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F7467E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F7467E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F7467E">
            <w:pPr>
              <w:jc w:val="center"/>
            </w:pPr>
            <w:r>
              <w:t>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F7467E">
            <w:r w:rsidRPr="008F0F35">
              <w:t>x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12.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75738">
            <w:r w:rsidRPr="008F0F35">
              <w:t xml:space="preserve">местный бюджет       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F7467E">
            <w:pPr>
              <w:jc w:val="center"/>
            </w:pPr>
            <w:r>
              <w:t>5200,00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F7467E">
            <w:pPr>
              <w:jc w:val="center"/>
            </w:pPr>
            <w:r>
              <w:t>1000,0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F7467E">
            <w:pPr>
              <w:jc w:val="center"/>
            </w:pPr>
            <w:r>
              <w:t>1102,0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F7467E">
            <w:pPr>
              <w:jc w:val="center"/>
            </w:pPr>
            <w:r>
              <w:t>1068,0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F7467E">
            <w:pPr>
              <w:jc w:val="center"/>
            </w:pPr>
            <w:r>
              <w:t>515,0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F7467E">
            <w:pPr>
              <w:jc w:val="center"/>
            </w:pPr>
            <w:r>
              <w:t>515,0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F7467E">
            <w:pPr>
              <w:jc w:val="center"/>
            </w:pPr>
            <w:r>
              <w:t>500,0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F7467E">
            <w:pPr>
              <w:jc w:val="center"/>
            </w:pPr>
            <w:r>
              <w:t>500,0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F7467E">
            <w:r w:rsidRPr="008F0F35">
              <w:t>x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13.</w:t>
            </w:r>
          </w:p>
        </w:tc>
        <w:tc>
          <w:tcPr>
            <w:tcW w:w="14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7F00F2" w:rsidRDefault="006D6FAB" w:rsidP="007F00F2">
            <w:pPr>
              <w:jc w:val="center"/>
              <w:rPr>
                <w:b/>
                <w:bCs/>
              </w:rPr>
            </w:pPr>
            <w:r w:rsidRPr="007F00F2">
              <w:rPr>
                <w:b/>
                <w:bCs/>
              </w:rPr>
              <w:t>ПОДПРОГРАММА 1.  Содействие развитию субъектов малого и среднего предпринимательства Тугулымского городского округа до 202</w:t>
            </w:r>
            <w:r>
              <w:rPr>
                <w:b/>
                <w:bCs/>
              </w:rPr>
              <w:t>6</w:t>
            </w:r>
            <w:r w:rsidRPr="007F00F2">
              <w:rPr>
                <w:b/>
                <w:bCs/>
              </w:rPr>
              <w:t xml:space="preserve"> года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14.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 xml:space="preserve">ВСЕГО ПО ПОДПРОГРАММЕ 1, </w:t>
            </w:r>
            <w:r w:rsidRPr="008F0F35">
              <w:br/>
              <w:t xml:space="preserve">В ТОМ ЧИСЛЕ          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B0EDC">
            <w:pPr>
              <w:jc w:val="center"/>
            </w:pPr>
            <w:r>
              <w:t>4673,0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B0EDC">
            <w:pPr>
              <w:jc w:val="center"/>
            </w:pPr>
            <w:r>
              <w:t>920,0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7F00F2" w:rsidRDefault="006D6FAB" w:rsidP="005B0EDC">
            <w:pPr>
              <w:jc w:val="center"/>
            </w:pPr>
            <w:r>
              <w:t>1033,0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7F00F2" w:rsidRDefault="006D6FAB" w:rsidP="005B0EDC">
            <w:pPr>
              <w:jc w:val="center"/>
            </w:pPr>
            <w:r>
              <w:t>1000,0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B0EDC">
            <w:pPr>
              <w:jc w:val="center"/>
            </w:pPr>
            <w:r>
              <w:t>440,0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B0EDC">
            <w:pPr>
              <w:jc w:val="center"/>
            </w:pPr>
            <w:r>
              <w:t>440,0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B0EDC">
            <w:pPr>
              <w:jc w:val="center"/>
            </w:pPr>
            <w:r>
              <w:t>420,0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B0EDC">
            <w:pPr>
              <w:jc w:val="center"/>
            </w:pPr>
            <w:r>
              <w:t>420,0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>x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15.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75738">
            <w:r w:rsidRPr="008F0F35">
              <w:t>областной бюджет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>х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16.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75738">
            <w:r w:rsidRPr="008F0F35">
              <w:t xml:space="preserve">местный бюджет       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B0EDC">
            <w:pPr>
              <w:jc w:val="center"/>
            </w:pPr>
            <w:r>
              <w:t>4673,0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B0EDC">
            <w:pPr>
              <w:jc w:val="center"/>
            </w:pPr>
            <w:r>
              <w:t>920,0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B0EDC">
            <w:pPr>
              <w:jc w:val="center"/>
            </w:pPr>
            <w:r>
              <w:t>1033,0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B0EDC">
            <w:pPr>
              <w:jc w:val="center"/>
            </w:pPr>
            <w:r>
              <w:t>1000,0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B0EDC">
            <w:pPr>
              <w:jc w:val="center"/>
            </w:pPr>
            <w:r>
              <w:t>440,0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B0EDC">
            <w:pPr>
              <w:jc w:val="center"/>
            </w:pPr>
            <w:r>
              <w:t>440,0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B0EDC">
            <w:pPr>
              <w:jc w:val="center"/>
            </w:pPr>
            <w:r>
              <w:t>420,0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B0EDC">
            <w:pPr>
              <w:jc w:val="center"/>
            </w:pPr>
            <w:r>
              <w:t>420,0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>x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B2436E">
            <w:r>
              <w:t>17.</w:t>
            </w:r>
          </w:p>
        </w:tc>
        <w:tc>
          <w:tcPr>
            <w:tcW w:w="1428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B2436E">
            <w:pPr>
              <w:ind w:left="-127"/>
              <w:jc w:val="center"/>
            </w:pPr>
            <w:r>
              <w:t>1. Капитальные вложения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18.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r>
              <w:t>Всего по направлению "Капитальные вложения", в том числе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5B0EDC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5B0EDC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5B0EDC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5B0EDC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5B0EDC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5B0EDC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5B0EDC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5B0EDC">
            <w:pPr>
              <w:jc w:val="center"/>
            </w:pPr>
            <w:r>
              <w:t>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>x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19.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r w:rsidRPr="008F0F35">
              <w:t>областной бюджет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5B0EDC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5B0EDC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5B0EDC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5B0EDC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5B0EDC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5B0EDC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5B0EDC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5B0EDC">
            <w:pPr>
              <w:jc w:val="center"/>
            </w:pPr>
            <w:r>
              <w:t>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>
            <w:r w:rsidRPr="00FA0DB0">
              <w:t>x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20.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r w:rsidRPr="008F0F35">
              <w:t xml:space="preserve">местный бюджет       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5B0EDC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5B0EDC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5B0EDC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5B0EDC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5B0EDC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5B0EDC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5B0EDC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5B0EDC">
            <w:pPr>
              <w:jc w:val="center"/>
            </w:pPr>
            <w:r>
              <w:t>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>
            <w:r w:rsidRPr="00FA0DB0">
              <w:t>x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21.</w:t>
            </w:r>
          </w:p>
        </w:tc>
        <w:tc>
          <w:tcPr>
            <w:tcW w:w="143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D7F12">
            <w:pPr>
              <w:jc w:val="center"/>
            </w:pPr>
            <w:r>
              <w:t xml:space="preserve">2. </w:t>
            </w:r>
            <w:r w:rsidRPr="008F0F35">
              <w:t>Прочие нужды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22.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 xml:space="preserve">Всего по направлению     </w:t>
            </w:r>
            <w:r w:rsidRPr="008F0F35">
              <w:br/>
              <w:t xml:space="preserve">"Прочие нужды",          </w:t>
            </w:r>
            <w:r w:rsidRPr="008F0F35">
              <w:br/>
              <w:t xml:space="preserve">в том числе          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325C7">
            <w:pPr>
              <w:jc w:val="center"/>
            </w:pPr>
            <w:r>
              <w:t>4673,0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325C7">
            <w:pPr>
              <w:jc w:val="center"/>
            </w:pPr>
            <w:r>
              <w:t>920,0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325C7">
            <w:pPr>
              <w:jc w:val="center"/>
            </w:pPr>
            <w:r>
              <w:t>1033,0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325C7">
            <w:pPr>
              <w:jc w:val="center"/>
            </w:pPr>
            <w:r>
              <w:t>1000,0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325C7">
            <w:pPr>
              <w:jc w:val="center"/>
            </w:pPr>
            <w:r>
              <w:t>440,0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325C7">
            <w:pPr>
              <w:jc w:val="center"/>
            </w:pPr>
            <w:r>
              <w:t>440,0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325C7">
            <w:pPr>
              <w:jc w:val="center"/>
            </w:pPr>
            <w:r>
              <w:t>420,0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325C7">
            <w:pPr>
              <w:jc w:val="center"/>
            </w:pPr>
            <w:r>
              <w:t>420,0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>x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23.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75738">
            <w:r w:rsidRPr="008F0F35">
              <w:t>областной бюджет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67773D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325C7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67773D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67773D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67773D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67773D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67773D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67773D">
            <w:pPr>
              <w:jc w:val="center"/>
            </w:pPr>
            <w:r>
              <w:t>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>х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24.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75738">
            <w:r w:rsidRPr="008F0F35">
              <w:t xml:space="preserve">местный бюджет       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325C7">
            <w:pPr>
              <w:jc w:val="center"/>
            </w:pPr>
            <w:r>
              <w:t>4673,0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325C7">
            <w:pPr>
              <w:jc w:val="center"/>
            </w:pPr>
            <w:r>
              <w:t>920,0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325C7">
            <w:pPr>
              <w:jc w:val="center"/>
            </w:pPr>
            <w:r>
              <w:t>1033,0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325C7">
            <w:pPr>
              <w:jc w:val="center"/>
            </w:pPr>
            <w:r>
              <w:t>1000,0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325C7">
            <w:pPr>
              <w:jc w:val="center"/>
            </w:pPr>
            <w:r>
              <w:t>440,0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325C7">
            <w:pPr>
              <w:jc w:val="center"/>
            </w:pPr>
            <w:r>
              <w:t>440,0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325C7">
            <w:pPr>
              <w:jc w:val="center"/>
            </w:pPr>
            <w:r>
              <w:t>420,0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7325C7">
            <w:pPr>
              <w:jc w:val="center"/>
            </w:pPr>
            <w:r>
              <w:t>420,0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8F0F35">
              <w:t>x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8F0F35">
            <w:r>
              <w:t>25.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B82445" w:rsidRDefault="006D6FAB" w:rsidP="00575738">
            <w:pPr>
              <w:rPr>
                <w:highlight w:val="yellow"/>
              </w:rPr>
            </w:pPr>
            <w:r w:rsidRPr="00CF1547">
              <w:t>в том числе софинансирование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CF1547" w:rsidRDefault="006D6FAB" w:rsidP="0067773D">
            <w:pPr>
              <w:jc w:val="center"/>
            </w:pPr>
            <w:r w:rsidRPr="00CF1547"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67773D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67773D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67773D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67773D">
            <w:pPr>
              <w:jc w:val="center"/>
            </w:pPr>
            <w: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67773D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67773D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67773D">
            <w:pPr>
              <w:jc w:val="center"/>
            </w:pPr>
            <w:r>
              <w:t>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х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8F0F35">
            <w:r>
              <w:t>26.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B82445" w:rsidRDefault="006D6FAB" w:rsidP="00AB2D4F">
            <w:pPr>
              <w:jc w:val="both"/>
              <w:rPr>
                <w:highlight w:val="yellow"/>
              </w:rPr>
            </w:pPr>
            <w:r>
              <w:t>Мероприятие 1. Содействие развитию нормативно-правовых основ и информационной среды развития малого предпринимательства, из них: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CF1547" w:rsidRDefault="006D6FAB" w:rsidP="0067773D">
            <w:pPr>
              <w:jc w:val="center"/>
            </w:pPr>
            <w:r w:rsidRPr="00CF1547"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67773D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67773D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67773D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67773D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67773D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67773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67773D">
            <w:pPr>
              <w:jc w:val="center"/>
            </w:pPr>
            <w:r>
              <w:t>-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8F0F35">
            <w:r w:rsidRPr="00CF1547">
              <w:t>17,22,</w:t>
            </w:r>
            <w:r>
              <w:t>23,</w:t>
            </w:r>
            <w:r w:rsidRPr="00CF1547">
              <w:t>25,2</w:t>
            </w:r>
            <w:r>
              <w:t>6,</w:t>
            </w:r>
          </w:p>
          <w:p w:rsidR="006D6FAB" w:rsidRPr="00CF1547" w:rsidRDefault="006D6FAB" w:rsidP="008F0F35">
            <w:r>
              <w:t>28,13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8F0F35">
            <w:r>
              <w:t>27.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AB2D4F">
            <w:pPr>
              <w:jc w:val="both"/>
            </w:pPr>
            <w:r>
              <w:t>1.1. Организация деятельности Координационного совета по инвестициям и развитию малого и среднего предпринимательства в Тугулымском городском округе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CF1547" w:rsidRDefault="006D6FAB" w:rsidP="0067773D">
            <w:pPr>
              <w:jc w:val="center"/>
            </w:pPr>
            <w:r w:rsidRPr="00CF1547"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67773D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67773D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67773D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67773D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67773D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67773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67773D">
            <w:pPr>
              <w:jc w:val="center"/>
            </w:pPr>
            <w:r>
              <w:t>-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CF1547" w:rsidRDefault="006D6FAB" w:rsidP="008F0F35">
            <w:r w:rsidRPr="00CF1547">
              <w:t>17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8F0F35">
            <w:r>
              <w:t>28.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AB2D4F">
            <w:pPr>
              <w:jc w:val="both"/>
            </w:pPr>
            <w:r>
              <w:t xml:space="preserve">1.2. Ведение реестра субъектов малого и среднего предпринимательства Тугулымского городского округа, получивших поддержку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CF1547" w:rsidRDefault="006D6FAB" w:rsidP="0067773D">
            <w:pPr>
              <w:jc w:val="center"/>
            </w:pPr>
            <w:r w:rsidRPr="00CF1547"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67773D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67773D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67773D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67773D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67773D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67773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67773D">
            <w:pPr>
              <w:jc w:val="center"/>
            </w:pPr>
            <w:r>
              <w:t>-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4245F9" w:rsidRDefault="006D6FAB" w:rsidP="008F0F35">
            <w:pPr>
              <w:rPr>
                <w:highlight w:val="yellow"/>
              </w:rPr>
            </w:pPr>
            <w:r w:rsidRPr="00CF1547">
              <w:t>22,</w:t>
            </w:r>
            <w:r>
              <w:t>23</w:t>
            </w:r>
            <w:r w:rsidRPr="00CF1547">
              <w:t>,25,2</w:t>
            </w:r>
            <w:r>
              <w:t>8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8F0F35">
            <w:r>
              <w:t>29.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AB2D4F">
            <w:pPr>
              <w:jc w:val="both"/>
            </w:pPr>
            <w:r>
              <w:t>1.3 Освобождение от уплаты земельного налога субъектов инвестиционной деятельности в отношении земельных участков, используемых для реализации инвестиционных проектов, при условии вложения инвестиций в объеме, превышающем 3 млн.рублей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CF1547" w:rsidRDefault="006D6FAB" w:rsidP="0067773D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67773D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67773D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67773D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67773D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67773D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67773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67773D">
            <w:pPr>
              <w:jc w:val="center"/>
            </w:pPr>
            <w:r>
              <w:t>-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CF1547" w:rsidRDefault="006D6FAB" w:rsidP="008F0F35">
            <w:r>
              <w:t>13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8F0F35">
            <w:r>
              <w:t>30.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7325C7">
            <w:pPr>
              <w:jc w:val="both"/>
            </w:pPr>
            <w:r>
              <w:t>Мероприятие 2. Содействие развитию выставочно-ярмарочной деятельности субъектов малого и среднего предпринимательства (организация и проведение не менее 2 ярмарок в год для субъектов малого и среднего предпринимательства), всего</w:t>
            </w:r>
          </w:p>
          <w:p w:rsidR="006D6FAB" w:rsidRDefault="006D6FAB" w:rsidP="007325C7">
            <w:pPr>
              <w:jc w:val="both"/>
            </w:pPr>
            <w:r>
              <w:t>из них: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D24C2B">
            <w:pPr>
              <w:jc w:val="center"/>
            </w:pPr>
            <w:r>
              <w:t>240,0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D24C2B">
            <w:pPr>
              <w:jc w:val="center"/>
            </w:pPr>
            <w:r>
              <w:t>40,0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D24C2B">
            <w:pPr>
              <w:jc w:val="center"/>
            </w:pPr>
            <w:r>
              <w:t>30,0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D24C2B">
            <w:pPr>
              <w:jc w:val="center"/>
            </w:pPr>
            <w:r>
              <w:t>30,0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D24C2B">
            <w:pPr>
              <w:jc w:val="center"/>
            </w:pPr>
            <w:r>
              <w:t>30,0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D24C2B">
            <w:pPr>
              <w:jc w:val="center"/>
            </w:pPr>
            <w:r>
              <w:t>30,0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D24C2B">
            <w:pPr>
              <w:jc w:val="center"/>
            </w:pPr>
            <w:r>
              <w:t>40,0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D24C2B">
            <w:pPr>
              <w:jc w:val="center"/>
            </w:pPr>
            <w:r>
              <w:t>40,0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8F0F35">
            <w:r>
              <w:t>20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8F0F35">
            <w:r>
              <w:t>31.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7296F">
            <w:r w:rsidRPr="008F0F35">
              <w:t xml:space="preserve">местный бюджет       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7325C7">
            <w:pPr>
              <w:jc w:val="center"/>
            </w:pPr>
            <w:r>
              <w:t>240,0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7325C7">
            <w:pPr>
              <w:jc w:val="center"/>
            </w:pPr>
            <w:r>
              <w:t>40,0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7325C7">
            <w:pPr>
              <w:jc w:val="center"/>
            </w:pPr>
            <w:r>
              <w:t>30,0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7325C7">
            <w:pPr>
              <w:jc w:val="center"/>
            </w:pPr>
            <w:r>
              <w:t>30,0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7325C7">
            <w:pPr>
              <w:jc w:val="center"/>
            </w:pPr>
            <w:r>
              <w:t>30,0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7325C7">
            <w:pPr>
              <w:jc w:val="center"/>
            </w:pPr>
            <w:r>
              <w:t>30,0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7325C7">
            <w:pPr>
              <w:jc w:val="center"/>
            </w:pPr>
            <w:r>
              <w:t>40,0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7325C7">
            <w:pPr>
              <w:jc w:val="center"/>
            </w:pPr>
            <w:r>
              <w:t>40,0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8F0F35">
            <w:r w:rsidRPr="00FA0DB0">
              <w:t>x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8F0F35">
            <w:r>
              <w:t>32.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E53C5C">
            <w:pPr>
              <w:jc w:val="both"/>
            </w:pPr>
            <w:r>
              <w:t>Мероприятие 3. Обеспечение деятельности некоммерческих организаций, не являющихся государственными и муниципальными учреждениями, образующих инфраструктуру поддержки малого и среднего предпринимательства, осуществляющих деятельность на территории Тугулымского городского округа, всего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12C02">
            <w:pPr>
              <w:jc w:val="center"/>
            </w:pPr>
            <w:r>
              <w:t>4433,0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12C02">
            <w:pPr>
              <w:jc w:val="center"/>
            </w:pPr>
            <w:r>
              <w:t>880,0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12C02">
            <w:pPr>
              <w:jc w:val="center"/>
            </w:pPr>
            <w:r>
              <w:t>1003,0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12C02">
            <w:pPr>
              <w:jc w:val="center"/>
            </w:pPr>
            <w:r>
              <w:t>970,0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12C02">
            <w:pPr>
              <w:jc w:val="center"/>
            </w:pPr>
            <w:r>
              <w:t>410,0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12C02">
            <w:pPr>
              <w:jc w:val="center"/>
            </w:pPr>
            <w:r>
              <w:t>410,0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165A81">
            <w:pPr>
              <w:jc w:val="center"/>
            </w:pPr>
            <w:r>
              <w:t>380,0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12C02">
            <w:pPr>
              <w:jc w:val="center"/>
            </w:pPr>
            <w:r>
              <w:t>380,0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CF1547" w:rsidRDefault="006D6FAB" w:rsidP="00412C02">
            <w:r w:rsidRPr="00CF1547">
              <w:t>10,11,12,14,15,</w:t>
            </w:r>
          </w:p>
          <w:p w:rsidR="006D6FAB" w:rsidRPr="004E6265" w:rsidRDefault="006D6FAB" w:rsidP="00412C02">
            <w:pPr>
              <w:rPr>
                <w:highlight w:val="yellow"/>
              </w:rPr>
            </w:pPr>
            <w:r>
              <w:t>17,</w:t>
            </w:r>
            <w:r w:rsidRPr="00CF1547">
              <w:t>25,2</w:t>
            </w:r>
            <w:r>
              <w:t>6,28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8F0F35">
            <w:r>
              <w:t>33.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E53C5C">
            <w:r w:rsidRPr="008F0F35">
              <w:t>областной бюджет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12C02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165A81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12C02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12C02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12C02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12C02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12C02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12C02">
            <w:pPr>
              <w:jc w:val="center"/>
            </w:pPr>
            <w:r>
              <w:t>0,0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>
            <w:r w:rsidRPr="0092006B">
              <w:t>x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8F0F35">
            <w:r>
              <w:t>34.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E53C5C">
            <w:r w:rsidRPr="008F0F35">
              <w:t xml:space="preserve">местный бюджет       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B61312">
            <w:pPr>
              <w:jc w:val="center"/>
            </w:pPr>
            <w:r>
              <w:t>4433,0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12C02">
            <w:pPr>
              <w:jc w:val="center"/>
            </w:pPr>
            <w:r>
              <w:t>880,0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12C02">
            <w:pPr>
              <w:jc w:val="center"/>
            </w:pPr>
            <w:r>
              <w:t>1003,0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12C02">
            <w:pPr>
              <w:jc w:val="center"/>
            </w:pPr>
            <w:r>
              <w:t>970,0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12C02">
            <w:pPr>
              <w:jc w:val="center"/>
            </w:pPr>
            <w:r>
              <w:t>410,0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12C02">
            <w:pPr>
              <w:jc w:val="center"/>
            </w:pPr>
            <w:r>
              <w:t>410,0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12C02">
            <w:pPr>
              <w:jc w:val="center"/>
            </w:pPr>
            <w:r>
              <w:t>380,0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12C02">
            <w:pPr>
              <w:jc w:val="center"/>
            </w:pPr>
            <w:r>
              <w:t>380,0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>
            <w:r w:rsidRPr="0092006B">
              <w:t>x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8F0F35">
            <w:r>
              <w:t>35.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6578CF" w:rsidRDefault="006D6FAB" w:rsidP="00E53C5C">
            <w:pPr>
              <w:rPr>
                <w:highlight w:val="yellow"/>
              </w:rPr>
            </w:pPr>
            <w:r w:rsidRPr="00F91262">
              <w:t>в том числе софинансирование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6578CF" w:rsidRDefault="006D6FAB" w:rsidP="00F32E8E">
            <w:pPr>
              <w:jc w:val="center"/>
              <w:rPr>
                <w:highlight w:val="yellow"/>
              </w:rPr>
            </w:pPr>
            <w:r w:rsidRPr="00F91262"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F32E8E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F32E8E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F32E8E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F32E8E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F32E8E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F32E8E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F32E8E">
            <w:pPr>
              <w:jc w:val="center"/>
            </w:pPr>
            <w:r>
              <w:t>0,0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>
            <w:r w:rsidRPr="0092006B">
              <w:t>x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8F0F35">
            <w:r>
              <w:t>36.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12C02">
            <w:pPr>
              <w:jc w:val="both"/>
            </w:pPr>
            <w:r>
              <w:t>Мероприятие 4. Предоставление во владение и (или) пользование муниципального имущества субъектам малого и среднего предпринимательства, и организациям, образующим инфраструктуру поддержки субъектов малого и среднего предпринимательства, с опубликованием в средствах массовой информации, размещением в сети Интернет.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12C02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12C02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12C02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12C02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12C02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12C02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12C0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412C02">
            <w:pPr>
              <w:jc w:val="center"/>
            </w:pPr>
            <w:r>
              <w:t>-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4E6265" w:rsidRDefault="006D6FAB" w:rsidP="00412C02">
            <w:pPr>
              <w:rPr>
                <w:highlight w:val="yellow"/>
              </w:rPr>
            </w:pPr>
            <w:r w:rsidRPr="00F91262">
              <w:t xml:space="preserve"> 22</w:t>
            </w:r>
            <w:r>
              <w:t>,23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8F0F35">
            <w:r>
              <w:t>37.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412C02">
            <w:pPr>
              <w:jc w:val="both"/>
            </w:pPr>
            <w:r>
              <w:t>Мероприятие 5. Формирование базы данных об инвестиционных площадках на территории Тугулымского городского округа.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412C02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412C02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412C02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412C02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412C02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412C02">
            <w:pPr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412C0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412C02">
            <w:pPr>
              <w:jc w:val="center"/>
            </w:pPr>
            <w:r>
              <w:t>-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412C02">
            <w:r>
              <w:t>10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C569D9" w:rsidRDefault="006D6FAB" w:rsidP="00AF4D0B">
            <w:r>
              <w:t>38.</w:t>
            </w:r>
          </w:p>
        </w:tc>
        <w:tc>
          <w:tcPr>
            <w:tcW w:w="14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5F3543" w:rsidRDefault="006D6FAB" w:rsidP="007F00F2">
            <w:pPr>
              <w:jc w:val="center"/>
              <w:rPr>
                <w:b/>
                <w:bCs/>
              </w:rPr>
            </w:pPr>
            <w:r w:rsidRPr="005F3543">
              <w:rPr>
                <w:b/>
                <w:bCs/>
              </w:rPr>
              <w:t xml:space="preserve">ПОДПРОГРАММА 2. Содействие развитию малых форм </w:t>
            </w:r>
            <w:r>
              <w:rPr>
                <w:b/>
                <w:bCs/>
              </w:rPr>
              <w:t xml:space="preserve">хозяйствования </w:t>
            </w:r>
            <w:r w:rsidRPr="005F3543">
              <w:rPr>
                <w:b/>
                <w:bCs/>
              </w:rPr>
              <w:t>агропромышленного комплекса</w:t>
            </w:r>
            <w:r>
              <w:rPr>
                <w:b/>
                <w:bCs/>
              </w:rPr>
              <w:t xml:space="preserve"> Тугулымского городского округа до 2026 года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39.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r>
              <w:t>ВСЕГО ПО ПОДПРОГРАММЕ 2</w:t>
            </w:r>
            <w:r w:rsidRPr="008F0F35">
              <w:t xml:space="preserve">, </w:t>
            </w:r>
            <w:r w:rsidRPr="008F0F35">
              <w:br/>
              <w:t xml:space="preserve">В ТОМ ЧИСЛЕ           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527,0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80,0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69,0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68,0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75,0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75,0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80,0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х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40.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r w:rsidRPr="008F0F35">
              <w:t>областной бюджет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CE488B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CE488B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CE488B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CE488B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CE488B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CE488B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CE488B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CE488B">
            <w:pPr>
              <w:jc w:val="center"/>
            </w:pPr>
            <w:r>
              <w:t>0,0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х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41.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r w:rsidRPr="008F0F35">
              <w:t xml:space="preserve">местный бюджет       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CE488B">
            <w:pPr>
              <w:jc w:val="center"/>
            </w:pPr>
            <w:r>
              <w:t>527,0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CE488B">
            <w:pPr>
              <w:jc w:val="center"/>
            </w:pPr>
            <w:r>
              <w:t>80,0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CE488B">
            <w:pPr>
              <w:jc w:val="center"/>
            </w:pPr>
            <w:r>
              <w:t>69,0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CE488B">
            <w:pPr>
              <w:jc w:val="center"/>
            </w:pPr>
            <w:r>
              <w:t>68,0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CE488B">
            <w:pPr>
              <w:jc w:val="center"/>
            </w:pPr>
            <w:r>
              <w:t>75,0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CE488B">
            <w:pPr>
              <w:jc w:val="center"/>
            </w:pPr>
            <w:r>
              <w:t>75,0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CE488B">
            <w:pPr>
              <w:jc w:val="center"/>
            </w:pPr>
            <w:r>
              <w:t>80,0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CE488B">
            <w:pPr>
              <w:jc w:val="center"/>
            </w:pPr>
            <w:r>
              <w:t>80,0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х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024A9C">
            <w:r>
              <w:t>42.</w:t>
            </w:r>
          </w:p>
        </w:tc>
        <w:tc>
          <w:tcPr>
            <w:tcW w:w="14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906969">
            <w:pPr>
              <w:jc w:val="center"/>
            </w:pPr>
            <w:r>
              <w:t>1. Капитальные вложения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8F0F35">
            <w:r>
              <w:t>43.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r>
              <w:t>Всего по направлению "Капитальные вложения", в том числе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CE488B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CE488B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CE488B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CE488B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CE488B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CE488B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CE488B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CE488B">
            <w:pPr>
              <w:jc w:val="center"/>
            </w:pPr>
            <w:r>
              <w:t>0,0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>
            <w:r w:rsidRPr="001B3B40">
              <w:t>x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8F0F35">
            <w:r>
              <w:t>44.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r w:rsidRPr="008F0F35">
              <w:t>областной бюджет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994C49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994C49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994C49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994C49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994C49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994C49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994C4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994C49">
            <w:pPr>
              <w:jc w:val="center"/>
            </w:pPr>
            <w:r>
              <w:t>0,0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>
            <w:r w:rsidRPr="001B3B40">
              <w:t>x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8F0F35">
            <w:r>
              <w:t>45.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r w:rsidRPr="008F0F35">
              <w:t xml:space="preserve">местный бюджет       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994C49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994C49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994C49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994C49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994C49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994C49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994C4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994C49">
            <w:pPr>
              <w:jc w:val="center"/>
            </w:pPr>
            <w:r>
              <w:t>0,0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>
            <w:r w:rsidRPr="001B3B40">
              <w:t>x</w:t>
            </w:r>
          </w:p>
        </w:tc>
      </w:tr>
      <w:tr w:rsidR="006D6FAB" w:rsidRPr="008F0F35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r>
              <w:t>46.</w:t>
            </w:r>
          </w:p>
        </w:tc>
        <w:tc>
          <w:tcPr>
            <w:tcW w:w="143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F3543">
            <w:pPr>
              <w:jc w:val="center"/>
            </w:pPr>
            <w:r>
              <w:t>2. Прочие нужды</w:t>
            </w:r>
          </w:p>
        </w:tc>
        <w:tc>
          <w:tcPr>
            <w:tcW w:w="12779" w:type="dxa"/>
          </w:tcPr>
          <w:p w:rsidR="006D6FAB" w:rsidRPr="008F0F35" w:rsidRDefault="006D6FAB" w:rsidP="00D24C2B">
            <w:r w:rsidRPr="008F0F35">
              <w:t xml:space="preserve">           </w:t>
            </w:r>
            <w:r>
              <w:t xml:space="preserve">                              </w:t>
            </w:r>
            <w:r w:rsidRPr="008F0F35">
              <w:t xml:space="preserve"> Прочие нужды                                         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47.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r w:rsidRPr="008F0F35">
              <w:t xml:space="preserve">Всего по направлению     </w:t>
            </w:r>
            <w:r w:rsidRPr="008F0F35">
              <w:br/>
              <w:t xml:space="preserve">"Прочие нужды",          </w:t>
            </w:r>
            <w:r w:rsidRPr="008F0F35">
              <w:br/>
              <w:t xml:space="preserve">в том числе          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527,0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80,0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69,0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68,0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75,0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75,0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80,0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80,0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BB34D4">
            <w:r w:rsidRPr="00FA0DB0">
              <w:t>x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48.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r w:rsidRPr="008F0F35">
              <w:t>областной бюджет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CE488B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CE488B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CE488B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CE488B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CE488B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CE488B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CE488B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CE488B">
            <w:pPr>
              <w:jc w:val="center"/>
            </w:pPr>
            <w:r>
              <w:t>0,0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х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49.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r w:rsidRPr="008F0F35">
              <w:t xml:space="preserve">местный бюджет       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527,0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80,0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69,0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68,0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75,0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75,0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80,0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80,0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х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8F0F35">
            <w:r>
              <w:t>50.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A8009E">
            <w:pPr>
              <w:jc w:val="both"/>
            </w:pPr>
            <w:r>
              <w:t xml:space="preserve">Мероприятие 6. </w:t>
            </w:r>
            <w:r w:rsidRPr="00AE384E">
              <w:t>Реализация мероприятий по стимулированию</w:t>
            </w:r>
            <w:r>
              <w:t xml:space="preserve"> </w:t>
            </w:r>
            <w:r w:rsidRPr="00AE384E">
              <w:t>развития малых форм хозяйствования АПК</w:t>
            </w:r>
            <w:r>
              <w:t>, всего</w:t>
            </w:r>
          </w:p>
          <w:p w:rsidR="006D6FAB" w:rsidRDefault="006D6FAB" w:rsidP="001154F7">
            <w:pPr>
              <w:jc w:val="both"/>
            </w:pPr>
            <w:r>
              <w:t>из них: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D1082">
            <w:pPr>
              <w:jc w:val="center"/>
            </w:pPr>
            <w:r>
              <w:t>527,0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D1082">
            <w:pPr>
              <w:jc w:val="center"/>
            </w:pPr>
            <w:r>
              <w:t>80,0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D1082">
            <w:pPr>
              <w:jc w:val="center"/>
            </w:pPr>
            <w:r>
              <w:t>69,0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D1082">
            <w:pPr>
              <w:jc w:val="center"/>
            </w:pPr>
            <w:r>
              <w:t>68,0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D1082">
            <w:pPr>
              <w:jc w:val="center"/>
            </w:pPr>
            <w:r>
              <w:t>75,0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D1082">
            <w:pPr>
              <w:jc w:val="center"/>
            </w:pPr>
            <w:r>
              <w:t>75,0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D1082">
            <w:pPr>
              <w:jc w:val="center"/>
            </w:pPr>
            <w:r>
              <w:t>80,0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D1082">
            <w:pPr>
              <w:jc w:val="center"/>
            </w:pPr>
            <w:r>
              <w:t>80,0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CF06A3" w:rsidRDefault="006D6FAB" w:rsidP="008F0F35">
            <w:r w:rsidRPr="00CF06A3">
              <w:t>3</w:t>
            </w:r>
            <w:r>
              <w:t>2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51.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1154F7">
            <w:pPr>
              <w:jc w:val="both"/>
            </w:pPr>
            <w:r>
              <w:t>- Подведение итогов районного трудового соревнования работников агропромышленного комплекса, всего</w:t>
            </w:r>
          </w:p>
          <w:p w:rsidR="006D6FAB" w:rsidRPr="008F0F35" w:rsidRDefault="006D6FAB" w:rsidP="00D24C2B">
            <w:r>
              <w:t>из них: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370</w:t>
            </w:r>
            <w:r w:rsidRPr="00886004">
              <w:t>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60,0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50,0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55,0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55,0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50,0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50,0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CF06A3" w:rsidRDefault="006D6FAB" w:rsidP="008F0F35">
            <w:r w:rsidRPr="00CF06A3">
              <w:t>3</w:t>
            </w:r>
            <w:r>
              <w:t>2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52.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r w:rsidRPr="008F0F35">
              <w:t xml:space="preserve">местный бюджет       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370,0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60,0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50,0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55,0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55,0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50,0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50,0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CF06A3" w:rsidRDefault="006D6FAB" w:rsidP="008F0F35">
            <w:r w:rsidRPr="00CF06A3">
              <w:t>x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53.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1154F7">
            <w:pPr>
              <w:jc w:val="both"/>
            </w:pPr>
            <w:r>
              <w:t>- Организация и проведение конкурса профессионального мастерства среди малых форм хозяйствования на селе Тугулымского городского округа, всего</w:t>
            </w:r>
          </w:p>
          <w:p w:rsidR="006D6FAB" w:rsidRPr="008F0F35" w:rsidRDefault="006D6FAB" w:rsidP="00575738">
            <w:r>
              <w:t>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 w:rsidRPr="0098679F">
              <w:t>108,0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18,0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D24C2B">
            <w:pPr>
              <w:jc w:val="center"/>
            </w:pPr>
            <w:r>
              <w:t>15,0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CF06A3" w:rsidRDefault="006D6FAB" w:rsidP="008F0F35">
            <w:r w:rsidRPr="00CF06A3">
              <w:t>3</w:t>
            </w:r>
            <w:r>
              <w:t>2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54.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75738">
            <w:r w:rsidRPr="008F0F35">
              <w:t xml:space="preserve">местный бюджет       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108,0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18,0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20,0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20,0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15,0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15,0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CF06A3" w:rsidRDefault="006D6FAB" w:rsidP="008F0F35">
            <w:r w:rsidRPr="00CF06A3">
              <w:t>x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55.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Default="006D6FAB" w:rsidP="001154F7">
            <w:pPr>
              <w:jc w:val="both"/>
            </w:pPr>
            <w:r>
              <w:t xml:space="preserve">- Организация и проведение конкурса «Лучшее личное подсобное хозяйство Тугулымского городского округа», всего </w:t>
            </w:r>
          </w:p>
          <w:p w:rsidR="006D6FAB" w:rsidRPr="008F0F35" w:rsidRDefault="006D6FAB" w:rsidP="001154F7">
            <w:pPr>
              <w:jc w:val="both"/>
            </w:pPr>
            <w:r>
              <w:t>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49,0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15,0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CF06A3" w:rsidRDefault="006D6FAB" w:rsidP="008F0F35">
            <w:r w:rsidRPr="00CF06A3">
              <w:t>3</w:t>
            </w:r>
            <w:r>
              <w:t>2</w:t>
            </w:r>
          </w:p>
        </w:tc>
      </w:tr>
      <w:tr w:rsidR="006D6FAB" w:rsidRPr="008F0F35">
        <w:trPr>
          <w:gridAfter w:val="1"/>
          <w:wAfter w:w="12779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>
              <w:t>56.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575738">
            <w:r w:rsidRPr="008F0F35">
              <w:t xml:space="preserve">местный бюджет       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49,0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15,0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994C49">
            <w:pPr>
              <w:jc w:val="center"/>
            </w:pPr>
            <w:r>
              <w:t>15,0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AB" w:rsidRPr="008F0F35" w:rsidRDefault="006D6FAB" w:rsidP="008F0F35">
            <w:r w:rsidRPr="00FA0DB0">
              <w:t>x</w:t>
            </w:r>
          </w:p>
        </w:tc>
      </w:tr>
    </w:tbl>
    <w:p w:rsidR="006D6FAB" w:rsidRDefault="006D6FAB" w:rsidP="002A79D8">
      <w:pPr>
        <w:jc w:val="right"/>
      </w:pPr>
      <w:bookmarkStart w:id="0" w:name="Par579"/>
      <w:bookmarkEnd w:id="0"/>
      <w:r>
        <w:t>».</w:t>
      </w:r>
    </w:p>
    <w:p w:rsidR="006D6FAB" w:rsidRDefault="006D6FAB" w:rsidP="00E23CD2">
      <w:pPr>
        <w:tabs>
          <w:tab w:val="left" w:pos="700"/>
          <w:tab w:val="right" w:pos="10698"/>
        </w:tabs>
        <w:jc w:val="both"/>
      </w:pPr>
    </w:p>
    <w:sectPr w:rsidR="006D6FAB" w:rsidSect="00A944FD">
      <w:pgSz w:w="16838" w:h="11906" w:orient="landscape"/>
      <w:pgMar w:top="1418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FAB" w:rsidRDefault="006D6FAB" w:rsidP="00B74919">
      <w:r>
        <w:separator/>
      </w:r>
    </w:p>
  </w:endnote>
  <w:endnote w:type="continuationSeparator" w:id="1">
    <w:p w:rsidR="006D6FAB" w:rsidRDefault="006D6FAB" w:rsidP="00B74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AB" w:rsidRDefault="006D6FAB" w:rsidP="00694C9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D6FAB" w:rsidRDefault="006D6FAB" w:rsidP="000C168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FAB" w:rsidRDefault="006D6FAB" w:rsidP="00B74919">
      <w:r>
        <w:separator/>
      </w:r>
    </w:p>
  </w:footnote>
  <w:footnote w:type="continuationSeparator" w:id="1">
    <w:p w:rsidR="006D6FAB" w:rsidRDefault="006D6FAB" w:rsidP="00B74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EFC"/>
    <w:multiLevelType w:val="hybridMultilevel"/>
    <w:tmpl w:val="1DE08F56"/>
    <w:lvl w:ilvl="0" w:tplc="B3F8A0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4BCF12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4720F9B"/>
    <w:multiLevelType w:val="hybridMultilevel"/>
    <w:tmpl w:val="B7642886"/>
    <w:lvl w:ilvl="0" w:tplc="C2E66882">
      <w:start w:val="2"/>
      <w:numFmt w:val="decimal"/>
      <w:lvlText w:val="%1)"/>
      <w:lvlJc w:val="left"/>
      <w:pPr>
        <w:tabs>
          <w:tab w:val="num" w:pos="1125"/>
        </w:tabs>
        <w:ind w:left="112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16572AF6"/>
    <w:multiLevelType w:val="hybridMultilevel"/>
    <w:tmpl w:val="3328F19E"/>
    <w:lvl w:ilvl="0" w:tplc="4E20B57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B9796F"/>
    <w:multiLevelType w:val="hybridMultilevel"/>
    <w:tmpl w:val="C5CA6B0C"/>
    <w:lvl w:ilvl="0" w:tplc="93BE63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5A6E7A3C"/>
    <w:multiLevelType w:val="hybridMultilevel"/>
    <w:tmpl w:val="A4FE2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113195"/>
    <w:multiLevelType w:val="hybridMultilevel"/>
    <w:tmpl w:val="DCCE55A8"/>
    <w:lvl w:ilvl="0" w:tplc="B3F8A0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0E0"/>
    <w:rsid w:val="0000034D"/>
    <w:rsid w:val="000012DD"/>
    <w:rsid w:val="00003594"/>
    <w:rsid w:val="00005EF2"/>
    <w:rsid w:val="00010870"/>
    <w:rsid w:val="00010C8C"/>
    <w:rsid w:val="00011067"/>
    <w:rsid w:val="000120AE"/>
    <w:rsid w:val="00012518"/>
    <w:rsid w:val="00015623"/>
    <w:rsid w:val="0001756A"/>
    <w:rsid w:val="00022A5D"/>
    <w:rsid w:val="00022EDD"/>
    <w:rsid w:val="000246F9"/>
    <w:rsid w:val="00024A9C"/>
    <w:rsid w:val="000302E5"/>
    <w:rsid w:val="00030B94"/>
    <w:rsid w:val="00033DB0"/>
    <w:rsid w:val="0003449E"/>
    <w:rsid w:val="00034885"/>
    <w:rsid w:val="00037357"/>
    <w:rsid w:val="00037CB2"/>
    <w:rsid w:val="00040123"/>
    <w:rsid w:val="0004012C"/>
    <w:rsid w:val="0004091C"/>
    <w:rsid w:val="000421C0"/>
    <w:rsid w:val="000423AA"/>
    <w:rsid w:val="00043FE5"/>
    <w:rsid w:val="00044BE1"/>
    <w:rsid w:val="00046FC4"/>
    <w:rsid w:val="0005234C"/>
    <w:rsid w:val="00052C79"/>
    <w:rsid w:val="00055350"/>
    <w:rsid w:val="00057953"/>
    <w:rsid w:val="00057AD2"/>
    <w:rsid w:val="00060686"/>
    <w:rsid w:val="00061496"/>
    <w:rsid w:val="000618A5"/>
    <w:rsid w:val="00061B0B"/>
    <w:rsid w:val="00061EC2"/>
    <w:rsid w:val="00062803"/>
    <w:rsid w:val="00063626"/>
    <w:rsid w:val="00064140"/>
    <w:rsid w:val="00066276"/>
    <w:rsid w:val="00066B81"/>
    <w:rsid w:val="000713C9"/>
    <w:rsid w:val="00072C5B"/>
    <w:rsid w:val="00074111"/>
    <w:rsid w:val="0008259A"/>
    <w:rsid w:val="00082B58"/>
    <w:rsid w:val="00085688"/>
    <w:rsid w:val="00090BCF"/>
    <w:rsid w:val="00090CCF"/>
    <w:rsid w:val="00092FC5"/>
    <w:rsid w:val="00093E5B"/>
    <w:rsid w:val="000957CA"/>
    <w:rsid w:val="000A07CA"/>
    <w:rsid w:val="000A0F51"/>
    <w:rsid w:val="000A3E21"/>
    <w:rsid w:val="000A6E52"/>
    <w:rsid w:val="000A7FC0"/>
    <w:rsid w:val="000B069D"/>
    <w:rsid w:val="000B12BD"/>
    <w:rsid w:val="000B145D"/>
    <w:rsid w:val="000B5A06"/>
    <w:rsid w:val="000B5D3D"/>
    <w:rsid w:val="000B7DD0"/>
    <w:rsid w:val="000B7F25"/>
    <w:rsid w:val="000C0A35"/>
    <w:rsid w:val="000C168A"/>
    <w:rsid w:val="000C5875"/>
    <w:rsid w:val="000C597A"/>
    <w:rsid w:val="000C7083"/>
    <w:rsid w:val="000D0953"/>
    <w:rsid w:val="000D3484"/>
    <w:rsid w:val="000D499E"/>
    <w:rsid w:val="000D525D"/>
    <w:rsid w:val="000D7CC0"/>
    <w:rsid w:val="000D7DDB"/>
    <w:rsid w:val="000E045E"/>
    <w:rsid w:val="000E09B8"/>
    <w:rsid w:val="000E0B91"/>
    <w:rsid w:val="000E1A4D"/>
    <w:rsid w:val="000E1B10"/>
    <w:rsid w:val="000E1E43"/>
    <w:rsid w:val="000E28F3"/>
    <w:rsid w:val="000E42CF"/>
    <w:rsid w:val="000E5623"/>
    <w:rsid w:val="000E599B"/>
    <w:rsid w:val="000E5ED2"/>
    <w:rsid w:val="000E63B6"/>
    <w:rsid w:val="000E66C6"/>
    <w:rsid w:val="000E7C1B"/>
    <w:rsid w:val="000F14CD"/>
    <w:rsid w:val="000F372E"/>
    <w:rsid w:val="000F659E"/>
    <w:rsid w:val="000F764B"/>
    <w:rsid w:val="000F7713"/>
    <w:rsid w:val="000F77C9"/>
    <w:rsid w:val="0010146F"/>
    <w:rsid w:val="00101631"/>
    <w:rsid w:val="0010201C"/>
    <w:rsid w:val="0010375E"/>
    <w:rsid w:val="00103A09"/>
    <w:rsid w:val="00103E7E"/>
    <w:rsid w:val="00103EDA"/>
    <w:rsid w:val="00107345"/>
    <w:rsid w:val="00107ABD"/>
    <w:rsid w:val="00113D58"/>
    <w:rsid w:val="00114C42"/>
    <w:rsid w:val="001154F7"/>
    <w:rsid w:val="00116012"/>
    <w:rsid w:val="00116D31"/>
    <w:rsid w:val="00116D97"/>
    <w:rsid w:val="00120566"/>
    <w:rsid w:val="0012170C"/>
    <w:rsid w:val="00121ABF"/>
    <w:rsid w:val="001225A7"/>
    <w:rsid w:val="0012302F"/>
    <w:rsid w:val="001277AC"/>
    <w:rsid w:val="001306E3"/>
    <w:rsid w:val="001320F9"/>
    <w:rsid w:val="0013351B"/>
    <w:rsid w:val="00134149"/>
    <w:rsid w:val="0013433D"/>
    <w:rsid w:val="001346E5"/>
    <w:rsid w:val="00134E3D"/>
    <w:rsid w:val="00135C82"/>
    <w:rsid w:val="00135F68"/>
    <w:rsid w:val="001409F4"/>
    <w:rsid w:val="00141E5A"/>
    <w:rsid w:val="00142699"/>
    <w:rsid w:val="0015113F"/>
    <w:rsid w:val="00151E77"/>
    <w:rsid w:val="00152DEF"/>
    <w:rsid w:val="00152E7C"/>
    <w:rsid w:val="00162E95"/>
    <w:rsid w:val="0016424F"/>
    <w:rsid w:val="0016434C"/>
    <w:rsid w:val="001646DF"/>
    <w:rsid w:val="00165A81"/>
    <w:rsid w:val="00166729"/>
    <w:rsid w:val="00171982"/>
    <w:rsid w:val="00172171"/>
    <w:rsid w:val="001722E1"/>
    <w:rsid w:val="001730F5"/>
    <w:rsid w:val="00173A80"/>
    <w:rsid w:val="00176975"/>
    <w:rsid w:val="00180D38"/>
    <w:rsid w:val="00180F27"/>
    <w:rsid w:val="00183DC4"/>
    <w:rsid w:val="0018756B"/>
    <w:rsid w:val="00187DCB"/>
    <w:rsid w:val="00190274"/>
    <w:rsid w:val="001906C5"/>
    <w:rsid w:val="001917F1"/>
    <w:rsid w:val="00191D15"/>
    <w:rsid w:val="001A25F7"/>
    <w:rsid w:val="001A2D49"/>
    <w:rsid w:val="001A3080"/>
    <w:rsid w:val="001A55D0"/>
    <w:rsid w:val="001A5769"/>
    <w:rsid w:val="001A65B7"/>
    <w:rsid w:val="001B3B40"/>
    <w:rsid w:val="001B650A"/>
    <w:rsid w:val="001C02C9"/>
    <w:rsid w:val="001C0D82"/>
    <w:rsid w:val="001C3DA7"/>
    <w:rsid w:val="001C512F"/>
    <w:rsid w:val="001C560E"/>
    <w:rsid w:val="001C6E09"/>
    <w:rsid w:val="001C796F"/>
    <w:rsid w:val="001D1CE6"/>
    <w:rsid w:val="001D204D"/>
    <w:rsid w:val="001D25F2"/>
    <w:rsid w:val="001D2828"/>
    <w:rsid w:val="001D2895"/>
    <w:rsid w:val="001D56FD"/>
    <w:rsid w:val="001D5EAA"/>
    <w:rsid w:val="001D747F"/>
    <w:rsid w:val="001E05F4"/>
    <w:rsid w:val="001E1288"/>
    <w:rsid w:val="001E1C17"/>
    <w:rsid w:val="001E2550"/>
    <w:rsid w:val="001E417A"/>
    <w:rsid w:val="001E7682"/>
    <w:rsid w:val="001E7708"/>
    <w:rsid w:val="001F15F0"/>
    <w:rsid w:val="001F28F2"/>
    <w:rsid w:val="001F49CA"/>
    <w:rsid w:val="001F52CF"/>
    <w:rsid w:val="001F5861"/>
    <w:rsid w:val="001F70BE"/>
    <w:rsid w:val="00211768"/>
    <w:rsid w:val="00215D95"/>
    <w:rsid w:val="00216770"/>
    <w:rsid w:val="00217356"/>
    <w:rsid w:val="00217502"/>
    <w:rsid w:val="0022188E"/>
    <w:rsid w:val="00222C0D"/>
    <w:rsid w:val="00222E11"/>
    <w:rsid w:val="00224513"/>
    <w:rsid w:val="002258C5"/>
    <w:rsid w:val="00225D64"/>
    <w:rsid w:val="00227E34"/>
    <w:rsid w:val="00230562"/>
    <w:rsid w:val="00230D55"/>
    <w:rsid w:val="00232B27"/>
    <w:rsid w:val="002355D5"/>
    <w:rsid w:val="00235F1A"/>
    <w:rsid w:val="00236778"/>
    <w:rsid w:val="00236B50"/>
    <w:rsid w:val="002459B7"/>
    <w:rsid w:val="0025031A"/>
    <w:rsid w:val="002504DC"/>
    <w:rsid w:val="00250BCC"/>
    <w:rsid w:val="00251222"/>
    <w:rsid w:val="0025230C"/>
    <w:rsid w:val="0025243D"/>
    <w:rsid w:val="002563C7"/>
    <w:rsid w:val="002565FA"/>
    <w:rsid w:val="00256CA5"/>
    <w:rsid w:val="002604EA"/>
    <w:rsid w:val="00260AFD"/>
    <w:rsid w:val="00261962"/>
    <w:rsid w:val="00261CA2"/>
    <w:rsid w:val="00261EFC"/>
    <w:rsid w:val="0026329C"/>
    <w:rsid w:val="0026563A"/>
    <w:rsid w:val="00265F46"/>
    <w:rsid w:val="00266193"/>
    <w:rsid w:val="0026635D"/>
    <w:rsid w:val="00267491"/>
    <w:rsid w:val="00267FB8"/>
    <w:rsid w:val="00271A9D"/>
    <w:rsid w:val="00271B00"/>
    <w:rsid w:val="00271FEA"/>
    <w:rsid w:val="002721F1"/>
    <w:rsid w:val="00273E74"/>
    <w:rsid w:val="00275571"/>
    <w:rsid w:val="00275F87"/>
    <w:rsid w:val="00277080"/>
    <w:rsid w:val="00277722"/>
    <w:rsid w:val="00277FFA"/>
    <w:rsid w:val="0028017E"/>
    <w:rsid w:val="0028195F"/>
    <w:rsid w:val="00282519"/>
    <w:rsid w:val="002845FF"/>
    <w:rsid w:val="0028491C"/>
    <w:rsid w:val="00285675"/>
    <w:rsid w:val="00285EB0"/>
    <w:rsid w:val="00290A68"/>
    <w:rsid w:val="0029176E"/>
    <w:rsid w:val="00291D04"/>
    <w:rsid w:val="00293F13"/>
    <w:rsid w:val="0029461E"/>
    <w:rsid w:val="002947B2"/>
    <w:rsid w:val="002950C6"/>
    <w:rsid w:val="00295E54"/>
    <w:rsid w:val="00295F96"/>
    <w:rsid w:val="00296017"/>
    <w:rsid w:val="002A03BE"/>
    <w:rsid w:val="002A3815"/>
    <w:rsid w:val="002A4F2E"/>
    <w:rsid w:val="002A53E0"/>
    <w:rsid w:val="002A5652"/>
    <w:rsid w:val="002A5986"/>
    <w:rsid w:val="002A79D8"/>
    <w:rsid w:val="002A7B1B"/>
    <w:rsid w:val="002B026F"/>
    <w:rsid w:val="002B13DF"/>
    <w:rsid w:val="002B1F1C"/>
    <w:rsid w:val="002B2069"/>
    <w:rsid w:val="002B3BAE"/>
    <w:rsid w:val="002B412A"/>
    <w:rsid w:val="002B48CE"/>
    <w:rsid w:val="002B730D"/>
    <w:rsid w:val="002B757F"/>
    <w:rsid w:val="002C0D58"/>
    <w:rsid w:val="002C0EF3"/>
    <w:rsid w:val="002C212E"/>
    <w:rsid w:val="002C34F1"/>
    <w:rsid w:val="002C3A67"/>
    <w:rsid w:val="002D2718"/>
    <w:rsid w:val="002D47E8"/>
    <w:rsid w:val="002D7267"/>
    <w:rsid w:val="002E0AF9"/>
    <w:rsid w:val="002E131F"/>
    <w:rsid w:val="002E2C46"/>
    <w:rsid w:val="002E33A2"/>
    <w:rsid w:val="002E3D4C"/>
    <w:rsid w:val="002E4214"/>
    <w:rsid w:val="002E4506"/>
    <w:rsid w:val="002E4689"/>
    <w:rsid w:val="002E662D"/>
    <w:rsid w:val="002E6858"/>
    <w:rsid w:val="002E6A42"/>
    <w:rsid w:val="002E7F67"/>
    <w:rsid w:val="002F01D1"/>
    <w:rsid w:val="002F0379"/>
    <w:rsid w:val="002F2F9C"/>
    <w:rsid w:val="002F3422"/>
    <w:rsid w:val="002F3E89"/>
    <w:rsid w:val="002F5058"/>
    <w:rsid w:val="002F592D"/>
    <w:rsid w:val="002F6288"/>
    <w:rsid w:val="002F76BE"/>
    <w:rsid w:val="00301E31"/>
    <w:rsid w:val="00302BA6"/>
    <w:rsid w:val="00302F36"/>
    <w:rsid w:val="00303901"/>
    <w:rsid w:val="003048CF"/>
    <w:rsid w:val="00304DC8"/>
    <w:rsid w:val="003075F3"/>
    <w:rsid w:val="0030793A"/>
    <w:rsid w:val="00307C1D"/>
    <w:rsid w:val="00310373"/>
    <w:rsid w:val="00310969"/>
    <w:rsid w:val="00310B9A"/>
    <w:rsid w:val="003118FB"/>
    <w:rsid w:val="003168B4"/>
    <w:rsid w:val="00325913"/>
    <w:rsid w:val="00326099"/>
    <w:rsid w:val="00326D30"/>
    <w:rsid w:val="00327D95"/>
    <w:rsid w:val="00330FD7"/>
    <w:rsid w:val="00332E5C"/>
    <w:rsid w:val="0033364D"/>
    <w:rsid w:val="00335E72"/>
    <w:rsid w:val="00336602"/>
    <w:rsid w:val="00336664"/>
    <w:rsid w:val="003369C0"/>
    <w:rsid w:val="00336C99"/>
    <w:rsid w:val="00337D0E"/>
    <w:rsid w:val="00340458"/>
    <w:rsid w:val="003417F4"/>
    <w:rsid w:val="0034226F"/>
    <w:rsid w:val="00343E23"/>
    <w:rsid w:val="003442B5"/>
    <w:rsid w:val="003458F2"/>
    <w:rsid w:val="003519B5"/>
    <w:rsid w:val="00351E40"/>
    <w:rsid w:val="003565E5"/>
    <w:rsid w:val="00360232"/>
    <w:rsid w:val="00361F30"/>
    <w:rsid w:val="003635FC"/>
    <w:rsid w:val="00364278"/>
    <w:rsid w:val="003655D1"/>
    <w:rsid w:val="00365750"/>
    <w:rsid w:val="003708C1"/>
    <w:rsid w:val="00371C81"/>
    <w:rsid w:val="00372829"/>
    <w:rsid w:val="003740FF"/>
    <w:rsid w:val="00374599"/>
    <w:rsid w:val="003757CF"/>
    <w:rsid w:val="00375D87"/>
    <w:rsid w:val="003833DF"/>
    <w:rsid w:val="00383B45"/>
    <w:rsid w:val="003861BA"/>
    <w:rsid w:val="00387257"/>
    <w:rsid w:val="003928BE"/>
    <w:rsid w:val="0039404E"/>
    <w:rsid w:val="00394CE6"/>
    <w:rsid w:val="00394E4F"/>
    <w:rsid w:val="00396709"/>
    <w:rsid w:val="00397217"/>
    <w:rsid w:val="00397222"/>
    <w:rsid w:val="003A0AC3"/>
    <w:rsid w:val="003A1FEA"/>
    <w:rsid w:val="003A54CB"/>
    <w:rsid w:val="003B110F"/>
    <w:rsid w:val="003B4762"/>
    <w:rsid w:val="003B6B31"/>
    <w:rsid w:val="003C296B"/>
    <w:rsid w:val="003C3155"/>
    <w:rsid w:val="003C3707"/>
    <w:rsid w:val="003C54C8"/>
    <w:rsid w:val="003C5C5F"/>
    <w:rsid w:val="003C755A"/>
    <w:rsid w:val="003D0255"/>
    <w:rsid w:val="003D040A"/>
    <w:rsid w:val="003D0C6C"/>
    <w:rsid w:val="003D10B6"/>
    <w:rsid w:val="003D1F70"/>
    <w:rsid w:val="003D3103"/>
    <w:rsid w:val="003E0461"/>
    <w:rsid w:val="003E04E1"/>
    <w:rsid w:val="003E0ECF"/>
    <w:rsid w:val="003E161A"/>
    <w:rsid w:val="003E26BE"/>
    <w:rsid w:val="003E4133"/>
    <w:rsid w:val="003E665D"/>
    <w:rsid w:val="003E6E6A"/>
    <w:rsid w:val="003E78CF"/>
    <w:rsid w:val="003F1126"/>
    <w:rsid w:val="003F4C6A"/>
    <w:rsid w:val="003F54A0"/>
    <w:rsid w:val="003F56B4"/>
    <w:rsid w:val="0040025B"/>
    <w:rsid w:val="004017CA"/>
    <w:rsid w:val="004024A3"/>
    <w:rsid w:val="00403BCA"/>
    <w:rsid w:val="00404F63"/>
    <w:rsid w:val="00405540"/>
    <w:rsid w:val="00405682"/>
    <w:rsid w:val="00406EF0"/>
    <w:rsid w:val="00407356"/>
    <w:rsid w:val="00410887"/>
    <w:rsid w:val="00411105"/>
    <w:rsid w:val="00411642"/>
    <w:rsid w:val="00412C02"/>
    <w:rsid w:val="00412E0B"/>
    <w:rsid w:val="00413477"/>
    <w:rsid w:val="00413754"/>
    <w:rsid w:val="00414806"/>
    <w:rsid w:val="004155B5"/>
    <w:rsid w:val="004163B9"/>
    <w:rsid w:val="00416F39"/>
    <w:rsid w:val="004214F6"/>
    <w:rsid w:val="004221BB"/>
    <w:rsid w:val="00423351"/>
    <w:rsid w:val="004245F9"/>
    <w:rsid w:val="004264A7"/>
    <w:rsid w:val="00427137"/>
    <w:rsid w:val="00427321"/>
    <w:rsid w:val="0042735E"/>
    <w:rsid w:val="00427829"/>
    <w:rsid w:val="004278E2"/>
    <w:rsid w:val="00431269"/>
    <w:rsid w:val="00431EC7"/>
    <w:rsid w:val="00431FA6"/>
    <w:rsid w:val="00432E50"/>
    <w:rsid w:val="00435098"/>
    <w:rsid w:val="00436919"/>
    <w:rsid w:val="00440B46"/>
    <w:rsid w:val="00440B76"/>
    <w:rsid w:val="004410B2"/>
    <w:rsid w:val="00442BAF"/>
    <w:rsid w:val="004471C8"/>
    <w:rsid w:val="004475F9"/>
    <w:rsid w:val="00447CCB"/>
    <w:rsid w:val="00451855"/>
    <w:rsid w:val="004528A1"/>
    <w:rsid w:val="004555FF"/>
    <w:rsid w:val="00455F81"/>
    <w:rsid w:val="00456A6B"/>
    <w:rsid w:val="004607F4"/>
    <w:rsid w:val="0046089A"/>
    <w:rsid w:val="00461235"/>
    <w:rsid w:val="00461982"/>
    <w:rsid w:val="00463336"/>
    <w:rsid w:val="004633FD"/>
    <w:rsid w:val="004661D7"/>
    <w:rsid w:val="00466296"/>
    <w:rsid w:val="004666B9"/>
    <w:rsid w:val="0046731E"/>
    <w:rsid w:val="00467AE2"/>
    <w:rsid w:val="00471716"/>
    <w:rsid w:val="00471ACD"/>
    <w:rsid w:val="0047233E"/>
    <w:rsid w:val="0047296F"/>
    <w:rsid w:val="00472B2F"/>
    <w:rsid w:val="00472DC2"/>
    <w:rsid w:val="00472E17"/>
    <w:rsid w:val="00473DB8"/>
    <w:rsid w:val="00476C8B"/>
    <w:rsid w:val="00480444"/>
    <w:rsid w:val="00480D43"/>
    <w:rsid w:val="004815C4"/>
    <w:rsid w:val="00482BA8"/>
    <w:rsid w:val="004830B4"/>
    <w:rsid w:val="0048337E"/>
    <w:rsid w:val="004845A5"/>
    <w:rsid w:val="004860A4"/>
    <w:rsid w:val="0049018A"/>
    <w:rsid w:val="004905EF"/>
    <w:rsid w:val="00492780"/>
    <w:rsid w:val="00493B4D"/>
    <w:rsid w:val="00494365"/>
    <w:rsid w:val="00495B36"/>
    <w:rsid w:val="00496116"/>
    <w:rsid w:val="004970D8"/>
    <w:rsid w:val="004A0BD9"/>
    <w:rsid w:val="004A16B5"/>
    <w:rsid w:val="004A17FC"/>
    <w:rsid w:val="004A2C6C"/>
    <w:rsid w:val="004A4DF3"/>
    <w:rsid w:val="004A6B83"/>
    <w:rsid w:val="004B2311"/>
    <w:rsid w:val="004B2E69"/>
    <w:rsid w:val="004B3B17"/>
    <w:rsid w:val="004B463E"/>
    <w:rsid w:val="004B7B05"/>
    <w:rsid w:val="004C0FB6"/>
    <w:rsid w:val="004C18A2"/>
    <w:rsid w:val="004C1A1D"/>
    <w:rsid w:val="004C2247"/>
    <w:rsid w:val="004C2900"/>
    <w:rsid w:val="004D3DAB"/>
    <w:rsid w:val="004D4B6D"/>
    <w:rsid w:val="004D52E3"/>
    <w:rsid w:val="004D69D1"/>
    <w:rsid w:val="004E053B"/>
    <w:rsid w:val="004E18DE"/>
    <w:rsid w:val="004E25FC"/>
    <w:rsid w:val="004E26CB"/>
    <w:rsid w:val="004E2B2F"/>
    <w:rsid w:val="004E33F4"/>
    <w:rsid w:val="004E398C"/>
    <w:rsid w:val="004E4554"/>
    <w:rsid w:val="004E6265"/>
    <w:rsid w:val="004E6A1E"/>
    <w:rsid w:val="004E6BFB"/>
    <w:rsid w:val="004F0B1F"/>
    <w:rsid w:val="004F0BBF"/>
    <w:rsid w:val="004F11B9"/>
    <w:rsid w:val="004F4B1C"/>
    <w:rsid w:val="004F6319"/>
    <w:rsid w:val="004F6618"/>
    <w:rsid w:val="004F6F41"/>
    <w:rsid w:val="004F7EBD"/>
    <w:rsid w:val="0050118C"/>
    <w:rsid w:val="0050329B"/>
    <w:rsid w:val="00503334"/>
    <w:rsid w:val="0050360A"/>
    <w:rsid w:val="005073A0"/>
    <w:rsid w:val="005112BA"/>
    <w:rsid w:val="0051139B"/>
    <w:rsid w:val="005137BC"/>
    <w:rsid w:val="005145D8"/>
    <w:rsid w:val="00516AF9"/>
    <w:rsid w:val="005170D9"/>
    <w:rsid w:val="005207A5"/>
    <w:rsid w:val="005208B4"/>
    <w:rsid w:val="005223DA"/>
    <w:rsid w:val="00522B94"/>
    <w:rsid w:val="00525EF9"/>
    <w:rsid w:val="0052748E"/>
    <w:rsid w:val="005310A1"/>
    <w:rsid w:val="00535EF8"/>
    <w:rsid w:val="005367F5"/>
    <w:rsid w:val="00536D4D"/>
    <w:rsid w:val="005377D3"/>
    <w:rsid w:val="005378C0"/>
    <w:rsid w:val="00537922"/>
    <w:rsid w:val="00540482"/>
    <w:rsid w:val="00540585"/>
    <w:rsid w:val="00541004"/>
    <w:rsid w:val="00542046"/>
    <w:rsid w:val="005443AC"/>
    <w:rsid w:val="005464F9"/>
    <w:rsid w:val="0054682B"/>
    <w:rsid w:val="00546FCF"/>
    <w:rsid w:val="00547FE9"/>
    <w:rsid w:val="005512FB"/>
    <w:rsid w:val="0055137C"/>
    <w:rsid w:val="005515F3"/>
    <w:rsid w:val="00551834"/>
    <w:rsid w:val="00557247"/>
    <w:rsid w:val="00557AC2"/>
    <w:rsid w:val="005612EB"/>
    <w:rsid w:val="00561531"/>
    <w:rsid w:val="005632FB"/>
    <w:rsid w:val="00564D4E"/>
    <w:rsid w:val="0056671D"/>
    <w:rsid w:val="00566911"/>
    <w:rsid w:val="00566A7A"/>
    <w:rsid w:val="00567514"/>
    <w:rsid w:val="00570378"/>
    <w:rsid w:val="005703B8"/>
    <w:rsid w:val="0057067B"/>
    <w:rsid w:val="00570FEC"/>
    <w:rsid w:val="00575738"/>
    <w:rsid w:val="00577395"/>
    <w:rsid w:val="00581C03"/>
    <w:rsid w:val="00581E3F"/>
    <w:rsid w:val="00583329"/>
    <w:rsid w:val="0058346E"/>
    <w:rsid w:val="005871EE"/>
    <w:rsid w:val="00587472"/>
    <w:rsid w:val="00590B29"/>
    <w:rsid w:val="00591A5E"/>
    <w:rsid w:val="00592EB5"/>
    <w:rsid w:val="00593178"/>
    <w:rsid w:val="005946BB"/>
    <w:rsid w:val="00596374"/>
    <w:rsid w:val="005A078D"/>
    <w:rsid w:val="005A26A3"/>
    <w:rsid w:val="005A4DE3"/>
    <w:rsid w:val="005B0A7D"/>
    <w:rsid w:val="005B0EDC"/>
    <w:rsid w:val="005B43A0"/>
    <w:rsid w:val="005B6CA4"/>
    <w:rsid w:val="005B6F61"/>
    <w:rsid w:val="005C0664"/>
    <w:rsid w:val="005C1B36"/>
    <w:rsid w:val="005C241E"/>
    <w:rsid w:val="005C2585"/>
    <w:rsid w:val="005C3257"/>
    <w:rsid w:val="005C3E22"/>
    <w:rsid w:val="005C434A"/>
    <w:rsid w:val="005C43A2"/>
    <w:rsid w:val="005D0673"/>
    <w:rsid w:val="005D07D6"/>
    <w:rsid w:val="005D1082"/>
    <w:rsid w:val="005D2797"/>
    <w:rsid w:val="005D4857"/>
    <w:rsid w:val="005D74C3"/>
    <w:rsid w:val="005D784A"/>
    <w:rsid w:val="005D7AA3"/>
    <w:rsid w:val="005E2652"/>
    <w:rsid w:val="005E2873"/>
    <w:rsid w:val="005E2ADB"/>
    <w:rsid w:val="005E4981"/>
    <w:rsid w:val="005E5D15"/>
    <w:rsid w:val="005E6982"/>
    <w:rsid w:val="005E6A14"/>
    <w:rsid w:val="005E7398"/>
    <w:rsid w:val="005F2A34"/>
    <w:rsid w:val="005F3543"/>
    <w:rsid w:val="005F3964"/>
    <w:rsid w:val="005F5CA5"/>
    <w:rsid w:val="005F6259"/>
    <w:rsid w:val="005F71A2"/>
    <w:rsid w:val="005F7892"/>
    <w:rsid w:val="00600360"/>
    <w:rsid w:val="006003EC"/>
    <w:rsid w:val="00600F76"/>
    <w:rsid w:val="00602DA2"/>
    <w:rsid w:val="00603B84"/>
    <w:rsid w:val="00603F8A"/>
    <w:rsid w:val="00605445"/>
    <w:rsid w:val="00605672"/>
    <w:rsid w:val="00606C37"/>
    <w:rsid w:val="00606F9B"/>
    <w:rsid w:val="0061058D"/>
    <w:rsid w:val="00612CE9"/>
    <w:rsid w:val="00612D0F"/>
    <w:rsid w:val="00612FDA"/>
    <w:rsid w:val="00613358"/>
    <w:rsid w:val="00615923"/>
    <w:rsid w:val="006160B2"/>
    <w:rsid w:val="00617204"/>
    <w:rsid w:val="006206DC"/>
    <w:rsid w:val="006225D5"/>
    <w:rsid w:val="0062375D"/>
    <w:rsid w:val="00623B74"/>
    <w:rsid w:val="00624CCD"/>
    <w:rsid w:val="00625A71"/>
    <w:rsid w:val="00626BB6"/>
    <w:rsid w:val="00630249"/>
    <w:rsid w:val="006305D1"/>
    <w:rsid w:val="006336EE"/>
    <w:rsid w:val="00634E4B"/>
    <w:rsid w:val="0063634E"/>
    <w:rsid w:val="00641B5C"/>
    <w:rsid w:val="0064231E"/>
    <w:rsid w:val="00644DA7"/>
    <w:rsid w:val="006453D8"/>
    <w:rsid w:val="0064665B"/>
    <w:rsid w:val="00647A74"/>
    <w:rsid w:val="006517EA"/>
    <w:rsid w:val="006518B1"/>
    <w:rsid w:val="00652201"/>
    <w:rsid w:val="006526EC"/>
    <w:rsid w:val="00653468"/>
    <w:rsid w:val="0065470F"/>
    <w:rsid w:val="00656F14"/>
    <w:rsid w:val="006578CF"/>
    <w:rsid w:val="00660CA1"/>
    <w:rsid w:val="00663F1C"/>
    <w:rsid w:val="00666836"/>
    <w:rsid w:val="006677C0"/>
    <w:rsid w:val="006727DE"/>
    <w:rsid w:val="006753FB"/>
    <w:rsid w:val="00676DB9"/>
    <w:rsid w:val="0067773D"/>
    <w:rsid w:val="00680112"/>
    <w:rsid w:val="00681931"/>
    <w:rsid w:val="006832E8"/>
    <w:rsid w:val="00684A93"/>
    <w:rsid w:val="00686C06"/>
    <w:rsid w:val="00686E42"/>
    <w:rsid w:val="00687428"/>
    <w:rsid w:val="006875D2"/>
    <w:rsid w:val="00694C9A"/>
    <w:rsid w:val="006952D0"/>
    <w:rsid w:val="0069576C"/>
    <w:rsid w:val="0069589C"/>
    <w:rsid w:val="00697DB2"/>
    <w:rsid w:val="006A2FF2"/>
    <w:rsid w:val="006A5F78"/>
    <w:rsid w:val="006A639C"/>
    <w:rsid w:val="006A6587"/>
    <w:rsid w:val="006A6948"/>
    <w:rsid w:val="006A6F2E"/>
    <w:rsid w:val="006A73E8"/>
    <w:rsid w:val="006A7463"/>
    <w:rsid w:val="006B1301"/>
    <w:rsid w:val="006B1320"/>
    <w:rsid w:val="006B1EEB"/>
    <w:rsid w:val="006B523A"/>
    <w:rsid w:val="006B7AE2"/>
    <w:rsid w:val="006C0F40"/>
    <w:rsid w:val="006C40B2"/>
    <w:rsid w:val="006C70E6"/>
    <w:rsid w:val="006C7953"/>
    <w:rsid w:val="006D1826"/>
    <w:rsid w:val="006D1B69"/>
    <w:rsid w:val="006D235C"/>
    <w:rsid w:val="006D2E21"/>
    <w:rsid w:val="006D3AC4"/>
    <w:rsid w:val="006D69F5"/>
    <w:rsid w:val="006D6FAB"/>
    <w:rsid w:val="006D7BAC"/>
    <w:rsid w:val="006E148C"/>
    <w:rsid w:val="006E2703"/>
    <w:rsid w:val="006E2C83"/>
    <w:rsid w:val="006E3262"/>
    <w:rsid w:val="006E3E0E"/>
    <w:rsid w:val="006E4118"/>
    <w:rsid w:val="006E52E0"/>
    <w:rsid w:val="006E5773"/>
    <w:rsid w:val="006E5F22"/>
    <w:rsid w:val="006E6613"/>
    <w:rsid w:val="006E79A3"/>
    <w:rsid w:val="006F13EE"/>
    <w:rsid w:val="006F2CBC"/>
    <w:rsid w:val="006F4212"/>
    <w:rsid w:val="006F4B46"/>
    <w:rsid w:val="006F4CBC"/>
    <w:rsid w:val="006F5088"/>
    <w:rsid w:val="006F5BDC"/>
    <w:rsid w:val="006F7BD3"/>
    <w:rsid w:val="00702E22"/>
    <w:rsid w:val="00703C31"/>
    <w:rsid w:val="00703DDA"/>
    <w:rsid w:val="00703EA6"/>
    <w:rsid w:val="00704A5E"/>
    <w:rsid w:val="00712731"/>
    <w:rsid w:val="007131C9"/>
    <w:rsid w:val="00713640"/>
    <w:rsid w:val="007136DE"/>
    <w:rsid w:val="00713D0B"/>
    <w:rsid w:val="00721265"/>
    <w:rsid w:val="0072498C"/>
    <w:rsid w:val="007271C5"/>
    <w:rsid w:val="007319F5"/>
    <w:rsid w:val="007325C7"/>
    <w:rsid w:val="00732E72"/>
    <w:rsid w:val="00733329"/>
    <w:rsid w:val="00733B61"/>
    <w:rsid w:val="0073402C"/>
    <w:rsid w:val="00734267"/>
    <w:rsid w:val="00734FAF"/>
    <w:rsid w:val="00735EC5"/>
    <w:rsid w:val="00736404"/>
    <w:rsid w:val="007404FB"/>
    <w:rsid w:val="00741783"/>
    <w:rsid w:val="00741BC5"/>
    <w:rsid w:val="00741C5C"/>
    <w:rsid w:val="00743016"/>
    <w:rsid w:val="00745A2F"/>
    <w:rsid w:val="00747571"/>
    <w:rsid w:val="00752473"/>
    <w:rsid w:val="00752DDE"/>
    <w:rsid w:val="00753003"/>
    <w:rsid w:val="0075308E"/>
    <w:rsid w:val="007540A1"/>
    <w:rsid w:val="00755609"/>
    <w:rsid w:val="0075576B"/>
    <w:rsid w:val="007566D9"/>
    <w:rsid w:val="00756A76"/>
    <w:rsid w:val="00757C8A"/>
    <w:rsid w:val="007603DC"/>
    <w:rsid w:val="00761CDB"/>
    <w:rsid w:val="00763249"/>
    <w:rsid w:val="00765404"/>
    <w:rsid w:val="007663AF"/>
    <w:rsid w:val="00770ECE"/>
    <w:rsid w:val="00773909"/>
    <w:rsid w:val="00775E7F"/>
    <w:rsid w:val="007807CC"/>
    <w:rsid w:val="00780E82"/>
    <w:rsid w:val="00781130"/>
    <w:rsid w:val="007813B9"/>
    <w:rsid w:val="00781502"/>
    <w:rsid w:val="007828FB"/>
    <w:rsid w:val="00782C13"/>
    <w:rsid w:val="007843CB"/>
    <w:rsid w:val="0078775E"/>
    <w:rsid w:val="0079030B"/>
    <w:rsid w:val="0079157A"/>
    <w:rsid w:val="00791F0A"/>
    <w:rsid w:val="007977D8"/>
    <w:rsid w:val="007A2663"/>
    <w:rsid w:val="007A2A68"/>
    <w:rsid w:val="007A2B81"/>
    <w:rsid w:val="007A42A6"/>
    <w:rsid w:val="007A4360"/>
    <w:rsid w:val="007A4F2C"/>
    <w:rsid w:val="007A5162"/>
    <w:rsid w:val="007A61C4"/>
    <w:rsid w:val="007A7007"/>
    <w:rsid w:val="007B0AE2"/>
    <w:rsid w:val="007B38AA"/>
    <w:rsid w:val="007B3BCF"/>
    <w:rsid w:val="007B452F"/>
    <w:rsid w:val="007B4547"/>
    <w:rsid w:val="007B482E"/>
    <w:rsid w:val="007B4A4B"/>
    <w:rsid w:val="007B4B27"/>
    <w:rsid w:val="007B5101"/>
    <w:rsid w:val="007B6FE9"/>
    <w:rsid w:val="007B75D8"/>
    <w:rsid w:val="007B7C1A"/>
    <w:rsid w:val="007C0FB4"/>
    <w:rsid w:val="007C140E"/>
    <w:rsid w:val="007C1F96"/>
    <w:rsid w:val="007C3063"/>
    <w:rsid w:val="007C35F2"/>
    <w:rsid w:val="007C58BF"/>
    <w:rsid w:val="007C5D98"/>
    <w:rsid w:val="007C6255"/>
    <w:rsid w:val="007D05A7"/>
    <w:rsid w:val="007D1C30"/>
    <w:rsid w:val="007D2239"/>
    <w:rsid w:val="007D7F12"/>
    <w:rsid w:val="007E0099"/>
    <w:rsid w:val="007E1E0D"/>
    <w:rsid w:val="007E365A"/>
    <w:rsid w:val="007E36D3"/>
    <w:rsid w:val="007E4BF5"/>
    <w:rsid w:val="007E4C4F"/>
    <w:rsid w:val="007E4D27"/>
    <w:rsid w:val="007E54E7"/>
    <w:rsid w:val="007E5BC5"/>
    <w:rsid w:val="007F00F2"/>
    <w:rsid w:val="007F1570"/>
    <w:rsid w:val="007F1B2B"/>
    <w:rsid w:val="007F1F1E"/>
    <w:rsid w:val="007F4C98"/>
    <w:rsid w:val="007F50C3"/>
    <w:rsid w:val="007F5908"/>
    <w:rsid w:val="007F6267"/>
    <w:rsid w:val="007F6E38"/>
    <w:rsid w:val="007F6F39"/>
    <w:rsid w:val="007F706C"/>
    <w:rsid w:val="007F7245"/>
    <w:rsid w:val="007F7613"/>
    <w:rsid w:val="007F7ED1"/>
    <w:rsid w:val="0080062E"/>
    <w:rsid w:val="008013A9"/>
    <w:rsid w:val="00802DA7"/>
    <w:rsid w:val="0080338A"/>
    <w:rsid w:val="00803BF7"/>
    <w:rsid w:val="00803EC5"/>
    <w:rsid w:val="00803F6B"/>
    <w:rsid w:val="00803FAE"/>
    <w:rsid w:val="00805412"/>
    <w:rsid w:val="0080636A"/>
    <w:rsid w:val="0080654C"/>
    <w:rsid w:val="00810601"/>
    <w:rsid w:val="00810800"/>
    <w:rsid w:val="00812349"/>
    <w:rsid w:val="00812C25"/>
    <w:rsid w:val="00816473"/>
    <w:rsid w:val="00816E52"/>
    <w:rsid w:val="00817FD1"/>
    <w:rsid w:val="00821A76"/>
    <w:rsid w:val="008228D1"/>
    <w:rsid w:val="00823411"/>
    <w:rsid w:val="00823AD3"/>
    <w:rsid w:val="008254DD"/>
    <w:rsid w:val="008266F3"/>
    <w:rsid w:val="00827C6F"/>
    <w:rsid w:val="008301EB"/>
    <w:rsid w:val="00830A47"/>
    <w:rsid w:val="00832062"/>
    <w:rsid w:val="0083229D"/>
    <w:rsid w:val="00832DED"/>
    <w:rsid w:val="00833A17"/>
    <w:rsid w:val="008352A0"/>
    <w:rsid w:val="00840265"/>
    <w:rsid w:val="00840AC4"/>
    <w:rsid w:val="008411EF"/>
    <w:rsid w:val="00841F03"/>
    <w:rsid w:val="00841F0F"/>
    <w:rsid w:val="008424D7"/>
    <w:rsid w:val="0084282A"/>
    <w:rsid w:val="00842B64"/>
    <w:rsid w:val="0084448E"/>
    <w:rsid w:val="00846606"/>
    <w:rsid w:val="00846CE9"/>
    <w:rsid w:val="00851369"/>
    <w:rsid w:val="00851B81"/>
    <w:rsid w:val="00851F89"/>
    <w:rsid w:val="00852080"/>
    <w:rsid w:val="0085285F"/>
    <w:rsid w:val="008536A1"/>
    <w:rsid w:val="00853C40"/>
    <w:rsid w:val="00853F5F"/>
    <w:rsid w:val="00854438"/>
    <w:rsid w:val="008546F4"/>
    <w:rsid w:val="00862CE9"/>
    <w:rsid w:val="00862EC7"/>
    <w:rsid w:val="00865AA7"/>
    <w:rsid w:val="00866FD5"/>
    <w:rsid w:val="00870113"/>
    <w:rsid w:val="00872351"/>
    <w:rsid w:val="00874555"/>
    <w:rsid w:val="00874971"/>
    <w:rsid w:val="00875DD5"/>
    <w:rsid w:val="008765ED"/>
    <w:rsid w:val="00876E6C"/>
    <w:rsid w:val="008777E3"/>
    <w:rsid w:val="00880B68"/>
    <w:rsid w:val="00880DE7"/>
    <w:rsid w:val="008810FB"/>
    <w:rsid w:val="00884972"/>
    <w:rsid w:val="00885875"/>
    <w:rsid w:val="00885D4B"/>
    <w:rsid w:val="00886004"/>
    <w:rsid w:val="0088622F"/>
    <w:rsid w:val="00886645"/>
    <w:rsid w:val="00886AD8"/>
    <w:rsid w:val="00890042"/>
    <w:rsid w:val="008913F3"/>
    <w:rsid w:val="0089179E"/>
    <w:rsid w:val="008923EB"/>
    <w:rsid w:val="0089393B"/>
    <w:rsid w:val="00893BB8"/>
    <w:rsid w:val="00894186"/>
    <w:rsid w:val="00894FD0"/>
    <w:rsid w:val="00895898"/>
    <w:rsid w:val="008964FD"/>
    <w:rsid w:val="0089656F"/>
    <w:rsid w:val="00896BD9"/>
    <w:rsid w:val="0089762D"/>
    <w:rsid w:val="008A0499"/>
    <w:rsid w:val="008A0544"/>
    <w:rsid w:val="008A0B75"/>
    <w:rsid w:val="008A23E2"/>
    <w:rsid w:val="008A257E"/>
    <w:rsid w:val="008A3C1B"/>
    <w:rsid w:val="008A427A"/>
    <w:rsid w:val="008A463E"/>
    <w:rsid w:val="008A6855"/>
    <w:rsid w:val="008B4407"/>
    <w:rsid w:val="008B50AD"/>
    <w:rsid w:val="008B6367"/>
    <w:rsid w:val="008B6ACF"/>
    <w:rsid w:val="008C0429"/>
    <w:rsid w:val="008C12FB"/>
    <w:rsid w:val="008D2C9E"/>
    <w:rsid w:val="008D7E21"/>
    <w:rsid w:val="008E3609"/>
    <w:rsid w:val="008E4AD7"/>
    <w:rsid w:val="008E6CAA"/>
    <w:rsid w:val="008F07EB"/>
    <w:rsid w:val="008F0F35"/>
    <w:rsid w:val="008F170A"/>
    <w:rsid w:val="008F1979"/>
    <w:rsid w:val="008F2618"/>
    <w:rsid w:val="008F26A9"/>
    <w:rsid w:val="008F57C5"/>
    <w:rsid w:val="008F676A"/>
    <w:rsid w:val="008F7438"/>
    <w:rsid w:val="0090122E"/>
    <w:rsid w:val="009049F7"/>
    <w:rsid w:val="00905A22"/>
    <w:rsid w:val="0090643A"/>
    <w:rsid w:val="00906969"/>
    <w:rsid w:val="00907288"/>
    <w:rsid w:val="009110E0"/>
    <w:rsid w:val="009114BB"/>
    <w:rsid w:val="00911F3C"/>
    <w:rsid w:val="00912020"/>
    <w:rsid w:val="00913FC8"/>
    <w:rsid w:val="00914637"/>
    <w:rsid w:val="00914DD1"/>
    <w:rsid w:val="00916339"/>
    <w:rsid w:val="00916B34"/>
    <w:rsid w:val="00916F04"/>
    <w:rsid w:val="0092006B"/>
    <w:rsid w:val="00923FEA"/>
    <w:rsid w:val="009264EB"/>
    <w:rsid w:val="0092795F"/>
    <w:rsid w:val="00927C4F"/>
    <w:rsid w:val="00931ABA"/>
    <w:rsid w:val="009323EC"/>
    <w:rsid w:val="00932AA9"/>
    <w:rsid w:val="00932EE2"/>
    <w:rsid w:val="00932FCA"/>
    <w:rsid w:val="00934C33"/>
    <w:rsid w:val="009357AF"/>
    <w:rsid w:val="00937392"/>
    <w:rsid w:val="00937908"/>
    <w:rsid w:val="00940B86"/>
    <w:rsid w:val="00941367"/>
    <w:rsid w:val="009416F8"/>
    <w:rsid w:val="009419FA"/>
    <w:rsid w:val="00942C3A"/>
    <w:rsid w:val="0094347F"/>
    <w:rsid w:val="0094438C"/>
    <w:rsid w:val="0094539A"/>
    <w:rsid w:val="00946C03"/>
    <w:rsid w:val="009479CB"/>
    <w:rsid w:val="00947F7D"/>
    <w:rsid w:val="00950C27"/>
    <w:rsid w:val="0095148B"/>
    <w:rsid w:val="009519FD"/>
    <w:rsid w:val="00951C95"/>
    <w:rsid w:val="00951F77"/>
    <w:rsid w:val="00952F29"/>
    <w:rsid w:val="00956FDE"/>
    <w:rsid w:val="00957CB8"/>
    <w:rsid w:val="009605B8"/>
    <w:rsid w:val="0096261A"/>
    <w:rsid w:val="009628BB"/>
    <w:rsid w:val="00962BF1"/>
    <w:rsid w:val="00963A82"/>
    <w:rsid w:val="0096643F"/>
    <w:rsid w:val="00966EF7"/>
    <w:rsid w:val="00970399"/>
    <w:rsid w:val="00971538"/>
    <w:rsid w:val="00971BFA"/>
    <w:rsid w:val="0097236E"/>
    <w:rsid w:val="00972684"/>
    <w:rsid w:val="00972A06"/>
    <w:rsid w:val="009767E8"/>
    <w:rsid w:val="00976D0B"/>
    <w:rsid w:val="0098022C"/>
    <w:rsid w:val="00982E5E"/>
    <w:rsid w:val="00982FA3"/>
    <w:rsid w:val="009830BB"/>
    <w:rsid w:val="009834DF"/>
    <w:rsid w:val="00985731"/>
    <w:rsid w:val="0098672F"/>
    <w:rsid w:val="0098679F"/>
    <w:rsid w:val="00987CD1"/>
    <w:rsid w:val="009900DE"/>
    <w:rsid w:val="00990C6E"/>
    <w:rsid w:val="00991184"/>
    <w:rsid w:val="0099365A"/>
    <w:rsid w:val="009937B3"/>
    <w:rsid w:val="00994873"/>
    <w:rsid w:val="00994C49"/>
    <w:rsid w:val="0099720C"/>
    <w:rsid w:val="009A0199"/>
    <w:rsid w:val="009A03AB"/>
    <w:rsid w:val="009A1144"/>
    <w:rsid w:val="009A1E28"/>
    <w:rsid w:val="009A4CB8"/>
    <w:rsid w:val="009A745F"/>
    <w:rsid w:val="009B26CE"/>
    <w:rsid w:val="009B2BAA"/>
    <w:rsid w:val="009B354B"/>
    <w:rsid w:val="009B5FA8"/>
    <w:rsid w:val="009B647A"/>
    <w:rsid w:val="009B7518"/>
    <w:rsid w:val="009C00B6"/>
    <w:rsid w:val="009C1202"/>
    <w:rsid w:val="009C20E7"/>
    <w:rsid w:val="009C309E"/>
    <w:rsid w:val="009C49DC"/>
    <w:rsid w:val="009C6280"/>
    <w:rsid w:val="009C7032"/>
    <w:rsid w:val="009C751D"/>
    <w:rsid w:val="009C7968"/>
    <w:rsid w:val="009D306C"/>
    <w:rsid w:val="009D506E"/>
    <w:rsid w:val="009D50AE"/>
    <w:rsid w:val="009D51E9"/>
    <w:rsid w:val="009D5348"/>
    <w:rsid w:val="009E0A2D"/>
    <w:rsid w:val="009E2934"/>
    <w:rsid w:val="009E3265"/>
    <w:rsid w:val="009E3D1D"/>
    <w:rsid w:val="009E6447"/>
    <w:rsid w:val="009E6FDA"/>
    <w:rsid w:val="009F1410"/>
    <w:rsid w:val="009F2A1A"/>
    <w:rsid w:val="009F3C9B"/>
    <w:rsid w:val="009F5C0F"/>
    <w:rsid w:val="009F6511"/>
    <w:rsid w:val="00A004FF"/>
    <w:rsid w:val="00A02201"/>
    <w:rsid w:val="00A04625"/>
    <w:rsid w:val="00A04DA5"/>
    <w:rsid w:val="00A06C74"/>
    <w:rsid w:val="00A1006B"/>
    <w:rsid w:val="00A10E28"/>
    <w:rsid w:val="00A12BAD"/>
    <w:rsid w:val="00A12BC5"/>
    <w:rsid w:val="00A146BD"/>
    <w:rsid w:val="00A14A1A"/>
    <w:rsid w:val="00A14BA1"/>
    <w:rsid w:val="00A17108"/>
    <w:rsid w:val="00A1742A"/>
    <w:rsid w:val="00A205C4"/>
    <w:rsid w:val="00A20B5A"/>
    <w:rsid w:val="00A22BCF"/>
    <w:rsid w:val="00A22C4D"/>
    <w:rsid w:val="00A23C67"/>
    <w:rsid w:val="00A25590"/>
    <w:rsid w:val="00A303EE"/>
    <w:rsid w:val="00A30C79"/>
    <w:rsid w:val="00A30EAF"/>
    <w:rsid w:val="00A33C33"/>
    <w:rsid w:val="00A34C78"/>
    <w:rsid w:val="00A3585A"/>
    <w:rsid w:val="00A35A01"/>
    <w:rsid w:val="00A3722C"/>
    <w:rsid w:val="00A374E9"/>
    <w:rsid w:val="00A40274"/>
    <w:rsid w:val="00A41F7D"/>
    <w:rsid w:val="00A43415"/>
    <w:rsid w:val="00A457BD"/>
    <w:rsid w:val="00A45A70"/>
    <w:rsid w:val="00A4648F"/>
    <w:rsid w:val="00A468C8"/>
    <w:rsid w:val="00A46D52"/>
    <w:rsid w:val="00A47668"/>
    <w:rsid w:val="00A515E9"/>
    <w:rsid w:val="00A52366"/>
    <w:rsid w:val="00A55887"/>
    <w:rsid w:val="00A56502"/>
    <w:rsid w:val="00A60FCB"/>
    <w:rsid w:val="00A61B78"/>
    <w:rsid w:val="00A62415"/>
    <w:rsid w:val="00A62F5E"/>
    <w:rsid w:val="00A633E4"/>
    <w:rsid w:val="00A63F5F"/>
    <w:rsid w:val="00A67D82"/>
    <w:rsid w:val="00A708F4"/>
    <w:rsid w:val="00A71686"/>
    <w:rsid w:val="00A7246C"/>
    <w:rsid w:val="00A724CC"/>
    <w:rsid w:val="00A727C1"/>
    <w:rsid w:val="00A75928"/>
    <w:rsid w:val="00A8009E"/>
    <w:rsid w:val="00A8219E"/>
    <w:rsid w:val="00A8238B"/>
    <w:rsid w:val="00A83C67"/>
    <w:rsid w:val="00A83C7C"/>
    <w:rsid w:val="00A83E28"/>
    <w:rsid w:val="00A8555F"/>
    <w:rsid w:val="00A8574E"/>
    <w:rsid w:val="00A85B95"/>
    <w:rsid w:val="00A863E9"/>
    <w:rsid w:val="00A869D3"/>
    <w:rsid w:val="00A86A78"/>
    <w:rsid w:val="00A944FD"/>
    <w:rsid w:val="00A947E4"/>
    <w:rsid w:val="00A94BD6"/>
    <w:rsid w:val="00A94F3C"/>
    <w:rsid w:val="00AA09AD"/>
    <w:rsid w:val="00AA116C"/>
    <w:rsid w:val="00AA18A2"/>
    <w:rsid w:val="00AA2FD9"/>
    <w:rsid w:val="00AA46D5"/>
    <w:rsid w:val="00AA6414"/>
    <w:rsid w:val="00AA7FFA"/>
    <w:rsid w:val="00AB019F"/>
    <w:rsid w:val="00AB1034"/>
    <w:rsid w:val="00AB11BE"/>
    <w:rsid w:val="00AB1866"/>
    <w:rsid w:val="00AB2D4F"/>
    <w:rsid w:val="00AB3892"/>
    <w:rsid w:val="00AB43BB"/>
    <w:rsid w:val="00AB45D4"/>
    <w:rsid w:val="00AB7A56"/>
    <w:rsid w:val="00AC1E5E"/>
    <w:rsid w:val="00AC2645"/>
    <w:rsid w:val="00AC3396"/>
    <w:rsid w:val="00AC4357"/>
    <w:rsid w:val="00AC72D6"/>
    <w:rsid w:val="00AD3114"/>
    <w:rsid w:val="00AD3C25"/>
    <w:rsid w:val="00AD5006"/>
    <w:rsid w:val="00AD576E"/>
    <w:rsid w:val="00AD592E"/>
    <w:rsid w:val="00AE00EC"/>
    <w:rsid w:val="00AE0B0F"/>
    <w:rsid w:val="00AE0D08"/>
    <w:rsid w:val="00AE11D2"/>
    <w:rsid w:val="00AE3180"/>
    <w:rsid w:val="00AE384E"/>
    <w:rsid w:val="00AE79C8"/>
    <w:rsid w:val="00AF0407"/>
    <w:rsid w:val="00AF2B63"/>
    <w:rsid w:val="00AF4D0B"/>
    <w:rsid w:val="00AF7305"/>
    <w:rsid w:val="00AF7758"/>
    <w:rsid w:val="00AF79DD"/>
    <w:rsid w:val="00B025BC"/>
    <w:rsid w:val="00B03AA3"/>
    <w:rsid w:val="00B04AED"/>
    <w:rsid w:val="00B076FC"/>
    <w:rsid w:val="00B114A6"/>
    <w:rsid w:val="00B11FBE"/>
    <w:rsid w:val="00B13834"/>
    <w:rsid w:val="00B15CBC"/>
    <w:rsid w:val="00B1619B"/>
    <w:rsid w:val="00B16B00"/>
    <w:rsid w:val="00B17001"/>
    <w:rsid w:val="00B21BC8"/>
    <w:rsid w:val="00B224ED"/>
    <w:rsid w:val="00B22FF2"/>
    <w:rsid w:val="00B23A26"/>
    <w:rsid w:val="00B23C9E"/>
    <w:rsid w:val="00B2436E"/>
    <w:rsid w:val="00B24C95"/>
    <w:rsid w:val="00B25F0E"/>
    <w:rsid w:val="00B2685D"/>
    <w:rsid w:val="00B26C72"/>
    <w:rsid w:val="00B279E5"/>
    <w:rsid w:val="00B314BF"/>
    <w:rsid w:val="00B330FA"/>
    <w:rsid w:val="00B37391"/>
    <w:rsid w:val="00B3764C"/>
    <w:rsid w:val="00B37EB5"/>
    <w:rsid w:val="00B4005E"/>
    <w:rsid w:val="00B4225A"/>
    <w:rsid w:val="00B433B1"/>
    <w:rsid w:val="00B44AD4"/>
    <w:rsid w:val="00B46718"/>
    <w:rsid w:val="00B50DEA"/>
    <w:rsid w:val="00B51BCE"/>
    <w:rsid w:val="00B52901"/>
    <w:rsid w:val="00B53DEC"/>
    <w:rsid w:val="00B55427"/>
    <w:rsid w:val="00B5581D"/>
    <w:rsid w:val="00B60426"/>
    <w:rsid w:val="00B60583"/>
    <w:rsid w:val="00B61312"/>
    <w:rsid w:val="00B703DD"/>
    <w:rsid w:val="00B70E1B"/>
    <w:rsid w:val="00B72F38"/>
    <w:rsid w:val="00B73F2C"/>
    <w:rsid w:val="00B74411"/>
    <w:rsid w:val="00B744A9"/>
    <w:rsid w:val="00B74919"/>
    <w:rsid w:val="00B74A19"/>
    <w:rsid w:val="00B75621"/>
    <w:rsid w:val="00B75A44"/>
    <w:rsid w:val="00B774E7"/>
    <w:rsid w:val="00B81791"/>
    <w:rsid w:val="00B823D6"/>
    <w:rsid w:val="00B82445"/>
    <w:rsid w:val="00B82514"/>
    <w:rsid w:val="00B8315D"/>
    <w:rsid w:val="00B8322C"/>
    <w:rsid w:val="00B83679"/>
    <w:rsid w:val="00B86F98"/>
    <w:rsid w:val="00B9072F"/>
    <w:rsid w:val="00B91176"/>
    <w:rsid w:val="00B91E54"/>
    <w:rsid w:val="00B91EB7"/>
    <w:rsid w:val="00B9332C"/>
    <w:rsid w:val="00B93B13"/>
    <w:rsid w:val="00B95E06"/>
    <w:rsid w:val="00B96079"/>
    <w:rsid w:val="00B9688C"/>
    <w:rsid w:val="00BA014F"/>
    <w:rsid w:val="00BA1E14"/>
    <w:rsid w:val="00BA6488"/>
    <w:rsid w:val="00BA6B0B"/>
    <w:rsid w:val="00BA7013"/>
    <w:rsid w:val="00BA75FF"/>
    <w:rsid w:val="00BB0D3C"/>
    <w:rsid w:val="00BB2389"/>
    <w:rsid w:val="00BB30B9"/>
    <w:rsid w:val="00BB34D4"/>
    <w:rsid w:val="00BC0038"/>
    <w:rsid w:val="00BC0318"/>
    <w:rsid w:val="00BC13FB"/>
    <w:rsid w:val="00BC3FA9"/>
    <w:rsid w:val="00BC43D8"/>
    <w:rsid w:val="00BC5460"/>
    <w:rsid w:val="00BC68B2"/>
    <w:rsid w:val="00BC72FB"/>
    <w:rsid w:val="00BD0BD6"/>
    <w:rsid w:val="00BD1533"/>
    <w:rsid w:val="00BD31EB"/>
    <w:rsid w:val="00BD3E50"/>
    <w:rsid w:val="00BD515D"/>
    <w:rsid w:val="00BD6B3A"/>
    <w:rsid w:val="00BD6B96"/>
    <w:rsid w:val="00BE3BBB"/>
    <w:rsid w:val="00BE4ADE"/>
    <w:rsid w:val="00BE5244"/>
    <w:rsid w:val="00BE54A2"/>
    <w:rsid w:val="00BF1B81"/>
    <w:rsid w:val="00BF2BA6"/>
    <w:rsid w:val="00BF3846"/>
    <w:rsid w:val="00BF39B7"/>
    <w:rsid w:val="00BF4B24"/>
    <w:rsid w:val="00BF5CB5"/>
    <w:rsid w:val="00BF6D3A"/>
    <w:rsid w:val="00BF7AFD"/>
    <w:rsid w:val="00BF7BF1"/>
    <w:rsid w:val="00C0227C"/>
    <w:rsid w:val="00C05701"/>
    <w:rsid w:val="00C06C27"/>
    <w:rsid w:val="00C06D67"/>
    <w:rsid w:val="00C1054B"/>
    <w:rsid w:val="00C10A83"/>
    <w:rsid w:val="00C12766"/>
    <w:rsid w:val="00C12A6A"/>
    <w:rsid w:val="00C133DF"/>
    <w:rsid w:val="00C1538B"/>
    <w:rsid w:val="00C16BEC"/>
    <w:rsid w:val="00C22ED2"/>
    <w:rsid w:val="00C23ADB"/>
    <w:rsid w:val="00C23EC8"/>
    <w:rsid w:val="00C25CCB"/>
    <w:rsid w:val="00C27E23"/>
    <w:rsid w:val="00C32101"/>
    <w:rsid w:val="00C35208"/>
    <w:rsid w:val="00C35523"/>
    <w:rsid w:val="00C369C1"/>
    <w:rsid w:val="00C371D5"/>
    <w:rsid w:val="00C3760A"/>
    <w:rsid w:val="00C436B5"/>
    <w:rsid w:val="00C4390E"/>
    <w:rsid w:val="00C45164"/>
    <w:rsid w:val="00C45175"/>
    <w:rsid w:val="00C4525D"/>
    <w:rsid w:val="00C5043F"/>
    <w:rsid w:val="00C50F5C"/>
    <w:rsid w:val="00C514DE"/>
    <w:rsid w:val="00C517C9"/>
    <w:rsid w:val="00C538A5"/>
    <w:rsid w:val="00C543C9"/>
    <w:rsid w:val="00C569D9"/>
    <w:rsid w:val="00C60C69"/>
    <w:rsid w:val="00C60EB6"/>
    <w:rsid w:val="00C61956"/>
    <w:rsid w:val="00C62A35"/>
    <w:rsid w:val="00C630EA"/>
    <w:rsid w:val="00C64027"/>
    <w:rsid w:val="00C67137"/>
    <w:rsid w:val="00C679C2"/>
    <w:rsid w:val="00C714D5"/>
    <w:rsid w:val="00C71FBC"/>
    <w:rsid w:val="00C73381"/>
    <w:rsid w:val="00C73C93"/>
    <w:rsid w:val="00C7553B"/>
    <w:rsid w:val="00C80587"/>
    <w:rsid w:val="00C80817"/>
    <w:rsid w:val="00C81FA3"/>
    <w:rsid w:val="00C82582"/>
    <w:rsid w:val="00C840DF"/>
    <w:rsid w:val="00C8493C"/>
    <w:rsid w:val="00C85D4D"/>
    <w:rsid w:val="00C87AAB"/>
    <w:rsid w:val="00C90CA4"/>
    <w:rsid w:val="00C91159"/>
    <w:rsid w:val="00C91FB4"/>
    <w:rsid w:val="00C9295C"/>
    <w:rsid w:val="00C92BEF"/>
    <w:rsid w:val="00C9331A"/>
    <w:rsid w:val="00C9561F"/>
    <w:rsid w:val="00CA0C48"/>
    <w:rsid w:val="00CA2C97"/>
    <w:rsid w:val="00CA64CE"/>
    <w:rsid w:val="00CA7380"/>
    <w:rsid w:val="00CA7C50"/>
    <w:rsid w:val="00CB116C"/>
    <w:rsid w:val="00CB18BE"/>
    <w:rsid w:val="00CB2DE8"/>
    <w:rsid w:val="00CB77C0"/>
    <w:rsid w:val="00CC0593"/>
    <w:rsid w:val="00CC1D3A"/>
    <w:rsid w:val="00CC1EE9"/>
    <w:rsid w:val="00CC1F8F"/>
    <w:rsid w:val="00CC3347"/>
    <w:rsid w:val="00CC3507"/>
    <w:rsid w:val="00CC67FD"/>
    <w:rsid w:val="00CC7E9D"/>
    <w:rsid w:val="00CD0B11"/>
    <w:rsid w:val="00CD0F11"/>
    <w:rsid w:val="00CD11ED"/>
    <w:rsid w:val="00CD1B7C"/>
    <w:rsid w:val="00CD2030"/>
    <w:rsid w:val="00CD3C8E"/>
    <w:rsid w:val="00CD5559"/>
    <w:rsid w:val="00CD5D2C"/>
    <w:rsid w:val="00CD7C44"/>
    <w:rsid w:val="00CD7D58"/>
    <w:rsid w:val="00CE0EBC"/>
    <w:rsid w:val="00CE225D"/>
    <w:rsid w:val="00CE488B"/>
    <w:rsid w:val="00CE55EA"/>
    <w:rsid w:val="00CE667C"/>
    <w:rsid w:val="00CE7BA9"/>
    <w:rsid w:val="00CF06A3"/>
    <w:rsid w:val="00CF0C99"/>
    <w:rsid w:val="00CF1547"/>
    <w:rsid w:val="00CF1597"/>
    <w:rsid w:val="00CF3778"/>
    <w:rsid w:val="00CF3CF9"/>
    <w:rsid w:val="00CF3DCE"/>
    <w:rsid w:val="00CF5415"/>
    <w:rsid w:val="00CF6F48"/>
    <w:rsid w:val="00D0244C"/>
    <w:rsid w:val="00D0408A"/>
    <w:rsid w:val="00D058D3"/>
    <w:rsid w:val="00D11EA2"/>
    <w:rsid w:val="00D126E6"/>
    <w:rsid w:val="00D1317A"/>
    <w:rsid w:val="00D15E1C"/>
    <w:rsid w:val="00D20894"/>
    <w:rsid w:val="00D22FC6"/>
    <w:rsid w:val="00D2445F"/>
    <w:rsid w:val="00D24C2B"/>
    <w:rsid w:val="00D26BF3"/>
    <w:rsid w:val="00D3022C"/>
    <w:rsid w:val="00D30553"/>
    <w:rsid w:val="00D31DB2"/>
    <w:rsid w:val="00D35B19"/>
    <w:rsid w:val="00D4070B"/>
    <w:rsid w:val="00D40EA8"/>
    <w:rsid w:val="00D41B44"/>
    <w:rsid w:val="00D43A02"/>
    <w:rsid w:val="00D4704C"/>
    <w:rsid w:val="00D50874"/>
    <w:rsid w:val="00D50C85"/>
    <w:rsid w:val="00D51E19"/>
    <w:rsid w:val="00D54C09"/>
    <w:rsid w:val="00D566FC"/>
    <w:rsid w:val="00D57660"/>
    <w:rsid w:val="00D57EBA"/>
    <w:rsid w:val="00D607D9"/>
    <w:rsid w:val="00D60B3D"/>
    <w:rsid w:val="00D628E0"/>
    <w:rsid w:val="00D655C4"/>
    <w:rsid w:val="00D661B0"/>
    <w:rsid w:val="00D661DB"/>
    <w:rsid w:val="00D66AB2"/>
    <w:rsid w:val="00D70CAC"/>
    <w:rsid w:val="00D725E8"/>
    <w:rsid w:val="00D76F10"/>
    <w:rsid w:val="00D77274"/>
    <w:rsid w:val="00D829E8"/>
    <w:rsid w:val="00D838AD"/>
    <w:rsid w:val="00D849B8"/>
    <w:rsid w:val="00D84FCC"/>
    <w:rsid w:val="00D86BF1"/>
    <w:rsid w:val="00D90019"/>
    <w:rsid w:val="00D90E75"/>
    <w:rsid w:val="00D9340E"/>
    <w:rsid w:val="00D94077"/>
    <w:rsid w:val="00D948B9"/>
    <w:rsid w:val="00D954C5"/>
    <w:rsid w:val="00D959C6"/>
    <w:rsid w:val="00D9677A"/>
    <w:rsid w:val="00DA014E"/>
    <w:rsid w:val="00DA2BE6"/>
    <w:rsid w:val="00DA33FA"/>
    <w:rsid w:val="00DA4E30"/>
    <w:rsid w:val="00DB0422"/>
    <w:rsid w:val="00DB0529"/>
    <w:rsid w:val="00DB20E4"/>
    <w:rsid w:val="00DB2338"/>
    <w:rsid w:val="00DB2A11"/>
    <w:rsid w:val="00DB4133"/>
    <w:rsid w:val="00DB4423"/>
    <w:rsid w:val="00DB6286"/>
    <w:rsid w:val="00DC10B8"/>
    <w:rsid w:val="00DC14CB"/>
    <w:rsid w:val="00DC2F35"/>
    <w:rsid w:val="00DC3186"/>
    <w:rsid w:val="00DC3457"/>
    <w:rsid w:val="00DC3EED"/>
    <w:rsid w:val="00DC44FC"/>
    <w:rsid w:val="00DC5C18"/>
    <w:rsid w:val="00DC60CD"/>
    <w:rsid w:val="00DC6734"/>
    <w:rsid w:val="00DD2D37"/>
    <w:rsid w:val="00DD2EC4"/>
    <w:rsid w:val="00DD36AA"/>
    <w:rsid w:val="00DD5E05"/>
    <w:rsid w:val="00DD6225"/>
    <w:rsid w:val="00DD67EF"/>
    <w:rsid w:val="00DD6AFE"/>
    <w:rsid w:val="00DD76EE"/>
    <w:rsid w:val="00DD7BEC"/>
    <w:rsid w:val="00DD7BF8"/>
    <w:rsid w:val="00DE0FD9"/>
    <w:rsid w:val="00DE14A2"/>
    <w:rsid w:val="00DE3336"/>
    <w:rsid w:val="00DE36EC"/>
    <w:rsid w:val="00DE4F74"/>
    <w:rsid w:val="00DE5D1B"/>
    <w:rsid w:val="00DE6E12"/>
    <w:rsid w:val="00DE6EC9"/>
    <w:rsid w:val="00DE737C"/>
    <w:rsid w:val="00DE7852"/>
    <w:rsid w:val="00DE7C67"/>
    <w:rsid w:val="00DF0080"/>
    <w:rsid w:val="00DF0170"/>
    <w:rsid w:val="00DF2C79"/>
    <w:rsid w:val="00DF342C"/>
    <w:rsid w:val="00DF5E1B"/>
    <w:rsid w:val="00DF676F"/>
    <w:rsid w:val="00E01965"/>
    <w:rsid w:val="00E01DB6"/>
    <w:rsid w:val="00E0276A"/>
    <w:rsid w:val="00E03BDD"/>
    <w:rsid w:val="00E05A0D"/>
    <w:rsid w:val="00E06A34"/>
    <w:rsid w:val="00E136DA"/>
    <w:rsid w:val="00E1474F"/>
    <w:rsid w:val="00E15DAB"/>
    <w:rsid w:val="00E16394"/>
    <w:rsid w:val="00E165CB"/>
    <w:rsid w:val="00E16717"/>
    <w:rsid w:val="00E16926"/>
    <w:rsid w:val="00E21362"/>
    <w:rsid w:val="00E213B1"/>
    <w:rsid w:val="00E21AF5"/>
    <w:rsid w:val="00E22131"/>
    <w:rsid w:val="00E22AAB"/>
    <w:rsid w:val="00E23CD2"/>
    <w:rsid w:val="00E24FF0"/>
    <w:rsid w:val="00E26414"/>
    <w:rsid w:val="00E305CD"/>
    <w:rsid w:val="00E307BE"/>
    <w:rsid w:val="00E32BBC"/>
    <w:rsid w:val="00E34E52"/>
    <w:rsid w:val="00E35453"/>
    <w:rsid w:val="00E36447"/>
    <w:rsid w:val="00E37099"/>
    <w:rsid w:val="00E402AC"/>
    <w:rsid w:val="00E42ADD"/>
    <w:rsid w:val="00E437F3"/>
    <w:rsid w:val="00E44967"/>
    <w:rsid w:val="00E44A90"/>
    <w:rsid w:val="00E4530D"/>
    <w:rsid w:val="00E467DA"/>
    <w:rsid w:val="00E47EB8"/>
    <w:rsid w:val="00E50C02"/>
    <w:rsid w:val="00E50C5D"/>
    <w:rsid w:val="00E50D8D"/>
    <w:rsid w:val="00E51D16"/>
    <w:rsid w:val="00E53C5C"/>
    <w:rsid w:val="00E53E7B"/>
    <w:rsid w:val="00E54E4D"/>
    <w:rsid w:val="00E57010"/>
    <w:rsid w:val="00E60D59"/>
    <w:rsid w:val="00E611F3"/>
    <w:rsid w:val="00E620DB"/>
    <w:rsid w:val="00E636A7"/>
    <w:rsid w:val="00E647A6"/>
    <w:rsid w:val="00E64AFD"/>
    <w:rsid w:val="00E67AA7"/>
    <w:rsid w:val="00E67FFD"/>
    <w:rsid w:val="00E7008B"/>
    <w:rsid w:val="00E720E1"/>
    <w:rsid w:val="00E739FD"/>
    <w:rsid w:val="00E750A2"/>
    <w:rsid w:val="00E80892"/>
    <w:rsid w:val="00E813AF"/>
    <w:rsid w:val="00E81ED2"/>
    <w:rsid w:val="00E82020"/>
    <w:rsid w:val="00E8227F"/>
    <w:rsid w:val="00E82335"/>
    <w:rsid w:val="00E8366A"/>
    <w:rsid w:val="00E851BD"/>
    <w:rsid w:val="00E85500"/>
    <w:rsid w:val="00E9248D"/>
    <w:rsid w:val="00E92AC0"/>
    <w:rsid w:val="00E93CE2"/>
    <w:rsid w:val="00E93CF0"/>
    <w:rsid w:val="00E94452"/>
    <w:rsid w:val="00E94CAC"/>
    <w:rsid w:val="00E95281"/>
    <w:rsid w:val="00E95452"/>
    <w:rsid w:val="00E96D35"/>
    <w:rsid w:val="00E96F2A"/>
    <w:rsid w:val="00E9760A"/>
    <w:rsid w:val="00E979FE"/>
    <w:rsid w:val="00EA0EF0"/>
    <w:rsid w:val="00EA26B2"/>
    <w:rsid w:val="00EA2E71"/>
    <w:rsid w:val="00EA3904"/>
    <w:rsid w:val="00EB0AEC"/>
    <w:rsid w:val="00EB0DEC"/>
    <w:rsid w:val="00EB1002"/>
    <w:rsid w:val="00EB1278"/>
    <w:rsid w:val="00EB339E"/>
    <w:rsid w:val="00EB3DA7"/>
    <w:rsid w:val="00EB4148"/>
    <w:rsid w:val="00EB5BF6"/>
    <w:rsid w:val="00EB6DA6"/>
    <w:rsid w:val="00EC0556"/>
    <w:rsid w:val="00EC0D91"/>
    <w:rsid w:val="00EC1A76"/>
    <w:rsid w:val="00EC1BD4"/>
    <w:rsid w:val="00EC2ACD"/>
    <w:rsid w:val="00EC2F85"/>
    <w:rsid w:val="00EC382B"/>
    <w:rsid w:val="00EC3833"/>
    <w:rsid w:val="00EC5595"/>
    <w:rsid w:val="00EC6F27"/>
    <w:rsid w:val="00ED296E"/>
    <w:rsid w:val="00EE1160"/>
    <w:rsid w:val="00EE11B4"/>
    <w:rsid w:val="00EE19EB"/>
    <w:rsid w:val="00EE3887"/>
    <w:rsid w:val="00EE3E38"/>
    <w:rsid w:val="00EE4072"/>
    <w:rsid w:val="00EE48C8"/>
    <w:rsid w:val="00EE51D9"/>
    <w:rsid w:val="00EE56A9"/>
    <w:rsid w:val="00EF0856"/>
    <w:rsid w:val="00EF4660"/>
    <w:rsid w:val="00EF514A"/>
    <w:rsid w:val="00EF5411"/>
    <w:rsid w:val="00EF5D97"/>
    <w:rsid w:val="00EF63C8"/>
    <w:rsid w:val="00EF728A"/>
    <w:rsid w:val="00EF757C"/>
    <w:rsid w:val="00EF765C"/>
    <w:rsid w:val="00EF7FE5"/>
    <w:rsid w:val="00F00D36"/>
    <w:rsid w:val="00F05BDD"/>
    <w:rsid w:val="00F0607A"/>
    <w:rsid w:val="00F07727"/>
    <w:rsid w:val="00F078EA"/>
    <w:rsid w:val="00F12D4A"/>
    <w:rsid w:val="00F14DC9"/>
    <w:rsid w:val="00F1596D"/>
    <w:rsid w:val="00F15AF6"/>
    <w:rsid w:val="00F15F3B"/>
    <w:rsid w:val="00F213DC"/>
    <w:rsid w:val="00F214AE"/>
    <w:rsid w:val="00F21524"/>
    <w:rsid w:val="00F218D2"/>
    <w:rsid w:val="00F253F8"/>
    <w:rsid w:val="00F271EC"/>
    <w:rsid w:val="00F2730C"/>
    <w:rsid w:val="00F3084D"/>
    <w:rsid w:val="00F308CE"/>
    <w:rsid w:val="00F30E81"/>
    <w:rsid w:val="00F32E8E"/>
    <w:rsid w:val="00F330E5"/>
    <w:rsid w:val="00F36C18"/>
    <w:rsid w:val="00F416D6"/>
    <w:rsid w:val="00F41878"/>
    <w:rsid w:val="00F42DAB"/>
    <w:rsid w:val="00F44EDC"/>
    <w:rsid w:val="00F46682"/>
    <w:rsid w:val="00F466B3"/>
    <w:rsid w:val="00F46FE9"/>
    <w:rsid w:val="00F47931"/>
    <w:rsid w:val="00F5073A"/>
    <w:rsid w:val="00F5106D"/>
    <w:rsid w:val="00F51287"/>
    <w:rsid w:val="00F5174A"/>
    <w:rsid w:val="00F534C8"/>
    <w:rsid w:val="00F54206"/>
    <w:rsid w:val="00F55B67"/>
    <w:rsid w:val="00F55D3E"/>
    <w:rsid w:val="00F56749"/>
    <w:rsid w:val="00F577D4"/>
    <w:rsid w:val="00F638A9"/>
    <w:rsid w:val="00F6498F"/>
    <w:rsid w:val="00F658C9"/>
    <w:rsid w:val="00F660AE"/>
    <w:rsid w:val="00F72F85"/>
    <w:rsid w:val="00F73F57"/>
    <w:rsid w:val="00F7436F"/>
    <w:rsid w:val="00F7467E"/>
    <w:rsid w:val="00F764D4"/>
    <w:rsid w:val="00F80838"/>
    <w:rsid w:val="00F81581"/>
    <w:rsid w:val="00F82327"/>
    <w:rsid w:val="00F827FC"/>
    <w:rsid w:val="00F828D3"/>
    <w:rsid w:val="00F86780"/>
    <w:rsid w:val="00F86B26"/>
    <w:rsid w:val="00F87511"/>
    <w:rsid w:val="00F91262"/>
    <w:rsid w:val="00F9348D"/>
    <w:rsid w:val="00F93E7F"/>
    <w:rsid w:val="00F944D4"/>
    <w:rsid w:val="00F978A3"/>
    <w:rsid w:val="00FA0C83"/>
    <w:rsid w:val="00FA0DB0"/>
    <w:rsid w:val="00FA18E5"/>
    <w:rsid w:val="00FA2143"/>
    <w:rsid w:val="00FA3F5E"/>
    <w:rsid w:val="00FA5711"/>
    <w:rsid w:val="00FA6BCF"/>
    <w:rsid w:val="00FA7537"/>
    <w:rsid w:val="00FA78BF"/>
    <w:rsid w:val="00FA7BD5"/>
    <w:rsid w:val="00FB0679"/>
    <w:rsid w:val="00FB1927"/>
    <w:rsid w:val="00FB1F32"/>
    <w:rsid w:val="00FB4957"/>
    <w:rsid w:val="00FB514E"/>
    <w:rsid w:val="00FB5184"/>
    <w:rsid w:val="00FB5748"/>
    <w:rsid w:val="00FB6639"/>
    <w:rsid w:val="00FB6983"/>
    <w:rsid w:val="00FC0939"/>
    <w:rsid w:val="00FC096F"/>
    <w:rsid w:val="00FC43C1"/>
    <w:rsid w:val="00FC68F9"/>
    <w:rsid w:val="00FC7AD8"/>
    <w:rsid w:val="00FD3861"/>
    <w:rsid w:val="00FD4039"/>
    <w:rsid w:val="00FD5221"/>
    <w:rsid w:val="00FD68A7"/>
    <w:rsid w:val="00FE2FAC"/>
    <w:rsid w:val="00FE46AC"/>
    <w:rsid w:val="00FE4DC4"/>
    <w:rsid w:val="00FE5569"/>
    <w:rsid w:val="00FE5896"/>
    <w:rsid w:val="00FE6921"/>
    <w:rsid w:val="00FE7702"/>
    <w:rsid w:val="00FF0DC2"/>
    <w:rsid w:val="00FF1B93"/>
    <w:rsid w:val="00FF3D3A"/>
    <w:rsid w:val="00FF430F"/>
    <w:rsid w:val="00FF544A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4506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450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4506"/>
    <w:pPr>
      <w:keepNext/>
      <w:shd w:val="clear" w:color="auto" w:fill="FFFFFF"/>
      <w:jc w:val="center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E4506"/>
    <w:pPr>
      <w:keepNext/>
      <w:shd w:val="clear" w:color="auto" w:fill="FFFFFF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C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C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C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CB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E4506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53CB7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E450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753C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2E4506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3CB7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E450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3CB7"/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E4506"/>
    <w:pPr>
      <w:tabs>
        <w:tab w:val="left" w:pos="7590"/>
      </w:tabs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3CB7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2E4506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53CB7"/>
    <w:rPr>
      <w:sz w:val="16"/>
      <w:szCs w:val="16"/>
    </w:rPr>
  </w:style>
  <w:style w:type="table" w:styleId="TableGrid">
    <w:name w:val="Table Grid"/>
    <w:basedOn w:val="TableNormal"/>
    <w:uiPriority w:val="99"/>
    <w:rsid w:val="007C625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64140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8B50A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0">
    <w:name w:val="Прижатый влево"/>
    <w:basedOn w:val="Normal"/>
    <w:next w:val="Normal"/>
    <w:uiPriority w:val="99"/>
    <w:rsid w:val="008B50A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B774E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53CB7"/>
    <w:rPr>
      <w:sz w:val="24"/>
      <w:szCs w:val="24"/>
    </w:rPr>
  </w:style>
  <w:style w:type="paragraph" w:customStyle="1" w:styleId="ConsPlusCell">
    <w:name w:val="ConsPlusCell"/>
    <w:uiPriority w:val="99"/>
    <w:rsid w:val="00CE667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21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B7"/>
    <w:rPr>
      <w:sz w:val="0"/>
      <w:szCs w:val="0"/>
    </w:rPr>
  </w:style>
  <w:style w:type="paragraph" w:customStyle="1" w:styleId="ConsPlusTitle">
    <w:name w:val="ConsPlusTitle"/>
    <w:uiPriority w:val="99"/>
    <w:rsid w:val="00E3545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633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3C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33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3CB7"/>
    <w:rPr>
      <w:sz w:val="24"/>
      <w:szCs w:val="24"/>
    </w:rPr>
  </w:style>
  <w:style w:type="character" w:styleId="Hyperlink">
    <w:name w:val="Hyperlink"/>
    <w:basedOn w:val="DefaultParagraphFont"/>
    <w:uiPriority w:val="99"/>
    <w:rsid w:val="008F0F35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0C168A"/>
  </w:style>
  <w:style w:type="paragraph" w:styleId="NormalWeb">
    <w:name w:val="Normal (Web)"/>
    <w:basedOn w:val="Normal"/>
    <w:uiPriority w:val="99"/>
    <w:rsid w:val="003C296B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rsid w:val="00E620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3CB7"/>
    <w:rPr>
      <w:sz w:val="0"/>
      <w:szCs w:val="0"/>
    </w:rPr>
  </w:style>
  <w:style w:type="paragraph" w:customStyle="1" w:styleId="Default">
    <w:name w:val="Default"/>
    <w:uiPriority w:val="99"/>
    <w:rsid w:val="00F875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1730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3CB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1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15</Pages>
  <Words>3214</Words>
  <Characters>18323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.</dc:creator>
  <cp:keywords/>
  <dc:description/>
  <cp:lastModifiedBy>1-PC</cp:lastModifiedBy>
  <cp:revision>2</cp:revision>
  <cp:lastPrinted>2022-02-22T05:18:00Z</cp:lastPrinted>
  <dcterms:created xsi:type="dcterms:W3CDTF">2022-02-28T04:13:00Z</dcterms:created>
  <dcterms:modified xsi:type="dcterms:W3CDTF">2022-02-28T04:13:00Z</dcterms:modified>
</cp:coreProperties>
</file>