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4C0" w:rsidRPr="00AB7172" w:rsidRDefault="00F604C0" w:rsidP="00AB7172">
      <w:pPr>
        <w:pStyle w:val="Title"/>
        <w:rPr>
          <w:b/>
          <w:bCs/>
        </w:rPr>
      </w:pPr>
      <w:r w:rsidRPr="00AB7172">
        <w:rPr>
          <w:b/>
          <w:bCs/>
        </w:rPr>
        <w:t>П О С Т А Н О В Л Е Н И Е</w:t>
      </w:r>
    </w:p>
    <w:p w:rsidR="00F604C0" w:rsidRPr="00AB7172" w:rsidRDefault="00F604C0" w:rsidP="00AB7172">
      <w:pPr>
        <w:pStyle w:val="Title"/>
        <w:rPr>
          <w:b/>
          <w:bCs/>
        </w:rPr>
      </w:pPr>
      <w:r w:rsidRPr="00AB7172">
        <w:rPr>
          <w:b/>
          <w:bCs/>
        </w:rPr>
        <w:t>администрации Тугулымского городского округа</w:t>
      </w:r>
    </w:p>
    <w:p w:rsidR="00F604C0" w:rsidRPr="00AB7172" w:rsidRDefault="00F604C0" w:rsidP="00AB7172">
      <w:pPr>
        <w:pStyle w:val="Title"/>
        <w:rPr>
          <w:b/>
          <w:bCs/>
          <w:sz w:val="20"/>
          <w:szCs w:val="20"/>
        </w:rPr>
      </w:pPr>
      <w:r w:rsidRPr="00AB7172">
        <w:rPr>
          <w:b/>
          <w:bCs/>
        </w:rPr>
        <w:t>Свердловской области</w:t>
      </w:r>
    </w:p>
    <w:p w:rsidR="00F604C0" w:rsidRDefault="00F604C0" w:rsidP="00AB7172">
      <w:pPr>
        <w:pStyle w:val="Title"/>
        <w:tabs>
          <w:tab w:val="left" w:pos="6510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678"/>
      </w:tblGrid>
      <w:tr w:rsidR="00F604C0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604C0" w:rsidRPr="00AB7172" w:rsidRDefault="00F604C0">
            <w:pPr>
              <w:pStyle w:val="Title"/>
              <w:jc w:val="left"/>
              <w:rPr>
                <w:sz w:val="24"/>
                <w:szCs w:val="24"/>
              </w:rPr>
            </w:pPr>
          </w:p>
        </w:tc>
      </w:tr>
    </w:tbl>
    <w:p w:rsidR="00F604C0" w:rsidRDefault="00F604C0" w:rsidP="009A1394">
      <w:r>
        <w:t>от 24.03.2014</w:t>
      </w:r>
      <w:r w:rsidRPr="006552E8">
        <w:t xml:space="preserve"> г. №</w:t>
      </w:r>
      <w:r>
        <w:t xml:space="preserve"> 138</w:t>
      </w:r>
    </w:p>
    <w:p w:rsidR="00F604C0" w:rsidRDefault="00F604C0" w:rsidP="009A1394">
      <w:r>
        <w:t>р.п. Тугулым</w:t>
      </w:r>
    </w:p>
    <w:p w:rsidR="00F604C0" w:rsidRDefault="00F604C0" w:rsidP="009A1394"/>
    <w:p w:rsidR="00F604C0" w:rsidRDefault="00F604C0" w:rsidP="009A1394"/>
    <w:p w:rsidR="00F604C0" w:rsidRPr="00AB7172" w:rsidRDefault="00F604C0" w:rsidP="008832DB">
      <w:pPr>
        <w:jc w:val="center"/>
        <w:rPr>
          <w:b/>
          <w:bCs/>
        </w:rPr>
      </w:pPr>
      <w:r w:rsidRPr="00AB7172">
        <w:rPr>
          <w:b/>
          <w:bCs/>
        </w:rPr>
        <w:t>О подготовке проекта о внесени</w:t>
      </w:r>
      <w:r>
        <w:rPr>
          <w:b/>
          <w:bCs/>
        </w:rPr>
        <w:t>и</w:t>
      </w:r>
      <w:r w:rsidRPr="00AB7172">
        <w:rPr>
          <w:b/>
          <w:bCs/>
        </w:rPr>
        <w:t xml:space="preserve"> изменений в </w:t>
      </w:r>
      <w:r>
        <w:rPr>
          <w:b/>
          <w:bCs/>
        </w:rPr>
        <w:t>П</w:t>
      </w:r>
      <w:r w:rsidRPr="00AB7172">
        <w:rPr>
          <w:b/>
          <w:bCs/>
        </w:rPr>
        <w:t xml:space="preserve">равила землепользования и застройки применительно к населенному пункту д. </w:t>
      </w:r>
      <w:r>
        <w:rPr>
          <w:b/>
          <w:bCs/>
        </w:rPr>
        <w:t>Гилева</w:t>
      </w:r>
      <w:r w:rsidRPr="00AB7172">
        <w:rPr>
          <w:b/>
          <w:bCs/>
        </w:rPr>
        <w:t xml:space="preserve"> Тугулымского городского округа</w:t>
      </w:r>
    </w:p>
    <w:p w:rsidR="00F604C0" w:rsidRDefault="00F604C0" w:rsidP="008832DB">
      <w:pPr>
        <w:jc w:val="center"/>
      </w:pPr>
    </w:p>
    <w:p w:rsidR="00F604C0" w:rsidRDefault="00F604C0" w:rsidP="008832DB">
      <w:pPr>
        <w:jc w:val="center"/>
      </w:pPr>
    </w:p>
    <w:p w:rsidR="00F604C0" w:rsidRDefault="00F604C0" w:rsidP="00F13A54">
      <w:pPr>
        <w:ind w:firstLine="709"/>
        <w:jc w:val="both"/>
      </w:pPr>
      <w:r w:rsidRPr="006552E8">
        <w:t>В соответствии с</w:t>
      </w:r>
      <w:r>
        <w:t>о статьей 33 Градостроительного кодекса</w:t>
      </w:r>
      <w:r w:rsidRPr="006552E8">
        <w:t xml:space="preserve"> Российской Федерации, Федеральным законом от 06.10.2003 года № 131-ФЗ «Об общих принципах организации местного самоуправления в Российской Федерации», статьями 6, 17, 28, 31 Устава Тугулымского городского окру</w:t>
      </w:r>
      <w:r>
        <w:t xml:space="preserve">га, Решением Думы Тугулымского городского округа от 05.06.2013 года № 40 «Об утверждении Генерального плана Тугулымского городского округа применительно к территории д. Гилева», Положением о комиссии по разработке и внесению изменений в документы территориального планирования, градостроительного зонирования и документации по планировке территории в Тугулымском городском округе, утвержденным постановлением администрации Тугулымского городского округа от 24.01.2014 г. № 18, </w:t>
      </w:r>
      <w:r w:rsidRPr="006552E8">
        <w:t>администрация Тугулымского городского округа</w:t>
      </w:r>
    </w:p>
    <w:p w:rsidR="00F604C0" w:rsidRDefault="00F604C0" w:rsidP="00F13A54">
      <w:pPr>
        <w:ind w:firstLine="709"/>
        <w:jc w:val="both"/>
      </w:pPr>
    </w:p>
    <w:p w:rsidR="00F604C0" w:rsidRPr="00AB7172" w:rsidRDefault="00F604C0" w:rsidP="00F13A54">
      <w:pPr>
        <w:rPr>
          <w:b/>
          <w:bCs/>
          <w:sz w:val="28"/>
          <w:szCs w:val="28"/>
        </w:rPr>
      </w:pPr>
      <w:r w:rsidRPr="00AB7172">
        <w:rPr>
          <w:b/>
          <w:bCs/>
          <w:sz w:val="28"/>
          <w:szCs w:val="28"/>
        </w:rPr>
        <w:t>ПОСТАНОВЛЯЕТ:</w:t>
      </w:r>
    </w:p>
    <w:p w:rsidR="00F604C0" w:rsidRDefault="00F604C0" w:rsidP="00F13A54">
      <w:pPr>
        <w:rPr>
          <w:b/>
          <w:bCs/>
        </w:rPr>
      </w:pPr>
    </w:p>
    <w:p w:rsidR="00F604C0" w:rsidRDefault="00F604C0" w:rsidP="00BB6657">
      <w:pPr>
        <w:ind w:firstLine="709"/>
        <w:jc w:val="both"/>
      </w:pPr>
      <w:r>
        <w:t xml:space="preserve">1. Подготовить проект о внесении изменений в Правила землепользования и застройки применительно к населенному пункту д. Гилева Тугулымского городского округа с учетом предложения от ГБУЗ СО «Тугулымская ЦРБ» в лице главного врача Г.И. Катаевой от 05.02.2014 г. № 137 и Думы Тугулымского городского округа в лице председателя П.П. Попова от 12.02.2014 г. № 13 «О внесении изменений в разработанные и утвержденные Решением Думы Тугулымского городского округа от 26.12.2012 г. № 74 Правила землепользования и застройки применительно к населенному пункту д. Гилева Тугулымского городского округа» и Заключения комиссии по разработке и внесению изменений в документы территориального планирования, градостроительного зонирования и документации по планировке территории в Тугулымском городском округе от 21.02.2014 г. № 2  для использования южной части населенного пункта по ул. Молодежная № 1 </w:t>
      </w:r>
      <w:r>
        <w:rPr>
          <w:lang w:val="en-US"/>
        </w:rPr>
        <w:t>S</w:t>
      </w:r>
      <w:r w:rsidRPr="00ED7982">
        <w:t>=</w:t>
      </w:r>
      <w:r>
        <w:t>0,15 га под строительство объекта здравоохранения (ФАП). Согласно разработанного генерального плана Тугулымского городского округа применительно к территории населенного пункта д. Гилева внести соответствующие изменения в Правила землепользования и застройки этого населенного пункта.</w:t>
      </w:r>
    </w:p>
    <w:p w:rsidR="00F604C0" w:rsidRDefault="00F604C0" w:rsidP="007B7812">
      <w:pPr>
        <w:ind w:firstLine="709"/>
        <w:jc w:val="both"/>
      </w:pPr>
      <w:r>
        <w:t>2. Утвердить этапы подготовки проекта о внесении изменений в Правила землепользования и застройки применительно к населенному пункту д. Гилева Тугулымского городского округа (Приложение № 1).</w:t>
      </w:r>
    </w:p>
    <w:p w:rsidR="00F604C0" w:rsidRDefault="00F604C0" w:rsidP="00222931">
      <w:pPr>
        <w:ind w:firstLine="709"/>
        <w:jc w:val="both"/>
      </w:pPr>
      <w:r>
        <w:t>3. Утвердить порядок проведения работ по подготовке проекта о внесении изменений в Правила землепользования и застройки применительно к населенному пункту д. Гилева Тугулымского городского округа (Приложение № 2).</w:t>
      </w:r>
    </w:p>
    <w:p w:rsidR="00F604C0" w:rsidRDefault="00F604C0" w:rsidP="00222931">
      <w:pPr>
        <w:ind w:firstLine="709"/>
        <w:jc w:val="both"/>
      </w:pPr>
      <w:r>
        <w:t>4. Утвердить п</w:t>
      </w:r>
      <w:r w:rsidRPr="002D6A32">
        <w:t>орядок</w:t>
      </w:r>
      <w:r>
        <w:t xml:space="preserve"> н</w:t>
      </w:r>
      <w:r w:rsidRPr="002D6A32">
        <w:t>аправления в комиссию предложений заинтересованных лиц</w:t>
      </w:r>
      <w:r>
        <w:t xml:space="preserve"> по подготовке проекта о внесении изменений в Правила землепользования и застройки применительно к населенному пункту д. Гилева Тугулымского городского округа (Приложение № 3).</w:t>
      </w:r>
    </w:p>
    <w:p w:rsidR="00F604C0" w:rsidRDefault="00F604C0" w:rsidP="00222931">
      <w:pPr>
        <w:ind w:firstLine="709"/>
        <w:jc w:val="both"/>
      </w:pPr>
      <w:r>
        <w:t>5. Подготовить постановление «О внесении изменений в муниципальную программу Тугулымского городского округа «Подготовка документов территориального планирования, градостроительного зонирования и документации по планировке территории до 2020 года»».</w:t>
      </w:r>
    </w:p>
    <w:p w:rsidR="00F604C0" w:rsidRDefault="00F604C0" w:rsidP="007B7812">
      <w:pPr>
        <w:ind w:firstLine="709"/>
        <w:jc w:val="both"/>
      </w:pPr>
      <w:r>
        <w:t>6</w:t>
      </w:r>
      <w:r w:rsidRPr="002240AD">
        <w:t>. Отделу жизнеобеспече</w:t>
      </w:r>
      <w:r>
        <w:t>ния и строительства администрации Тугулымского городского округа осуществить</w:t>
      </w:r>
      <w:r w:rsidRPr="002240AD">
        <w:t xml:space="preserve"> проверку дополнений и измене</w:t>
      </w:r>
      <w:r>
        <w:t>ний в «Правила»</w:t>
      </w:r>
      <w:r w:rsidRPr="002240AD">
        <w:t xml:space="preserve"> на соответствие с требованиями технических регламентов, генеральному плану городского округа.</w:t>
      </w:r>
    </w:p>
    <w:p w:rsidR="00F604C0" w:rsidRDefault="00F604C0" w:rsidP="007B7812">
      <w:pPr>
        <w:ind w:firstLine="709"/>
        <w:jc w:val="both"/>
      </w:pPr>
      <w:r>
        <w:t xml:space="preserve">7. Проект о внесении изменений в правила землепользования и застройки применительно к населенному пункту д. Гилева Тугулымского городского округа </w:t>
      </w:r>
      <w:r w:rsidRPr="006552E8">
        <w:t>разместить на официальном сайте Тугу</w:t>
      </w:r>
      <w:r>
        <w:t xml:space="preserve">лымского городского округа. </w:t>
      </w:r>
    </w:p>
    <w:p w:rsidR="00F604C0" w:rsidRDefault="00F604C0" w:rsidP="007B7812">
      <w:pPr>
        <w:ind w:firstLine="709"/>
        <w:jc w:val="both"/>
      </w:pPr>
      <w:r>
        <w:t xml:space="preserve">8. </w:t>
      </w:r>
      <w:r w:rsidRPr="006552E8">
        <w:t>Настоящее постановление опубликовать в муниципальной общественно-политической газете «Знам</w:t>
      </w:r>
      <w:r>
        <w:t>я труда»</w:t>
      </w:r>
      <w:r w:rsidRPr="006552E8">
        <w:t>.</w:t>
      </w:r>
    </w:p>
    <w:p w:rsidR="00F604C0" w:rsidRPr="006552E8" w:rsidRDefault="00F604C0" w:rsidP="00992D7E">
      <w:pPr>
        <w:ind w:firstLine="709"/>
        <w:jc w:val="both"/>
      </w:pPr>
      <w:r>
        <w:t xml:space="preserve">9. </w:t>
      </w:r>
      <w:r w:rsidRPr="006552E8">
        <w:t>Контроль исполнения постановления возложить на заместителя главы администрации Тугулымского городского округа по жизнеобеспечению</w:t>
      </w:r>
      <w:r>
        <w:t xml:space="preserve"> (председателя комиссии)</w:t>
      </w:r>
      <w:r w:rsidRPr="006552E8">
        <w:t xml:space="preserve"> Уткина С.Л.</w:t>
      </w:r>
    </w:p>
    <w:p w:rsidR="00F604C0" w:rsidRDefault="00F604C0" w:rsidP="002240AD">
      <w:pPr>
        <w:ind w:firstLine="709"/>
      </w:pPr>
    </w:p>
    <w:p w:rsidR="00F604C0" w:rsidRPr="002240AD" w:rsidRDefault="00F604C0" w:rsidP="002240AD">
      <w:pPr>
        <w:ind w:firstLine="709"/>
      </w:pPr>
    </w:p>
    <w:p w:rsidR="00F604C0" w:rsidRDefault="00F604C0" w:rsidP="00BB6657"/>
    <w:p w:rsidR="00F604C0" w:rsidRDefault="00F604C0" w:rsidP="00222931">
      <w:r>
        <w:t>Глава Тугулымского городского округа                                                               С.А. Селиванов</w:t>
      </w: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A111B0">
      <w:pPr>
        <w:ind w:firstLine="709"/>
      </w:pPr>
    </w:p>
    <w:p w:rsidR="00F604C0" w:rsidRDefault="00F604C0" w:rsidP="00F1111A">
      <w:pPr>
        <w:ind w:firstLine="709"/>
        <w:jc w:val="right"/>
      </w:pPr>
      <w:r>
        <w:t>Приложение № 1</w:t>
      </w:r>
    </w:p>
    <w:p w:rsidR="00F604C0" w:rsidRDefault="00F604C0" w:rsidP="00F1111A">
      <w:pPr>
        <w:ind w:firstLine="709"/>
        <w:jc w:val="right"/>
      </w:pPr>
      <w:r>
        <w:t xml:space="preserve">Утверждено </w:t>
      </w:r>
    </w:p>
    <w:p w:rsidR="00F604C0" w:rsidRDefault="00F604C0" w:rsidP="00F1111A">
      <w:pPr>
        <w:ind w:firstLine="709"/>
        <w:jc w:val="right"/>
      </w:pPr>
      <w:r>
        <w:t>постановлением администрации</w:t>
      </w:r>
    </w:p>
    <w:p w:rsidR="00F604C0" w:rsidRDefault="00F604C0" w:rsidP="00F1111A">
      <w:pPr>
        <w:ind w:firstLine="709"/>
        <w:jc w:val="right"/>
      </w:pPr>
      <w:r>
        <w:t>Тугулымского городского округа</w:t>
      </w:r>
    </w:p>
    <w:p w:rsidR="00F604C0" w:rsidRDefault="00F604C0" w:rsidP="00F1111A">
      <w:pPr>
        <w:ind w:firstLine="709"/>
        <w:jc w:val="right"/>
      </w:pPr>
      <w:r>
        <w:t>от 24.03.2014 г. № 138</w:t>
      </w:r>
    </w:p>
    <w:p w:rsidR="00F604C0" w:rsidRDefault="00F604C0" w:rsidP="00F1111A">
      <w:pPr>
        <w:ind w:firstLine="709"/>
        <w:jc w:val="right"/>
      </w:pPr>
    </w:p>
    <w:p w:rsidR="00F604C0" w:rsidRDefault="00F604C0" w:rsidP="00F1111A">
      <w:pPr>
        <w:ind w:firstLine="709"/>
        <w:jc w:val="right"/>
      </w:pPr>
    </w:p>
    <w:p w:rsidR="00F604C0" w:rsidRDefault="00F604C0" w:rsidP="00F1111A">
      <w:pPr>
        <w:ind w:firstLine="709"/>
        <w:jc w:val="right"/>
      </w:pPr>
    </w:p>
    <w:p w:rsidR="00F604C0" w:rsidRDefault="00F604C0" w:rsidP="00992D7E">
      <w:pPr>
        <w:ind w:firstLine="709"/>
        <w:jc w:val="center"/>
      </w:pPr>
      <w:r>
        <w:t>Этапы подготовки проекта о внесении изменений в Правила землепользования</w:t>
      </w:r>
    </w:p>
    <w:p w:rsidR="00F604C0" w:rsidRDefault="00F604C0" w:rsidP="00992D7E">
      <w:pPr>
        <w:ind w:firstLine="709"/>
        <w:jc w:val="center"/>
      </w:pPr>
      <w:r>
        <w:t>и застройки применительно к населенному пункту д. Гилева</w:t>
      </w:r>
    </w:p>
    <w:p w:rsidR="00F604C0" w:rsidRDefault="00F604C0" w:rsidP="00992D7E">
      <w:pPr>
        <w:ind w:firstLine="709"/>
        <w:jc w:val="center"/>
      </w:pPr>
      <w:r>
        <w:t>Тугулымского городского округа</w:t>
      </w:r>
    </w:p>
    <w:p w:rsidR="00F604C0" w:rsidRDefault="00F604C0" w:rsidP="00F1111A">
      <w:pPr>
        <w:ind w:firstLine="709"/>
        <w:jc w:val="center"/>
      </w:pPr>
    </w:p>
    <w:p w:rsidR="00F604C0" w:rsidRDefault="00F604C0" w:rsidP="00F1111A">
      <w:pPr>
        <w:ind w:firstLine="709"/>
        <w:jc w:val="center"/>
      </w:pPr>
    </w:p>
    <w:p w:rsidR="00F604C0" w:rsidRDefault="00F604C0" w:rsidP="00F1111A">
      <w:pPr>
        <w:ind w:firstLine="709"/>
        <w:jc w:val="center"/>
      </w:pPr>
    </w:p>
    <w:p w:rsidR="00F604C0" w:rsidRDefault="00F604C0" w:rsidP="00F1111A">
      <w:pPr>
        <w:ind w:firstLine="709"/>
        <w:jc w:val="both"/>
      </w:pPr>
      <w:r>
        <w:t>При проведении работ Комиссией по разработке и внесению изменений в документы территориального планирования, градостроительного зонирования и документации по планировке территории в Тугулымском городском округе устанавливаются следующие этапы подготовки проекта о внесении изменений в Правила землепользования и застройки применительно к населенному пункту д. Гилева Тугулымского городского округа:</w:t>
      </w:r>
    </w:p>
    <w:p w:rsidR="00F604C0" w:rsidRDefault="00F604C0" w:rsidP="00F1111A">
      <w:pPr>
        <w:ind w:firstLine="709"/>
        <w:jc w:val="both"/>
      </w:pPr>
    </w:p>
    <w:p w:rsidR="00F604C0" w:rsidRDefault="00F604C0" w:rsidP="00F1111A">
      <w:pPr>
        <w:numPr>
          <w:ilvl w:val="0"/>
          <w:numId w:val="2"/>
        </w:numPr>
        <w:jc w:val="both"/>
      </w:pPr>
      <w:r>
        <w:t>Изменение состава и кодировки территориальных зон;</w:t>
      </w:r>
    </w:p>
    <w:p w:rsidR="00F604C0" w:rsidRDefault="00F604C0" w:rsidP="00F1111A">
      <w:pPr>
        <w:numPr>
          <w:ilvl w:val="0"/>
          <w:numId w:val="2"/>
        </w:numPr>
        <w:jc w:val="both"/>
      </w:pPr>
      <w:r>
        <w:t>Определение состава факторов ограничений на использование территории;</w:t>
      </w:r>
    </w:p>
    <w:p w:rsidR="00F604C0" w:rsidRDefault="00F604C0" w:rsidP="00F1111A">
      <w:pPr>
        <w:numPr>
          <w:ilvl w:val="0"/>
          <w:numId w:val="2"/>
        </w:numPr>
        <w:jc w:val="both"/>
      </w:pPr>
      <w:r>
        <w:t>Определение схемы правового зонирования;</w:t>
      </w:r>
    </w:p>
    <w:p w:rsidR="00F604C0" w:rsidRDefault="00F604C0" w:rsidP="00F1111A">
      <w:pPr>
        <w:numPr>
          <w:ilvl w:val="0"/>
          <w:numId w:val="2"/>
        </w:numPr>
        <w:jc w:val="both"/>
      </w:pPr>
      <w:r>
        <w:t>Возможное установление сервитутов;</w:t>
      </w:r>
    </w:p>
    <w:p w:rsidR="00F604C0" w:rsidRDefault="00F604C0" w:rsidP="00F1111A">
      <w:pPr>
        <w:numPr>
          <w:ilvl w:val="0"/>
          <w:numId w:val="2"/>
        </w:numPr>
        <w:jc w:val="both"/>
      </w:pPr>
      <w:r>
        <w:t xml:space="preserve">Внесение изменений в градостроительный регламент для территориальных зон. </w:t>
      </w: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F1111A">
      <w:pPr>
        <w:ind w:left="1429"/>
        <w:jc w:val="both"/>
      </w:pPr>
    </w:p>
    <w:p w:rsidR="00F604C0" w:rsidRDefault="00F604C0" w:rsidP="000C3A1B">
      <w:pPr>
        <w:ind w:firstLine="709"/>
        <w:jc w:val="right"/>
      </w:pPr>
      <w:r>
        <w:t>Приложение № 2</w:t>
      </w:r>
    </w:p>
    <w:p w:rsidR="00F604C0" w:rsidRDefault="00F604C0" w:rsidP="00992D7E">
      <w:pPr>
        <w:ind w:firstLine="709"/>
        <w:jc w:val="right"/>
      </w:pPr>
      <w:r>
        <w:t xml:space="preserve">Утверждено </w:t>
      </w:r>
    </w:p>
    <w:p w:rsidR="00F604C0" w:rsidRDefault="00F604C0" w:rsidP="00992D7E">
      <w:pPr>
        <w:ind w:firstLine="709"/>
        <w:jc w:val="right"/>
      </w:pPr>
      <w:r>
        <w:t>постановлением администрации</w:t>
      </w:r>
    </w:p>
    <w:p w:rsidR="00F604C0" w:rsidRDefault="00F604C0" w:rsidP="00992D7E">
      <w:pPr>
        <w:ind w:firstLine="709"/>
        <w:jc w:val="right"/>
      </w:pPr>
      <w:r>
        <w:t>Тугулымского городского округа</w:t>
      </w:r>
    </w:p>
    <w:p w:rsidR="00F604C0" w:rsidRDefault="00F604C0" w:rsidP="00E178E9">
      <w:pPr>
        <w:ind w:firstLine="709"/>
        <w:jc w:val="right"/>
      </w:pPr>
      <w:r>
        <w:t>от 24.03.2014 г. № 138</w:t>
      </w:r>
    </w:p>
    <w:p w:rsidR="00F604C0" w:rsidRDefault="00F604C0" w:rsidP="00F1111A">
      <w:pPr>
        <w:ind w:left="1429"/>
        <w:jc w:val="both"/>
      </w:pPr>
    </w:p>
    <w:p w:rsidR="00F604C0" w:rsidRDefault="00F604C0" w:rsidP="00416240">
      <w:pPr>
        <w:ind w:firstLine="709"/>
        <w:jc w:val="center"/>
      </w:pPr>
      <w:r>
        <w:t xml:space="preserve">Порядок проведения работ по подготовке проекта о внесении изменений </w:t>
      </w:r>
    </w:p>
    <w:p w:rsidR="00F604C0" w:rsidRDefault="00F604C0" w:rsidP="00416240">
      <w:pPr>
        <w:ind w:firstLine="709"/>
        <w:jc w:val="center"/>
      </w:pPr>
      <w:r>
        <w:t xml:space="preserve">в Правила землепользования и застройки применительно к населенному пункту </w:t>
      </w:r>
    </w:p>
    <w:p w:rsidR="00F604C0" w:rsidRDefault="00F604C0" w:rsidP="00416240">
      <w:pPr>
        <w:ind w:firstLine="709"/>
        <w:jc w:val="center"/>
      </w:pPr>
      <w:r>
        <w:t>д. Гилева Тугулымского городского округа</w:t>
      </w:r>
    </w:p>
    <w:p w:rsidR="00F604C0" w:rsidRDefault="00F604C0" w:rsidP="00F1111A">
      <w:pPr>
        <w:ind w:left="1429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"/>
        <w:gridCol w:w="8"/>
        <w:gridCol w:w="5508"/>
        <w:gridCol w:w="7"/>
        <w:gridCol w:w="3800"/>
      </w:tblGrid>
      <w:tr w:rsidR="00F604C0">
        <w:tc>
          <w:tcPr>
            <w:tcW w:w="538" w:type="dxa"/>
            <w:gridSpan w:val="2"/>
          </w:tcPr>
          <w:p w:rsidR="00F604C0" w:rsidRPr="00F7599F" w:rsidRDefault="00F604C0" w:rsidP="0062160E">
            <w:pPr>
              <w:jc w:val="both"/>
              <w:rPr>
                <w:sz w:val="20"/>
                <w:szCs w:val="20"/>
              </w:rPr>
            </w:pPr>
            <w:r w:rsidRPr="00F7599F">
              <w:rPr>
                <w:sz w:val="20"/>
                <w:szCs w:val="20"/>
              </w:rPr>
              <w:t>№</w:t>
            </w:r>
          </w:p>
          <w:p w:rsidR="00F604C0" w:rsidRPr="00F7599F" w:rsidRDefault="00F604C0" w:rsidP="0062160E">
            <w:pPr>
              <w:jc w:val="both"/>
              <w:rPr>
                <w:sz w:val="20"/>
                <w:szCs w:val="20"/>
              </w:rPr>
            </w:pPr>
            <w:r w:rsidRPr="00F7599F">
              <w:rPr>
                <w:sz w:val="20"/>
                <w:szCs w:val="20"/>
              </w:rPr>
              <w:t>п/п</w:t>
            </w:r>
          </w:p>
        </w:tc>
        <w:tc>
          <w:tcPr>
            <w:tcW w:w="5515" w:type="dxa"/>
            <w:gridSpan w:val="2"/>
          </w:tcPr>
          <w:p w:rsidR="00F604C0" w:rsidRPr="00F7599F" w:rsidRDefault="00F604C0" w:rsidP="0062160E">
            <w:pPr>
              <w:jc w:val="center"/>
              <w:rPr>
                <w:sz w:val="20"/>
                <w:szCs w:val="20"/>
              </w:rPr>
            </w:pPr>
            <w:r w:rsidRPr="00F7599F">
              <w:rPr>
                <w:sz w:val="20"/>
                <w:szCs w:val="20"/>
              </w:rPr>
              <w:t>Мероприятия</w:t>
            </w:r>
          </w:p>
        </w:tc>
        <w:tc>
          <w:tcPr>
            <w:tcW w:w="3800" w:type="dxa"/>
          </w:tcPr>
          <w:p w:rsidR="00F604C0" w:rsidRPr="00F7599F" w:rsidRDefault="00F604C0" w:rsidP="0062160E">
            <w:pPr>
              <w:jc w:val="center"/>
              <w:rPr>
                <w:sz w:val="20"/>
                <w:szCs w:val="20"/>
              </w:rPr>
            </w:pPr>
            <w:r w:rsidRPr="00F7599F">
              <w:rPr>
                <w:sz w:val="20"/>
                <w:szCs w:val="20"/>
              </w:rPr>
              <w:t>Сроки</w:t>
            </w:r>
          </w:p>
        </w:tc>
      </w:tr>
      <w:tr w:rsidR="00F604C0">
        <w:tc>
          <w:tcPr>
            <w:tcW w:w="538" w:type="dxa"/>
            <w:gridSpan w:val="2"/>
          </w:tcPr>
          <w:p w:rsidR="00F604C0" w:rsidRDefault="00F604C0" w:rsidP="0062160E">
            <w:pPr>
              <w:jc w:val="center"/>
            </w:pPr>
            <w:r>
              <w:t>1</w:t>
            </w:r>
          </w:p>
        </w:tc>
        <w:tc>
          <w:tcPr>
            <w:tcW w:w="5515" w:type="dxa"/>
            <w:gridSpan w:val="2"/>
          </w:tcPr>
          <w:p w:rsidR="00F604C0" w:rsidRDefault="00F604C0" w:rsidP="0062160E">
            <w:pPr>
              <w:jc w:val="center"/>
            </w:pPr>
            <w:r>
              <w:t>2</w:t>
            </w:r>
          </w:p>
        </w:tc>
        <w:tc>
          <w:tcPr>
            <w:tcW w:w="3800" w:type="dxa"/>
          </w:tcPr>
          <w:p w:rsidR="00F604C0" w:rsidRDefault="00F604C0" w:rsidP="0062160E">
            <w:pPr>
              <w:jc w:val="center"/>
            </w:pPr>
            <w:r>
              <w:t>3</w:t>
            </w:r>
          </w:p>
        </w:tc>
      </w:tr>
      <w:tr w:rsidR="00F604C0">
        <w:trPr>
          <w:trHeight w:val="1764"/>
        </w:trPr>
        <w:tc>
          <w:tcPr>
            <w:tcW w:w="538" w:type="dxa"/>
            <w:gridSpan w:val="2"/>
          </w:tcPr>
          <w:p w:rsidR="00F604C0" w:rsidRDefault="00F604C0" w:rsidP="0062160E">
            <w:pPr>
              <w:jc w:val="center"/>
            </w:pPr>
            <w:r>
              <w:t>1</w:t>
            </w:r>
          </w:p>
        </w:tc>
        <w:tc>
          <w:tcPr>
            <w:tcW w:w="5515" w:type="dxa"/>
            <w:gridSpan w:val="2"/>
          </w:tcPr>
          <w:p w:rsidR="00F604C0" w:rsidRDefault="00F604C0" w:rsidP="0062160E">
            <w:pPr>
              <w:jc w:val="both"/>
            </w:pPr>
            <w:r>
              <w:t>Подготовка проекта решения главы Тугулымского городского округа о начале работ по подготовке проекта о внесении изменений в Правила землепользования и застройки применительно к населенному пункту д. Гилева Тугулымского городского округа</w:t>
            </w:r>
          </w:p>
        </w:tc>
        <w:tc>
          <w:tcPr>
            <w:tcW w:w="3800" w:type="dxa"/>
          </w:tcPr>
          <w:p w:rsidR="00F604C0" w:rsidRDefault="00F604C0" w:rsidP="008A1160">
            <w:pPr>
              <w:jc w:val="center"/>
            </w:pPr>
          </w:p>
          <w:p w:rsidR="00F604C0" w:rsidRDefault="00F604C0" w:rsidP="008A1160">
            <w:pPr>
              <w:jc w:val="center"/>
            </w:pPr>
          </w:p>
          <w:p w:rsidR="00F604C0" w:rsidRDefault="00F604C0" w:rsidP="008A1160"/>
          <w:p w:rsidR="00F604C0" w:rsidRDefault="00F604C0" w:rsidP="008A1160">
            <w:r>
              <w:t xml:space="preserve">                    Март 2014 г.</w:t>
            </w:r>
          </w:p>
        </w:tc>
      </w:tr>
      <w:tr w:rsidR="00F604C0">
        <w:trPr>
          <w:trHeight w:val="1691"/>
        </w:trPr>
        <w:tc>
          <w:tcPr>
            <w:tcW w:w="538" w:type="dxa"/>
            <w:gridSpan w:val="2"/>
          </w:tcPr>
          <w:p w:rsidR="00F604C0" w:rsidRDefault="00F604C0" w:rsidP="0062160E">
            <w:pPr>
              <w:jc w:val="center"/>
            </w:pPr>
            <w:r>
              <w:t>2</w:t>
            </w:r>
          </w:p>
        </w:tc>
        <w:tc>
          <w:tcPr>
            <w:tcW w:w="5515" w:type="dxa"/>
            <w:gridSpan w:val="2"/>
          </w:tcPr>
          <w:p w:rsidR="00F604C0" w:rsidRDefault="00F604C0" w:rsidP="0062160E">
            <w:pPr>
              <w:ind w:left="27"/>
              <w:jc w:val="both"/>
            </w:pPr>
            <w:r>
              <w:t xml:space="preserve">Публикация постановления администрации Тугулымского городского округа о подготовке проекта о внесении изменений в Правила землепользования и застройки применительно к населенному пункту д. Гилева Тугулымского городского округа </w:t>
            </w:r>
            <w:r w:rsidRPr="006552E8">
              <w:t>в муниципальной общественно-политической газете «Знам</w:t>
            </w:r>
            <w:r>
              <w:t>я труда»</w:t>
            </w:r>
            <w:r w:rsidRPr="006552E8">
              <w:t>.</w:t>
            </w:r>
          </w:p>
        </w:tc>
        <w:tc>
          <w:tcPr>
            <w:tcW w:w="3800" w:type="dxa"/>
          </w:tcPr>
          <w:p w:rsidR="00F604C0" w:rsidRDefault="00F604C0" w:rsidP="008A1160">
            <w:pPr>
              <w:jc w:val="center"/>
            </w:pPr>
          </w:p>
          <w:p w:rsidR="00F604C0" w:rsidRDefault="00F604C0" w:rsidP="008A1160">
            <w:pPr>
              <w:jc w:val="center"/>
            </w:pPr>
          </w:p>
          <w:p w:rsidR="00F604C0" w:rsidRDefault="00F604C0" w:rsidP="008A1160">
            <w:r>
              <w:t xml:space="preserve">                    Март 2014 г.</w:t>
            </w:r>
          </w:p>
        </w:tc>
      </w:tr>
      <w:tr w:rsidR="00F604C0">
        <w:tc>
          <w:tcPr>
            <w:tcW w:w="538" w:type="dxa"/>
            <w:gridSpan w:val="2"/>
          </w:tcPr>
          <w:p w:rsidR="00F604C0" w:rsidRDefault="00F604C0" w:rsidP="0062160E">
            <w:pPr>
              <w:jc w:val="center"/>
            </w:pPr>
            <w:r>
              <w:t>3</w:t>
            </w:r>
          </w:p>
        </w:tc>
        <w:tc>
          <w:tcPr>
            <w:tcW w:w="5515" w:type="dxa"/>
            <w:gridSpan w:val="2"/>
          </w:tcPr>
          <w:p w:rsidR="00F604C0" w:rsidRDefault="00F604C0" w:rsidP="00F7599F">
            <w:pPr>
              <w:ind w:firstLine="27"/>
              <w:jc w:val="both"/>
            </w:pPr>
            <w:r>
              <w:t>Подготовка технического задания на подготовку проекта о внесении изменений в Правила землепользования и застройки применительно к населенному пункту д. Гилева Тугулымского городского округа</w:t>
            </w:r>
          </w:p>
        </w:tc>
        <w:tc>
          <w:tcPr>
            <w:tcW w:w="3800" w:type="dxa"/>
          </w:tcPr>
          <w:p w:rsidR="00F604C0" w:rsidRDefault="00F604C0" w:rsidP="008A1160">
            <w:pPr>
              <w:jc w:val="center"/>
            </w:pPr>
          </w:p>
          <w:p w:rsidR="00F604C0" w:rsidRDefault="00F604C0" w:rsidP="008A1160">
            <w:pPr>
              <w:jc w:val="center"/>
            </w:pPr>
          </w:p>
          <w:p w:rsidR="00F604C0" w:rsidRDefault="00F604C0" w:rsidP="008A1160">
            <w:pPr>
              <w:jc w:val="center"/>
            </w:pPr>
            <w:r>
              <w:t>Март 2014 г.</w:t>
            </w:r>
          </w:p>
        </w:tc>
      </w:tr>
      <w:tr w:rsidR="00F604C0">
        <w:tc>
          <w:tcPr>
            <w:tcW w:w="538" w:type="dxa"/>
            <w:gridSpan w:val="2"/>
          </w:tcPr>
          <w:p w:rsidR="00F604C0" w:rsidRDefault="00F604C0" w:rsidP="0062160E">
            <w:pPr>
              <w:jc w:val="center"/>
            </w:pPr>
            <w:r>
              <w:t>4</w:t>
            </w:r>
          </w:p>
        </w:tc>
        <w:tc>
          <w:tcPr>
            <w:tcW w:w="5515" w:type="dxa"/>
            <w:gridSpan w:val="2"/>
          </w:tcPr>
          <w:p w:rsidR="00F604C0" w:rsidRDefault="00F604C0" w:rsidP="0062160E">
            <w:pPr>
              <w:jc w:val="both"/>
            </w:pPr>
            <w:r>
              <w:t>Сбор данных, необходимых для подготовки проекта о внесении изменений в Правила землепользования и застройки применительно к населенному пункту д. Гилева Тугулымского городского округа</w:t>
            </w:r>
          </w:p>
        </w:tc>
        <w:tc>
          <w:tcPr>
            <w:tcW w:w="3800" w:type="dxa"/>
          </w:tcPr>
          <w:p w:rsidR="00F604C0" w:rsidRDefault="00F604C0" w:rsidP="008A1160">
            <w:pPr>
              <w:jc w:val="center"/>
            </w:pPr>
          </w:p>
          <w:p w:rsidR="00F604C0" w:rsidRDefault="00F604C0" w:rsidP="008A1160">
            <w:pPr>
              <w:jc w:val="center"/>
            </w:pPr>
            <w:r>
              <w:t>Март 2014 г.</w:t>
            </w:r>
          </w:p>
        </w:tc>
      </w:tr>
      <w:tr w:rsidR="00F604C0">
        <w:tc>
          <w:tcPr>
            <w:tcW w:w="538" w:type="dxa"/>
            <w:gridSpan w:val="2"/>
          </w:tcPr>
          <w:p w:rsidR="00F604C0" w:rsidRDefault="00F604C0" w:rsidP="0062160E">
            <w:pPr>
              <w:jc w:val="center"/>
            </w:pPr>
            <w:r>
              <w:t>5</w:t>
            </w:r>
          </w:p>
        </w:tc>
        <w:tc>
          <w:tcPr>
            <w:tcW w:w="5515" w:type="dxa"/>
            <w:gridSpan w:val="2"/>
          </w:tcPr>
          <w:p w:rsidR="00F604C0" w:rsidRDefault="00F604C0" w:rsidP="0062160E">
            <w:pPr>
              <w:jc w:val="both"/>
            </w:pPr>
            <w:r>
              <w:t>Подготовка проекта о внесении изменений в Правила землепользования и застройки применительно к населенному пункту д. Гилева Тугулымского городского округа</w:t>
            </w:r>
          </w:p>
        </w:tc>
        <w:tc>
          <w:tcPr>
            <w:tcW w:w="3800" w:type="dxa"/>
          </w:tcPr>
          <w:p w:rsidR="00F604C0" w:rsidRDefault="00F604C0" w:rsidP="008A1160">
            <w:pPr>
              <w:jc w:val="center"/>
            </w:pPr>
          </w:p>
          <w:p w:rsidR="00F604C0" w:rsidRDefault="00F604C0" w:rsidP="008A1160">
            <w:pPr>
              <w:jc w:val="center"/>
            </w:pPr>
            <w:r>
              <w:t>Апрель 2014 г.</w:t>
            </w:r>
          </w:p>
        </w:tc>
      </w:tr>
      <w:tr w:rsidR="00F604C0">
        <w:tc>
          <w:tcPr>
            <w:tcW w:w="538" w:type="dxa"/>
            <w:gridSpan w:val="2"/>
          </w:tcPr>
          <w:p w:rsidR="00F604C0" w:rsidRDefault="00F604C0" w:rsidP="0062160E">
            <w:pPr>
              <w:jc w:val="center"/>
            </w:pPr>
            <w:r>
              <w:t>6</w:t>
            </w:r>
          </w:p>
        </w:tc>
        <w:tc>
          <w:tcPr>
            <w:tcW w:w="5515" w:type="dxa"/>
            <w:gridSpan w:val="2"/>
          </w:tcPr>
          <w:p w:rsidR="00F604C0" w:rsidRDefault="00F604C0" w:rsidP="0062160E">
            <w:pPr>
              <w:jc w:val="both"/>
            </w:pPr>
            <w:r>
              <w:t>Рассмотрение подготовленного проекта о внесении изменений в Правила землепользования и застройки применительно к населенному пункту д. Гилева Тугулымского городского округа комиссией по подготовке данного проекта на предмет соответствия Градостроительному кодексу РФ, требованиям технических регламентов, а также генеральному плану Тугулымского городского округа</w:t>
            </w:r>
          </w:p>
        </w:tc>
        <w:tc>
          <w:tcPr>
            <w:tcW w:w="3800" w:type="dxa"/>
          </w:tcPr>
          <w:p w:rsidR="00F604C0" w:rsidRDefault="00F604C0" w:rsidP="008A1160">
            <w:pPr>
              <w:jc w:val="center"/>
            </w:pPr>
          </w:p>
          <w:p w:rsidR="00F604C0" w:rsidRDefault="00F604C0" w:rsidP="008A1160">
            <w:pPr>
              <w:jc w:val="center"/>
            </w:pPr>
          </w:p>
          <w:p w:rsidR="00F604C0" w:rsidRDefault="00F604C0" w:rsidP="008A1160">
            <w:pPr>
              <w:jc w:val="center"/>
            </w:pPr>
          </w:p>
          <w:p w:rsidR="00F604C0" w:rsidRDefault="00F604C0" w:rsidP="008A1160">
            <w:pPr>
              <w:jc w:val="center"/>
            </w:pPr>
            <w:r>
              <w:t>Апрель 2014 г.</w:t>
            </w:r>
          </w:p>
        </w:tc>
      </w:tr>
      <w:tr w:rsidR="00F604C0">
        <w:tc>
          <w:tcPr>
            <w:tcW w:w="538" w:type="dxa"/>
            <w:gridSpan w:val="2"/>
          </w:tcPr>
          <w:p w:rsidR="00F604C0" w:rsidRDefault="00F604C0" w:rsidP="0062160E">
            <w:pPr>
              <w:jc w:val="center"/>
            </w:pPr>
            <w:r>
              <w:t>7</w:t>
            </w:r>
          </w:p>
        </w:tc>
        <w:tc>
          <w:tcPr>
            <w:tcW w:w="5515" w:type="dxa"/>
            <w:gridSpan w:val="2"/>
          </w:tcPr>
          <w:p w:rsidR="00F604C0" w:rsidRDefault="00F604C0" w:rsidP="0062160E">
            <w:pPr>
              <w:jc w:val="both"/>
            </w:pPr>
            <w:r>
              <w:t>Подготовка комиссией экспертного заключения по проекту о внесении изменений в Правила землепользования и застройки применительно к населенному пункту д. Гилева Тугулымского городского округа</w:t>
            </w:r>
          </w:p>
          <w:p w:rsidR="00F604C0" w:rsidRDefault="00F604C0" w:rsidP="0062160E">
            <w:pPr>
              <w:jc w:val="both"/>
            </w:pPr>
          </w:p>
        </w:tc>
        <w:tc>
          <w:tcPr>
            <w:tcW w:w="3800" w:type="dxa"/>
          </w:tcPr>
          <w:p w:rsidR="00F604C0" w:rsidRDefault="00F604C0" w:rsidP="008A1160">
            <w:pPr>
              <w:jc w:val="center"/>
            </w:pPr>
          </w:p>
          <w:p w:rsidR="00F604C0" w:rsidRDefault="00F604C0" w:rsidP="008A1160">
            <w:pPr>
              <w:jc w:val="center"/>
            </w:pPr>
          </w:p>
          <w:p w:rsidR="00F604C0" w:rsidRDefault="00F604C0" w:rsidP="008A1160">
            <w:pPr>
              <w:jc w:val="center"/>
            </w:pPr>
            <w:r>
              <w:t>Апрель 2014 г.</w:t>
            </w:r>
          </w:p>
        </w:tc>
      </w:tr>
      <w:tr w:rsidR="00F604C0">
        <w:tc>
          <w:tcPr>
            <w:tcW w:w="530" w:type="dxa"/>
          </w:tcPr>
          <w:p w:rsidR="00F604C0" w:rsidRDefault="00F604C0" w:rsidP="0062160E">
            <w:pPr>
              <w:jc w:val="center"/>
            </w:pPr>
            <w:r>
              <w:t>1</w:t>
            </w:r>
          </w:p>
        </w:tc>
        <w:tc>
          <w:tcPr>
            <w:tcW w:w="5516" w:type="dxa"/>
            <w:gridSpan w:val="2"/>
          </w:tcPr>
          <w:p w:rsidR="00F604C0" w:rsidRDefault="00F604C0" w:rsidP="0062160E">
            <w:pPr>
              <w:jc w:val="center"/>
            </w:pPr>
            <w:r>
              <w:t>2</w:t>
            </w:r>
          </w:p>
        </w:tc>
        <w:tc>
          <w:tcPr>
            <w:tcW w:w="3807" w:type="dxa"/>
            <w:gridSpan w:val="2"/>
          </w:tcPr>
          <w:p w:rsidR="00F604C0" w:rsidRDefault="00F604C0" w:rsidP="0062160E">
            <w:pPr>
              <w:jc w:val="center"/>
            </w:pPr>
            <w:r>
              <w:t>3</w:t>
            </w:r>
          </w:p>
        </w:tc>
      </w:tr>
      <w:tr w:rsidR="00F604C0">
        <w:tc>
          <w:tcPr>
            <w:tcW w:w="530" w:type="dxa"/>
          </w:tcPr>
          <w:p w:rsidR="00F604C0" w:rsidRDefault="00F604C0" w:rsidP="0062160E">
            <w:pPr>
              <w:jc w:val="center"/>
            </w:pPr>
            <w:r>
              <w:t>8</w:t>
            </w:r>
          </w:p>
        </w:tc>
        <w:tc>
          <w:tcPr>
            <w:tcW w:w="5516" w:type="dxa"/>
            <w:gridSpan w:val="2"/>
          </w:tcPr>
          <w:p w:rsidR="00F604C0" w:rsidRDefault="00F604C0" w:rsidP="00F92A92">
            <w:pPr>
              <w:jc w:val="both"/>
            </w:pPr>
            <w:r>
              <w:t xml:space="preserve">Публикация решения главы о проведении публичных слушаний по проекту о внесении изменений в Правила землепользования и застройки применительно к населенному пункту д. Гилева Тугулымского городского округа </w:t>
            </w:r>
            <w:r w:rsidRPr="006552E8">
              <w:t>в муниципальной общественно-политической газете «Знам</w:t>
            </w:r>
            <w:r>
              <w:t>я труда»</w:t>
            </w:r>
            <w:r w:rsidRPr="006552E8">
              <w:t>.</w:t>
            </w:r>
          </w:p>
        </w:tc>
        <w:tc>
          <w:tcPr>
            <w:tcW w:w="3807" w:type="dxa"/>
            <w:gridSpan w:val="2"/>
          </w:tcPr>
          <w:p w:rsidR="00F604C0" w:rsidRDefault="00F604C0" w:rsidP="008A1160">
            <w:pPr>
              <w:jc w:val="center"/>
            </w:pPr>
          </w:p>
          <w:p w:rsidR="00F604C0" w:rsidRDefault="00F604C0" w:rsidP="008A1160">
            <w:pPr>
              <w:jc w:val="center"/>
            </w:pPr>
          </w:p>
          <w:p w:rsidR="00F604C0" w:rsidRDefault="00F604C0" w:rsidP="008A1160">
            <w:pPr>
              <w:jc w:val="center"/>
            </w:pPr>
            <w:r>
              <w:t>Апрель 2014 г.</w:t>
            </w:r>
          </w:p>
        </w:tc>
      </w:tr>
      <w:tr w:rsidR="00F604C0">
        <w:tc>
          <w:tcPr>
            <w:tcW w:w="530" w:type="dxa"/>
          </w:tcPr>
          <w:p w:rsidR="00F604C0" w:rsidRDefault="00F604C0" w:rsidP="0062160E">
            <w:pPr>
              <w:jc w:val="center"/>
            </w:pPr>
            <w:r>
              <w:t>9</w:t>
            </w:r>
          </w:p>
        </w:tc>
        <w:tc>
          <w:tcPr>
            <w:tcW w:w="5516" w:type="dxa"/>
            <w:gridSpan w:val="2"/>
          </w:tcPr>
          <w:p w:rsidR="00F604C0" w:rsidRDefault="00F604C0" w:rsidP="0062160E">
            <w:pPr>
              <w:ind w:firstLine="33"/>
              <w:jc w:val="both"/>
            </w:pPr>
            <w:r>
              <w:t>Проведение публичных слушаний по проекту о внесении изменений в Правила землепользования и застройки применительно к населенному пункту д. Гилева Тугулымского городского округа</w:t>
            </w:r>
          </w:p>
        </w:tc>
        <w:tc>
          <w:tcPr>
            <w:tcW w:w="3807" w:type="dxa"/>
            <w:gridSpan w:val="2"/>
          </w:tcPr>
          <w:p w:rsidR="00F604C0" w:rsidRDefault="00F604C0" w:rsidP="008A1160">
            <w:pPr>
              <w:jc w:val="center"/>
            </w:pPr>
          </w:p>
          <w:p w:rsidR="00F604C0" w:rsidRDefault="00F604C0" w:rsidP="008A1160">
            <w:pPr>
              <w:jc w:val="center"/>
            </w:pPr>
            <w:r>
              <w:t>Июнь – июль 2014 г.</w:t>
            </w:r>
          </w:p>
        </w:tc>
      </w:tr>
      <w:tr w:rsidR="00F604C0">
        <w:tc>
          <w:tcPr>
            <w:tcW w:w="530" w:type="dxa"/>
          </w:tcPr>
          <w:p w:rsidR="00F604C0" w:rsidRDefault="00F604C0" w:rsidP="0062160E">
            <w:pPr>
              <w:jc w:val="center"/>
            </w:pPr>
            <w:r>
              <w:t>10</w:t>
            </w:r>
          </w:p>
        </w:tc>
        <w:tc>
          <w:tcPr>
            <w:tcW w:w="5516" w:type="dxa"/>
            <w:gridSpan w:val="2"/>
          </w:tcPr>
          <w:p w:rsidR="00F604C0" w:rsidRDefault="00F604C0" w:rsidP="0062160E">
            <w:pPr>
              <w:jc w:val="both"/>
            </w:pPr>
            <w:r>
              <w:t xml:space="preserve">Подготовка утвержденного председателем комиссии заключения о результатах проведения публичных слушаний и публикация его в </w:t>
            </w:r>
            <w:r w:rsidRPr="006552E8">
              <w:t>муниципальной общественно-политической газете «Знам</w:t>
            </w:r>
            <w:r>
              <w:t>я труда»</w:t>
            </w:r>
          </w:p>
        </w:tc>
        <w:tc>
          <w:tcPr>
            <w:tcW w:w="3807" w:type="dxa"/>
            <w:gridSpan w:val="2"/>
          </w:tcPr>
          <w:p w:rsidR="00F604C0" w:rsidRDefault="00F604C0" w:rsidP="008A1160">
            <w:pPr>
              <w:jc w:val="center"/>
            </w:pPr>
          </w:p>
          <w:p w:rsidR="00F604C0" w:rsidRDefault="00F604C0" w:rsidP="008A1160">
            <w:pPr>
              <w:jc w:val="center"/>
            </w:pPr>
            <w:r>
              <w:t>Июль 2014 г.</w:t>
            </w:r>
          </w:p>
        </w:tc>
      </w:tr>
      <w:tr w:rsidR="00F604C0">
        <w:tc>
          <w:tcPr>
            <w:tcW w:w="530" w:type="dxa"/>
          </w:tcPr>
          <w:p w:rsidR="00F604C0" w:rsidRDefault="00F604C0" w:rsidP="0062160E">
            <w:pPr>
              <w:jc w:val="center"/>
            </w:pPr>
            <w:r>
              <w:t>11</w:t>
            </w:r>
          </w:p>
        </w:tc>
        <w:tc>
          <w:tcPr>
            <w:tcW w:w="5516" w:type="dxa"/>
            <w:gridSpan w:val="2"/>
          </w:tcPr>
          <w:p w:rsidR="00F604C0" w:rsidRDefault="00F604C0" w:rsidP="0062160E">
            <w:pPr>
              <w:jc w:val="both"/>
            </w:pPr>
            <w:r>
              <w:t>В случае необходимости, внесение изменений и дополнений в проект о внесении изменений в Правила землепользования и застройки применительно к населенному пункту д. Гилева Тугулымского городского округа</w:t>
            </w:r>
          </w:p>
        </w:tc>
        <w:tc>
          <w:tcPr>
            <w:tcW w:w="3807" w:type="dxa"/>
            <w:gridSpan w:val="2"/>
          </w:tcPr>
          <w:p w:rsidR="00F604C0" w:rsidRDefault="00F604C0" w:rsidP="008A1160">
            <w:pPr>
              <w:jc w:val="center"/>
            </w:pPr>
          </w:p>
          <w:p w:rsidR="00F604C0" w:rsidRDefault="00F604C0" w:rsidP="008A1160">
            <w:pPr>
              <w:jc w:val="center"/>
            </w:pPr>
          </w:p>
          <w:p w:rsidR="00F604C0" w:rsidRDefault="00F604C0" w:rsidP="008A1160">
            <w:pPr>
              <w:jc w:val="center"/>
            </w:pPr>
            <w:r>
              <w:t>Июль 2014 г.</w:t>
            </w:r>
          </w:p>
        </w:tc>
      </w:tr>
      <w:tr w:rsidR="00F604C0">
        <w:tc>
          <w:tcPr>
            <w:tcW w:w="530" w:type="dxa"/>
          </w:tcPr>
          <w:p w:rsidR="00F604C0" w:rsidRDefault="00F604C0" w:rsidP="0062160E">
            <w:pPr>
              <w:jc w:val="center"/>
            </w:pPr>
            <w:r>
              <w:t>12</w:t>
            </w:r>
          </w:p>
        </w:tc>
        <w:tc>
          <w:tcPr>
            <w:tcW w:w="5516" w:type="dxa"/>
            <w:gridSpan w:val="2"/>
          </w:tcPr>
          <w:p w:rsidR="00F604C0" w:rsidRDefault="00F604C0" w:rsidP="0062160E">
            <w:pPr>
              <w:jc w:val="both"/>
            </w:pPr>
            <w:r>
              <w:t>Подготовка проекта решения Думы Тугулымского городского округа «Об утверждении проекта о внесении изменений в Правила землепользования и застройки применительно к населенному пункту д. Гилева Тугулымского городского округа»</w:t>
            </w:r>
          </w:p>
        </w:tc>
        <w:tc>
          <w:tcPr>
            <w:tcW w:w="3807" w:type="dxa"/>
            <w:gridSpan w:val="2"/>
          </w:tcPr>
          <w:p w:rsidR="00F604C0" w:rsidRDefault="00F604C0" w:rsidP="008A1160">
            <w:pPr>
              <w:jc w:val="center"/>
            </w:pPr>
          </w:p>
          <w:p w:rsidR="00F604C0" w:rsidRDefault="00F604C0" w:rsidP="008A1160">
            <w:pPr>
              <w:jc w:val="center"/>
            </w:pPr>
          </w:p>
          <w:p w:rsidR="00F604C0" w:rsidRDefault="00F604C0" w:rsidP="008A1160">
            <w:pPr>
              <w:jc w:val="center"/>
            </w:pPr>
            <w:r>
              <w:t>Июль 2014 г.</w:t>
            </w:r>
          </w:p>
        </w:tc>
      </w:tr>
      <w:tr w:rsidR="00F604C0">
        <w:tc>
          <w:tcPr>
            <w:tcW w:w="530" w:type="dxa"/>
          </w:tcPr>
          <w:p w:rsidR="00F604C0" w:rsidRDefault="00F604C0" w:rsidP="0062160E">
            <w:pPr>
              <w:jc w:val="center"/>
            </w:pPr>
            <w:r>
              <w:t>13</w:t>
            </w:r>
          </w:p>
        </w:tc>
        <w:tc>
          <w:tcPr>
            <w:tcW w:w="5516" w:type="dxa"/>
            <w:gridSpan w:val="2"/>
          </w:tcPr>
          <w:p w:rsidR="00F604C0" w:rsidRDefault="00F604C0" w:rsidP="0062160E">
            <w:pPr>
              <w:jc w:val="both"/>
            </w:pPr>
            <w:r>
              <w:t>Представление на утверждение главе Тугулымского городского округа окончательного варианта решения Думы Тугулымского городского округа «Об утверждении проекта о внесении изменений в Правила землепользования и застройки применительно к населенному пункту д. Гилева Тугулымского городского округа»</w:t>
            </w:r>
          </w:p>
        </w:tc>
        <w:tc>
          <w:tcPr>
            <w:tcW w:w="3807" w:type="dxa"/>
            <w:gridSpan w:val="2"/>
          </w:tcPr>
          <w:p w:rsidR="00F604C0" w:rsidRDefault="00F604C0" w:rsidP="008A1160">
            <w:pPr>
              <w:jc w:val="center"/>
            </w:pPr>
          </w:p>
          <w:p w:rsidR="00F604C0" w:rsidRDefault="00F604C0" w:rsidP="008A1160">
            <w:pPr>
              <w:jc w:val="center"/>
            </w:pPr>
          </w:p>
          <w:p w:rsidR="00F604C0" w:rsidRDefault="00F604C0" w:rsidP="008A1160">
            <w:pPr>
              <w:jc w:val="center"/>
            </w:pPr>
          </w:p>
          <w:p w:rsidR="00F604C0" w:rsidRDefault="00F604C0" w:rsidP="008A1160">
            <w:pPr>
              <w:jc w:val="center"/>
            </w:pPr>
            <w:r>
              <w:t>Июль - август 2014 г.</w:t>
            </w:r>
          </w:p>
        </w:tc>
      </w:tr>
    </w:tbl>
    <w:p w:rsidR="00F604C0" w:rsidRDefault="00F604C0" w:rsidP="004145AE">
      <w:pPr>
        <w:jc w:val="both"/>
      </w:pPr>
    </w:p>
    <w:p w:rsidR="00F604C0" w:rsidRDefault="00F604C0" w:rsidP="004145AE">
      <w:pPr>
        <w:jc w:val="both"/>
      </w:pPr>
    </w:p>
    <w:p w:rsidR="00F604C0" w:rsidRDefault="00F604C0" w:rsidP="004145AE">
      <w:pPr>
        <w:jc w:val="both"/>
      </w:pPr>
    </w:p>
    <w:p w:rsidR="00F604C0" w:rsidRDefault="00F604C0" w:rsidP="004145AE">
      <w:pPr>
        <w:jc w:val="both"/>
      </w:pPr>
    </w:p>
    <w:p w:rsidR="00F604C0" w:rsidRDefault="00F604C0" w:rsidP="004145AE">
      <w:pPr>
        <w:jc w:val="both"/>
      </w:pPr>
    </w:p>
    <w:p w:rsidR="00F604C0" w:rsidRDefault="00F604C0" w:rsidP="004145AE">
      <w:pPr>
        <w:jc w:val="both"/>
      </w:pPr>
    </w:p>
    <w:p w:rsidR="00F604C0" w:rsidRDefault="00F604C0" w:rsidP="004145AE">
      <w:pPr>
        <w:jc w:val="both"/>
      </w:pPr>
    </w:p>
    <w:p w:rsidR="00F604C0" w:rsidRDefault="00F604C0" w:rsidP="004145AE">
      <w:pPr>
        <w:jc w:val="both"/>
      </w:pPr>
    </w:p>
    <w:p w:rsidR="00F604C0" w:rsidRDefault="00F604C0" w:rsidP="004145AE">
      <w:pPr>
        <w:jc w:val="both"/>
      </w:pPr>
    </w:p>
    <w:p w:rsidR="00F604C0" w:rsidRDefault="00F604C0" w:rsidP="004145AE">
      <w:pPr>
        <w:jc w:val="both"/>
      </w:pPr>
    </w:p>
    <w:p w:rsidR="00F604C0" w:rsidRDefault="00F604C0" w:rsidP="004145AE">
      <w:pPr>
        <w:jc w:val="both"/>
      </w:pPr>
    </w:p>
    <w:p w:rsidR="00F604C0" w:rsidRDefault="00F604C0" w:rsidP="004145AE">
      <w:pPr>
        <w:jc w:val="both"/>
      </w:pPr>
    </w:p>
    <w:p w:rsidR="00F604C0" w:rsidRDefault="00F604C0" w:rsidP="004145AE">
      <w:pPr>
        <w:jc w:val="both"/>
      </w:pPr>
    </w:p>
    <w:p w:rsidR="00F604C0" w:rsidRDefault="00F604C0" w:rsidP="004145AE">
      <w:pPr>
        <w:jc w:val="both"/>
      </w:pPr>
    </w:p>
    <w:p w:rsidR="00F604C0" w:rsidRDefault="00F604C0" w:rsidP="004145AE">
      <w:pPr>
        <w:jc w:val="both"/>
      </w:pPr>
    </w:p>
    <w:p w:rsidR="00F604C0" w:rsidRDefault="00F604C0" w:rsidP="004145AE">
      <w:pPr>
        <w:jc w:val="both"/>
      </w:pPr>
    </w:p>
    <w:p w:rsidR="00F604C0" w:rsidRDefault="00F604C0" w:rsidP="004145AE">
      <w:pPr>
        <w:jc w:val="both"/>
      </w:pPr>
    </w:p>
    <w:p w:rsidR="00F604C0" w:rsidRDefault="00F604C0" w:rsidP="004145AE">
      <w:pPr>
        <w:jc w:val="both"/>
      </w:pPr>
    </w:p>
    <w:p w:rsidR="00F604C0" w:rsidRDefault="00F604C0" w:rsidP="004145AE">
      <w:pPr>
        <w:jc w:val="both"/>
      </w:pPr>
    </w:p>
    <w:p w:rsidR="00F604C0" w:rsidRDefault="00F604C0" w:rsidP="004145AE">
      <w:pPr>
        <w:jc w:val="both"/>
      </w:pPr>
    </w:p>
    <w:p w:rsidR="00F604C0" w:rsidRDefault="00F604C0" w:rsidP="004145AE">
      <w:pPr>
        <w:jc w:val="both"/>
      </w:pPr>
    </w:p>
    <w:p w:rsidR="00F604C0" w:rsidRDefault="00F604C0" w:rsidP="002D6A32">
      <w:pPr>
        <w:ind w:firstLine="709"/>
        <w:jc w:val="right"/>
      </w:pPr>
      <w:r>
        <w:t>Приложение № 3</w:t>
      </w:r>
    </w:p>
    <w:p w:rsidR="00F604C0" w:rsidRDefault="00F604C0" w:rsidP="009425BE">
      <w:pPr>
        <w:ind w:firstLine="709"/>
        <w:jc w:val="right"/>
      </w:pPr>
      <w:r>
        <w:t xml:space="preserve">Утверждено </w:t>
      </w:r>
    </w:p>
    <w:p w:rsidR="00F604C0" w:rsidRDefault="00F604C0" w:rsidP="009425BE">
      <w:pPr>
        <w:ind w:firstLine="709"/>
        <w:jc w:val="right"/>
      </w:pPr>
      <w:r>
        <w:t>постановлением администрации</w:t>
      </w:r>
    </w:p>
    <w:p w:rsidR="00F604C0" w:rsidRDefault="00F604C0" w:rsidP="009425BE">
      <w:pPr>
        <w:ind w:firstLine="709"/>
        <w:jc w:val="right"/>
      </w:pPr>
      <w:r>
        <w:t>Тугулымского городского округа</w:t>
      </w:r>
    </w:p>
    <w:p w:rsidR="00F604C0" w:rsidRDefault="00F604C0" w:rsidP="00E178E9">
      <w:pPr>
        <w:ind w:firstLine="709"/>
        <w:jc w:val="right"/>
      </w:pPr>
      <w:r>
        <w:t>от 24.03.2014 г. № 138</w:t>
      </w:r>
    </w:p>
    <w:p w:rsidR="00F604C0" w:rsidRDefault="00F604C0" w:rsidP="002D6A32">
      <w:pPr>
        <w:ind w:firstLine="709"/>
        <w:jc w:val="right"/>
      </w:pPr>
    </w:p>
    <w:p w:rsidR="00F604C0" w:rsidRDefault="00F604C0" w:rsidP="002D6A32">
      <w:pPr>
        <w:ind w:left="1429"/>
        <w:jc w:val="both"/>
      </w:pPr>
    </w:p>
    <w:p w:rsidR="00F604C0" w:rsidRDefault="00F604C0" w:rsidP="002D6A32">
      <w:pPr>
        <w:widowControl w:val="0"/>
        <w:autoSpaceDE w:val="0"/>
        <w:autoSpaceDN w:val="0"/>
        <w:adjustRightInd w:val="0"/>
        <w:jc w:val="center"/>
      </w:pPr>
      <w:bookmarkStart w:id="0" w:name="Par202"/>
      <w:bookmarkEnd w:id="0"/>
    </w:p>
    <w:p w:rsidR="00F604C0" w:rsidRDefault="00F604C0" w:rsidP="002D6A32">
      <w:pPr>
        <w:widowControl w:val="0"/>
        <w:autoSpaceDE w:val="0"/>
        <w:autoSpaceDN w:val="0"/>
        <w:adjustRightInd w:val="0"/>
        <w:jc w:val="center"/>
      </w:pPr>
    </w:p>
    <w:p w:rsidR="00F604C0" w:rsidRDefault="00F604C0" w:rsidP="002D6A32">
      <w:pPr>
        <w:widowControl w:val="0"/>
        <w:autoSpaceDE w:val="0"/>
        <w:autoSpaceDN w:val="0"/>
        <w:adjustRightInd w:val="0"/>
        <w:jc w:val="center"/>
      </w:pPr>
      <w:r>
        <w:t xml:space="preserve">  </w:t>
      </w:r>
      <w:r w:rsidRPr="002D6A32">
        <w:t>Порядок</w:t>
      </w:r>
      <w:r>
        <w:t xml:space="preserve"> н</w:t>
      </w:r>
      <w:r w:rsidRPr="002D6A32">
        <w:t>аправления в комиссию предложений заинтересованных лиц</w:t>
      </w:r>
      <w:r>
        <w:t xml:space="preserve"> </w:t>
      </w:r>
    </w:p>
    <w:p w:rsidR="00F604C0" w:rsidRDefault="00F604C0" w:rsidP="002D6A32">
      <w:pPr>
        <w:widowControl w:val="0"/>
        <w:autoSpaceDE w:val="0"/>
        <w:autoSpaceDN w:val="0"/>
        <w:adjustRightInd w:val="0"/>
        <w:jc w:val="center"/>
      </w:pPr>
      <w:r>
        <w:t xml:space="preserve">по подготовке проекта о внесении изменений в Правила землепользования и застройки </w:t>
      </w:r>
    </w:p>
    <w:p w:rsidR="00F604C0" w:rsidRPr="002D6A32" w:rsidRDefault="00F604C0" w:rsidP="002D6A32">
      <w:pPr>
        <w:widowControl w:val="0"/>
        <w:autoSpaceDE w:val="0"/>
        <w:autoSpaceDN w:val="0"/>
        <w:adjustRightInd w:val="0"/>
        <w:jc w:val="center"/>
      </w:pPr>
      <w:r>
        <w:t>применительно к населенному пункту д. Гилева Тугулымского городского округа</w:t>
      </w:r>
    </w:p>
    <w:p w:rsidR="00F604C0" w:rsidRDefault="00F604C0" w:rsidP="002D6A3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604C0" w:rsidRDefault="00F604C0" w:rsidP="002D6A3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604C0" w:rsidRDefault="00F604C0" w:rsidP="002D6A3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604C0" w:rsidRDefault="00F604C0" w:rsidP="002D6A3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604C0" w:rsidRPr="003F6123" w:rsidRDefault="00F604C0" w:rsidP="002D6A32">
      <w:pPr>
        <w:widowControl w:val="0"/>
        <w:autoSpaceDE w:val="0"/>
        <w:autoSpaceDN w:val="0"/>
        <w:adjustRightInd w:val="0"/>
        <w:ind w:firstLine="540"/>
        <w:jc w:val="both"/>
      </w:pPr>
      <w:r>
        <w:tab/>
      </w:r>
      <w:r w:rsidRPr="009425BE">
        <w:t>1.</w:t>
      </w:r>
      <w:r w:rsidRPr="003F6123">
        <w:t xml:space="preserve"> Предложения и заявления по подготовке проекта о внесении изменений в Правила землепользования и застройки применительно к населенному пункту д. </w:t>
      </w:r>
      <w:r>
        <w:t>Гилева</w:t>
      </w:r>
      <w:r w:rsidRPr="003F6123">
        <w:t xml:space="preserve"> Тугулымского городского округа (далее - Правила) направляются заинтересованными лицами в письменном виде в отдел жизнеобеспечения и строительства администрации Тугулымского городского округа в соответствии с режимом его работы.</w:t>
      </w:r>
    </w:p>
    <w:p w:rsidR="00F604C0" w:rsidRPr="003F6123" w:rsidRDefault="00F604C0" w:rsidP="002D6A32">
      <w:pPr>
        <w:widowControl w:val="0"/>
        <w:autoSpaceDE w:val="0"/>
        <w:autoSpaceDN w:val="0"/>
        <w:adjustRightInd w:val="0"/>
        <w:ind w:firstLine="540"/>
        <w:jc w:val="both"/>
      </w:pPr>
      <w:r>
        <w:tab/>
      </w:r>
      <w:r w:rsidRPr="003F6123">
        <w:t>2. Предложения от заинтересованных лиц принимаются в течение одного месяца со дня опубликования настоящего Порядка.</w:t>
      </w:r>
    </w:p>
    <w:p w:rsidR="00F604C0" w:rsidRPr="003F6123" w:rsidRDefault="00F604C0" w:rsidP="002D6A32">
      <w:pPr>
        <w:widowControl w:val="0"/>
        <w:autoSpaceDE w:val="0"/>
        <w:autoSpaceDN w:val="0"/>
        <w:adjustRightInd w:val="0"/>
        <w:ind w:firstLine="540"/>
        <w:jc w:val="both"/>
      </w:pPr>
      <w:r>
        <w:tab/>
      </w:r>
      <w:r w:rsidRPr="003F6123">
        <w:t>3. Во время проведения публичных слушаний по проекту Правил порядок и сроки направления письменных предложений и замечаний по рассматриваемому вопросу определяются в постановлении администрации Тугулымского городского округа о проведении публичных слушаний.</w:t>
      </w:r>
    </w:p>
    <w:p w:rsidR="00F604C0" w:rsidRDefault="00F604C0" w:rsidP="002D6A32">
      <w:pPr>
        <w:ind w:left="1429"/>
        <w:jc w:val="both"/>
      </w:pPr>
    </w:p>
    <w:p w:rsidR="00F604C0" w:rsidRDefault="00F604C0" w:rsidP="004145AE">
      <w:pPr>
        <w:jc w:val="both"/>
      </w:pPr>
    </w:p>
    <w:p w:rsidR="00F604C0" w:rsidRDefault="00F604C0" w:rsidP="004145AE">
      <w:pPr>
        <w:jc w:val="both"/>
      </w:pPr>
    </w:p>
    <w:p w:rsidR="00F604C0" w:rsidRDefault="00F604C0" w:rsidP="004145AE">
      <w:pPr>
        <w:jc w:val="both"/>
      </w:pPr>
    </w:p>
    <w:p w:rsidR="00F604C0" w:rsidRDefault="00F604C0" w:rsidP="004145AE">
      <w:pPr>
        <w:jc w:val="both"/>
      </w:pPr>
    </w:p>
    <w:p w:rsidR="00F604C0" w:rsidRDefault="00F604C0" w:rsidP="00D10848">
      <w:pPr>
        <w:ind w:firstLine="709"/>
      </w:pPr>
    </w:p>
    <w:p w:rsidR="00F604C0" w:rsidRDefault="00F604C0" w:rsidP="004145AE">
      <w:pPr>
        <w:jc w:val="both"/>
      </w:pPr>
    </w:p>
    <w:p w:rsidR="00F604C0" w:rsidRPr="00A111B0" w:rsidRDefault="00F604C0" w:rsidP="004145AE">
      <w:pPr>
        <w:jc w:val="both"/>
      </w:pPr>
    </w:p>
    <w:sectPr w:rsidR="00F604C0" w:rsidRPr="00A111B0" w:rsidSect="00F7599F">
      <w:pgSz w:w="11906" w:h="16838"/>
      <w:pgMar w:top="1134" w:right="851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086"/>
    <w:multiLevelType w:val="hybridMultilevel"/>
    <w:tmpl w:val="0DF2654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772505C2"/>
    <w:multiLevelType w:val="hybridMultilevel"/>
    <w:tmpl w:val="30521B9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1B0"/>
    <w:rsid w:val="000246CB"/>
    <w:rsid w:val="00030AD8"/>
    <w:rsid w:val="0004412E"/>
    <w:rsid w:val="000615F9"/>
    <w:rsid w:val="000C3A1B"/>
    <w:rsid w:val="000F18F6"/>
    <w:rsid w:val="00121CF2"/>
    <w:rsid w:val="00130131"/>
    <w:rsid w:val="00142AA5"/>
    <w:rsid w:val="001470B4"/>
    <w:rsid w:val="001B2584"/>
    <w:rsid w:val="001C6466"/>
    <w:rsid w:val="001F4DB3"/>
    <w:rsid w:val="00211392"/>
    <w:rsid w:val="0021307B"/>
    <w:rsid w:val="00222931"/>
    <w:rsid w:val="002240AD"/>
    <w:rsid w:val="002A455F"/>
    <w:rsid w:val="002D1527"/>
    <w:rsid w:val="002D6A32"/>
    <w:rsid w:val="0031116E"/>
    <w:rsid w:val="00372A27"/>
    <w:rsid w:val="00381267"/>
    <w:rsid w:val="0039135D"/>
    <w:rsid w:val="00392243"/>
    <w:rsid w:val="003F6123"/>
    <w:rsid w:val="004145AE"/>
    <w:rsid w:val="00416240"/>
    <w:rsid w:val="00416A0B"/>
    <w:rsid w:val="00464E46"/>
    <w:rsid w:val="00472EFC"/>
    <w:rsid w:val="00485831"/>
    <w:rsid w:val="00496DC0"/>
    <w:rsid w:val="004B3D10"/>
    <w:rsid w:val="004F793C"/>
    <w:rsid w:val="00507ABD"/>
    <w:rsid w:val="005231EA"/>
    <w:rsid w:val="005449A7"/>
    <w:rsid w:val="0057487F"/>
    <w:rsid w:val="00574DF6"/>
    <w:rsid w:val="006041E0"/>
    <w:rsid w:val="00613036"/>
    <w:rsid w:val="0062160E"/>
    <w:rsid w:val="006226BF"/>
    <w:rsid w:val="006320C8"/>
    <w:rsid w:val="006541B8"/>
    <w:rsid w:val="006552E8"/>
    <w:rsid w:val="00662521"/>
    <w:rsid w:val="006715AB"/>
    <w:rsid w:val="0069630B"/>
    <w:rsid w:val="006A6A75"/>
    <w:rsid w:val="006C2196"/>
    <w:rsid w:val="006F3311"/>
    <w:rsid w:val="00754098"/>
    <w:rsid w:val="00757AB6"/>
    <w:rsid w:val="0078247B"/>
    <w:rsid w:val="007A457E"/>
    <w:rsid w:val="007B7812"/>
    <w:rsid w:val="007E7DB7"/>
    <w:rsid w:val="0080409D"/>
    <w:rsid w:val="00855452"/>
    <w:rsid w:val="00872384"/>
    <w:rsid w:val="00875566"/>
    <w:rsid w:val="008832DB"/>
    <w:rsid w:val="008A1160"/>
    <w:rsid w:val="008B68AA"/>
    <w:rsid w:val="00923D29"/>
    <w:rsid w:val="00927C4A"/>
    <w:rsid w:val="009332FF"/>
    <w:rsid w:val="009425BE"/>
    <w:rsid w:val="00992D7E"/>
    <w:rsid w:val="009A1394"/>
    <w:rsid w:val="009B5605"/>
    <w:rsid w:val="009B6B7E"/>
    <w:rsid w:val="00A04FB5"/>
    <w:rsid w:val="00A111B0"/>
    <w:rsid w:val="00A24AAE"/>
    <w:rsid w:val="00A34ED7"/>
    <w:rsid w:val="00A67DD5"/>
    <w:rsid w:val="00AB7172"/>
    <w:rsid w:val="00AC75AA"/>
    <w:rsid w:val="00AF1A82"/>
    <w:rsid w:val="00B269A5"/>
    <w:rsid w:val="00B34266"/>
    <w:rsid w:val="00B41A0A"/>
    <w:rsid w:val="00B46C4F"/>
    <w:rsid w:val="00BB3F31"/>
    <w:rsid w:val="00BB6657"/>
    <w:rsid w:val="00BC7979"/>
    <w:rsid w:val="00C06E95"/>
    <w:rsid w:val="00C12FDC"/>
    <w:rsid w:val="00C25570"/>
    <w:rsid w:val="00C8351B"/>
    <w:rsid w:val="00C83F0B"/>
    <w:rsid w:val="00D00A24"/>
    <w:rsid w:val="00D051B7"/>
    <w:rsid w:val="00D10848"/>
    <w:rsid w:val="00D31196"/>
    <w:rsid w:val="00D3278B"/>
    <w:rsid w:val="00D913A0"/>
    <w:rsid w:val="00DA1B03"/>
    <w:rsid w:val="00DC14F7"/>
    <w:rsid w:val="00E01A07"/>
    <w:rsid w:val="00E02CA8"/>
    <w:rsid w:val="00E03D9D"/>
    <w:rsid w:val="00E04416"/>
    <w:rsid w:val="00E170AB"/>
    <w:rsid w:val="00E178E9"/>
    <w:rsid w:val="00E55125"/>
    <w:rsid w:val="00E657CD"/>
    <w:rsid w:val="00EA675D"/>
    <w:rsid w:val="00ED7982"/>
    <w:rsid w:val="00ED7E63"/>
    <w:rsid w:val="00EE07CC"/>
    <w:rsid w:val="00F1111A"/>
    <w:rsid w:val="00F12360"/>
    <w:rsid w:val="00F13A54"/>
    <w:rsid w:val="00F24C3B"/>
    <w:rsid w:val="00F604C0"/>
    <w:rsid w:val="00F7599F"/>
    <w:rsid w:val="00F92A92"/>
    <w:rsid w:val="00F939F3"/>
    <w:rsid w:val="00FB7386"/>
    <w:rsid w:val="00FC5111"/>
    <w:rsid w:val="00FD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1B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226BF"/>
    <w:pPr>
      <w:keepNext/>
      <w:jc w:val="center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226BF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6226BF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226B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4145A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4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1456</Words>
  <Characters>8302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comp</dc:creator>
  <cp:keywords/>
  <dc:description/>
  <cp:lastModifiedBy>1-PC</cp:lastModifiedBy>
  <cp:revision>2</cp:revision>
  <cp:lastPrinted>2014-03-05T03:33:00Z</cp:lastPrinted>
  <dcterms:created xsi:type="dcterms:W3CDTF">2014-03-24T05:51:00Z</dcterms:created>
  <dcterms:modified xsi:type="dcterms:W3CDTF">2014-03-24T05:51:00Z</dcterms:modified>
</cp:coreProperties>
</file>