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F3" w:rsidRDefault="00D321F3" w:rsidP="0022061A">
      <w:pPr>
        <w:widowControl w:val="0"/>
        <w:autoSpaceDE w:val="0"/>
        <w:autoSpaceDN w:val="0"/>
        <w:adjustRightInd w:val="0"/>
        <w:jc w:val="right"/>
      </w:pPr>
      <w:r>
        <w:t>Приложение</w:t>
      </w:r>
    </w:p>
    <w:p w:rsidR="00D321F3" w:rsidRDefault="00D321F3" w:rsidP="0022061A">
      <w:pPr>
        <w:widowControl w:val="0"/>
        <w:autoSpaceDE w:val="0"/>
        <w:autoSpaceDN w:val="0"/>
        <w:adjustRightInd w:val="0"/>
        <w:jc w:val="right"/>
      </w:pPr>
      <w:r>
        <w:t xml:space="preserve">к постановлению администрации  </w:t>
      </w:r>
    </w:p>
    <w:p w:rsidR="00D321F3" w:rsidRDefault="00D321F3" w:rsidP="0022061A">
      <w:pPr>
        <w:widowControl w:val="0"/>
        <w:tabs>
          <w:tab w:val="left" w:pos="7560"/>
          <w:tab w:val="right" w:pos="9638"/>
        </w:tabs>
        <w:autoSpaceDE w:val="0"/>
        <w:autoSpaceDN w:val="0"/>
        <w:adjustRightInd w:val="0"/>
      </w:pPr>
      <w:r>
        <w:t xml:space="preserve">                                                                                                       Тугулымского городского округа</w:t>
      </w:r>
    </w:p>
    <w:p w:rsidR="00D321F3" w:rsidRDefault="00D321F3" w:rsidP="0022061A">
      <w:pPr>
        <w:widowControl w:val="0"/>
        <w:autoSpaceDE w:val="0"/>
        <w:autoSpaceDN w:val="0"/>
        <w:adjustRightInd w:val="0"/>
        <w:jc w:val="right"/>
      </w:pPr>
      <w:r>
        <w:t>от 31.12.2013 г. № 525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</w:p>
    <w:p w:rsidR="00D321F3" w:rsidRDefault="00D321F3" w:rsidP="0022061A">
      <w:pPr>
        <w:pStyle w:val="ConsPlusTitle"/>
        <w:jc w:val="center"/>
        <w:rPr>
          <w:sz w:val="20"/>
          <w:szCs w:val="20"/>
        </w:rPr>
      </w:pPr>
      <w:bookmarkStart w:id="0" w:name="Par50"/>
      <w:bookmarkEnd w:id="0"/>
      <w:r>
        <w:rPr>
          <w:sz w:val="20"/>
          <w:szCs w:val="20"/>
        </w:rPr>
        <w:t>ПРОГРАММА</w:t>
      </w:r>
    </w:p>
    <w:p w:rsidR="00D321F3" w:rsidRDefault="00D321F3" w:rsidP="0022061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 РЕАЛИЗАЦИИ ПРИОРИТЕТНОГО НАЦИОНАЛЬНОГО ПРОЕКТА</w:t>
      </w:r>
    </w:p>
    <w:p w:rsidR="00D321F3" w:rsidRDefault="00D321F3" w:rsidP="0022061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"ДОСТУПНОЕ И КОМФОРТНОЕ ЖИЛЬЕ - ГРАЖДАНАМ РОССИИ"</w:t>
      </w:r>
    </w:p>
    <w:p w:rsidR="00D321F3" w:rsidRDefault="00D321F3" w:rsidP="0022061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В ТУГУЛЫМСКОМ ГОРОДСКОМ ОКРУГЕ НА 2013 - 2015 ГОДЫ</w:t>
      </w:r>
    </w:p>
    <w:p w:rsidR="00D321F3" w:rsidRDefault="00D321F3" w:rsidP="0022061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321F3" w:rsidRDefault="00D321F3" w:rsidP="0022061A">
      <w:pPr>
        <w:widowControl w:val="0"/>
        <w:autoSpaceDE w:val="0"/>
        <w:autoSpaceDN w:val="0"/>
        <w:adjustRightInd w:val="0"/>
      </w:pP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Параграф 1. Цели, задачи и основные направления Программы по реализации приоритетного национального проекта "Доступное и комфортное жилье - гражданам России" в Тугулымском городском округе на 2013 - 2015 годы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1. Основными целями Программы по реализации приоритетного национального проекта "Доступное и комфортное жилье - гражданам России" в Тугулымском городском округе на 2013 - 2015 годы (далее - Программа) являются формирование рынка доступного жилья и обеспечение комфортных условий проживания населения на территории Тугулымского городского округа, в соответствии с полномочиями органов местного самоуправления, установленными федеральным и областным законодательствами.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2. Основные задачи реализации Программы: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1) формирование нового сегмента жилья экономкласса, в том числе малоэтажного;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2) внедрение новых энергоэффективных и ресурсосберегающих технологий;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3) повышение доступности ипотечных жилищных кредитов;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4) обеспечение жильём ветеранов Великой Отечественной войны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5) обеспечение жильем граждан в рамках </w:t>
      </w:r>
      <w:hyperlink r:id="rId6" w:history="1">
        <w:r w:rsidRPr="009E3BE9">
          <w:t>подпрограммы</w:t>
        </w:r>
      </w:hyperlink>
      <w:r>
        <w:t xml:space="preserve"> "Выполнение государственных обязательств по обеспечению жильем категорий граждан, установленных федеральным законодательством" федеральной целевой программы "Жилище" на 2011 - 2015 годы.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6)  создание организационных и финансовых предпосылок для активизации капитального ремонта жилфонда, ускоренной ликвидации аварийных жилых помещений и жилых помещений, признанных непригодными для проживания и (или) с высоким уровнем износа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3. Основные направления реализации Программы: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1) стимулирование развития жилищного строительства;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2) внедрение энергоэффективных и ресурсосберегающих технологий в строительстве;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3) поддержка платежеспособного спроса на жилье, в том числе с помощью ипотечного жилищного кредитования;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4) выполнение государственных обязательств по обеспечению жильем отдельных категорий граждан.</w:t>
      </w:r>
    </w:p>
    <w:p w:rsidR="00D321F3" w:rsidRDefault="00D321F3" w:rsidP="0022061A">
      <w:pPr>
        <w:widowControl w:val="0"/>
        <w:autoSpaceDE w:val="0"/>
        <w:autoSpaceDN w:val="0"/>
        <w:adjustRightInd w:val="0"/>
      </w:pP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Параграф 2. План основных мероприятий Программы</w:t>
      </w:r>
    </w:p>
    <w:p w:rsidR="00D321F3" w:rsidRDefault="00D321F3" w:rsidP="0022061A">
      <w:pPr>
        <w:widowControl w:val="0"/>
        <w:autoSpaceDE w:val="0"/>
        <w:autoSpaceDN w:val="0"/>
        <w:adjustRightInd w:val="0"/>
      </w:pPr>
    </w:p>
    <w:p w:rsidR="00D321F3" w:rsidRDefault="00D321F3" w:rsidP="0022061A">
      <w:pPr>
        <w:widowControl w:val="0"/>
        <w:autoSpaceDE w:val="0"/>
        <w:autoSpaceDN w:val="0"/>
        <w:adjustRightInd w:val="0"/>
        <w:jc w:val="both"/>
      </w:pPr>
      <w:r>
        <w:t xml:space="preserve">Сроки и основные мероприятия Программы осуществляются в соответствии с </w:t>
      </w:r>
      <w:hyperlink w:anchor="Par144" w:history="1">
        <w:r w:rsidRPr="009E3BE9">
          <w:t>Планом</w:t>
        </w:r>
      </w:hyperlink>
      <w:r w:rsidRPr="009E3BE9">
        <w:t xml:space="preserve"> </w:t>
      </w:r>
      <w:r>
        <w:t xml:space="preserve">мероприятий по выполнению Программы по реализации приоритетного национального проекта "Доступное и комфортное жилье - гражданам России" на 2013 - 2015 годы (приложение N 1), </w:t>
      </w:r>
      <w:hyperlink w:anchor="Par905" w:history="1">
        <w:r w:rsidRPr="009E3BE9">
          <w:t>сетевым планом-графиком</w:t>
        </w:r>
      </w:hyperlink>
      <w:r>
        <w:t xml:space="preserve"> мероприятий на 2013-2015 годы Программы по реализации приоритетного национального проекта "Доступное и комфортное жилье - гражданам России" в Тугулымском городском округе на 2013 - 2015 годы (приложение N 2). </w:t>
      </w:r>
    </w:p>
    <w:p w:rsidR="00D321F3" w:rsidRDefault="00D321F3" w:rsidP="0022061A">
      <w:pPr>
        <w:widowControl w:val="0"/>
        <w:autoSpaceDE w:val="0"/>
        <w:autoSpaceDN w:val="0"/>
        <w:adjustRightInd w:val="0"/>
      </w:pP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Параграф 3. Планируемые объемы и источники финансирования Программы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Общий объем финансирования Программы на 2013 - 2015 годы составляет – 374,212866 млн. рублей, в том числе: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в 2013 году общий объем финансирования Программы составит – 202,898927 млн. рублей, из них средства местного бюджета – 24,691453 млн. рублей, средства областного бюджета 86,394345 млн. рублей, средства федерального бюджета – 73,49504 млн. рублей, средства государственной корпорации "Фонд содействия реформированию жилищно-коммунального хозяйства" – 18,100889 млн. рублей;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в 2014 году общий объем финансирования Программы составит – 77,541695 млн. рублей, из них средства местного бюджета – 31,9963 млн. рублей, областного бюджета –  32,543229 млн. рублей, средства федерального бюджета – 3,022 млн. рублей,</w:t>
      </w:r>
      <w:r w:rsidRPr="00D144DA">
        <w:t xml:space="preserve"> </w:t>
      </w:r>
      <w:r>
        <w:t>средства государственной корпорации "Фонд содействия реформированию жилищно-коммунального хозяйства" – 9.980166 млн. рублей;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в 2015 году общий объем финансирования Программы составит – 93,772244 млн. рублей, из них средства местного бюджета – 41,884551 млн. рублей, областного бюджета – 42,863967 млн. рублей, средства федерального бюджета – 4,533 млн. рублей,</w:t>
      </w:r>
      <w:r w:rsidRPr="0065318D">
        <w:t xml:space="preserve"> </w:t>
      </w:r>
      <w:r>
        <w:t>средства государственной корпорации "Фонд содействия реформированию жилищно-коммунального хозяйства" – 4,490726 млн. рублей.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Объемы финансирования Программы в 2013 - 2015 годах подлежат уточнению в соответствии с законом Свердловской области об областном бюджете, учитывая местный бюджет, на очередной финансовый год и плановый период.</w:t>
      </w:r>
    </w:p>
    <w:p w:rsidR="00D321F3" w:rsidRDefault="00D321F3" w:rsidP="0022061A">
      <w:pPr>
        <w:widowControl w:val="0"/>
        <w:autoSpaceDE w:val="0"/>
        <w:autoSpaceDN w:val="0"/>
        <w:adjustRightInd w:val="0"/>
      </w:pP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93"/>
      <w:bookmarkEnd w:id="1"/>
      <w:r>
        <w:t>Параграф 4. Исполнители Программы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Исполнителями Программы являются: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1) отдел жизнеобеспечения и строительства администрации Тугулымского городского округа;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2) отдел экономического анализа и прогнозирования администрации Тугулымского городского округа;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3) отдел по физической культуре, спорта и молодежной политики администрации Тугулымского городского округа;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4) отдел имущественных и земельных отношений администрации Тугулымского городского округа;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Параграф 5. Ожидаемые результаты реализации Программы и целевые показатели оценки эффективности выполнения Программы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left="540"/>
        <w:jc w:val="both"/>
      </w:pP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Реализация Программы предполагает достижение следующих основных результатов: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1) ввод в эксплуатацию 18,9 тыс. кв. метров общей площади жилья на территории Тугулымского городского округа за счет всех источников финансирования;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2) увеличение объёма ипотечного жилищного кредитования;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3) обеспечение жильем в 2013 году ветеранов Великой Отечественной войны, вставших на учет нуждающихся в жилье;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4) улучшение жилищных условий семей с использованием социальных выплат на приобретение жилья многодетным семьям, работникам местных бюджетных организаций, молодым семьям (в том числе на селе);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5) переселение людей из аварийного жилищного фонда, уменьшение площади жилого  фонда, признанного непригодным для проживания и (или) с высоким уровнем износа;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hyperlink w:anchor="Par1921" w:history="1">
        <w:r w:rsidRPr="009E3BE9">
          <w:t>Целевые показатели</w:t>
        </w:r>
      </w:hyperlink>
      <w:r>
        <w:t xml:space="preserve"> оценки эффективности Программы по реализации приоритетного национального проекта "Доступное и комфортное жилье - гражданам России" в Тугулымском городском округе приведены в приложении N 3.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Параграф 6. Контроль за выполнением Программы</w:t>
      </w:r>
    </w:p>
    <w:p w:rsidR="00D321F3" w:rsidRDefault="00D321F3" w:rsidP="0022061A">
      <w:pPr>
        <w:widowControl w:val="0"/>
        <w:autoSpaceDE w:val="0"/>
        <w:autoSpaceDN w:val="0"/>
        <w:adjustRightInd w:val="0"/>
      </w:pP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Контроль за выполнением Программы осуществляет заместитель главы администрации Тугулымского городского округа по жизнеобеспечению С.Л.Уткин.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Исполнители мероприятий Программы, указанные в </w:t>
      </w:r>
      <w:hyperlink w:anchor="Par93" w:history="1">
        <w:r w:rsidRPr="009E3BE9">
          <w:t>пункте 1 параграфа 4</w:t>
        </w:r>
      </w:hyperlink>
      <w:r w:rsidRPr="009E3BE9">
        <w:t xml:space="preserve"> </w:t>
      </w:r>
      <w:r>
        <w:t>настоящей Программы, ежемесячно, в срок до 2 числа месяца, следующего за отчетным, направляют в Министерство строительства и развития инфраструктуры Свердловской области информацию о выполнении мероприятий в отчетном периоде и нарастающим итогом; в срок до 10 января - информацию о выполнении мероприятий Программы за отчетный год.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</w:p>
    <w:p w:rsidR="00D321F3" w:rsidRDefault="00D321F3" w:rsidP="0022061A">
      <w:pPr>
        <w:widowControl w:val="0"/>
        <w:autoSpaceDE w:val="0"/>
        <w:autoSpaceDN w:val="0"/>
        <w:adjustRightInd w:val="0"/>
        <w:jc w:val="right"/>
      </w:pPr>
    </w:p>
    <w:p w:rsidR="00D321F3" w:rsidRDefault="00D321F3" w:rsidP="0022061A">
      <w:pPr>
        <w:widowControl w:val="0"/>
        <w:autoSpaceDE w:val="0"/>
        <w:autoSpaceDN w:val="0"/>
        <w:adjustRightInd w:val="0"/>
        <w:jc w:val="right"/>
        <w:sectPr w:rsidR="00D321F3" w:rsidSect="00D30C53">
          <w:pgSz w:w="11906" w:h="16838"/>
          <w:pgMar w:top="851" w:right="850" w:bottom="851" w:left="1418" w:header="709" w:footer="709" w:gutter="0"/>
          <w:cols w:space="708"/>
          <w:docGrid w:linePitch="360"/>
        </w:sectPr>
      </w:pPr>
    </w:p>
    <w:p w:rsidR="00D321F3" w:rsidRDefault="00D321F3" w:rsidP="00D30C53">
      <w:pPr>
        <w:widowControl w:val="0"/>
        <w:autoSpaceDE w:val="0"/>
        <w:autoSpaceDN w:val="0"/>
        <w:adjustRightInd w:val="0"/>
        <w:jc w:val="right"/>
      </w:pPr>
      <w:bookmarkStart w:id="2" w:name="Par144"/>
      <w:bookmarkEnd w:id="2"/>
      <w:r>
        <w:t xml:space="preserve">                                                                                                                                                                                                                      Приложение № 1                         </w:t>
      </w:r>
    </w:p>
    <w:p w:rsidR="00D321F3" w:rsidRDefault="00D321F3" w:rsidP="00D30C53">
      <w:pPr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к Программе</w:t>
      </w:r>
      <w:r w:rsidRPr="00D30C53">
        <w:t xml:space="preserve"> </w:t>
      </w:r>
      <w:r>
        <w:t>приоритетного национального проекта</w:t>
      </w:r>
    </w:p>
    <w:p w:rsidR="00D321F3" w:rsidRDefault="00D321F3" w:rsidP="00D30C53">
      <w:pPr>
        <w:jc w:val="right"/>
        <w:rPr>
          <w:sz w:val="20"/>
          <w:szCs w:val="20"/>
        </w:rPr>
      </w:pPr>
      <w:r>
        <w:t>"Доступное и комфортное жилье - гражданам России"</w:t>
      </w:r>
    </w:p>
    <w:p w:rsidR="00D321F3" w:rsidRDefault="00D321F3" w:rsidP="00D30C53">
      <w:pPr>
        <w:jc w:val="right"/>
        <w:rPr>
          <w:sz w:val="20"/>
          <w:szCs w:val="20"/>
        </w:rPr>
      </w:pPr>
      <w:r>
        <w:t>в Тугулымском городском округе на 2013 – 2015 годы</w:t>
      </w:r>
    </w:p>
    <w:p w:rsidR="00D321F3" w:rsidRDefault="00D321F3" w:rsidP="00D30C53">
      <w:pPr>
        <w:jc w:val="right"/>
        <w:rPr>
          <w:sz w:val="20"/>
          <w:szCs w:val="20"/>
        </w:rPr>
      </w:pPr>
    </w:p>
    <w:p w:rsidR="00D321F3" w:rsidRDefault="00D321F3" w:rsidP="0022061A">
      <w:pPr>
        <w:widowControl w:val="0"/>
        <w:autoSpaceDE w:val="0"/>
        <w:autoSpaceDN w:val="0"/>
        <w:adjustRightInd w:val="0"/>
        <w:jc w:val="center"/>
      </w:pPr>
    </w:p>
    <w:p w:rsidR="00D321F3" w:rsidRDefault="00D321F3" w:rsidP="0022061A">
      <w:pPr>
        <w:widowControl w:val="0"/>
        <w:autoSpaceDE w:val="0"/>
        <w:autoSpaceDN w:val="0"/>
        <w:adjustRightInd w:val="0"/>
        <w:jc w:val="center"/>
      </w:pPr>
    </w:p>
    <w:p w:rsidR="00D321F3" w:rsidRPr="00966E04" w:rsidRDefault="00D321F3" w:rsidP="0022061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66E04">
        <w:rPr>
          <w:b/>
          <w:bCs/>
        </w:rPr>
        <w:t>ПЛАН</w:t>
      </w:r>
    </w:p>
    <w:p w:rsidR="00D321F3" w:rsidRDefault="00D321F3" w:rsidP="0022061A">
      <w:pPr>
        <w:widowControl w:val="0"/>
        <w:autoSpaceDE w:val="0"/>
        <w:autoSpaceDN w:val="0"/>
        <w:adjustRightInd w:val="0"/>
        <w:jc w:val="center"/>
      </w:pPr>
      <w:r>
        <w:t>МЕРОПРИЯТИЙ ПО ВЫПОЛНЕНИЮ ПРОГРАММЫ ПО РЕАЛИЗАЦИИ</w:t>
      </w:r>
    </w:p>
    <w:p w:rsidR="00D321F3" w:rsidRDefault="00D321F3" w:rsidP="0022061A">
      <w:pPr>
        <w:widowControl w:val="0"/>
        <w:autoSpaceDE w:val="0"/>
        <w:autoSpaceDN w:val="0"/>
        <w:adjustRightInd w:val="0"/>
        <w:jc w:val="center"/>
      </w:pPr>
      <w:r>
        <w:t>ПРИОРИТЕТНОГО НАЦИОНАЛЬНОГО ПРОЕКТА "ДОСТУПНОЕ И КОМФОРТНОЕ</w:t>
      </w:r>
    </w:p>
    <w:p w:rsidR="00D321F3" w:rsidRDefault="00D321F3" w:rsidP="0022061A">
      <w:pPr>
        <w:widowControl w:val="0"/>
        <w:autoSpaceDE w:val="0"/>
        <w:autoSpaceDN w:val="0"/>
        <w:adjustRightInd w:val="0"/>
        <w:jc w:val="center"/>
      </w:pPr>
      <w:r>
        <w:t>ЖИЛЬЕ - ГРАЖДАНАМ РОССИИ" В ТУГУЛЫМСКОМ ГОРОДСКОМ ОКРУГЕ</w:t>
      </w:r>
    </w:p>
    <w:p w:rsidR="00D321F3" w:rsidRPr="00966E04" w:rsidRDefault="00D321F3" w:rsidP="0022061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66E04">
        <w:rPr>
          <w:b/>
          <w:bCs/>
        </w:rPr>
        <w:t>НА 2013 - 2015 ГОДЫ</w:t>
      </w:r>
    </w:p>
    <w:p w:rsidR="00D321F3" w:rsidRDefault="00D321F3" w:rsidP="0022061A">
      <w:pPr>
        <w:widowControl w:val="0"/>
        <w:autoSpaceDE w:val="0"/>
        <w:autoSpaceDN w:val="0"/>
        <w:adjustRightInd w:val="0"/>
        <w:jc w:val="center"/>
      </w:pPr>
    </w:p>
    <w:p w:rsidR="00D321F3" w:rsidRDefault="00D321F3" w:rsidP="0022061A">
      <w:pPr>
        <w:widowControl w:val="0"/>
        <w:autoSpaceDE w:val="0"/>
        <w:autoSpaceDN w:val="0"/>
        <w:adjustRightInd w:val="0"/>
      </w:pPr>
    </w:p>
    <w:p w:rsidR="00D321F3" w:rsidRDefault="00D321F3" w:rsidP="0022061A">
      <w:pPr>
        <w:widowControl w:val="0"/>
        <w:autoSpaceDE w:val="0"/>
        <w:autoSpaceDN w:val="0"/>
        <w:adjustRightInd w:val="0"/>
      </w:pPr>
    </w:p>
    <w:tbl>
      <w:tblPr>
        <w:tblW w:w="147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802"/>
        <w:gridCol w:w="1560"/>
        <w:gridCol w:w="1134"/>
        <w:gridCol w:w="992"/>
        <w:gridCol w:w="31"/>
        <w:gridCol w:w="1080"/>
        <w:gridCol w:w="1080"/>
        <w:gridCol w:w="1080"/>
        <w:gridCol w:w="1080"/>
        <w:gridCol w:w="1035"/>
        <w:gridCol w:w="6"/>
        <w:gridCol w:w="1073"/>
        <w:gridCol w:w="1126"/>
      </w:tblGrid>
      <w:tr w:rsidR="00D321F3">
        <w:tc>
          <w:tcPr>
            <w:tcW w:w="720" w:type="dxa"/>
            <w:vMerge w:val="restart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строки</w:t>
            </w:r>
          </w:p>
        </w:tc>
        <w:tc>
          <w:tcPr>
            <w:tcW w:w="2802" w:type="dxa"/>
            <w:vMerge w:val="restart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мероприятия</w:t>
            </w:r>
          </w:p>
        </w:tc>
        <w:tc>
          <w:tcPr>
            <w:tcW w:w="1560" w:type="dxa"/>
            <w:vMerge w:val="restart"/>
          </w:tcPr>
          <w:p w:rsidR="00D321F3" w:rsidRPr="007119E6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Ответствен ные</w:t>
            </w:r>
          </w:p>
        </w:tc>
        <w:tc>
          <w:tcPr>
            <w:tcW w:w="3237" w:type="dxa"/>
            <w:gridSpan w:val="4"/>
          </w:tcPr>
          <w:p w:rsidR="00D321F3" w:rsidRPr="00966E0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6E04">
              <w:rPr>
                <w:b/>
                <w:bCs/>
              </w:rPr>
              <w:t>Средства местного бюджета</w:t>
            </w:r>
          </w:p>
        </w:tc>
        <w:tc>
          <w:tcPr>
            <w:tcW w:w="3240" w:type="dxa"/>
            <w:gridSpan w:val="3"/>
          </w:tcPr>
          <w:p w:rsidR="00D321F3" w:rsidRPr="00966E0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6E04">
              <w:rPr>
                <w:b/>
                <w:bCs/>
              </w:rPr>
              <w:t>Средства областного бюджета</w:t>
            </w:r>
          </w:p>
        </w:tc>
        <w:tc>
          <w:tcPr>
            <w:tcW w:w="3240" w:type="dxa"/>
            <w:gridSpan w:val="4"/>
          </w:tcPr>
          <w:p w:rsidR="00D321F3" w:rsidRPr="00966E0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6E04">
              <w:rPr>
                <w:b/>
                <w:bCs/>
              </w:rPr>
              <w:t>Средства федерального бюджета</w:t>
            </w:r>
          </w:p>
        </w:tc>
      </w:tr>
      <w:tr w:rsidR="00D321F3">
        <w:trPr>
          <w:trHeight w:val="364"/>
        </w:trPr>
        <w:tc>
          <w:tcPr>
            <w:tcW w:w="720" w:type="dxa"/>
            <w:vMerge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2" w:type="dxa"/>
            <w:vMerge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D321F3" w:rsidRPr="00966E0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6E04">
              <w:rPr>
                <w:b/>
                <w:bCs/>
              </w:rPr>
              <w:t>2013</w:t>
            </w:r>
          </w:p>
        </w:tc>
        <w:tc>
          <w:tcPr>
            <w:tcW w:w="992" w:type="dxa"/>
          </w:tcPr>
          <w:p w:rsidR="00D321F3" w:rsidRPr="00966E0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6E04">
              <w:rPr>
                <w:b/>
                <w:bCs/>
              </w:rPr>
              <w:t>2014</w:t>
            </w:r>
          </w:p>
        </w:tc>
        <w:tc>
          <w:tcPr>
            <w:tcW w:w="1111" w:type="dxa"/>
            <w:gridSpan w:val="2"/>
          </w:tcPr>
          <w:p w:rsidR="00D321F3" w:rsidRPr="00966E0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6E04">
              <w:rPr>
                <w:b/>
                <w:bCs/>
              </w:rPr>
              <w:t>2015</w:t>
            </w:r>
          </w:p>
        </w:tc>
        <w:tc>
          <w:tcPr>
            <w:tcW w:w="1080" w:type="dxa"/>
          </w:tcPr>
          <w:p w:rsidR="00D321F3" w:rsidRPr="00966E0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6E04">
              <w:rPr>
                <w:b/>
                <w:bCs/>
              </w:rPr>
              <w:t>2013</w:t>
            </w:r>
          </w:p>
        </w:tc>
        <w:tc>
          <w:tcPr>
            <w:tcW w:w="1080" w:type="dxa"/>
          </w:tcPr>
          <w:p w:rsidR="00D321F3" w:rsidRPr="00966E0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6E04">
              <w:rPr>
                <w:b/>
                <w:bCs/>
              </w:rPr>
              <w:t>2014</w:t>
            </w:r>
          </w:p>
        </w:tc>
        <w:tc>
          <w:tcPr>
            <w:tcW w:w="1080" w:type="dxa"/>
          </w:tcPr>
          <w:p w:rsidR="00D321F3" w:rsidRPr="00966E0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6E04">
              <w:rPr>
                <w:b/>
                <w:bCs/>
              </w:rPr>
              <w:t>2015</w:t>
            </w:r>
          </w:p>
        </w:tc>
        <w:tc>
          <w:tcPr>
            <w:tcW w:w="1035" w:type="dxa"/>
          </w:tcPr>
          <w:p w:rsidR="00D321F3" w:rsidRPr="00966E0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6E04">
              <w:rPr>
                <w:b/>
                <w:bCs/>
              </w:rPr>
              <w:t>2013</w:t>
            </w:r>
          </w:p>
        </w:tc>
        <w:tc>
          <w:tcPr>
            <w:tcW w:w="1079" w:type="dxa"/>
            <w:gridSpan w:val="2"/>
          </w:tcPr>
          <w:p w:rsidR="00D321F3" w:rsidRPr="00966E0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6E04">
              <w:rPr>
                <w:b/>
                <w:bCs/>
              </w:rPr>
              <w:t>2014</w:t>
            </w:r>
          </w:p>
        </w:tc>
        <w:tc>
          <w:tcPr>
            <w:tcW w:w="1126" w:type="dxa"/>
          </w:tcPr>
          <w:p w:rsidR="00D321F3" w:rsidRPr="00966E0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6E04">
              <w:rPr>
                <w:b/>
                <w:bCs/>
              </w:rPr>
              <w:t>2015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02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11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079" w:type="dxa"/>
            <w:gridSpan w:val="13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006B">
              <w:rPr>
                <w:rFonts w:ascii="Courier New" w:hAnsi="Courier New" w:cs="Courier New"/>
                <w:sz w:val="16"/>
                <w:szCs w:val="16"/>
              </w:rPr>
              <w:t>Направление 1. СТИМУЛИРОВАНИЕ РАЗВИТИЯ ЖИЛИЩНОГО СТРОИТЕЛЬСТВА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02" w:type="dxa"/>
          </w:tcPr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Обеспечение земельных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участков инженерной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инфраструктурой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в целях жилищного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строительства, в том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числе отвечающего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стандартам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экономкласса,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в рамка</w:t>
            </w:r>
            <w:r>
              <w:t>х муниципальной целевой программы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"Развитие и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модернизация объектов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коммунальной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 xml:space="preserve">инфраструктуры" </w:t>
            </w:r>
            <w:r>
              <w:t>Тугулымского городского округа на 2013-2015 гг.</w:t>
            </w:r>
            <w:r w:rsidRPr="006E3FE8">
              <w:t xml:space="preserve">      </w:t>
            </w:r>
            <w:r>
              <w:t xml:space="preserve">        млн. рублей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Министерство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энергетики и жилищно-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коммуналь</w:t>
            </w:r>
            <w:r>
              <w:t xml:space="preserve"> </w:t>
            </w:r>
            <w:r w:rsidRPr="006E3FE8">
              <w:t>ного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хозяйства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Свердловско</w:t>
            </w:r>
            <w:r>
              <w:t>й</w:t>
            </w:r>
            <w:r w:rsidRPr="006E3FE8">
              <w:t xml:space="preserve"> области</w:t>
            </w:r>
            <w:r>
              <w:t>, Министерство строительства и развития инфраструктуры Свердловс кой области, администра ция  ТГО</w:t>
            </w:r>
          </w:p>
        </w:tc>
        <w:tc>
          <w:tcPr>
            <w:tcW w:w="1134" w:type="dxa"/>
          </w:tcPr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D321F3" w:rsidRPr="002F5A8F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</w:tcPr>
          <w:p w:rsidR="00D321F3" w:rsidRPr="00CB4351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Pr="00CB4351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Pr="00CB4351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Pr="00CB4351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5" w:type="dxa"/>
          </w:tcPr>
          <w:p w:rsidR="00D321F3" w:rsidRPr="00CB4351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79" w:type="dxa"/>
            <w:gridSpan w:val="2"/>
          </w:tcPr>
          <w:p w:rsidR="00D321F3" w:rsidRPr="00CB4351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D321F3" w:rsidRPr="00CB4351" w:rsidRDefault="00D321F3" w:rsidP="00D30C53">
            <w:pPr>
              <w:widowControl w:val="0"/>
              <w:autoSpaceDE w:val="0"/>
              <w:autoSpaceDN w:val="0"/>
              <w:adjustRightInd w:val="0"/>
              <w:ind w:left="12"/>
              <w:jc w:val="center"/>
            </w:pPr>
            <w:r>
              <w:t>0,0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02" w:type="dxa"/>
          </w:tcPr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Обеспечение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автомобильными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дорогами новых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микрорайонов массовой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малоэтажной и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многоквартирной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 xml:space="preserve">застройки, </w:t>
            </w:r>
            <w:r>
              <w:t xml:space="preserve">                  </w:t>
            </w:r>
            <w:r w:rsidRPr="00FA2219">
              <w:t>млн. рублей</w:t>
            </w:r>
          </w:p>
        </w:tc>
        <w:tc>
          <w:tcPr>
            <w:tcW w:w="1560" w:type="dxa"/>
          </w:tcPr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Министерство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транспорта и связи</w:t>
            </w:r>
          </w:p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Свердловской области</w:t>
            </w:r>
            <w:r>
              <w:t>, администра ция     ТГО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802" w:type="dxa"/>
          </w:tcPr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Подготовка документов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территориального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планирования,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градостроительного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зонирования и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документации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по планировке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территории (субсидии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местным бюджетам),</w:t>
            </w:r>
          </w:p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млн. рублей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</w:pPr>
            <w:r w:rsidRPr="00FA2219">
              <w:t xml:space="preserve">   </w:t>
            </w:r>
          </w:p>
        </w:tc>
        <w:tc>
          <w:tcPr>
            <w:tcW w:w="1560" w:type="dxa"/>
          </w:tcPr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Министерство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строительства и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развития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инфраструк</w:t>
            </w:r>
            <w:r>
              <w:t xml:space="preserve"> </w:t>
            </w:r>
            <w:r w:rsidRPr="00FA2219">
              <w:t>туры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Свердловской области,</w:t>
            </w:r>
            <w:r>
              <w:t xml:space="preserve"> </w:t>
            </w:r>
            <w:r w:rsidRPr="00FA2219">
              <w:t>администра</w:t>
            </w:r>
            <w:r>
              <w:t xml:space="preserve"> </w:t>
            </w:r>
            <w:r w:rsidRPr="00FA2219">
              <w:t>ци</w:t>
            </w:r>
            <w:r>
              <w:t>я     ТГО</w:t>
            </w: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3,043034</w:t>
            </w:r>
          </w:p>
        </w:tc>
        <w:tc>
          <w:tcPr>
            <w:tcW w:w="992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6,0743</w:t>
            </w:r>
          </w:p>
        </w:tc>
        <w:tc>
          <w:tcPr>
            <w:tcW w:w="1111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5,8952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23,7223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10,7364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3,63404</w:t>
            </w: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D321F3">
        <w:trPr>
          <w:trHeight w:val="1122"/>
        </w:trPr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802" w:type="dxa"/>
          </w:tcPr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Переселение граждан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из аварийного жилищного фонда,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с учетом необходимости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развития малоэтажного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жилищного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строительства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(с участием средств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государственной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корпорации -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Фонд содействия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реформированию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жилищно-коммунального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хозяйства),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млн. рублей</w:t>
            </w:r>
          </w:p>
        </w:tc>
        <w:tc>
          <w:tcPr>
            <w:tcW w:w="1560" w:type="dxa"/>
          </w:tcPr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Министерство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энергетики и жилищно-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коммуналь</w:t>
            </w:r>
            <w:r>
              <w:t xml:space="preserve"> </w:t>
            </w:r>
            <w:r w:rsidRPr="006E3FE8">
              <w:t>ного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хозяйства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Свердловской области</w:t>
            </w:r>
            <w:r>
              <w:t>, администра ция     ТГО</w:t>
            </w: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6,131466</w:t>
            </w:r>
          </w:p>
        </w:tc>
        <w:tc>
          <w:tcPr>
            <w:tcW w:w="992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10,8794</w:t>
            </w:r>
          </w:p>
        </w:tc>
        <w:tc>
          <w:tcPr>
            <w:tcW w:w="1111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19,879451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9,831345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17,01862937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28,14762744</w:t>
            </w:r>
          </w:p>
        </w:tc>
        <w:tc>
          <w:tcPr>
            <w:tcW w:w="1035" w:type="dxa"/>
          </w:tcPr>
          <w:p w:rsidR="00D321F3" w:rsidRPr="00CA7EED" w:rsidRDefault="00D321F3" w:rsidP="00D30C53">
            <w:pPr>
              <w:jc w:val="center"/>
            </w:pPr>
          </w:p>
          <w:p w:rsidR="00D321F3" w:rsidRPr="00CA7EED" w:rsidRDefault="00D321F3" w:rsidP="00D30C53">
            <w:pPr>
              <w:jc w:val="center"/>
            </w:pPr>
          </w:p>
          <w:p w:rsidR="00D321F3" w:rsidRPr="00CA7EED" w:rsidRDefault="00D321F3" w:rsidP="00D30C53">
            <w:pPr>
              <w:jc w:val="center"/>
            </w:pPr>
          </w:p>
          <w:p w:rsidR="00D321F3" w:rsidRPr="00CA7EED" w:rsidRDefault="00D321F3" w:rsidP="00D30C53">
            <w:pPr>
              <w:jc w:val="center"/>
            </w:pPr>
          </w:p>
          <w:p w:rsidR="00D321F3" w:rsidRDefault="00D321F3" w:rsidP="00D30C53">
            <w:pPr>
              <w:jc w:val="center"/>
            </w:pPr>
          </w:p>
          <w:p w:rsidR="00D321F3" w:rsidRDefault="00D321F3" w:rsidP="00D30C53">
            <w:pPr>
              <w:jc w:val="center"/>
            </w:pPr>
          </w:p>
          <w:p w:rsidR="00D321F3" w:rsidRPr="000C2382" w:rsidRDefault="00D321F3" w:rsidP="00D30C53">
            <w:pPr>
              <w:jc w:val="center"/>
            </w:pPr>
            <w:r>
              <w:rPr>
                <w:b/>
                <w:bCs/>
              </w:rPr>
              <w:t xml:space="preserve"> </w:t>
            </w:r>
            <w:r w:rsidRPr="00CA7EED">
              <w:rPr>
                <w:b/>
                <w:bCs/>
              </w:rPr>
              <w:t>18,100889</w:t>
            </w:r>
          </w:p>
        </w:tc>
        <w:tc>
          <w:tcPr>
            <w:tcW w:w="1079" w:type="dxa"/>
            <w:gridSpan w:val="2"/>
          </w:tcPr>
          <w:p w:rsidR="00D321F3" w:rsidRPr="00CA7EED" w:rsidRDefault="00D321F3" w:rsidP="00D30C53">
            <w:pPr>
              <w:jc w:val="center"/>
            </w:pPr>
          </w:p>
          <w:p w:rsidR="00D321F3" w:rsidRPr="00CA7EED" w:rsidRDefault="00D321F3" w:rsidP="00D30C53">
            <w:pPr>
              <w:jc w:val="center"/>
            </w:pPr>
          </w:p>
          <w:p w:rsidR="00D321F3" w:rsidRDefault="00D321F3" w:rsidP="00D30C53">
            <w:pPr>
              <w:jc w:val="center"/>
            </w:pPr>
          </w:p>
          <w:p w:rsidR="00D321F3" w:rsidRDefault="00D321F3" w:rsidP="00D30C53">
            <w:pPr>
              <w:jc w:val="center"/>
            </w:pPr>
          </w:p>
          <w:p w:rsidR="00D321F3" w:rsidRDefault="00D321F3" w:rsidP="00D30C53">
            <w:pPr>
              <w:jc w:val="center"/>
            </w:pPr>
          </w:p>
          <w:p w:rsidR="00D321F3" w:rsidRDefault="00D321F3" w:rsidP="00D30C53">
            <w:pPr>
              <w:jc w:val="center"/>
              <w:rPr>
                <w:b/>
                <w:bCs/>
              </w:rPr>
            </w:pPr>
          </w:p>
          <w:p w:rsidR="00D321F3" w:rsidRPr="000C2382" w:rsidRDefault="00D321F3" w:rsidP="00D30C53">
            <w:pPr>
              <w:jc w:val="center"/>
            </w:pPr>
            <w:r>
              <w:rPr>
                <w:b/>
                <w:bCs/>
              </w:rPr>
              <w:t xml:space="preserve"> </w:t>
            </w:r>
            <w:r w:rsidRPr="00841E00">
              <w:rPr>
                <w:b/>
                <w:bCs/>
              </w:rPr>
              <w:t>9,98016</w:t>
            </w:r>
            <w:r>
              <w:rPr>
                <w:b/>
                <w:bCs/>
              </w:rPr>
              <w:t>6</w:t>
            </w:r>
          </w:p>
        </w:tc>
        <w:tc>
          <w:tcPr>
            <w:tcW w:w="1126" w:type="dxa"/>
          </w:tcPr>
          <w:p w:rsidR="00D321F3" w:rsidRPr="00CA7EED" w:rsidRDefault="00D321F3" w:rsidP="00D30C53">
            <w:pPr>
              <w:jc w:val="center"/>
            </w:pPr>
          </w:p>
          <w:p w:rsidR="00D321F3" w:rsidRPr="00CA7EED" w:rsidRDefault="00D321F3" w:rsidP="00D30C53">
            <w:pPr>
              <w:jc w:val="center"/>
            </w:pPr>
          </w:p>
          <w:p w:rsidR="00D321F3" w:rsidRDefault="00D321F3" w:rsidP="00D30C53">
            <w:pPr>
              <w:jc w:val="center"/>
            </w:pPr>
          </w:p>
          <w:p w:rsidR="00D321F3" w:rsidRDefault="00D321F3" w:rsidP="00D30C53">
            <w:pPr>
              <w:jc w:val="center"/>
            </w:pPr>
          </w:p>
          <w:p w:rsidR="00D321F3" w:rsidRDefault="00D321F3" w:rsidP="00D30C53">
            <w:pPr>
              <w:jc w:val="center"/>
            </w:pPr>
          </w:p>
          <w:p w:rsidR="00D321F3" w:rsidRDefault="00D321F3" w:rsidP="00D30C53">
            <w:pPr>
              <w:jc w:val="center"/>
              <w:rPr>
                <w:b/>
                <w:bCs/>
              </w:rPr>
            </w:pPr>
          </w:p>
          <w:p w:rsidR="00D321F3" w:rsidRPr="000C2382" w:rsidRDefault="00D321F3" w:rsidP="00D30C53">
            <w:pPr>
              <w:jc w:val="center"/>
            </w:pPr>
            <w:r>
              <w:rPr>
                <w:b/>
                <w:bCs/>
              </w:rPr>
              <w:t xml:space="preserve"> </w:t>
            </w:r>
            <w:r w:rsidRPr="00841E00">
              <w:rPr>
                <w:b/>
                <w:bCs/>
              </w:rPr>
              <w:t>4,49072</w:t>
            </w:r>
            <w:r>
              <w:rPr>
                <w:b/>
                <w:bCs/>
              </w:rPr>
              <w:t>6</w:t>
            </w:r>
          </w:p>
        </w:tc>
      </w:tr>
      <w:tr w:rsidR="00D321F3">
        <w:trPr>
          <w:trHeight w:val="997"/>
        </w:trPr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802" w:type="dxa"/>
          </w:tcPr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Строительство и реконструкция жилых домов в целях</w:t>
            </w:r>
            <w:r w:rsidRPr="001916D4">
              <w:t xml:space="preserve"> </w:t>
            </w:r>
            <w:r>
              <w:t>п</w:t>
            </w:r>
            <w:r w:rsidRPr="001916D4">
              <w:t>ереселение граждан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из жилых помещений, признанного непригодным и (или) с высоким уровнем износа, в рамках областной государственной целевой программы по развитию жилищного комплекса в Свердловской области на 2011-2015 годы,   млн. рублей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Министерство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энергетики и жилищно-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коммуналь</w:t>
            </w:r>
            <w:r>
              <w:t xml:space="preserve"> </w:t>
            </w:r>
            <w:r w:rsidRPr="006E3FE8">
              <w:t>ного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хозяйства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Свердловской области</w:t>
            </w:r>
            <w:r>
              <w:t>, администра ция ТГО</w:t>
            </w: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0,4223</w:t>
            </w:r>
          </w:p>
          <w:p w:rsidR="00D321F3" w:rsidRDefault="00D321F3" w:rsidP="00D30C53">
            <w:r>
              <w:t>(12 кв. в 24-х кв. доме)</w:t>
            </w:r>
          </w:p>
          <w:p w:rsidR="00D321F3" w:rsidRPr="00AB5122" w:rsidRDefault="00D321F3" w:rsidP="00D30C53"/>
          <w:p w:rsidR="00D321F3" w:rsidRDefault="00D321F3" w:rsidP="00D30C53"/>
          <w:p w:rsidR="00D321F3" w:rsidRPr="00AB5122" w:rsidRDefault="00D321F3" w:rsidP="00D30C53">
            <w:pPr>
              <w:jc w:val="center"/>
            </w:pPr>
            <w:r>
              <w:t>0,0      (27 кв. дом)</w:t>
            </w:r>
          </w:p>
        </w:tc>
        <w:tc>
          <w:tcPr>
            <w:tcW w:w="992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D321F3" w:rsidRPr="00AB5122" w:rsidRDefault="00D321F3" w:rsidP="00D30C53"/>
          <w:p w:rsidR="00D321F3" w:rsidRPr="00AB5122" w:rsidRDefault="00D321F3" w:rsidP="00D30C53"/>
          <w:p w:rsidR="00D321F3" w:rsidRDefault="00D321F3" w:rsidP="00D30C53"/>
          <w:p w:rsidR="00D321F3" w:rsidRDefault="00D321F3" w:rsidP="00D30C53">
            <w:pPr>
              <w:jc w:val="center"/>
            </w:pPr>
            <w:r>
              <w:t xml:space="preserve">                      </w:t>
            </w:r>
          </w:p>
          <w:p w:rsidR="00D321F3" w:rsidRPr="000C2382" w:rsidRDefault="00D321F3" w:rsidP="00D30C53">
            <w:pPr>
              <w:jc w:val="center"/>
            </w:pPr>
            <w:r>
              <w:t xml:space="preserve">         0,0</w:t>
            </w:r>
          </w:p>
        </w:tc>
        <w:tc>
          <w:tcPr>
            <w:tcW w:w="1111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D321F3" w:rsidRPr="00AB5122" w:rsidRDefault="00D321F3" w:rsidP="00D30C53"/>
          <w:p w:rsidR="00D321F3" w:rsidRPr="00AB5122" w:rsidRDefault="00D321F3" w:rsidP="00D30C53"/>
          <w:p w:rsidR="00D321F3" w:rsidRDefault="00D321F3" w:rsidP="00D30C53"/>
          <w:p w:rsidR="00D321F3" w:rsidRDefault="00D321F3" w:rsidP="00D30C53">
            <w:pPr>
              <w:jc w:val="center"/>
            </w:pPr>
            <w:r>
              <w:t xml:space="preserve"> </w:t>
            </w:r>
          </w:p>
          <w:p w:rsidR="00D321F3" w:rsidRDefault="00D321F3" w:rsidP="00D30C53"/>
          <w:p w:rsidR="00D321F3" w:rsidRPr="000C2382" w:rsidRDefault="00D321F3" w:rsidP="00D30C53">
            <w:pPr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13,6537</w:t>
            </w:r>
          </w:p>
          <w:p w:rsidR="00D321F3" w:rsidRPr="00AB5122" w:rsidRDefault="00D321F3" w:rsidP="00D30C53"/>
          <w:p w:rsidR="00D321F3" w:rsidRPr="00AB5122" w:rsidRDefault="00D321F3" w:rsidP="00D30C53"/>
          <w:p w:rsidR="00D321F3" w:rsidRDefault="00D321F3" w:rsidP="00D30C53"/>
          <w:p w:rsidR="00D321F3" w:rsidRDefault="00D321F3" w:rsidP="00D30C53"/>
          <w:p w:rsidR="00D321F3" w:rsidRDefault="00D321F3" w:rsidP="00D30C53"/>
          <w:p w:rsidR="00D321F3" w:rsidRPr="000C2382" w:rsidRDefault="00D321F3" w:rsidP="00D30C53">
            <w:r>
              <w:t>16,0988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D321F3" w:rsidRPr="00AB5122" w:rsidRDefault="00D321F3" w:rsidP="00D30C53">
            <w:pPr>
              <w:jc w:val="center"/>
            </w:pPr>
          </w:p>
          <w:p w:rsidR="00D321F3" w:rsidRDefault="00D321F3" w:rsidP="00D30C53"/>
          <w:p w:rsidR="00D321F3" w:rsidRPr="000C2382" w:rsidRDefault="00D321F3" w:rsidP="00D30C53"/>
          <w:p w:rsidR="00D321F3" w:rsidRDefault="00D321F3" w:rsidP="00D30C53"/>
          <w:p w:rsidR="00D321F3" w:rsidRDefault="00D321F3" w:rsidP="00D30C53"/>
          <w:p w:rsidR="00D321F3" w:rsidRPr="000C2382" w:rsidRDefault="00D321F3" w:rsidP="00D30C53">
            <w:pPr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D321F3" w:rsidRPr="00AB5122" w:rsidRDefault="00D321F3" w:rsidP="00D30C53">
            <w:pPr>
              <w:jc w:val="center"/>
            </w:pPr>
          </w:p>
          <w:p w:rsidR="00D321F3" w:rsidRDefault="00D321F3" w:rsidP="00D30C53">
            <w:pPr>
              <w:jc w:val="center"/>
            </w:pPr>
          </w:p>
          <w:p w:rsidR="00D321F3" w:rsidRDefault="00D321F3" w:rsidP="00D30C53">
            <w:pPr>
              <w:jc w:val="center"/>
            </w:pPr>
          </w:p>
          <w:p w:rsidR="00D321F3" w:rsidRPr="000C2382" w:rsidRDefault="00D321F3" w:rsidP="00D30C53"/>
          <w:p w:rsidR="00D321F3" w:rsidRPr="000C2382" w:rsidRDefault="00D321F3" w:rsidP="00D30C53"/>
          <w:p w:rsidR="00D321F3" w:rsidRPr="000C2382" w:rsidRDefault="00D321F3" w:rsidP="00D30C53">
            <w:pPr>
              <w:jc w:val="center"/>
            </w:pPr>
            <w:r>
              <w:t>0,0</w:t>
            </w: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D321F3" w:rsidRPr="00AB5122" w:rsidRDefault="00D321F3" w:rsidP="00D30C53"/>
          <w:p w:rsidR="00D321F3" w:rsidRPr="00AB5122" w:rsidRDefault="00D321F3" w:rsidP="00D30C53"/>
          <w:p w:rsidR="00D321F3" w:rsidRDefault="00D321F3" w:rsidP="00D30C53"/>
          <w:p w:rsidR="00D321F3" w:rsidRPr="000C2382" w:rsidRDefault="00D321F3" w:rsidP="00D30C53"/>
          <w:p w:rsidR="00D321F3" w:rsidRPr="000C2382" w:rsidRDefault="00D321F3" w:rsidP="00D30C53"/>
          <w:p w:rsidR="00D321F3" w:rsidRPr="000C2382" w:rsidRDefault="00D321F3" w:rsidP="00D30C53">
            <w:pPr>
              <w:jc w:val="center"/>
            </w:pPr>
            <w:r>
              <w:t>0,0</w:t>
            </w: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D321F3" w:rsidRPr="00AB5122" w:rsidRDefault="00D321F3" w:rsidP="00D30C53"/>
          <w:p w:rsidR="00D321F3" w:rsidRPr="00AB5122" w:rsidRDefault="00D321F3" w:rsidP="00D30C53"/>
          <w:p w:rsidR="00D321F3" w:rsidRDefault="00D321F3" w:rsidP="00D30C53"/>
          <w:p w:rsidR="00D321F3" w:rsidRPr="000C2382" w:rsidRDefault="00D321F3" w:rsidP="00D30C53"/>
          <w:p w:rsidR="00D321F3" w:rsidRPr="000C2382" w:rsidRDefault="00D321F3" w:rsidP="00D30C53"/>
          <w:p w:rsidR="00D321F3" w:rsidRPr="000C2382" w:rsidRDefault="00D321F3" w:rsidP="00D30C53">
            <w:pPr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D321F3" w:rsidRPr="00AB5122" w:rsidRDefault="00D321F3" w:rsidP="00D30C53"/>
          <w:p w:rsidR="00D321F3" w:rsidRPr="00AB5122" w:rsidRDefault="00D321F3" w:rsidP="00D30C53"/>
          <w:p w:rsidR="00D321F3" w:rsidRDefault="00D321F3" w:rsidP="00D30C53"/>
          <w:p w:rsidR="00D321F3" w:rsidRPr="000C2382" w:rsidRDefault="00D321F3" w:rsidP="00D30C53"/>
          <w:p w:rsidR="00D321F3" w:rsidRPr="000C2382" w:rsidRDefault="00D321F3" w:rsidP="00D30C53"/>
          <w:p w:rsidR="00D321F3" w:rsidRPr="000C2382" w:rsidRDefault="00D321F3" w:rsidP="00D30C53">
            <w:pPr>
              <w:jc w:val="center"/>
            </w:pPr>
            <w:r>
              <w:t>0,0</w:t>
            </w:r>
          </w:p>
        </w:tc>
      </w:tr>
      <w:tr w:rsidR="00D321F3">
        <w:trPr>
          <w:trHeight w:val="1111"/>
        </w:trPr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802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Приобретение жилых помещений признанных непригодными для проживания</w:t>
            </w:r>
          </w:p>
          <w:p w:rsidR="00D321F3" w:rsidRPr="008B73FB" w:rsidRDefault="00D321F3" w:rsidP="00D30C53">
            <w:pPr>
              <w:jc w:val="center"/>
            </w:pPr>
            <w:r>
              <w:t>млн. рублей</w:t>
            </w:r>
          </w:p>
        </w:tc>
        <w:tc>
          <w:tcPr>
            <w:tcW w:w="1560" w:type="dxa"/>
          </w:tcPr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Министерство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энергетики и жилищно-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коммуналь</w:t>
            </w:r>
            <w:r>
              <w:t xml:space="preserve"> </w:t>
            </w:r>
            <w:r w:rsidRPr="006E3FE8">
              <w:t>ного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хозяйства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Свердловской области</w:t>
            </w:r>
            <w:r>
              <w:t>, администра ция ТГО</w:t>
            </w: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0,2749</w:t>
            </w:r>
          </w:p>
          <w:p w:rsidR="00D321F3" w:rsidRPr="002C1FE5" w:rsidRDefault="00D321F3" w:rsidP="00D30C53"/>
          <w:p w:rsidR="00D321F3" w:rsidRDefault="00D321F3" w:rsidP="00D30C53"/>
          <w:p w:rsidR="00D321F3" w:rsidRPr="002C1FE5" w:rsidRDefault="00D321F3" w:rsidP="00D30C53">
            <w:pPr>
              <w:jc w:val="center"/>
            </w:pPr>
            <w:r>
              <w:t>(7 кв.   п. Зуспенское)</w:t>
            </w:r>
          </w:p>
        </w:tc>
        <w:tc>
          <w:tcPr>
            <w:tcW w:w="992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8,8849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D321F3">
        <w:trPr>
          <w:trHeight w:val="1118"/>
        </w:trPr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802" w:type="dxa"/>
          </w:tcPr>
          <w:p w:rsidR="00D321F3" w:rsidRPr="002C1FE5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человек, переселенных из аварийного жилого фонда</w:t>
            </w:r>
          </w:p>
        </w:tc>
        <w:tc>
          <w:tcPr>
            <w:tcW w:w="1560" w:type="dxa"/>
          </w:tcPr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1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F3">
        <w:trPr>
          <w:trHeight w:val="1118"/>
        </w:trPr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802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Объем ввода в эксплуатацию жилья для расселения аварийного и ветхого жилого фонда           тыс. кв. м.</w:t>
            </w:r>
          </w:p>
        </w:tc>
        <w:tc>
          <w:tcPr>
            <w:tcW w:w="1560" w:type="dxa"/>
          </w:tcPr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1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802" w:type="dxa"/>
          </w:tcPr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Общий объем ввода в эксплуатацию жилья домов,                        квартир,                       тыс. кв. м.,                       в том числе:</w:t>
            </w:r>
          </w:p>
        </w:tc>
        <w:tc>
          <w:tcPr>
            <w:tcW w:w="1560" w:type="dxa"/>
          </w:tcPr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321F3" w:rsidRPr="009057C3" w:rsidRDefault="00D321F3" w:rsidP="00D30C53">
            <w:pPr>
              <w:jc w:val="center"/>
            </w:pPr>
          </w:p>
          <w:p w:rsidR="00D321F3" w:rsidRDefault="00D321F3" w:rsidP="00D30C53">
            <w:pPr>
              <w:jc w:val="center"/>
            </w:pPr>
            <w:r>
              <w:t>59</w:t>
            </w:r>
          </w:p>
          <w:p w:rsidR="00D321F3" w:rsidRDefault="00D321F3" w:rsidP="00D30C53">
            <w:pPr>
              <w:jc w:val="center"/>
            </w:pPr>
            <w:r>
              <w:t>108</w:t>
            </w:r>
          </w:p>
          <w:p w:rsidR="00D321F3" w:rsidRPr="009057C3" w:rsidRDefault="00D321F3" w:rsidP="00D30C53">
            <w:pPr>
              <w:jc w:val="center"/>
            </w:pPr>
            <w:r>
              <w:t>6,2</w:t>
            </w:r>
          </w:p>
        </w:tc>
        <w:tc>
          <w:tcPr>
            <w:tcW w:w="992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321F3" w:rsidRDefault="00D321F3" w:rsidP="00D30C53">
            <w:pPr>
              <w:jc w:val="center"/>
            </w:pPr>
          </w:p>
          <w:p w:rsidR="00D321F3" w:rsidRDefault="00D321F3" w:rsidP="00D30C53">
            <w:pPr>
              <w:jc w:val="center"/>
            </w:pPr>
            <w:r>
              <w:t>57</w:t>
            </w:r>
          </w:p>
          <w:p w:rsidR="00D321F3" w:rsidRDefault="00D321F3" w:rsidP="00D30C53">
            <w:pPr>
              <w:jc w:val="center"/>
            </w:pPr>
            <w:r>
              <w:t>124</w:t>
            </w:r>
          </w:p>
          <w:p w:rsidR="00D321F3" w:rsidRPr="006F1B46" w:rsidRDefault="00D321F3" w:rsidP="00D30C53">
            <w:pPr>
              <w:jc w:val="center"/>
            </w:pPr>
            <w:r>
              <w:t>6,3</w:t>
            </w:r>
          </w:p>
        </w:tc>
        <w:tc>
          <w:tcPr>
            <w:tcW w:w="1111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321F3" w:rsidRPr="009057C3" w:rsidRDefault="00D321F3" w:rsidP="00D30C53">
            <w:pPr>
              <w:jc w:val="center"/>
            </w:pPr>
          </w:p>
          <w:p w:rsidR="00D321F3" w:rsidRPr="009057C3" w:rsidRDefault="00D321F3" w:rsidP="00D30C53">
            <w:pPr>
              <w:jc w:val="center"/>
            </w:pPr>
            <w:r>
              <w:t>59</w:t>
            </w:r>
          </w:p>
          <w:p w:rsidR="00D321F3" w:rsidRDefault="00D321F3" w:rsidP="00D30C53">
            <w:pPr>
              <w:jc w:val="center"/>
            </w:pPr>
            <w:r>
              <w:t>129</w:t>
            </w:r>
          </w:p>
          <w:p w:rsidR="00D321F3" w:rsidRPr="009057C3" w:rsidRDefault="00D321F3" w:rsidP="00D30C53">
            <w:pPr>
              <w:jc w:val="center"/>
            </w:pPr>
            <w:r>
              <w:t>6,4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F3">
        <w:trPr>
          <w:trHeight w:val="1332"/>
        </w:trPr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802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Юридическими лицами:  домов,                        квартир,                       тыс. кв. м.,                       </w:t>
            </w:r>
          </w:p>
        </w:tc>
        <w:tc>
          <w:tcPr>
            <w:tcW w:w="1560" w:type="dxa"/>
          </w:tcPr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321F3" w:rsidRDefault="00D321F3" w:rsidP="00D30C53">
            <w:pPr>
              <w:jc w:val="center"/>
            </w:pPr>
            <w:r>
              <w:t>2</w:t>
            </w:r>
          </w:p>
          <w:p w:rsidR="00D321F3" w:rsidRDefault="00D321F3" w:rsidP="00D30C53">
            <w:pPr>
              <w:jc w:val="center"/>
            </w:pPr>
            <w:r>
              <w:t>51</w:t>
            </w:r>
          </w:p>
          <w:p w:rsidR="00D321F3" w:rsidRPr="006F1B46" w:rsidRDefault="00D321F3" w:rsidP="00D30C53">
            <w:pPr>
              <w:jc w:val="center"/>
            </w:pPr>
            <w:r>
              <w:t>2,2</w:t>
            </w:r>
          </w:p>
        </w:tc>
        <w:tc>
          <w:tcPr>
            <w:tcW w:w="992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321F3" w:rsidRDefault="00D321F3" w:rsidP="00D30C53">
            <w:pPr>
              <w:jc w:val="center"/>
            </w:pPr>
            <w:r>
              <w:t>2</w:t>
            </w:r>
          </w:p>
          <w:p w:rsidR="00D321F3" w:rsidRDefault="00D321F3" w:rsidP="00D30C53">
            <w:pPr>
              <w:jc w:val="center"/>
            </w:pPr>
            <w:r>
              <w:t>69</w:t>
            </w:r>
          </w:p>
          <w:p w:rsidR="00D321F3" w:rsidRPr="006F1B46" w:rsidRDefault="00D321F3" w:rsidP="00D30C53">
            <w:pPr>
              <w:jc w:val="center"/>
            </w:pPr>
            <w:r>
              <w:t>2,4</w:t>
            </w:r>
          </w:p>
        </w:tc>
        <w:tc>
          <w:tcPr>
            <w:tcW w:w="1111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321F3" w:rsidRDefault="00D321F3" w:rsidP="00D30C53">
            <w:pPr>
              <w:jc w:val="center"/>
            </w:pPr>
            <w:r>
              <w:t>2</w:t>
            </w:r>
          </w:p>
          <w:p w:rsidR="00D321F3" w:rsidRDefault="00D321F3" w:rsidP="00D30C53">
            <w:pPr>
              <w:jc w:val="center"/>
            </w:pPr>
            <w:r>
              <w:t>72</w:t>
            </w:r>
          </w:p>
          <w:p w:rsidR="00D321F3" w:rsidRPr="006F1B46" w:rsidRDefault="00D321F3" w:rsidP="00D30C53">
            <w:pPr>
              <w:jc w:val="center"/>
            </w:pPr>
            <w:r>
              <w:t>2,4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F3">
        <w:trPr>
          <w:trHeight w:val="1267"/>
        </w:trPr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2802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ИЖС                        домов,                        квартир,                       тыс. кв. м.,                       </w:t>
            </w:r>
          </w:p>
        </w:tc>
        <w:tc>
          <w:tcPr>
            <w:tcW w:w="1560" w:type="dxa"/>
          </w:tcPr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321F3" w:rsidRDefault="00D321F3" w:rsidP="00D30C53">
            <w:pPr>
              <w:jc w:val="center"/>
            </w:pPr>
            <w:r>
              <w:t>57</w:t>
            </w:r>
          </w:p>
          <w:p w:rsidR="00D321F3" w:rsidRDefault="00D321F3" w:rsidP="00D30C53">
            <w:pPr>
              <w:jc w:val="center"/>
            </w:pPr>
            <w:r>
              <w:t>57</w:t>
            </w:r>
          </w:p>
          <w:p w:rsidR="00D321F3" w:rsidRPr="00DA00F8" w:rsidRDefault="00D321F3" w:rsidP="00D30C53">
            <w:pPr>
              <w:jc w:val="center"/>
            </w:pPr>
            <w:r>
              <w:t>4,0</w:t>
            </w:r>
          </w:p>
        </w:tc>
        <w:tc>
          <w:tcPr>
            <w:tcW w:w="992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321F3" w:rsidRDefault="00D321F3" w:rsidP="00D30C53">
            <w:pPr>
              <w:jc w:val="center"/>
            </w:pPr>
            <w:r>
              <w:t>55</w:t>
            </w:r>
          </w:p>
          <w:p w:rsidR="00D321F3" w:rsidRDefault="00D321F3" w:rsidP="00D30C53">
            <w:pPr>
              <w:jc w:val="center"/>
            </w:pPr>
            <w:r>
              <w:t>55</w:t>
            </w:r>
          </w:p>
          <w:p w:rsidR="00D321F3" w:rsidRPr="00DA00F8" w:rsidRDefault="00D321F3" w:rsidP="00D30C53">
            <w:pPr>
              <w:jc w:val="center"/>
            </w:pPr>
            <w:r>
              <w:t>3,9</w:t>
            </w:r>
          </w:p>
        </w:tc>
        <w:tc>
          <w:tcPr>
            <w:tcW w:w="1111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321F3" w:rsidRDefault="00D321F3" w:rsidP="00D30C53">
            <w:pPr>
              <w:jc w:val="center"/>
            </w:pPr>
            <w:r>
              <w:t>57</w:t>
            </w:r>
          </w:p>
          <w:p w:rsidR="00D321F3" w:rsidRDefault="00D321F3" w:rsidP="00D30C53">
            <w:pPr>
              <w:jc w:val="center"/>
            </w:pPr>
            <w:r>
              <w:t>57</w:t>
            </w:r>
          </w:p>
          <w:p w:rsidR="00D321F3" w:rsidRPr="00DA00F8" w:rsidRDefault="00D321F3" w:rsidP="00D30C53">
            <w:pPr>
              <w:jc w:val="center"/>
            </w:pPr>
            <w:r>
              <w:t>4,0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802" w:type="dxa"/>
          </w:tcPr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B94">
              <w:t>Развитие и</w:t>
            </w:r>
          </w:p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B94">
              <w:t>модернизация объектов</w:t>
            </w:r>
          </w:p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B94">
              <w:t>коммунальной</w:t>
            </w:r>
          </w:p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B94">
              <w:t>инфраструктуры</w:t>
            </w:r>
            <w:r>
              <w:t xml:space="preserve"> в рамках муниципальной программы       «Развитие и модернизация объектов коммунальной инфраструктуры в  Тугулымском городском округе»                          на 2013-2015 годы                                         млн. рублей</w:t>
            </w:r>
          </w:p>
        </w:tc>
        <w:tc>
          <w:tcPr>
            <w:tcW w:w="1560" w:type="dxa"/>
          </w:tcPr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B94">
              <w:t>Министерство</w:t>
            </w:r>
          </w:p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B94">
              <w:t>энергетики и жилищно-</w:t>
            </w:r>
          </w:p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B94">
              <w:t>коммуналь</w:t>
            </w:r>
            <w:r>
              <w:t xml:space="preserve"> </w:t>
            </w:r>
            <w:r w:rsidRPr="00872B94">
              <w:t>ного</w:t>
            </w:r>
          </w:p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B94">
              <w:t>хозяйства</w:t>
            </w:r>
          </w:p>
          <w:p w:rsidR="00D321F3" w:rsidRPr="00BA5DCA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B94">
              <w:t>Свердловской области</w:t>
            </w:r>
            <w:r>
              <w:t xml:space="preserve"> </w:t>
            </w:r>
            <w:r w:rsidRPr="001916D4">
              <w:t>администра</w:t>
            </w:r>
            <w:r>
              <w:t xml:space="preserve"> </w:t>
            </w:r>
            <w:r w:rsidRPr="001916D4">
              <w:t>ци</w:t>
            </w:r>
            <w:r>
              <w:t>я ТГО</w:t>
            </w: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9,455249</w:t>
            </w:r>
          </w:p>
        </w:tc>
        <w:tc>
          <w:tcPr>
            <w:tcW w:w="992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11,1279</w:t>
            </w:r>
          </w:p>
        </w:tc>
        <w:tc>
          <w:tcPr>
            <w:tcW w:w="1111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12,5000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2802" w:type="dxa"/>
          </w:tcPr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B94">
              <w:t>Развитие</w:t>
            </w:r>
          </w:p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B94">
              <w:t>инфраструктуры</w:t>
            </w:r>
          </w:p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B94">
              <w:t>в рамка</w:t>
            </w:r>
            <w:r>
              <w:t>х реализации  муниципальной программы по</w:t>
            </w:r>
          </w:p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развитию жилищного комплекса</w:t>
            </w:r>
            <w:r w:rsidRPr="00872B94">
              <w:t xml:space="preserve"> </w:t>
            </w:r>
            <w:r>
              <w:t>в Тугулымском городском округе на 2013-2015 годы                            млн. рублей                     в том числе:</w:t>
            </w:r>
          </w:p>
        </w:tc>
        <w:tc>
          <w:tcPr>
            <w:tcW w:w="1560" w:type="dxa"/>
          </w:tcPr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Министерство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строительства и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развития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инфраструк</w:t>
            </w:r>
            <w:r>
              <w:t xml:space="preserve"> </w:t>
            </w:r>
            <w:r w:rsidRPr="00FA2219">
              <w:t>туры</w:t>
            </w:r>
          </w:p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Свердловс</w:t>
            </w:r>
            <w:r>
              <w:t xml:space="preserve"> </w:t>
            </w:r>
            <w:r w:rsidRPr="00FA2219">
              <w:t>кой области,</w:t>
            </w:r>
            <w:r>
              <w:t xml:space="preserve"> </w:t>
            </w:r>
            <w:r w:rsidRPr="00FA2219">
              <w:t>администра</w:t>
            </w:r>
            <w:r>
              <w:t xml:space="preserve"> </w:t>
            </w:r>
            <w:r w:rsidRPr="00FA2219">
              <w:t>ци</w:t>
            </w:r>
            <w:r>
              <w:t>я ТГО</w:t>
            </w: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2802" w:type="dxa"/>
          </w:tcPr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«Развитие малоэтажного жилищного строительства»           млн. рублей</w:t>
            </w:r>
          </w:p>
        </w:tc>
        <w:tc>
          <w:tcPr>
            <w:tcW w:w="1560" w:type="dxa"/>
          </w:tcPr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Министерство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строительства и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развития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инфраструктуры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Свердловской области,</w:t>
            </w:r>
          </w:p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</w:t>
            </w:r>
            <w:r w:rsidRPr="00FA2219">
              <w:t>дминистра</w:t>
            </w:r>
            <w:r>
              <w:t xml:space="preserve"> </w:t>
            </w:r>
            <w:r w:rsidRPr="00FA2219">
              <w:t>ци</w:t>
            </w:r>
            <w:r>
              <w:t>я ТГО</w:t>
            </w: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D321F3">
        <w:tc>
          <w:tcPr>
            <w:tcW w:w="720" w:type="dxa"/>
          </w:tcPr>
          <w:p w:rsidR="00D321F3" w:rsidRPr="00B37CC2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7CC2">
              <w:t>16</w:t>
            </w:r>
          </w:p>
        </w:tc>
        <w:tc>
          <w:tcPr>
            <w:tcW w:w="2802" w:type="dxa"/>
          </w:tcPr>
          <w:p w:rsidR="00D321F3" w:rsidRPr="00B37CC2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7CC2">
              <w:t>Итого</w:t>
            </w:r>
          </w:p>
          <w:p w:rsidR="00D321F3" w:rsidRPr="00B37CC2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7CC2">
              <w:t>по направлению 1,</w:t>
            </w:r>
          </w:p>
          <w:p w:rsidR="00D321F3" w:rsidRPr="00B37CC2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7CC2">
              <w:t>млн. рублей</w:t>
            </w:r>
          </w:p>
        </w:tc>
        <w:tc>
          <w:tcPr>
            <w:tcW w:w="1560" w:type="dxa"/>
          </w:tcPr>
          <w:p w:rsidR="00D321F3" w:rsidRPr="00B37CC2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D321F3" w:rsidRPr="00B37CC2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19,326949</w:t>
            </w:r>
          </w:p>
        </w:tc>
        <w:tc>
          <w:tcPr>
            <w:tcW w:w="992" w:type="dxa"/>
          </w:tcPr>
          <w:p w:rsidR="00D321F3" w:rsidRPr="00B37CC2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28,0816</w:t>
            </w:r>
          </w:p>
        </w:tc>
        <w:tc>
          <w:tcPr>
            <w:tcW w:w="1111" w:type="dxa"/>
            <w:gridSpan w:val="2"/>
          </w:tcPr>
          <w:p w:rsidR="00D321F3" w:rsidRPr="00B37CC2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38,274651</w:t>
            </w:r>
          </w:p>
        </w:tc>
        <w:tc>
          <w:tcPr>
            <w:tcW w:w="1080" w:type="dxa"/>
          </w:tcPr>
          <w:p w:rsidR="00D321F3" w:rsidRPr="00B37CC2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</w:t>
            </w:r>
            <w:r w:rsidRPr="00B37CC2">
              <w:t>,191045</w:t>
            </w:r>
          </w:p>
        </w:tc>
        <w:tc>
          <w:tcPr>
            <w:tcW w:w="1080" w:type="dxa"/>
          </w:tcPr>
          <w:p w:rsidR="00D321F3" w:rsidRPr="00B37CC2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27,755029</w:t>
            </w:r>
          </w:p>
        </w:tc>
        <w:tc>
          <w:tcPr>
            <w:tcW w:w="1080" w:type="dxa"/>
          </w:tcPr>
          <w:p w:rsidR="00D321F3" w:rsidRPr="00B37CC2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31,781667</w:t>
            </w:r>
          </w:p>
        </w:tc>
        <w:tc>
          <w:tcPr>
            <w:tcW w:w="1035" w:type="dxa"/>
          </w:tcPr>
          <w:p w:rsidR="00D321F3" w:rsidRPr="00966E0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6E04">
              <w:rPr>
                <w:b/>
                <w:bCs/>
              </w:rPr>
              <w:t>18,100889</w:t>
            </w:r>
          </w:p>
        </w:tc>
        <w:tc>
          <w:tcPr>
            <w:tcW w:w="1079" w:type="dxa"/>
            <w:gridSpan w:val="2"/>
          </w:tcPr>
          <w:p w:rsidR="00D321F3" w:rsidRPr="00966E0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9,980166</w:t>
            </w:r>
          </w:p>
        </w:tc>
        <w:tc>
          <w:tcPr>
            <w:tcW w:w="1126" w:type="dxa"/>
          </w:tcPr>
          <w:p w:rsidR="00D321F3" w:rsidRPr="00966E0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4,490726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14079" w:type="dxa"/>
            <w:gridSpan w:val="13"/>
          </w:tcPr>
          <w:p w:rsidR="00D321F3" w:rsidRPr="0074006B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006B">
              <w:rPr>
                <w:rFonts w:ascii="Courier New" w:hAnsi="Courier New" w:cs="Courier New"/>
                <w:sz w:val="20"/>
                <w:szCs w:val="20"/>
              </w:rPr>
              <w:t>Направление 2. ЭНЕРГОЭФФЕКТИВНОСТЬ И РЕСУРСОСБЕРЕЖЕНИЕ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2802" w:type="dxa"/>
          </w:tcPr>
          <w:p w:rsidR="00D321F3" w:rsidRPr="003D78CD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Внедрение энергоэффективных и ресурсосберегающих технологий в строительстве             млн. рублей</w:t>
            </w:r>
          </w:p>
        </w:tc>
        <w:tc>
          <w:tcPr>
            <w:tcW w:w="1560" w:type="dxa"/>
          </w:tcPr>
          <w:p w:rsidR="00D321F3" w:rsidRPr="003D78CD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</w:t>
            </w:r>
            <w:r w:rsidRPr="001916D4">
              <w:t>дминистра</w:t>
            </w:r>
            <w:r>
              <w:t xml:space="preserve"> </w:t>
            </w:r>
            <w:r w:rsidRPr="001916D4">
              <w:t>ци</w:t>
            </w:r>
            <w:r>
              <w:t>я ТГО</w:t>
            </w: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23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41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73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D321F3">
        <w:tc>
          <w:tcPr>
            <w:tcW w:w="720" w:type="dxa"/>
          </w:tcPr>
          <w:p w:rsidR="00D321F3" w:rsidRPr="00B37CC2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2802" w:type="dxa"/>
          </w:tcPr>
          <w:p w:rsidR="00D321F3" w:rsidRPr="00B37CC2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7CC2">
              <w:t>Итого</w:t>
            </w:r>
          </w:p>
          <w:p w:rsidR="00D321F3" w:rsidRPr="00B37CC2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7CC2">
              <w:t>по направлению 2,</w:t>
            </w:r>
          </w:p>
          <w:p w:rsidR="00D321F3" w:rsidRPr="00B37CC2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7CC2">
              <w:t>млн. рублей</w:t>
            </w:r>
          </w:p>
        </w:tc>
        <w:tc>
          <w:tcPr>
            <w:tcW w:w="1560" w:type="dxa"/>
          </w:tcPr>
          <w:p w:rsidR="00D321F3" w:rsidRPr="00B37CC2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D321F3" w:rsidRPr="00B37CC2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7CC2">
              <w:t>0,0</w:t>
            </w:r>
          </w:p>
        </w:tc>
        <w:tc>
          <w:tcPr>
            <w:tcW w:w="1023" w:type="dxa"/>
            <w:gridSpan w:val="2"/>
          </w:tcPr>
          <w:p w:rsidR="00D321F3" w:rsidRPr="00B37CC2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7CC2">
              <w:t>0,0</w:t>
            </w:r>
          </w:p>
        </w:tc>
        <w:tc>
          <w:tcPr>
            <w:tcW w:w="1080" w:type="dxa"/>
          </w:tcPr>
          <w:p w:rsidR="00D321F3" w:rsidRPr="00B37CC2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7CC2">
              <w:t>0,0</w:t>
            </w:r>
          </w:p>
        </w:tc>
        <w:tc>
          <w:tcPr>
            <w:tcW w:w="1080" w:type="dxa"/>
          </w:tcPr>
          <w:p w:rsidR="00D321F3" w:rsidRPr="00B37CC2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7CC2">
              <w:t>0,0</w:t>
            </w:r>
          </w:p>
        </w:tc>
        <w:tc>
          <w:tcPr>
            <w:tcW w:w="1080" w:type="dxa"/>
          </w:tcPr>
          <w:p w:rsidR="00D321F3" w:rsidRPr="00B37CC2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7CC2">
              <w:t>0,0</w:t>
            </w:r>
          </w:p>
        </w:tc>
        <w:tc>
          <w:tcPr>
            <w:tcW w:w="1080" w:type="dxa"/>
          </w:tcPr>
          <w:p w:rsidR="00D321F3" w:rsidRPr="00B37CC2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7CC2">
              <w:t>0,0</w:t>
            </w:r>
          </w:p>
        </w:tc>
        <w:tc>
          <w:tcPr>
            <w:tcW w:w="1041" w:type="dxa"/>
            <w:gridSpan w:val="2"/>
          </w:tcPr>
          <w:p w:rsidR="00D321F3" w:rsidRPr="00B37CC2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7CC2">
              <w:t>0,0</w:t>
            </w:r>
          </w:p>
        </w:tc>
        <w:tc>
          <w:tcPr>
            <w:tcW w:w="1073" w:type="dxa"/>
          </w:tcPr>
          <w:p w:rsidR="00D321F3" w:rsidRPr="00B37CC2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7CC2">
              <w:t>0,0</w:t>
            </w:r>
          </w:p>
        </w:tc>
        <w:tc>
          <w:tcPr>
            <w:tcW w:w="1126" w:type="dxa"/>
          </w:tcPr>
          <w:p w:rsidR="00D321F3" w:rsidRPr="00B37CC2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7CC2">
              <w:t>0,0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4079" w:type="dxa"/>
            <w:gridSpan w:val="13"/>
          </w:tcPr>
          <w:p w:rsidR="00D321F3" w:rsidRPr="0074006B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006B">
              <w:rPr>
                <w:rFonts w:ascii="Courier New" w:hAnsi="Courier New" w:cs="Courier New"/>
                <w:sz w:val="20"/>
                <w:szCs w:val="20"/>
              </w:rPr>
              <w:t>Направление 3. ПОДДЕРЖКА ПЛАТЕЖЕСПОСОБНОГО СПРОСА НА ЖИЛЬЕ, В ТОМ ЧИСЛЕ С ПОМОЩЬЮ ИПОТЕЧНОГО ЖИЛИЩНОГО КРЕДИТОВАНИЯ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2802" w:type="dxa"/>
          </w:tcPr>
          <w:p w:rsidR="00D321F3" w:rsidRPr="006D15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49">
              <w:t>Предоставление</w:t>
            </w:r>
          </w:p>
          <w:p w:rsidR="00D321F3" w:rsidRPr="006D15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49">
              <w:t>социальных выплат</w:t>
            </w:r>
          </w:p>
          <w:p w:rsidR="00D321F3" w:rsidRPr="006D15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49">
              <w:t>молодым семьям</w:t>
            </w:r>
          </w:p>
          <w:p w:rsidR="00D321F3" w:rsidRPr="006D15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49">
              <w:t>на приобретение</w:t>
            </w:r>
          </w:p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49">
              <w:t>(строительство) жилья</w:t>
            </w:r>
          </w:p>
          <w:p w:rsidR="00D321F3" w:rsidRPr="00530E04" w:rsidRDefault="00D321F3" w:rsidP="00D30C53">
            <w:pPr>
              <w:jc w:val="center"/>
            </w:pPr>
            <w:r>
              <w:t>млн. рублей</w:t>
            </w:r>
          </w:p>
        </w:tc>
        <w:tc>
          <w:tcPr>
            <w:tcW w:w="1560" w:type="dxa"/>
          </w:tcPr>
          <w:p w:rsidR="00D321F3" w:rsidRPr="006D15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49">
              <w:t>Министерство</w:t>
            </w:r>
          </w:p>
          <w:p w:rsidR="00D321F3" w:rsidRPr="006D15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49">
              <w:t>физической культуры,</w:t>
            </w:r>
          </w:p>
          <w:p w:rsidR="00D321F3" w:rsidRPr="006D15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49">
              <w:t>спорта и молодежной</w:t>
            </w:r>
          </w:p>
          <w:p w:rsidR="00D321F3" w:rsidRPr="006D15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49">
              <w:t>политики Свердловс</w:t>
            </w:r>
            <w:r>
              <w:t xml:space="preserve"> </w:t>
            </w:r>
            <w:r w:rsidRPr="006D1549">
              <w:t>кой</w:t>
            </w:r>
          </w:p>
          <w:p w:rsidR="00D321F3" w:rsidRPr="006D15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49">
              <w:t>области</w:t>
            </w:r>
            <w:r>
              <w:t>, администра ция ТГО</w:t>
            </w: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0,60446</w:t>
            </w:r>
          </w:p>
        </w:tc>
        <w:tc>
          <w:tcPr>
            <w:tcW w:w="1023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0,3048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0.6601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1,0096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5,4144</w:t>
            </w: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0,2172</w:t>
            </w: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2802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006B">
              <w:rPr>
                <w:rFonts w:ascii="Courier New" w:hAnsi="Courier New" w:cs="Courier New"/>
                <w:sz w:val="16"/>
                <w:szCs w:val="16"/>
              </w:rPr>
              <w:t>семей</w:t>
            </w:r>
          </w:p>
        </w:tc>
        <w:tc>
          <w:tcPr>
            <w:tcW w:w="156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023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2802" w:type="dxa"/>
          </w:tcPr>
          <w:p w:rsidR="00D321F3" w:rsidRPr="00797BC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BC0">
              <w:t>Предоставление</w:t>
            </w:r>
          </w:p>
          <w:p w:rsidR="00D321F3" w:rsidRPr="00797BC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BC0">
              <w:t>социальных выплат</w:t>
            </w:r>
          </w:p>
          <w:p w:rsidR="00D321F3" w:rsidRPr="00797BC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BC0">
              <w:t>молодым семьям</w:t>
            </w:r>
          </w:p>
          <w:p w:rsidR="00D321F3" w:rsidRPr="00797BC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BC0">
              <w:t>на погашение основной</w:t>
            </w:r>
          </w:p>
          <w:p w:rsidR="00D321F3" w:rsidRPr="00797BC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BC0">
              <w:t>суммы долга и</w:t>
            </w:r>
          </w:p>
          <w:p w:rsidR="00D321F3" w:rsidRPr="00797BC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BC0">
              <w:t>процентов по ипотечным</w:t>
            </w:r>
          </w:p>
          <w:p w:rsidR="00D321F3" w:rsidRPr="00797BC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BC0">
              <w:t>жилищным кредитам</w:t>
            </w:r>
          </w:p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BC0">
              <w:t>(займам)</w:t>
            </w:r>
          </w:p>
          <w:p w:rsidR="00D321F3" w:rsidRPr="00530E04" w:rsidRDefault="00D321F3" w:rsidP="00D30C53">
            <w:pPr>
              <w:jc w:val="center"/>
            </w:pPr>
            <w:r>
              <w:t>млн. рублей</w:t>
            </w:r>
          </w:p>
        </w:tc>
        <w:tc>
          <w:tcPr>
            <w:tcW w:w="1560" w:type="dxa"/>
          </w:tcPr>
          <w:p w:rsidR="00D321F3" w:rsidRPr="00797BC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BC0">
              <w:t>Министерство</w:t>
            </w:r>
          </w:p>
          <w:p w:rsidR="00D321F3" w:rsidRPr="00797BC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BC0">
              <w:t>физической культуры,</w:t>
            </w:r>
          </w:p>
          <w:p w:rsidR="00D321F3" w:rsidRPr="00797BC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BC0">
              <w:t>спорта и молодежной</w:t>
            </w:r>
          </w:p>
          <w:p w:rsidR="00D321F3" w:rsidRPr="00797BC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BC0">
              <w:t>политики Свердловс</w:t>
            </w:r>
            <w:r>
              <w:t xml:space="preserve"> </w:t>
            </w:r>
            <w:r w:rsidRPr="00797BC0">
              <w:t>кой</w:t>
            </w:r>
          </w:p>
          <w:p w:rsidR="00D321F3" w:rsidRPr="00797BC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BC0">
              <w:t>области</w:t>
            </w:r>
            <w:r>
              <w:t>,</w:t>
            </w:r>
            <w:r w:rsidRPr="00797BC0">
              <w:t xml:space="preserve">  </w:t>
            </w:r>
            <w:r>
              <w:t>администра ция ТГО</w:t>
            </w:r>
          </w:p>
          <w:p w:rsidR="00D321F3" w:rsidRPr="00797BC0" w:rsidRDefault="00D321F3" w:rsidP="00D30C53">
            <w:pPr>
              <w:widowControl w:val="0"/>
              <w:autoSpaceDE w:val="0"/>
              <w:autoSpaceDN w:val="0"/>
              <w:adjustRightInd w:val="0"/>
            </w:pPr>
            <w:r w:rsidRPr="00797BC0">
              <w:t xml:space="preserve">                     </w:t>
            </w: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0,5940</w:t>
            </w:r>
          </w:p>
        </w:tc>
        <w:tc>
          <w:tcPr>
            <w:tcW w:w="1023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2802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006B">
              <w:rPr>
                <w:rFonts w:ascii="Courier New" w:hAnsi="Courier New" w:cs="Courier New"/>
                <w:sz w:val="16"/>
                <w:szCs w:val="16"/>
              </w:rPr>
              <w:t>семей</w:t>
            </w:r>
          </w:p>
        </w:tc>
        <w:tc>
          <w:tcPr>
            <w:tcW w:w="156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23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2802" w:type="dxa"/>
          </w:tcPr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Поддержка работников   бюджетных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организаций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в приобретении или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строительстве жилья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млн. рублей</w:t>
            </w:r>
          </w:p>
        </w:tc>
        <w:tc>
          <w:tcPr>
            <w:tcW w:w="1560" w:type="dxa"/>
          </w:tcPr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Министерство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строительства и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развития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инфраструк</w:t>
            </w:r>
            <w:r>
              <w:t xml:space="preserve"> </w:t>
            </w:r>
            <w:r w:rsidRPr="00396D49">
              <w:t>туры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Свердловс</w:t>
            </w:r>
            <w:r>
              <w:t xml:space="preserve"> </w:t>
            </w:r>
            <w:r w:rsidRPr="00396D49">
              <w:t>кой области,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Государст</w:t>
            </w:r>
            <w:r>
              <w:t xml:space="preserve"> </w:t>
            </w:r>
            <w:r w:rsidRPr="00396D49">
              <w:t>венное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казенное учреждение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Свердловс</w:t>
            </w:r>
            <w:r>
              <w:t xml:space="preserve"> </w:t>
            </w:r>
            <w:r w:rsidRPr="00396D49">
              <w:t>кой области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"Фонд жилищного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строительства"</w:t>
            </w:r>
            <w:r>
              <w:t xml:space="preserve"> (по согласова нию)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администра ция Туг.ГО</w:t>
            </w: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23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2802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006B">
              <w:rPr>
                <w:rFonts w:ascii="Courier New" w:hAnsi="Courier New" w:cs="Courier New"/>
                <w:sz w:val="16"/>
                <w:szCs w:val="16"/>
              </w:rPr>
              <w:t>число работников</w:t>
            </w:r>
          </w:p>
        </w:tc>
        <w:tc>
          <w:tcPr>
            <w:tcW w:w="156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2802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Предоставление социальных выплат для строительства жилых помещений многодетным семьям в рамках «Обеспечение жильем отдельных категорий граждан» областной целевой программы по развитию жилищного комплекса в Свердловской области на 2011-2015 гг.</w:t>
            </w:r>
          </w:p>
          <w:p w:rsidR="00D321F3" w:rsidRPr="008B73FB" w:rsidRDefault="00D321F3" w:rsidP="00D30C53">
            <w:pPr>
              <w:jc w:val="center"/>
            </w:pPr>
            <w:r>
              <w:t>млн. рублей</w:t>
            </w:r>
          </w:p>
        </w:tc>
        <w:tc>
          <w:tcPr>
            <w:tcW w:w="1560" w:type="dxa"/>
          </w:tcPr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Министерство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строительства и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развития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инфраструк</w:t>
            </w:r>
            <w:r>
              <w:t xml:space="preserve"> </w:t>
            </w:r>
            <w:r w:rsidRPr="00396D49">
              <w:t>туры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Свердловс</w:t>
            </w:r>
            <w:r>
              <w:t xml:space="preserve"> </w:t>
            </w:r>
            <w:r w:rsidRPr="00396D49">
              <w:t>кой области,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Государст</w:t>
            </w:r>
            <w:r>
              <w:t xml:space="preserve"> </w:t>
            </w:r>
            <w:r w:rsidRPr="00396D49">
              <w:t>венное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казенное учреждение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Свердловс</w:t>
            </w:r>
            <w:r>
              <w:t xml:space="preserve"> </w:t>
            </w:r>
            <w:r w:rsidRPr="00396D49">
              <w:t>кой области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"Фонд жилищного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строительства" (по</w:t>
            </w:r>
          </w:p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согласова</w:t>
            </w:r>
            <w:r>
              <w:t xml:space="preserve"> </w:t>
            </w:r>
            <w:r w:rsidRPr="00396D49">
              <w:t xml:space="preserve">нию)   </w:t>
            </w:r>
            <w:r>
              <w:t>администра ция Туг. ГО</w:t>
            </w: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023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8,6292</w:t>
            </w:r>
          </w:p>
          <w:p w:rsidR="00D321F3" w:rsidRDefault="00D321F3" w:rsidP="00D30C53"/>
          <w:p w:rsidR="00D321F3" w:rsidRDefault="00D321F3" w:rsidP="00D30C53"/>
          <w:p w:rsidR="00D321F3" w:rsidRPr="007F0AED" w:rsidRDefault="00D321F3" w:rsidP="00D30C53"/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D321F3">
        <w:trPr>
          <w:trHeight w:val="501"/>
        </w:trPr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2802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006B">
              <w:rPr>
                <w:rFonts w:ascii="Courier New" w:hAnsi="Courier New" w:cs="Courier New"/>
                <w:sz w:val="16"/>
                <w:szCs w:val="16"/>
              </w:rPr>
              <w:t>семей</w:t>
            </w:r>
          </w:p>
        </w:tc>
        <w:tc>
          <w:tcPr>
            <w:tcW w:w="1560" w:type="dxa"/>
          </w:tcPr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 семей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F3">
        <w:tc>
          <w:tcPr>
            <w:tcW w:w="720" w:type="dxa"/>
          </w:tcPr>
          <w:p w:rsidR="00D321F3" w:rsidRPr="00EB78C1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78C1">
              <w:t>29</w:t>
            </w:r>
          </w:p>
        </w:tc>
        <w:tc>
          <w:tcPr>
            <w:tcW w:w="2802" w:type="dxa"/>
          </w:tcPr>
          <w:p w:rsidR="00D321F3" w:rsidRPr="00EB78C1" w:rsidRDefault="00D321F3" w:rsidP="00D30C53">
            <w:pPr>
              <w:widowControl w:val="0"/>
              <w:autoSpaceDE w:val="0"/>
              <w:autoSpaceDN w:val="0"/>
              <w:adjustRightInd w:val="0"/>
            </w:pPr>
            <w:r w:rsidRPr="00EB78C1">
              <w:t xml:space="preserve">Итого             </w:t>
            </w:r>
          </w:p>
          <w:p w:rsidR="00D321F3" w:rsidRPr="00EB78C1" w:rsidRDefault="00D321F3" w:rsidP="00D30C53">
            <w:pPr>
              <w:widowControl w:val="0"/>
              <w:autoSpaceDE w:val="0"/>
              <w:autoSpaceDN w:val="0"/>
              <w:adjustRightInd w:val="0"/>
            </w:pPr>
            <w:r w:rsidRPr="00EB78C1">
              <w:t xml:space="preserve">по направлению 3, </w:t>
            </w:r>
          </w:p>
          <w:p w:rsidR="00D321F3" w:rsidRPr="00EB78C1" w:rsidRDefault="00D321F3" w:rsidP="00D30C53">
            <w:pPr>
              <w:widowControl w:val="0"/>
              <w:autoSpaceDE w:val="0"/>
              <w:autoSpaceDN w:val="0"/>
              <w:adjustRightInd w:val="0"/>
            </w:pPr>
            <w:r w:rsidRPr="00EB78C1">
              <w:t xml:space="preserve">млн. рублей       </w:t>
            </w:r>
          </w:p>
        </w:tc>
        <w:tc>
          <w:tcPr>
            <w:tcW w:w="1560" w:type="dxa"/>
          </w:tcPr>
          <w:p w:rsidR="00D321F3" w:rsidRPr="00EB78C1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D321F3" w:rsidRPr="00EB78C1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78C1">
              <w:t>1,19846</w:t>
            </w:r>
          </w:p>
        </w:tc>
        <w:tc>
          <w:tcPr>
            <w:tcW w:w="1023" w:type="dxa"/>
            <w:gridSpan w:val="2"/>
          </w:tcPr>
          <w:p w:rsidR="00D321F3" w:rsidRPr="00EB78C1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78C1">
              <w:t>0,3048</w:t>
            </w:r>
          </w:p>
        </w:tc>
        <w:tc>
          <w:tcPr>
            <w:tcW w:w="1080" w:type="dxa"/>
          </w:tcPr>
          <w:p w:rsidR="00D321F3" w:rsidRPr="00EB78C1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78C1">
              <w:t>0,0</w:t>
            </w:r>
          </w:p>
        </w:tc>
        <w:tc>
          <w:tcPr>
            <w:tcW w:w="1080" w:type="dxa"/>
          </w:tcPr>
          <w:p w:rsidR="00D321F3" w:rsidRPr="00EB78C1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78C1">
              <w:t>9,2893</w:t>
            </w:r>
          </w:p>
        </w:tc>
        <w:tc>
          <w:tcPr>
            <w:tcW w:w="1080" w:type="dxa"/>
          </w:tcPr>
          <w:p w:rsidR="00D321F3" w:rsidRPr="00EB78C1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78C1">
              <w:t>1,0096</w:t>
            </w:r>
          </w:p>
        </w:tc>
        <w:tc>
          <w:tcPr>
            <w:tcW w:w="1080" w:type="dxa"/>
          </w:tcPr>
          <w:p w:rsidR="00D321F3" w:rsidRPr="00EB78C1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78C1">
              <w:t>5,4144</w:t>
            </w:r>
          </w:p>
        </w:tc>
        <w:tc>
          <w:tcPr>
            <w:tcW w:w="1035" w:type="dxa"/>
          </w:tcPr>
          <w:p w:rsidR="00D321F3" w:rsidRPr="00EB78C1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0,2172</w:t>
            </w:r>
          </w:p>
        </w:tc>
        <w:tc>
          <w:tcPr>
            <w:tcW w:w="1079" w:type="dxa"/>
            <w:gridSpan w:val="2"/>
          </w:tcPr>
          <w:p w:rsidR="00D321F3" w:rsidRPr="00EB78C1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78C1">
              <w:t>0,0</w:t>
            </w:r>
          </w:p>
        </w:tc>
        <w:tc>
          <w:tcPr>
            <w:tcW w:w="1126" w:type="dxa"/>
          </w:tcPr>
          <w:p w:rsidR="00D321F3" w:rsidRPr="00EB78C1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78C1">
              <w:t>0,0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4079" w:type="dxa"/>
            <w:gridSpan w:val="13"/>
          </w:tcPr>
          <w:p w:rsidR="00D321F3" w:rsidRPr="0074006B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006B">
              <w:rPr>
                <w:rFonts w:ascii="Courier New" w:hAnsi="Courier New" w:cs="Courier New"/>
                <w:sz w:val="22"/>
                <w:szCs w:val="22"/>
              </w:rPr>
              <w:t>Направление 4. ВЫПОЛНЕНИЕ ГОСУДАРСТВЕННЫХ ОБЯЗАТЕЛЬСТВ ПО ОБЕСПЕЧЕНИЮ ЖИЛЬЕМ ОТДЕЛЬНЫХ КАТЕГОРИЙ ГРАЖДАН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2802" w:type="dxa"/>
          </w:tcPr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Обеспечение жильем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ветеранов Великой</w:t>
            </w:r>
          </w:p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Отечественной войны</w:t>
            </w:r>
          </w:p>
          <w:p w:rsidR="00D321F3" w:rsidRPr="008B73FB" w:rsidRDefault="00D321F3" w:rsidP="00D30C53">
            <w:pPr>
              <w:jc w:val="center"/>
            </w:pPr>
            <w:r>
              <w:t>млн. рублей</w:t>
            </w:r>
          </w:p>
        </w:tc>
        <w:tc>
          <w:tcPr>
            <w:tcW w:w="1560" w:type="dxa"/>
          </w:tcPr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Министерство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строительства и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развития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инфраструк</w:t>
            </w:r>
            <w:r>
              <w:t xml:space="preserve"> </w:t>
            </w:r>
            <w:r w:rsidRPr="00396D49">
              <w:t>туры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Свердловс</w:t>
            </w:r>
            <w:r>
              <w:t xml:space="preserve"> </w:t>
            </w:r>
            <w:r w:rsidRPr="00396D49">
              <w:t>кой области,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Государст</w:t>
            </w:r>
            <w:r>
              <w:t xml:space="preserve"> </w:t>
            </w:r>
            <w:r w:rsidRPr="00396D49">
              <w:t>венное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казенное учреждение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Свердловс</w:t>
            </w:r>
            <w:r>
              <w:t xml:space="preserve"> </w:t>
            </w:r>
            <w:r w:rsidRPr="00396D49">
              <w:t>кой области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        </w:t>
            </w:r>
            <w:r w:rsidRPr="00396D49">
              <w:t>"Фонд жилищного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строительства" (по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согласова</w:t>
            </w:r>
            <w:r>
              <w:t xml:space="preserve"> </w:t>
            </w:r>
            <w:r w:rsidRPr="00396D49">
              <w:t xml:space="preserve">нию)   </w:t>
            </w:r>
            <w:r>
              <w:t>администра ция Туг. ГО</w:t>
            </w: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023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72,36144</w:t>
            </w: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2802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006B">
              <w:rPr>
                <w:rFonts w:ascii="Courier New" w:hAnsi="Courier New" w:cs="Courier New"/>
                <w:sz w:val="16"/>
                <w:szCs w:val="16"/>
              </w:rPr>
              <w:t xml:space="preserve">число ветеранов </w:t>
            </w:r>
            <w:hyperlink w:anchor="Par895" w:history="1">
              <w:r w:rsidRPr="0074006B"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56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 челове ка</w:t>
            </w: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2802" w:type="dxa"/>
          </w:tcPr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Обеспечение жильем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инвалидов, ветеранов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боевых действий и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семей, имеющих</w:t>
            </w:r>
          </w:p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детей-инвалидов</w:t>
            </w:r>
          </w:p>
          <w:p w:rsidR="00D321F3" w:rsidRPr="008B73FB" w:rsidRDefault="00D321F3" w:rsidP="00D30C53">
            <w:pPr>
              <w:jc w:val="center"/>
            </w:pPr>
            <w:r>
              <w:t>млн. рублей</w:t>
            </w:r>
          </w:p>
        </w:tc>
        <w:tc>
          <w:tcPr>
            <w:tcW w:w="1560" w:type="dxa"/>
          </w:tcPr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Министерство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строительства и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развития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инфраструк</w:t>
            </w:r>
            <w:r>
              <w:t xml:space="preserve"> </w:t>
            </w:r>
            <w:r w:rsidRPr="002A58FC">
              <w:t>туры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Свердловс</w:t>
            </w:r>
            <w:r>
              <w:t xml:space="preserve"> </w:t>
            </w:r>
            <w:r w:rsidRPr="002A58FC">
              <w:t>кой области,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Государст</w:t>
            </w:r>
            <w:r>
              <w:t xml:space="preserve"> </w:t>
            </w:r>
            <w:r w:rsidRPr="002A58FC">
              <w:t>венное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казенное учреждение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Свердловс</w:t>
            </w:r>
            <w:r>
              <w:t xml:space="preserve"> </w:t>
            </w:r>
            <w:r w:rsidRPr="002A58FC">
              <w:t>кой области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"Фонд жилищного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строительства" (по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согласова</w:t>
            </w:r>
            <w:r>
              <w:t xml:space="preserve"> </w:t>
            </w:r>
            <w:r w:rsidRPr="002A58FC">
              <w:t xml:space="preserve">нию)  </w:t>
            </w:r>
            <w:r>
              <w:t>администра ция ТГО</w:t>
            </w: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023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2802" w:type="dxa"/>
          </w:tcPr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Обеспечение жильем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инвалидов боевых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действий I и II групп,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вставших на учет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нуждающихся до 1 марта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2005 года, в рамках</w:t>
            </w:r>
          </w:p>
          <w:p w:rsidR="00D321F3" w:rsidRPr="009E3BE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7" w:history="1">
              <w:r w:rsidRPr="009E3BE9">
                <w:t>подпрограммы</w:t>
              </w:r>
            </w:hyperlink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"Обеспечение жильем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отдельных категорий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граждан" областной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целевой программы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по развитию жилищного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комплекса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в Свердловской области</w:t>
            </w:r>
          </w:p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на 2011 - 2015 годы</w:t>
            </w:r>
          </w:p>
          <w:p w:rsidR="00D321F3" w:rsidRPr="008B73FB" w:rsidRDefault="00D321F3" w:rsidP="00D30C53">
            <w:pPr>
              <w:jc w:val="center"/>
            </w:pPr>
            <w:r>
              <w:t>млн. рублей</w:t>
            </w:r>
          </w:p>
        </w:tc>
        <w:tc>
          <w:tcPr>
            <w:tcW w:w="1560" w:type="dxa"/>
          </w:tcPr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Министерство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строительства и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развития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инфраструк</w:t>
            </w:r>
            <w:r>
              <w:t xml:space="preserve"> </w:t>
            </w:r>
            <w:r w:rsidRPr="002A58FC">
              <w:t>туры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Свердловс</w:t>
            </w:r>
            <w:r>
              <w:t xml:space="preserve"> </w:t>
            </w:r>
            <w:r w:rsidRPr="002A58FC">
              <w:t>кой области,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Государст</w:t>
            </w:r>
            <w:r>
              <w:t xml:space="preserve"> </w:t>
            </w:r>
            <w:r w:rsidRPr="002A58FC">
              <w:t>венное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казенное учреждение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Свердловс</w:t>
            </w:r>
            <w:r>
              <w:t xml:space="preserve"> </w:t>
            </w:r>
            <w:r w:rsidRPr="002A58FC">
              <w:t>кой области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"Фонд жилищного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строительства" (по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согласова</w:t>
            </w:r>
            <w:r>
              <w:t xml:space="preserve"> </w:t>
            </w:r>
            <w:r w:rsidRPr="002A58FC">
              <w:t xml:space="preserve">нию)   </w:t>
            </w:r>
            <w:r>
              <w:t>администра ция Туг. ГО</w:t>
            </w: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023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</w:t>
            </w: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2802" w:type="dxa"/>
          </w:tcPr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Число инвалидов боевых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действий I и II групп,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вставших на учет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нуждающихся до 1 марта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 xml:space="preserve">2005 года    </w:t>
            </w:r>
            <w:r>
              <w:t xml:space="preserve">           </w:t>
            </w:r>
          </w:p>
        </w:tc>
        <w:tc>
          <w:tcPr>
            <w:tcW w:w="156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2802" w:type="dxa"/>
          </w:tcPr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Обеспечение жильем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граждан в рамках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федеральной целевой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8" w:history="1">
              <w:r w:rsidRPr="009E3BE9">
                <w:t>программы</w:t>
              </w:r>
            </w:hyperlink>
            <w:r w:rsidRPr="00040600">
              <w:t xml:space="preserve"> "Социальное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развитие села</w:t>
            </w:r>
            <w:r>
              <w:t xml:space="preserve">»           млн. рублей </w:t>
            </w:r>
            <w:r w:rsidRPr="00040600">
              <w:t xml:space="preserve">  </w:t>
            </w:r>
            <w:r>
              <w:t xml:space="preserve">                  в том числе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</w:pPr>
            <w:r w:rsidRPr="00040600">
              <w:t xml:space="preserve">        </w:t>
            </w:r>
          </w:p>
        </w:tc>
        <w:tc>
          <w:tcPr>
            <w:tcW w:w="1560" w:type="dxa"/>
          </w:tcPr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Министерство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агропромышленного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комплекса и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продовольствия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Свердловс</w:t>
            </w:r>
            <w:r>
              <w:t xml:space="preserve"> </w:t>
            </w:r>
            <w:r w:rsidRPr="00040600">
              <w:t xml:space="preserve">кой области </w:t>
            </w:r>
            <w:r>
              <w:t>администра ция Туг. ГО</w:t>
            </w: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0,3099</w:t>
            </w:r>
          </w:p>
        </w:tc>
        <w:tc>
          <w:tcPr>
            <w:tcW w:w="1023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0,6059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0,6059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1,914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3,7786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5,6679</w:t>
            </w: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1,1336</w:t>
            </w: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3,0220</w:t>
            </w: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4,5330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36.1</w:t>
            </w:r>
          </w:p>
        </w:tc>
        <w:tc>
          <w:tcPr>
            <w:tcW w:w="2802" w:type="dxa"/>
          </w:tcPr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Улучшение жилищных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условий граждан,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проживающих в сельской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 xml:space="preserve">местности </w:t>
            </w:r>
            <w:r>
              <w:t xml:space="preserve">                  млн. рублей</w:t>
            </w:r>
          </w:p>
        </w:tc>
        <w:tc>
          <w:tcPr>
            <w:tcW w:w="156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0,2544</w:t>
            </w:r>
          </w:p>
          <w:p w:rsidR="00D321F3" w:rsidRPr="00C04EA5" w:rsidRDefault="00D321F3" w:rsidP="00D30C53"/>
          <w:p w:rsidR="00D321F3" w:rsidRDefault="00D321F3" w:rsidP="00D30C53"/>
          <w:p w:rsidR="00D321F3" w:rsidRPr="00C04EA5" w:rsidRDefault="00D321F3" w:rsidP="00D30C53">
            <w:r>
              <w:t>2 семьи</w:t>
            </w:r>
          </w:p>
        </w:tc>
        <w:tc>
          <w:tcPr>
            <w:tcW w:w="1023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0,4039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0,4039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1,354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2,5560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3,8340</w:t>
            </w: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0,9026</w:t>
            </w: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2,0440</w:t>
            </w: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3,0660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36.2</w:t>
            </w:r>
          </w:p>
        </w:tc>
        <w:tc>
          <w:tcPr>
            <w:tcW w:w="2802" w:type="dxa"/>
          </w:tcPr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Обеспечение жильем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молодых семей и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молодых специалистов</w:t>
            </w:r>
          </w:p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на селе</w:t>
            </w:r>
          </w:p>
          <w:p w:rsidR="00D321F3" w:rsidRPr="008B73FB" w:rsidRDefault="00D321F3" w:rsidP="00D30C53">
            <w:pPr>
              <w:jc w:val="center"/>
            </w:pPr>
            <w:r>
              <w:t>млн. рублей</w:t>
            </w:r>
          </w:p>
        </w:tc>
        <w:tc>
          <w:tcPr>
            <w:tcW w:w="1560" w:type="dxa"/>
          </w:tcPr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Министерство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агропромышленного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комплекса и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продовольствия</w:t>
            </w:r>
          </w:p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</w:pPr>
            <w:r w:rsidRPr="00040600">
              <w:t>Свердловс</w:t>
            </w:r>
            <w:r>
              <w:t xml:space="preserve"> </w:t>
            </w:r>
            <w:r w:rsidRPr="00040600">
              <w:t xml:space="preserve">кой области </w:t>
            </w:r>
            <w:r>
              <w:t>администра ция Туг. ГО</w:t>
            </w: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0,0555</w:t>
            </w:r>
          </w:p>
          <w:p w:rsidR="00D321F3" w:rsidRDefault="00D321F3" w:rsidP="00D30C53"/>
          <w:p w:rsidR="00D321F3" w:rsidRPr="00C04EA5" w:rsidRDefault="00D321F3" w:rsidP="00D30C53">
            <w:r>
              <w:t>1 семья</w:t>
            </w:r>
          </w:p>
        </w:tc>
        <w:tc>
          <w:tcPr>
            <w:tcW w:w="1023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0,202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0,202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0,56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1,2226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1,8339</w:t>
            </w: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0,231</w:t>
            </w: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0,978</w:t>
            </w: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1,4670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  <w:tc>
          <w:tcPr>
            <w:tcW w:w="2802" w:type="dxa"/>
          </w:tcPr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Обеспечение жильем</w:t>
            </w:r>
          </w:p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граждан из числа</w:t>
            </w:r>
          </w:p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детей-сирот и детей,</w:t>
            </w:r>
          </w:p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оставшихся</w:t>
            </w:r>
          </w:p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без попечения</w:t>
            </w:r>
          </w:p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родителей</w:t>
            </w:r>
          </w:p>
          <w:p w:rsidR="00D321F3" w:rsidRPr="008B73FB" w:rsidRDefault="00D321F3" w:rsidP="00D30C53">
            <w:pPr>
              <w:jc w:val="center"/>
            </w:pPr>
            <w:r>
              <w:t>млн. рублей</w:t>
            </w:r>
          </w:p>
        </w:tc>
        <w:tc>
          <w:tcPr>
            <w:tcW w:w="1560" w:type="dxa"/>
          </w:tcPr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Министерство</w:t>
            </w:r>
          </w:p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строительства и</w:t>
            </w:r>
          </w:p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развития</w:t>
            </w:r>
          </w:p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инфраструк</w:t>
            </w:r>
            <w:r>
              <w:t xml:space="preserve"> </w:t>
            </w:r>
            <w:r w:rsidRPr="008A28F3">
              <w:t>туры</w:t>
            </w:r>
          </w:p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Свердловс</w:t>
            </w:r>
            <w:r>
              <w:t xml:space="preserve"> </w:t>
            </w:r>
            <w:r w:rsidRPr="008A28F3">
              <w:t>кой области,</w:t>
            </w:r>
          </w:p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Государст</w:t>
            </w:r>
            <w:r>
              <w:t xml:space="preserve"> </w:t>
            </w:r>
            <w:r w:rsidRPr="008A28F3">
              <w:t>венное</w:t>
            </w:r>
          </w:p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казенное учреждение</w:t>
            </w:r>
          </w:p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Свердловс</w:t>
            </w:r>
            <w:r>
              <w:t xml:space="preserve"> </w:t>
            </w:r>
            <w:r w:rsidRPr="008A28F3">
              <w:t>кой области</w:t>
            </w:r>
          </w:p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"Фонд жилищного</w:t>
            </w:r>
          </w:p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строительства" (по</w:t>
            </w:r>
          </w:p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согласова</w:t>
            </w:r>
            <w:r>
              <w:t xml:space="preserve"> </w:t>
            </w:r>
            <w:r w:rsidRPr="008A28F3">
              <w:t xml:space="preserve">нию)    </w:t>
            </w:r>
            <w:r>
              <w:t>администра ция Тугулым ГО</w:t>
            </w: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23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2802" w:type="dxa"/>
          </w:tcPr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Обеспечение жильем малоимущих граждан по договорам социального найма                           млн. рублей</w:t>
            </w:r>
          </w:p>
        </w:tc>
        <w:tc>
          <w:tcPr>
            <w:tcW w:w="1560" w:type="dxa"/>
          </w:tcPr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Администрация ТГО</w:t>
            </w: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</w:t>
            </w:r>
          </w:p>
        </w:tc>
        <w:tc>
          <w:tcPr>
            <w:tcW w:w="2802" w:type="dxa"/>
          </w:tcPr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квартир и квадратные метры</w:t>
            </w:r>
          </w:p>
        </w:tc>
        <w:tc>
          <w:tcPr>
            <w:tcW w:w="1560" w:type="dxa"/>
          </w:tcPr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2802" w:type="dxa"/>
          </w:tcPr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Проведение капитального ремонта многоквартирных домов млн. рублей</w:t>
            </w:r>
          </w:p>
        </w:tc>
        <w:tc>
          <w:tcPr>
            <w:tcW w:w="1560" w:type="dxa"/>
          </w:tcPr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Администрация ТГО</w:t>
            </w: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3,856144</w:t>
            </w:r>
          </w:p>
        </w:tc>
        <w:tc>
          <w:tcPr>
            <w:tcW w:w="1023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3,0040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3,0040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2802" w:type="dxa"/>
          </w:tcPr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отремонтированных жилых помещений/    квадратных метров</w:t>
            </w:r>
          </w:p>
        </w:tc>
        <w:tc>
          <w:tcPr>
            <w:tcW w:w="1560" w:type="dxa"/>
          </w:tcPr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40/</w:t>
            </w:r>
          </w:p>
          <w:p w:rsidR="00D321F3" w:rsidRPr="00C617ED" w:rsidRDefault="00D321F3" w:rsidP="00D30C53">
            <w:pPr>
              <w:jc w:val="center"/>
            </w:pPr>
            <w:r>
              <w:t>11927</w:t>
            </w:r>
          </w:p>
        </w:tc>
        <w:tc>
          <w:tcPr>
            <w:tcW w:w="1023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F3">
        <w:tc>
          <w:tcPr>
            <w:tcW w:w="72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42</w:t>
            </w:r>
          </w:p>
        </w:tc>
        <w:tc>
          <w:tcPr>
            <w:tcW w:w="2802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Итого</w:t>
            </w:r>
          </w:p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по направлению 4,</w:t>
            </w:r>
          </w:p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млн. рублей</w:t>
            </w:r>
          </w:p>
        </w:tc>
        <w:tc>
          <w:tcPr>
            <w:tcW w:w="156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4,166044</w:t>
            </w:r>
          </w:p>
        </w:tc>
        <w:tc>
          <w:tcPr>
            <w:tcW w:w="1023" w:type="dxa"/>
            <w:gridSpan w:val="2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3,6099</w:t>
            </w:r>
          </w:p>
        </w:tc>
        <w:tc>
          <w:tcPr>
            <w:tcW w:w="108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3,6099</w:t>
            </w:r>
          </w:p>
        </w:tc>
        <w:tc>
          <w:tcPr>
            <w:tcW w:w="108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1,914</w:t>
            </w:r>
          </w:p>
        </w:tc>
        <w:tc>
          <w:tcPr>
            <w:tcW w:w="108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3,7786</w:t>
            </w:r>
          </w:p>
        </w:tc>
        <w:tc>
          <w:tcPr>
            <w:tcW w:w="108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5,6679</w:t>
            </w:r>
          </w:p>
        </w:tc>
        <w:tc>
          <w:tcPr>
            <w:tcW w:w="1035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73,49504</w:t>
            </w:r>
          </w:p>
        </w:tc>
        <w:tc>
          <w:tcPr>
            <w:tcW w:w="1079" w:type="dxa"/>
            <w:gridSpan w:val="2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3,0220</w:t>
            </w:r>
          </w:p>
        </w:tc>
        <w:tc>
          <w:tcPr>
            <w:tcW w:w="1126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4,5330</w:t>
            </w:r>
          </w:p>
        </w:tc>
      </w:tr>
      <w:tr w:rsidR="00D321F3">
        <w:tc>
          <w:tcPr>
            <w:tcW w:w="72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43</w:t>
            </w:r>
          </w:p>
        </w:tc>
        <w:tc>
          <w:tcPr>
            <w:tcW w:w="2802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Всего расходов</w:t>
            </w:r>
          </w:p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на реализацию</w:t>
            </w:r>
          </w:p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Программы,</w:t>
            </w:r>
          </w:p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млн. рублей,</w:t>
            </w:r>
          </w:p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в том числе:</w:t>
            </w:r>
          </w:p>
        </w:tc>
        <w:tc>
          <w:tcPr>
            <w:tcW w:w="156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2</w:t>
            </w:r>
            <w:r>
              <w:t>4,691453</w:t>
            </w:r>
          </w:p>
        </w:tc>
        <w:tc>
          <w:tcPr>
            <w:tcW w:w="1023" w:type="dxa"/>
            <w:gridSpan w:val="2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31,9963</w:t>
            </w:r>
          </w:p>
        </w:tc>
        <w:tc>
          <w:tcPr>
            <w:tcW w:w="108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41,884551</w:t>
            </w:r>
          </w:p>
        </w:tc>
        <w:tc>
          <w:tcPr>
            <w:tcW w:w="108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86,394345</w:t>
            </w:r>
          </w:p>
        </w:tc>
        <w:tc>
          <w:tcPr>
            <w:tcW w:w="108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32,543229</w:t>
            </w:r>
          </w:p>
        </w:tc>
        <w:tc>
          <w:tcPr>
            <w:tcW w:w="108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42,863967</w:t>
            </w:r>
          </w:p>
        </w:tc>
        <w:tc>
          <w:tcPr>
            <w:tcW w:w="1035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91,813129</w:t>
            </w:r>
          </w:p>
        </w:tc>
        <w:tc>
          <w:tcPr>
            <w:tcW w:w="1079" w:type="dxa"/>
            <w:gridSpan w:val="2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C81DE7">
              <w:t>3,</w:t>
            </w:r>
            <w:r>
              <w:t>002166</w:t>
            </w:r>
          </w:p>
        </w:tc>
        <w:tc>
          <w:tcPr>
            <w:tcW w:w="1126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9,023726</w:t>
            </w:r>
          </w:p>
        </w:tc>
      </w:tr>
      <w:tr w:rsidR="00D321F3">
        <w:tc>
          <w:tcPr>
            <w:tcW w:w="72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44</w:t>
            </w:r>
          </w:p>
        </w:tc>
        <w:tc>
          <w:tcPr>
            <w:tcW w:w="2802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средства федерального</w:t>
            </w:r>
          </w:p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бюджета                      млн. рублей</w:t>
            </w:r>
          </w:p>
        </w:tc>
        <w:tc>
          <w:tcPr>
            <w:tcW w:w="156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5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73,</w:t>
            </w:r>
            <w:r>
              <w:t>71224</w:t>
            </w:r>
          </w:p>
        </w:tc>
        <w:tc>
          <w:tcPr>
            <w:tcW w:w="1079" w:type="dxa"/>
            <w:gridSpan w:val="2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3,0220</w:t>
            </w:r>
          </w:p>
        </w:tc>
        <w:tc>
          <w:tcPr>
            <w:tcW w:w="1126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4,5330</w:t>
            </w:r>
          </w:p>
        </w:tc>
      </w:tr>
      <w:tr w:rsidR="00D321F3">
        <w:tc>
          <w:tcPr>
            <w:tcW w:w="72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45</w:t>
            </w:r>
          </w:p>
        </w:tc>
        <w:tc>
          <w:tcPr>
            <w:tcW w:w="2802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средства областного</w:t>
            </w:r>
          </w:p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бюджета                      млн. рублей</w:t>
            </w:r>
          </w:p>
        </w:tc>
        <w:tc>
          <w:tcPr>
            <w:tcW w:w="156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gridSpan w:val="2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86,394345</w:t>
            </w:r>
          </w:p>
        </w:tc>
        <w:tc>
          <w:tcPr>
            <w:tcW w:w="108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32,543229</w:t>
            </w:r>
          </w:p>
        </w:tc>
        <w:tc>
          <w:tcPr>
            <w:tcW w:w="108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42,863967</w:t>
            </w:r>
          </w:p>
        </w:tc>
        <w:tc>
          <w:tcPr>
            <w:tcW w:w="1035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9" w:type="dxa"/>
            <w:gridSpan w:val="2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F3">
        <w:tc>
          <w:tcPr>
            <w:tcW w:w="72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46</w:t>
            </w:r>
          </w:p>
        </w:tc>
        <w:tc>
          <w:tcPr>
            <w:tcW w:w="2802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средства местного</w:t>
            </w:r>
          </w:p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бюджета                      млн. рублей</w:t>
            </w:r>
          </w:p>
        </w:tc>
        <w:tc>
          <w:tcPr>
            <w:tcW w:w="156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2</w:t>
            </w:r>
            <w:r>
              <w:t>4,691453</w:t>
            </w:r>
          </w:p>
        </w:tc>
        <w:tc>
          <w:tcPr>
            <w:tcW w:w="1023" w:type="dxa"/>
            <w:gridSpan w:val="2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31,9963</w:t>
            </w:r>
          </w:p>
        </w:tc>
        <w:tc>
          <w:tcPr>
            <w:tcW w:w="108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41,884551</w:t>
            </w:r>
          </w:p>
        </w:tc>
        <w:tc>
          <w:tcPr>
            <w:tcW w:w="108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5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9" w:type="dxa"/>
            <w:gridSpan w:val="2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F3">
        <w:tc>
          <w:tcPr>
            <w:tcW w:w="72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47</w:t>
            </w:r>
          </w:p>
        </w:tc>
        <w:tc>
          <w:tcPr>
            <w:tcW w:w="2802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средства</w:t>
            </w:r>
          </w:p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государственной</w:t>
            </w:r>
          </w:p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корпорации</w:t>
            </w:r>
          </w:p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"Фонд содействия</w:t>
            </w:r>
          </w:p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реформированию</w:t>
            </w:r>
          </w:p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жилищно-коммунального</w:t>
            </w:r>
          </w:p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хозяйства"                   млн. рублей</w:t>
            </w:r>
          </w:p>
        </w:tc>
        <w:tc>
          <w:tcPr>
            <w:tcW w:w="156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0,0</w:t>
            </w:r>
          </w:p>
        </w:tc>
        <w:tc>
          <w:tcPr>
            <w:tcW w:w="1023" w:type="dxa"/>
            <w:gridSpan w:val="2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0,0</w:t>
            </w:r>
          </w:p>
        </w:tc>
        <w:tc>
          <w:tcPr>
            <w:tcW w:w="108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0,0</w:t>
            </w:r>
          </w:p>
        </w:tc>
        <w:tc>
          <w:tcPr>
            <w:tcW w:w="108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0,0</w:t>
            </w:r>
          </w:p>
        </w:tc>
        <w:tc>
          <w:tcPr>
            <w:tcW w:w="108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0,0</w:t>
            </w:r>
          </w:p>
        </w:tc>
        <w:tc>
          <w:tcPr>
            <w:tcW w:w="1080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1DE7">
              <w:t>0,0</w:t>
            </w:r>
          </w:p>
        </w:tc>
        <w:tc>
          <w:tcPr>
            <w:tcW w:w="1035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DE7">
              <w:rPr>
                <w:b/>
                <w:bCs/>
              </w:rPr>
              <w:t>18,100889</w:t>
            </w:r>
          </w:p>
        </w:tc>
        <w:tc>
          <w:tcPr>
            <w:tcW w:w="1079" w:type="dxa"/>
            <w:gridSpan w:val="2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9,980166</w:t>
            </w:r>
          </w:p>
        </w:tc>
        <w:tc>
          <w:tcPr>
            <w:tcW w:w="1126" w:type="dxa"/>
          </w:tcPr>
          <w:p w:rsidR="00D321F3" w:rsidRPr="00C81DE7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4,490726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2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3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5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321F3" w:rsidRDefault="00D321F3" w:rsidP="0022061A">
      <w:pPr>
        <w:widowControl w:val="0"/>
        <w:autoSpaceDE w:val="0"/>
        <w:autoSpaceDN w:val="0"/>
        <w:adjustRightInd w:val="0"/>
      </w:pPr>
    </w:p>
    <w:p w:rsidR="00D321F3" w:rsidRDefault="00D321F3" w:rsidP="0022061A">
      <w:pPr>
        <w:widowControl w:val="0"/>
        <w:autoSpaceDE w:val="0"/>
        <w:autoSpaceDN w:val="0"/>
        <w:adjustRightInd w:val="0"/>
      </w:pP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Примечания.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&lt;*&gt; Подлежит ежегодному уточнению в связи с фактическим объемом финансирования средств, выделяемых из федерального, областного и местного  бюджетов.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firstLine="540"/>
        <w:jc w:val="both"/>
      </w:pPr>
      <w:r>
        <w:t>&lt;**&gt; В общем объеме средств не учитываются.</w:t>
      </w:r>
    </w:p>
    <w:p w:rsidR="00D321F3" w:rsidRDefault="00D321F3" w:rsidP="0022061A">
      <w:pPr>
        <w:widowControl w:val="0"/>
        <w:autoSpaceDE w:val="0"/>
        <w:autoSpaceDN w:val="0"/>
        <w:adjustRightInd w:val="0"/>
        <w:ind w:left="540"/>
        <w:jc w:val="both"/>
      </w:pPr>
    </w:p>
    <w:p w:rsidR="00D321F3" w:rsidRPr="0022061A" w:rsidRDefault="00D321F3" w:rsidP="0022061A"/>
    <w:p w:rsidR="00D321F3" w:rsidRDefault="00D321F3" w:rsidP="0022061A">
      <w:pPr>
        <w:widowControl w:val="0"/>
        <w:autoSpaceDE w:val="0"/>
        <w:autoSpaceDN w:val="0"/>
        <w:adjustRightInd w:val="0"/>
        <w:jc w:val="right"/>
      </w:pPr>
      <w:r>
        <w:t xml:space="preserve">Приложение № 2                         </w:t>
      </w:r>
    </w:p>
    <w:p w:rsidR="00D321F3" w:rsidRDefault="00D321F3" w:rsidP="0022061A">
      <w:pPr>
        <w:widowControl w:val="0"/>
        <w:autoSpaceDE w:val="0"/>
        <w:autoSpaceDN w:val="0"/>
        <w:adjustRightInd w:val="0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к Программе</w:t>
      </w:r>
    </w:p>
    <w:p w:rsidR="00D321F3" w:rsidRDefault="00D321F3" w:rsidP="00D30C53">
      <w:pPr>
        <w:jc w:val="right"/>
        <w:rPr>
          <w:sz w:val="20"/>
          <w:szCs w:val="20"/>
        </w:rPr>
      </w:pPr>
      <w:r>
        <w:t>приоритетного национального проекта</w:t>
      </w:r>
    </w:p>
    <w:p w:rsidR="00D321F3" w:rsidRDefault="00D321F3" w:rsidP="00D30C53">
      <w:pPr>
        <w:jc w:val="right"/>
        <w:rPr>
          <w:sz w:val="20"/>
          <w:szCs w:val="20"/>
        </w:rPr>
      </w:pPr>
      <w:r>
        <w:t>"Доступное и комфортное жилье - гражданам России"</w:t>
      </w:r>
    </w:p>
    <w:p w:rsidR="00D321F3" w:rsidRDefault="00D321F3" w:rsidP="00D30C53">
      <w:pPr>
        <w:jc w:val="right"/>
        <w:rPr>
          <w:sz w:val="20"/>
          <w:szCs w:val="20"/>
        </w:rPr>
      </w:pPr>
      <w:r>
        <w:t>в Тугулымском городском округе на 2013 – 2015 годы</w:t>
      </w:r>
    </w:p>
    <w:p w:rsidR="00D321F3" w:rsidRDefault="00D321F3" w:rsidP="00D30C53">
      <w:pPr>
        <w:jc w:val="right"/>
        <w:rPr>
          <w:sz w:val="20"/>
          <w:szCs w:val="20"/>
        </w:rPr>
      </w:pPr>
    </w:p>
    <w:p w:rsidR="00D321F3" w:rsidRDefault="00D321F3" w:rsidP="0022061A">
      <w:pPr>
        <w:widowControl w:val="0"/>
        <w:autoSpaceDE w:val="0"/>
        <w:autoSpaceDN w:val="0"/>
        <w:adjustRightInd w:val="0"/>
        <w:jc w:val="right"/>
      </w:pPr>
    </w:p>
    <w:p w:rsidR="00D321F3" w:rsidRDefault="00D321F3" w:rsidP="0022061A">
      <w:pPr>
        <w:widowControl w:val="0"/>
        <w:autoSpaceDE w:val="0"/>
        <w:autoSpaceDN w:val="0"/>
        <w:adjustRightInd w:val="0"/>
        <w:jc w:val="center"/>
      </w:pPr>
    </w:p>
    <w:p w:rsidR="00D321F3" w:rsidRPr="00966E04" w:rsidRDefault="00D321F3" w:rsidP="0022061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СЕТЕВОЙ </w:t>
      </w:r>
      <w:r w:rsidRPr="00966E04">
        <w:rPr>
          <w:b/>
          <w:bCs/>
        </w:rPr>
        <w:t>ПЛАН</w:t>
      </w:r>
      <w:r>
        <w:rPr>
          <w:b/>
          <w:bCs/>
        </w:rPr>
        <w:t>-ГРАФИК</w:t>
      </w:r>
    </w:p>
    <w:p w:rsidR="00D321F3" w:rsidRDefault="00D321F3" w:rsidP="0022061A">
      <w:pPr>
        <w:widowControl w:val="0"/>
        <w:autoSpaceDE w:val="0"/>
        <w:autoSpaceDN w:val="0"/>
        <w:adjustRightInd w:val="0"/>
        <w:jc w:val="center"/>
      </w:pPr>
      <w:r>
        <w:t>МЕРОПРИЯТИЙ ПО ВЫПОЛНЕНИЮ ПРОГРАММЫ ПО РЕАЛИЗАЦИИ</w:t>
      </w:r>
    </w:p>
    <w:p w:rsidR="00D321F3" w:rsidRDefault="00D321F3" w:rsidP="0022061A">
      <w:pPr>
        <w:widowControl w:val="0"/>
        <w:autoSpaceDE w:val="0"/>
        <w:autoSpaceDN w:val="0"/>
        <w:adjustRightInd w:val="0"/>
        <w:jc w:val="center"/>
      </w:pPr>
      <w:r>
        <w:t>ПРИОРИТЕТНОГО НАЦИОНАЛЬНОГО ПРОЕКТА "ДОСТУПНОЕ И КОМФОРТНОЕ</w:t>
      </w:r>
    </w:p>
    <w:p w:rsidR="00D321F3" w:rsidRDefault="00D321F3" w:rsidP="0022061A">
      <w:pPr>
        <w:widowControl w:val="0"/>
        <w:autoSpaceDE w:val="0"/>
        <w:autoSpaceDN w:val="0"/>
        <w:adjustRightInd w:val="0"/>
        <w:jc w:val="center"/>
      </w:pPr>
      <w:r>
        <w:t>ЖИЛЬЕ - ГРАЖДАНАМ РОССИИ" В ТУГУЛЫМСКОМ ГОРОДСКОМ ОКРУГЕ</w:t>
      </w:r>
    </w:p>
    <w:p w:rsidR="00D321F3" w:rsidRPr="00966E04" w:rsidRDefault="00D321F3" w:rsidP="0022061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66E04">
        <w:rPr>
          <w:b/>
          <w:bCs/>
        </w:rPr>
        <w:t>НА 2013 - 2015 ГОДЫ</w:t>
      </w:r>
    </w:p>
    <w:p w:rsidR="00D321F3" w:rsidRDefault="00D321F3" w:rsidP="0022061A">
      <w:pPr>
        <w:widowControl w:val="0"/>
        <w:autoSpaceDE w:val="0"/>
        <w:autoSpaceDN w:val="0"/>
        <w:adjustRightInd w:val="0"/>
        <w:jc w:val="center"/>
      </w:pPr>
    </w:p>
    <w:p w:rsidR="00D321F3" w:rsidRDefault="00D321F3" w:rsidP="0022061A">
      <w:pPr>
        <w:widowControl w:val="0"/>
        <w:autoSpaceDE w:val="0"/>
        <w:autoSpaceDN w:val="0"/>
        <w:adjustRightInd w:val="0"/>
      </w:pPr>
    </w:p>
    <w:p w:rsidR="00D321F3" w:rsidRDefault="00D321F3" w:rsidP="0022061A">
      <w:pPr>
        <w:widowControl w:val="0"/>
        <w:autoSpaceDE w:val="0"/>
        <w:autoSpaceDN w:val="0"/>
        <w:adjustRightInd w:val="0"/>
      </w:pPr>
    </w:p>
    <w:tbl>
      <w:tblPr>
        <w:tblW w:w="147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661"/>
        <w:gridCol w:w="138"/>
        <w:gridCol w:w="1560"/>
        <w:gridCol w:w="1080"/>
        <w:gridCol w:w="1080"/>
        <w:gridCol w:w="1080"/>
        <w:gridCol w:w="1080"/>
        <w:gridCol w:w="1080"/>
        <w:gridCol w:w="1080"/>
        <w:gridCol w:w="960"/>
        <w:gridCol w:w="81"/>
        <w:gridCol w:w="39"/>
        <w:gridCol w:w="1034"/>
        <w:gridCol w:w="1126"/>
      </w:tblGrid>
      <w:tr w:rsidR="00D321F3">
        <w:tc>
          <w:tcPr>
            <w:tcW w:w="720" w:type="dxa"/>
            <w:vMerge w:val="restart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строки</w:t>
            </w:r>
          </w:p>
        </w:tc>
        <w:tc>
          <w:tcPr>
            <w:tcW w:w="2799" w:type="dxa"/>
            <w:gridSpan w:val="2"/>
            <w:vMerge w:val="restart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мероприятия</w:t>
            </w:r>
          </w:p>
        </w:tc>
        <w:tc>
          <w:tcPr>
            <w:tcW w:w="1560" w:type="dxa"/>
            <w:vMerge w:val="restart"/>
          </w:tcPr>
          <w:p w:rsidR="00D321F3" w:rsidRPr="007119E6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006B">
              <w:rPr>
                <w:rFonts w:ascii="Courier New" w:hAnsi="Courier New" w:cs="Courier New"/>
              </w:rPr>
              <w:t>Ответственные</w:t>
            </w:r>
          </w:p>
        </w:tc>
        <w:tc>
          <w:tcPr>
            <w:tcW w:w="3240" w:type="dxa"/>
            <w:gridSpan w:val="3"/>
          </w:tcPr>
          <w:p w:rsidR="00D321F3" w:rsidRPr="00966E0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6E04">
              <w:rPr>
                <w:b/>
                <w:bCs/>
              </w:rPr>
              <w:t>Средства местного бюджета</w:t>
            </w:r>
          </w:p>
        </w:tc>
        <w:tc>
          <w:tcPr>
            <w:tcW w:w="3240" w:type="dxa"/>
            <w:gridSpan w:val="3"/>
          </w:tcPr>
          <w:p w:rsidR="00D321F3" w:rsidRPr="00966E0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6E04">
              <w:rPr>
                <w:b/>
                <w:bCs/>
              </w:rPr>
              <w:t>Средства областного бюджета</w:t>
            </w:r>
          </w:p>
        </w:tc>
        <w:tc>
          <w:tcPr>
            <w:tcW w:w="3240" w:type="dxa"/>
            <w:gridSpan w:val="5"/>
          </w:tcPr>
          <w:p w:rsidR="00D321F3" w:rsidRPr="00966E0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6E04">
              <w:rPr>
                <w:b/>
                <w:bCs/>
              </w:rPr>
              <w:t>Средства федерального бюджета</w:t>
            </w:r>
          </w:p>
        </w:tc>
      </w:tr>
      <w:tr w:rsidR="00D321F3">
        <w:tc>
          <w:tcPr>
            <w:tcW w:w="720" w:type="dxa"/>
            <w:vMerge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99" w:type="dxa"/>
            <w:gridSpan w:val="2"/>
            <w:vMerge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Pr="00966E0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6E04">
              <w:rPr>
                <w:b/>
                <w:bCs/>
              </w:rPr>
              <w:t>2013</w:t>
            </w:r>
          </w:p>
        </w:tc>
        <w:tc>
          <w:tcPr>
            <w:tcW w:w="1080" w:type="dxa"/>
          </w:tcPr>
          <w:p w:rsidR="00D321F3" w:rsidRPr="00966E0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6E04">
              <w:rPr>
                <w:b/>
                <w:bCs/>
              </w:rPr>
              <w:t>2014</w:t>
            </w:r>
          </w:p>
        </w:tc>
        <w:tc>
          <w:tcPr>
            <w:tcW w:w="1080" w:type="dxa"/>
          </w:tcPr>
          <w:p w:rsidR="00D321F3" w:rsidRPr="00966E0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6E04">
              <w:rPr>
                <w:b/>
                <w:bCs/>
              </w:rPr>
              <w:t>2015</w:t>
            </w:r>
          </w:p>
        </w:tc>
        <w:tc>
          <w:tcPr>
            <w:tcW w:w="1080" w:type="dxa"/>
          </w:tcPr>
          <w:p w:rsidR="00D321F3" w:rsidRPr="00966E0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6E04">
              <w:rPr>
                <w:b/>
                <w:bCs/>
              </w:rPr>
              <w:t>2013</w:t>
            </w:r>
          </w:p>
        </w:tc>
        <w:tc>
          <w:tcPr>
            <w:tcW w:w="1080" w:type="dxa"/>
          </w:tcPr>
          <w:p w:rsidR="00D321F3" w:rsidRPr="00966E0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6E04">
              <w:rPr>
                <w:b/>
                <w:bCs/>
              </w:rPr>
              <w:t>2014</w:t>
            </w:r>
          </w:p>
        </w:tc>
        <w:tc>
          <w:tcPr>
            <w:tcW w:w="1080" w:type="dxa"/>
          </w:tcPr>
          <w:p w:rsidR="00D321F3" w:rsidRPr="00966E0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6E04">
              <w:rPr>
                <w:b/>
                <w:bCs/>
              </w:rPr>
              <w:t>2015</w:t>
            </w:r>
          </w:p>
        </w:tc>
        <w:tc>
          <w:tcPr>
            <w:tcW w:w="1080" w:type="dxa"/>
            <w:gridSpan w:val="3"/>
          </w:tcPr>
          <w:p w:rsidR="00D321F3" w:rsidRPr="00966E0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6E04">
              <w:rPr>
                <w:b/>
                <w:bCs/>
              </w:rPr>
              <w:t>2013</w:t>
            </w:r>
          </w:p>
        </w:tc>
        <w:tc>
          <w:tcPr>
            <w:tcW w:w="1034" w:type="dxa"/>
          </w:tcPr>
          <w:p w:rsidR="00D321F3" w:rsidRPr="00966E0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6E04">
              <w:rPr>
                <w:b/>
                <w:bCs/>
              </w:rPr>
              <w:t>2014</w:t>
            </w:r>
          </w:p>
        </w:tc>
        <w:tc>
          <w:tcPr>
            <w:tcW w:w="1126" w:type="dxa"/>
          </w:tcPr>
          <w:p w:rsidR="00D321F3" w:rsidRPr="00966E0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6E04">
              <w:rPr>
                <w:b/>
                <w:bCs/>
              </w:rPr>
              <w:t>2015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79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080" w:type="dxa"/>
            <w:gridSpan w:val="3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0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079" w:type="dxa"/>
            <w:gridSpan w:val="14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006B">
              <w:rPr>
                <w:rFonts w:ascii="Courier New" w:hAnsi="Courier New" w:cs="Courier New"/>
                <w:sz w:val="16"/>
                <w:szCs w:val="16"/>
              </w:rPr>
              <w:t>Направление 1. СТИМУЛИРОВАНИЕ РАЗВИТИЯ ЖИЛИЩНОГО СТРОИТЕЛЬСТВА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661" w:type="dxa"/>
          </w:tcPr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Обеспечение земельных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участков инженерной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инфраструктурой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в целях жилищного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строительства, в том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числе отвечающего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стандартам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экономкласса,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в рамка</w:t>
            </w:r>
            <w:r>
              <w:t>х муниципальной целевой программы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"Развитие и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модернизация объектов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коммунальной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 xml:space="preserve">инфраструктуры" </w:t>
            </w:r>
            <w:r>
              <w:t>Тугулымского городского округа на 2013-2015 гг.</w:t>
            </w:r>
            <w:r w:rsidRPr="006E3FE8">
              <w:t xml:space="preserve">      </w:t>
            </w:r>
            <w:r>
              <w:t xml:space="preserve">        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8" w:type="dxa"/>
            <w:gridSpan w:val="2"/>
          </w:tcPr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Министерство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энергетики и жилищно-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коммуналь</w:t>
            </w:r>
            <w:r>
              <w:t xml:space="preserve"> </w:t>
            </w:r>
            <w:r w:rsidRPr="006E3FE8">
              <w:t>ного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хозяйства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Свердловско</w:t>
            </w:r>
            <w:r>
              <w:t>й</w:t>
            </w:r>
            <w:r w:rsidRPr="006E3FE8">
              <w:t xml:space="preserve"> области</w:t>
            </w:r>
            <w:r>
              <w:t>, Министерство строительства и развития инфраструктуры Свердловской области, администра ция  ТГО</w:t>
            </w:r>
          </w:p>
        </w:tc>
        <w:tc>
          <w:tcPr>
            <w:tcW w:w="1080" w:type="dxa"/>
          </w:tcPr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Pr="002F5A8F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Pr="00CB4351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Pr="00CB4351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D321F3" w:rsidRPr="00CB4351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Pr="00CB4351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  <w:gridSpan w:val="3"/>
          </w:tcPr>
          <w:p w:rsidR="00D321F3" w:rsidRPr="00CB4351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4" w:type="dxa"/>
          </w:tcPr>
          <w:p w:rsidR="00D321F3" w:rsidRPr="00CB4351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Pr="00CB4351" w:rsidRDefault="00D321F3" w:rsidP="00D30C53">
            <w:pPr>
              <w:widowControl w:val="0"/>
              <w:autoSpaceDE w:val="0"/>
              <w:autoSpaceDN w:val="0"/>
              <w:adjustRightInd w:val="0"/>
              <w:ind w:left="12"/>
              <w:jc w:val="center"/>
            </w:pPr>
            <w:r>
              <w:t>ХХХ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661" w:type="dxa"/>
          </w:tcPr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Обеспечение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автомобильными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дорогами новых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микрорайонов массовой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малоэтажной и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многоквартирной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застройки</w:t>
            </w:r>
            <w:r w:rsidRPr="00FA2219">
              <w:t xml:space="preserve"> </w:t>
            </w:r>
            <w:r>
              <w:t xml:space="preserve">                  </w:t>
            </w:r>
          </w:p>
        </w:tc>
        <w:tc>
          <w:tcPr>
            <w:tcW w:w="1698" w:type="dxa"/>
            <w:gridSpan w:val="2"/>
          </w:tcPr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Министерство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транспорта и связи</w:t>
            </w:r>
          </w:p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Свердловской области</w:t>
            </w:r>
            <w:r>
              <w:t>, администра ция     ТГО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gridSpan w:val="3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661" w:type="dxa"/>
          </w:tcPr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Подготовка документов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территориального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планирования,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градостроительного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зонирования и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документации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по планировке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территории (субсидии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местным бюджетам)</w:t>
            </w:r>
            <w:r w:rsidRPr="00FA2219">
              <w:t xml:space="preserve">   </w:t>
            </w:r>
          </w:p>
        </w:tc>
        <w:tc>
          <w:tcPr>
            <w:tcW w:w="1698" w:type="dxa"/>
            <w:gridSpan w:val="2"/>
          </w:tcPr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Министерство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строительства и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развития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инфраструк</w:t>
            </w:r>
            <w:r>
              <w:t xml:space="preserve"> </w:t>
            </w:r>
            <w:r w:rsidRPr="00FA2219">
              <w:t>туры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Свердловской области,</w:t>
            </w:r>
            <w:r>
              <w:t xml:space="preserve"> </w:t>
            </w:r>
            <w:r w:rsidRPr="00FA2219">
              <w:t>администра</w:t>
            </w:r>
            <w:r>
              <w:t xml:space="preserve"> </w:t>
            </w:r>
            <w:r w:rsidRPr="00FA2219">
              <w:t>ци</w:t>
            </w:r>
            <w:r>
              <w:t>я     ТГО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  <w:gridSpan w:val="3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661" w:type="dxa"/>
          </w:tcPr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Переселение граждан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из аварийного жилищного фонда,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(с участием средств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государственной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корпорации -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Фонд содействия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реформированию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жилищно-коммунального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хозяйства)</w:t>
            </w:r>
          </w:p>
        </w:tc>
        <w:tc>
          <w:tcPr>
            <w:tcW w:w="1698" w:type="dxa"/>
            <w:gridSpan w:val="2"/>
          </w:tcPr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Министерство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энергетики и жилищно-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коммуналь</w:t>
            </w:r>
            <w:r>
              <w:t xml:space="preserve">  </w:t>
            </w:r>
            <w:r w:rsidRPr="006E3FE8">
              <w:t>ного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хозяйства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Свердловской области</w:t>
            </w:r>
            <w:r>
              <w:t>, администра ция     ТГО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  <w:gridSpan w:val="3"/>
          </w:tcPr>
          <w:p w:rsidR="00D321F3" w:rsidRPr="00CA7EED" w:rsidRDefault="00D321F3" w:rsidP="00D30C53">
            <w:pPr>
              <w:jc w:val="center"/>
            </w:pPr>
            <w:r>
              <w:t>ХХХ</w:t>
            </w:r>
          </w:p>
        </w:tc>
        <w:tc>
          <w:tcPr>
            <w:tcW w:w="1034" w:type="dxa"/>
          </w:tcPr>
          <w:p w:rsidR="00D321F3" w:rsidRPr="006C039A" w:rsidRDefault="00D321F3" w:rsidP="00D30C53">
            <w:pPr>
              <w:jc w:val="center"/>
            </w:pPr>
            <w:r w:rsidRPr="006C039A">
              <w:t>ХХХ</w:t>
            </w:r>
          </w:p>
        </w:tc>
        <w:tc>
          <w:tcPr>
            <w:tcW w:w="1126" w:type="dxa"/>
          </w:tcPr>
          <w:p w:rsidR="00D321F3" w:rsidRPr="006C039A" w:rsidRDefault="00D321F3" w:rsidP="00D30C53">
            <w:pPr>
              <w:jc w:val="center"/>
            </w:pPr>
            <w:r w:rsidRPr="006C039A">
              <w:t>ХХХ</w:t>
            </w:r>
          </w:p>
        </w:tc>
      </w:tr>
      <w:tr w:rsidR="00D321F3">
        <w:trPr>
          <w:trHeight w:val="1122"/>
        </w:trPr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661" w:type="dxa"/>
          </w:tcPr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Переселение граждан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из аварийного жилищного фонда,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с учетом необходимости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развития малоэтажного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жилищного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строительства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(с участием средств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государственной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корпорации -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Фонд содействия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реформированию</w:t>
            </w:r>
          </w:p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16D4">
              <w:t>жилищно-коммунального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хозяйства)</w:t>
            </w:r>
          </w:p>
        </w:tc>
        <w:tc>
          <w:tcPr>
            <w:tcW w:w="1698" w:type="dxa"/>
            <w:gridSpan w:val="2"/>
          </w:tcPr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Министерство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энергетики и жилищно-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коммуналь</w:t>
            </w:r>
            <w:r>
              <w:t xml:space="preserve"> </w:t>
            </w:r>
            <w:r w:rsidRPr="006E3FE8">
              <w:t>ного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хозяйства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Свердловской области</w:t>
            </w:r>
            <w:r>
              <w:t>, администра ция     ТГО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  <w:gridSpan w:val="3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</w:tr>
      <w:tr w:rsidR="00D321F3">
        <w:trPr>
          <w:trHeight w:val="997"/>
        </w:trPr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661" w:type="dxa"/>
          </w:tcPr>
          <w:p w:rsidR="00D321F3" w:rsidRPr="001916D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Строительство и реконструкция жилых домов в целях</w:t>
            </w:r>
            <w:r w:rsidRPr="001916D4">
              <w:t xml:space="preserve"> </w:t>
            </w:r>
            <w:r>
              <w:t>п</w:t>
            </w:r>
            <w:r w:rsidRPr="001916D4">
              <w:t>ереселение граждан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из жилых помещений, признанного непригодным и (или) с высоким уровнем износа, в рамках областной государственной целевой программы по развитию жилищного комплекса в Свердловской области на 2011-2015 годы </w:t>
            </w:r>
          </w:p>
        </w:tc>
        <w:tc>
          <w:tcPr>
            <w:tcW w:w="1698" w:type="dxa"/>
            <w:gridSpan w:val="2"/>
          </w:tcPr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Министерство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энергетики и жилищно-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коммуналь</w:t>
            </w:r>
            <w:r>
              <w:t xml:space="preserve"> </w:t>
            </w:r>
            <w:r w:rsidRPr="006E3FE8">
              <w:t>ного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хозяйства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Свердловской области</w:t>
            </w:r>
            <w:r>
              <w:t>, администра ция ТГО</w:t>
            </w:r>
          </w:p>
        </w:tc>
        <w:tc>
          <w:tcPr>
            <w:tcW w:w="1080" w:type="dxa"/>
          </w:tcPr>
          <w:p w:rsidR="00D321F3" w:rsidRPr="00AB5122" w:rsidRDefault="00D321F3" w:rsidP="00D30C53">
            <w:r>
              <w:t>ХХХ</w:t>
            </w:r>
          </w:p>
        </w:tc>
        <w:tc>
          <w:tcPr>
            <w:tcW w:w="1080" w:type="dxa"/>
          </w:tcPr>
          <w:p w:rsidR="00D321F3" w:rsidRPr="00AB5122" w:rsidRDefault="00D321F3" w:rsidP="00D30C53">
            <w:pPr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Pr="00AB5122" w:rsidRDefault="00D321F3" w:rsidP="00D30C53">
            <w:pPr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Pr="00AB5122" w:rsidRDefault="00D321F3" w:rsidP="00D30C53">
            <w:pPr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Pr="003459AC" w:rsidRDefault="00D321F3" w:rsidP="00D30C53">
            <w:pPr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Pr="003459AC" w:rsidRDefault="00D321F3" w:rsidP="00D30C53">
            <w:pPr>
              <w:jc w:val="center"/>
            </w:pPr>
            <w:r>
              <w:t>ХХХ</w:t>
            </w:r>
          </w:p>
        </w:tc>
        <w:tc>
          <w:tcPr>
            <w:tcW w:w="1080" w:type="dxa"/>
            <w:gridSpan w:val="3"/>
          </w:tcPr>
          <w:p w:rsidR="00D321F3" w:rsidRPr="00AB5122" w:rsidRDefault="00D321F3" w:rsidP="00D30C53">
            <w:pPr>
              <w:jc w:val="center"/>
            </w:pPr>
          </w:p>
        </w:tc>
        <w:tc>
          <w:tcPr>
            <w:tcW w:w="1034" w:type="dxa"/>
          </w:tcPr>
          <w:p w:rsidR="00D321F3" w:rsidRPr="00AB5122" w:rsidRDefault="00D321F3" w:rsidP="00D30C53">
            <w:pPr>
              <w:jc w:val="center"/>
            </w:pPr>
          </w:p>
        </w:tc>
        <w:tc>
          <w:tcPr>
            <w:tcW w:w="1126" w:type="dxa"/>
          </w:tcPr>
          <w:p w:rsidR="00D321F3" w:rsidRPr="00AB5122" w:rsidRDefault="00D321F3" w:rsidP="00D30C53">
            <w:pPr>
              <w:jc w:val="center"/>
            </w:pPr>
          </w:p>
        </w:tc>
      </w:tr>
      <w:tr w:rsidR="00D321F3">
        <w:trPr>
          <w:trHeight w:val="1111"/>
        </w:trPr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661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Приобретение жилых помещений признанных непригодными для проживания</w:t>
            </w:r>
          </w:p>
          <w:p w:rsidR="00D321F3" w:rsidRPr="008B73FB" w:rsidRDefault="00D321F3" w:rsidP="00D30C53">
            <w:pPr>
              <w:jc w:val="center"/>
            </w:pPr>
          </w:p>
        </w:tc>
        <w:tc>
          <w:tcPr>
            <w:tcW w:w="1698" w:type="dxa"/>
            <w:gridSpan w:val="2"/>
          </w:tcPr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Министерство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энергетики и жилищно-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коммуналь</w:t>
            </w:r>
            <w:r>
              <w:t xml:space="preserve"> </w:t>
            </w:r>
            <w:r w:rsidRPr="006E3FE8">
              <w:t>ного</w:t>
            </w:r>
          </w:p>
          <w:p w:rsidR="00D321F3" w:rsidRPr="006E3FE8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хозяйства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3FE8">
              <w:t>Свердловской области</w:t>
            </w:r>
            <w:r>
              <w:t>, администра ция ТГО</w:t>
            </w:r>
          </w:p>
        </w:tc>
        <w:tc>
          <w:tcPr>
            <w:tcW w:w="1080" w:type="dxa"/>
          </w:tcPr>
          <w:p w:rsidR="00D321F3" w:rsidRPr="002C1FE5" w:rsidRDefault="00D321F3" w:rsidP="00D30C53"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  <w:gridSpan w:val="3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661" w:type="dxa"/>
          </w:tcPr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B94">
              <w:t>Развитие и</w:t>
            </w:r>
          </w:p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B94">
              <w:t>модернизация объектов</w:t>
            </w:r>
          </w:p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B94">
              <w:t>коммунальной</w:t>
            </w:r>
          </w:p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B94">
              <w:t>инфраструктуры</w:t>
            </w:r>
          </w:p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8" w:type="dxa"/>
            <w:gridSpan w:val="2"/>
          </w:tcPr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B94">
              <w:t>Министерство</w:t>
            </w:r>
          </w:p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B94">
              <w:t>энергетики и жилищно-</w:t>
            </w:r>
          </w:p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B94">
              <w:t>коммуналь</w:t>
            </w:r>
            <w:r>
              <w:t xml:space="preserve"> </w:t>
            </w:r>
            <w:r w:rsidRPr="00872B94">
              <w:t>ного</w:t>
            </w:r>
          </w:p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B94">
              <w:t>хозяйства</w:t>
            </w:r>
          </w:p>
          <w:p w:rsidR="00D321F3" w:rsidRPr="00BA5DCA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B94">
              <w:t>Свердловской области</w:t>
            </w:r>
            <w:r>
              <w:t xml:space="preserve"> </w:t>
            </w:r>
            <w:r w:rsidRPr="001916D4">
              <w:t>администра</w:t>
            </w:r>
            <w:r>
              <w:t xml:space="preserve"> </w:t>
            </w:r>
            <w:r w:rsidRPr="001916D4">
              <w:t>ци</w:t>
            </w:r>
            <w:r>
              <w:t>я ТГО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  <w:gridSpan w:val="3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661" w:type="dxa"/>
          </w:tcPr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B94">
              <w:t>Развитие</w:t>
            </w:r>
          </w:p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B94">
              <w:t>инфраструктуры</w:t>
            </w:r>
          </w:p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B94">
              <w:t>в рамка</w:t>
            </w:r>
            <w:r>
              <w:t>х реализации  целевой программы по</w:t>
            </w:r>
          </w:p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развитию жилищного комплекса</w:t>
            </w:r>
            <w:r w:rsidRPr="00872B94">
              <w:t xml:space="preserve"> </w:t>
            </w:r>
            <w:r>
              <w:t>в Тугулымском городском округе на 2013-2015 годы                            в том числе:</w:t>
            </w:r>
          </w:p>
        </w:tc>
        <w:tc>
          <w:tcPr>
            <w:tcW w:w="1698" w:type="dxa"/>
            <w:gridSpan w:val="2"/>
          </w:tcPr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Министерство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строительства и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развития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инфраструктуры</w:t>
            </w:r>
          </w:p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Свердловской области,</w:t>
            </w:r>
            <w:r>
              <w:t xml:space="preserve"> </w:t>
            </w:r>
            <w:r w:rsidRPr="00FA2219">
              <w:t>администра</w:t>
            </w:r>
            <w:r>
              <w:t xml:space="preserve"> </w:t>
            </w:r>
            <w:r w:rsidRPr="00FA2219">
              <w:t>ци</w:t>
            </w:r>
            <w:r>
              <w:t>я ТГО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  <w:gridSpan w:val="3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661" w:type="dxa"/>
          </w:tcPr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«Развитие малоэтажного жилищного строительства»           </w:t>
            </w:r>
          </w:p>
        </w:tc>
        <w:tc>
          <w:tcPr>
            <w:tcW w:w="1698" w:type="dxa"/>
            <w:gridSpan w:val="2"/>
          </w:tcPr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Министерство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строительства и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развития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инфраструктуры</w:t>
            </w:r>
          </w:p>
          <w:p w:rsidR="00D321F3" w:rsidRPr="00FA221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Свердловской области,</w:t>
            </w:r>
          </w:p>
          <w:p w:rsidR="00D321F3" w:rsidRPr="00872B94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19">
              <w:t>Администра</w:t>
            </w:r>
            <w:r>
              <w:t xml:space="preserve"> </w:t>
            </w:r>
            <w:r w:rsidRPr="00FA2219">
              <w:t>ци</w:t>
            </w:r>
            <w:r>
              <w:t>я ТГО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  <w:gridSpan w:val="3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4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4079" w:type="dxa"/>
            <w:gridSpan w:val="14"/>
          </w:tcPr>
          <w:p w:rsidR="00D321F3" w:rsidRPr="0074006B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006B">
              <w:rPr>
                <w:rFonts w:ascii="Courier New" w:hAnsi="Courier New" w:cs="Courier New"/>
                <w:sz w:val="20"/>
                <w:szCs w:val="20"/>
              </w:rPr>
              <w:t>Направление 2. ЭНЕРГОЭФФЕКТИВНОСТЬ И РЕСУРСОСБЕРЕЖЕНИЕ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799" w:type="dxa"/>
            <w:gridSpan w:val="2"/>
          </w:tcPr>
          <w:p w:rsidR="00D321F3" w:rsidRPr="003D78CD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Внедрение энергоэффективных и ресурсосберегающих технологий в строительстве             </w:t>
            </w:r>
          </w:p>
        </w:tc>
        <w:tc>
          <w:tcPr>
            <w:tcW w:w="1560" w:type="dxa"/>
          </w:tcPr>
          <w:p w:rsidR="00D321F3" w:rsidRPr="003D78CD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</w:t>
            </w:r>
            <w:r w:rsidRPr="001916D4">
              <w:t>дминистраци</w:t>
            </w:r>
            <w:r>
              <w:t>я ТГО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1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3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4079" w:type="dxa"/>
            <w:gridSpan w:val="14"/>
          </w:tcPr>
          <w:p w:rsidR="00D321F3" w:rsidRPr="0074006B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006B">
              <w:rPr>
                <w:rFonts w:ascii="Courier New" w:hAnsi="Courier New" w:cs="Courier New"/>
                <w:sz w:val="20"/>
                <w:szCs w:val="20"/>
              </w:rPr>
              <w:t>Направление 3. ПОДДЕРЖКА ПЛАТЕЖЕСПОСОБНОГО СПРОСА НА ЖИЛЬЕ, В ТОМ ЧИСЛЕ С ПОМОЩЬЮ ИПОТЕЧНОГО ЖИЛИЩНОГО КРЕДИТОВАНИЯ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2799" w:type="dxa"/>
            <w:gridSpan w:val="2"/>
          </w:tcPr>
          <w:p w:rsidR="00D321F3" w:rsidRPr="006D15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49">
              <w:t>Предоставление</w:t>
            </w:r>
          </w:p>
          <w:p w:rsidR="00D321F3" w:rsidRPr="006D15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49">
              <w:t>социальных выплат</w:t>
            </w:r>
          </w:p>
          <w:p w:rsidR="00D321F3" w:rsidRPr="006D15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49">
              <w:t>молодым семьям</w:t>
            </w:r>
          </w:p>
          <w:p w:rsidR="00D321F3" w:rsidRPr="006D15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49">
              <w:t>на приобретение</w:t>
            </w:r>
          </w:p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49">
              <w:t>(строительство) жилья</w:t>
            </w:r>
          </w:p>
          <w:p w:rsidR="00D321F3" w:rsidRPr="00530E04" w:rsidRDefault="00D321F3" w:rsidP="00D30C53">
            <w:pPr>
              <w:jc w:val="center"/>
            </w:pPr>
          </w:p>
        </w:tc>
        <w:tc>
          <w:tcPr>
            <w:tcW w:w="1560" w:type="dxa"/>
          </w:tcPr>
          <w:p w:rsidR="00D321F3" w:rsidRPr="006D15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49">
              <w:t>Министерство</w:t>
            </w:r>
          </w:p>
          <w:p w:rsidR="00D321F3" w:rsidRPr="006D15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49">
              <w:t>физической культуры,</w:t>
            </w:r>
          </w:p>
          <w:p w:rsidR="00D321F3" w:rsidRPr="006D15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49">
              <w:t>спорта и молодежной</w:t>
            </w:r>
          </w:p>
          <w:p w:rsidR="00D321F3" w:rsidRPr="006D15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49">
              <w:t>политики Свердловс</w:t>
            </w:r>
            <w:r>
              <w:t xml:space="preserve"> </w:t>
            </w:r>
            <w:r w:rsidRPr="006D1549">
              <w:t>кой</w:t>
            </w:r>
          </w:p>
          <w:p w:rsidR="00D321F3" w:rsidRPr="006D15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49">
              <w:t>области</w:t>
            </w:r>
            <w:r>
              <w:t>, администра ция ТГО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96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4" w:type="dxa"/>
            <w:gridSpan w:val="3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2799" w:type="dxa"/>
            <w:gridSpan w:val="2"/>
          </w:tcPr>
          <w:p w:rsidR="00D321F3" w:rsidRPr="00797BC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BC0">
              <w:t>Предоставление</w:t>
            </w:r>
          </w:p>
          <w:p w:rsidR="00D321F3" w:rsidRPr="00797BC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BC0">
              <w:t>социальных выплат</w:t>
            </w:r>
          </w:p>
          <w:p w:rsidR="00D321F3" w:rsidRPr="00797BC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BC0">
              <w:t>молодым семьям</w:t>
            </w:r>
          </w:p>
          <w:p w:rsidR="00D321F3" w:rsidRPr="00797BC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BC0">
              <w:t>на погашение основной</w:t>
            </w:r>
          </w:p>
          <w:p w:rsidR="00D321F3" w:rsidRPr="00797BC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BC0">
              <w:t>суммы долга и</w:t>
            </w:r>
          </w:p>
          <w:p w:rsidR="00D321F3" w:rsidRPr="00797BC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BC0">
              <w:t>процентов по ипотечным</w:t>
            </w:r>
          </w:p>
          <w:p w:rsidR="00D321F3" w:rsidRPr="00797BC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BC0">
              <w:t>жилищным кредитам</w:t>
            </w:r>
          </w:p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BC0">
              <w:t>(займам)</w:t>
            </w:r>
          </w:p>
          <w:p w:rsidR="00D321F3" w:rsidRPr="00530E04" w:rsidRDefault="00D321F3" w:rsidP="00D30C53">
            <w:pPr>
              <w:jc w:val="center"/>
            </w:pPr>
          </w:p>
        </w:tc>
        <w:tc>
          <w:tcPr>
            <w:tcW w:w="1560" w:type="dxa"/>
          </w:tcPr>
          <w:p w:rsidR="00D321F3" w:rsidRPr="00797BC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BC0">
              <w:t>Министерство</w:t>
            </w:r>
          </w:p>
          <w:p w:rsidR="00D321F3" w:rsidRPr="00797BC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BC0">
              <w:t>физической культуры,</w:t>
            </w:r>
          </w:p>
          <w:p w:rsidR="00D321F3" w:rsidRPr="00797BC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BC0">
              <w:t>спорта и молодежной</w:t>
            </w:r>
          </w:p>
          <w:p w:rsidR="00D321F3" w:rsidRPr="00797BC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BC0">
              <w:t>политики Свердловс</w:t>
            </w:r>
            <w:r>
              <w:t xml:space="preserve"> </w:t>
            </w:r>
            <w:r w:rsidRPr="00797BC0">
              <w:t>кой</w:t>
            </w:r>
          </w:p>
          <w:p w:rsidR="00D321F3" w:rsidRPr="00797BC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BC0">
              <w:t xml:space="preserve">области  </w:t>
            </w:r>
            <w:r>
              <w:t>администра ция ТГО</w:t>
            </w:r>
          </w:p>
          <w:p w:rsidR="00D321F3" w:rsidRPr="00797BC0" w:rsidRDefault="00D321F3" w:rsidP="00D30C53">
            <w:pPr>
              <w:widowControl w:val="0"/>
              <w:autoSpaceDE w:val="0"/>
              <w:autoSpaceDN w:val="0"/>
              <w:adjustRightInd w:val="0"/>
            </w:pPr>
            <w:r w:rsidRPr="00797BC0">
              <w:t xml:space="preserve">                     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4" w:type="dxa"/>
            <w:gridSpan w:val="3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2799" w:type="dxa"/>
            <w:gridSpan w:val="2"/>
          </w:tcPr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Поддержка работников   бюджетных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организаций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в приобретении или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строительстве жилья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Министерство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строительства и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развития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инфраструк</w:t>
            </w:r>
            <w:r>
              <w:t xml:space="preserve"> </w:t>
            </w:r>
            <w:r w:rsidRPr="00396D49">
              <w:t>туры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Свердловс</w:t>
            </w:r>
            <w:r>
              <w:t xml:space="preserve"> </w:t>
            </w:r>
            <w:r w:rsidRPr="00396D49">
              <w:t>кой области,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Государст</w:t>
            </w:r>
            <w:r>
              <w:t xml:space="preserve"> </w:t>
            </w:r>
            <w:r w:rsidRPr="00396D49">
              <w:t>венное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казенное учреждение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Свердловс</w:t>
            </w:r>
            <w:r>
              <w:t xml:space="preserve"> </w:t>
            </w:r>
            <w:r w:rsidRPr="00396D49">
              <w:t>кой области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"Фонд жилищного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строительства"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администра ция ТГО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96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4" w:type="dxa"/>
            <w:gridSpan w:val="3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2799" w:type="dxa"/>
            <w:gridSpan w:val="2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Предоставление социальных выплат для строительства жилых помещений многодетным семьям в рамках «Обеспечение жильем отдельных категорий граждан» областной целевой программы по развитию жилищного комплекса в Свердловской области на 2011-2015 гг.</w:t>
            </w:r>
          </w:p>
          <w:p w:rsidR="00D321F3" w:rsidRPr="008B73FB" w:rsidRDefault="00D321F3" w:rsidP="00D30C53">
            <w:pPr>
              <w:jc w:val="center"/>
            </w:pPr>
          </w:p>
        </w:tc>
        <w:tc>
          <w:tcPr>
            <w:tcW w:w="1560" w:type="dxa"/>
          </w:tcPr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Министерство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строительства и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развития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инфраструк</w:t>
            </w:r>
            <w:r>
              <w:t xml:space="preserve"> </w:t>
            </w:r>
            <w:r w:rsidRPr="00396D49">
              <w:t>туры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Свердловс</w:t>
            </w:r>
            <w:r>
              <w:t xml:space="preserve"> </w:t>
            </w:r>
            <w:r w:rsidRPr="00396D49">
              <w:t>кой области,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Государст</w:t>
            </w:r>
            <w:r>
              <w:t xml:space="preserve"> </w:t>
            </w:r>
            <w:r w:rsidRPr="00396D49">
              <w:t>венное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казенное учреждение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Свердловс</w:t>
            </w:r>
            <w:r>
              <w:t xml:space="preserve"> </w:t>
            </w:r>
            <w:r w:rsidRPr="00396D49">
              <w:t>кой области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"Фонд жилищного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строительства" (по</w:t>
            </w:r>
          </w:p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согласова</w:t>
            </w:r>
            <w:r>
              <w:t xml:space="preserve"> </w:t>
            </w:r>
            <w:r w:rsidRPr="00396D49">
              <w:t xml:space="preserve">нию)   </w:t>
            </w:r>
            <w:r>
              <w:t>администра ция ТГО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Pr="007F0AED" w:rsidRDefault="00D321F3" w:rsidP="00D30C53">
            <w:pPr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96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4" w:type="dxa"/>
            <w:gridSpan w:val="3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4079" w:type="dxa"/>
            <w:gridSpan w:val="14"/>
          </w:tcPr>
          <w:p w:rsidR="00D321F3" w:rsidRPr="0074006B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006B">
              <w:rPr>
                <w:rFonts w:ascii="Courier New" w:hAnsi="Courier New" w:cs="Courier New"/>
                <w:sz w:val="22"/>
                <w:szCs w:val="22"/>
              </w:rPr>
              <w:t>Направление 4. ВЫПОЛНЕНИЕ ГОСУДАРСТВЕННЫХ ОБЯЗАТЕЛЬСТВ ПО ОБЕСПЕЧЕНИЮ ЖИЛЬЕМ ОТДЕЛЬНЫХ КАТЕГОРИЙ ГРАЖДАН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2799" w:type="dxa"/>
            <w:gridSpan w:val="2"/>
          </w:tcPr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Обеспечение жильем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ветеранов Великой</w:t>
            </w:r>
          </w:p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Отечественной войны</w:t>
            </w:r>
          </w:p>
          <w:p w:rsidR="00D321F3" w:rsidRPr="008B73FB" w:rsidRDefault="00D321F3" w:rsidP="00D30C53">
            <w:pPr>
              <w:jc w:val="center"/>
            </w:pPr>
          </w:p>
        </w:tc>
        <w:tc>
          <w:tcPr>
            <w:tcW w:w="1560" w:type="dxa"/>
          </w:tcPr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Министерство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строительства и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развития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инфраструк</w:t>
            </w:r>
            <w:r>
              <w:t xml:space="preserve"> </w:t>
            </w:r>
            <w:r w:rsidRPr="00396D49">
              <w:t>туры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Свердловс</w:t>
            </w:r>
            <w:r>
              <w:t xml:space="preserve"> </w:t>
            </w:r>
            <w:r w:rsidRPr="00396D49">
              <w:t>кой области,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Государст</w:t>
            </w:r>
            <w:r>
              <w:t xml:space="preserve"> </w:t>
            </w:r>
            <w:r w:rsidRPr="00396D49">
              <w:t>венное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казенное учреждение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Свердловс</w:t>
            </w:r>
            <w:r>
              <w:t xml:space="preserve"> </w:t>
            </w:r>
            <w:r w:rsidRPr="00396D49">
              <w:t>кой области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"Фонд жилищного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строительства" (по</w:t>
            </w:r>
          </w:p>
          <w:p w:rsidR="00D321F3" w:rsidRPr="00396D4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6D49">
              <w:t>согласова</w:t>
            </w:r>
            <w:r>
              <w:t xml:space="preserve"> </w:t>
            </w:r>
            <w:r w:rsidRPr="00396D49">
              <w:t xml:space="preserve">нию)   </w:t>
            </w:r>
            <w:r>
              <w:t>администра ция Тугулым. ГО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154" w:type="dxa"/>
            <w:gridSpan w:val="3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2799" w:type="dxa"/>
            <w:gridSpan w:val="2"/>
          </w:tcPr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Обеспечение жильем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инвалидов, ветеранов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боевых действий и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семей, имеющих</w:t>
            </w:r>
          </w:p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детей-инвалидов</w:t>
            </w:r>
          </w:p>
          <w:p w:rsidR="00D321F3" w:rsidRPr="008B73FB" w:rsidRDefault="00D321F3" w:rsidP="00D30C53">
            <w:pPr>
              <w:jc w:val="center"/>
            </w:pPr>
          </w:p>
        </w:tc>
        <w:tc>
          <w:tcPr>
            <w:tcW w:w="1560" w:type="dxa"/>
          </w:tcPr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Министерство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строительства и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развития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инфраструк</w:t>
            </w:r>
            <w:r>
              <w:t xml:space="preserve"> </w:t>
            </w:r>
            <w:r w:rsidRPr="002A58FC">
              <w:t>туры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Свердловс</w:t>
            </w:r>
            <w:r>
              <w:t xml:space="preserve"> </w:t>
            </w:r>
            <w:r w:rsidRPr="002A58FC">
              <w:t>кой области,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Государст</w:t>
            </w:r>
            <w:r>
              <w:t xml:space="preserve"> </w:t>
            </w:r>
            <w:r w:rsidRPr="002A58FC">
              <w:t>венное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казенное учреждение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Свердловс</w:t>
            </w:r>
            <w:r>
              <w:t xml:space="preserve"> </w:t>
            </w:r>
            <w:r w:rsidRPr="002A58FC">
              <w:t>кой области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"Фонд жилищного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строительства" (по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согласова</w:t>
            </w:r>
            <w:r>
              <w:t xml:space="preserve"> </w:t>
            </w:r>
            <w:r w:rsidRPr="002A58FC">
              <w:t xml:space="preserve">нию)  </w:t>
            </w:r>
            <w:r>
              <w:t>администра ция ТГО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4" w:type="dxa"/>
            <w:gridSpan w:val="3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2799" w:type="dxa"/>
            <w:gridSpan w:val="2"/>
          </w:tcPr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Обеспечение жильем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инвалидов боевых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действий I и II групп,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вставших на учет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нуждающихся до 1 марта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2005 года, в рамках</w:t>
            </w:r>
          </w:p>
          <w:p w:rsidR="00D321F3" w:rsidRPr="009E3BE9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9" w:history="1">
              <w:r w:rsidRPr="009E3BE9">
                <w:t>подпрограммы</w:t>
              </w:r>
            </w:hyperlink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"Обеспечение жильем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отдельных категорий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граждан" областной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целевой программы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по развитию жилищного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комплекса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в Свердловской области</w:t>
            </w:r>
          </w:p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на 2011 - 2015 годы</w:t>
            </w:r>
          </w:p>
          <w:p w:rsidR="00D321F3" w:rsidRPr="008B73FB" w:rsidRDefault="00D321F3" w:rsidP="00D30C53">
            <w:pPr>
              <w:jc w:val="center"/>
            </w:pPr>
          </w:p>
        </w:tc>
        <w:tc>
          <w:tcPr>
            <w:tcW w:w="1560" w:type="dxa"/>
          </w:tcPr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Министерство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строительства и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развития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инфраструк</w:t>
            </w:r>
            <w:r>
              <w:t xml:space="preserve"> </w:t>
            </w:r>
            <w:r w:rsidRPr="002A58FC">
              <w:t>туры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Свердловс</w:t>
            </w:r>
            <w:r>
              <w:t xml:space="preserve"> </w:t>
            </w:r>
            <w:r w:rsidRPr="002A58FC">
              <w:t>кой области,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Государст</w:t>
            </w:r>
            <w:r>
              <w:t xml:space="preserve"> </w:t>
            </w:r>
            <w:r w:rsidRPr="002A58FC">
              <w:t>венное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казенное учреждение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Свердловс</w:t>
            </w:r>
            <w:r>
              <w:t xml:space="preserve"> </w:t>
            </w:r>
            <w:r w:rsidRPr="002A58FC">
              <w:t>кой области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"Фонд жилищного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строительства" (по</w:t>
            </w:r>
          </w:p>
          <w:p w:rsidR="00D321F3" w:rsidRPr="002A58FC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58FC">
              <w:t>согласова</w:t>
            </w:r>
            <w:r>
              <w:t xml:space="preserve"> </w:t>
            </w:r>
            <w:r w:rsidRPr="002A58FC">
              <w:t xml:space="preserve">нию)   </w:t>
            </w:r>
            <w:r>
              <w:t>администра ция ТГО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4" w:type="dxa"/>
            <w:gridSpan w:val="3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2799" w:type="dxa"/>
            <w:gridSpan w:val="2"/>
          </w:tcPr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Обеспечение жильем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граждан в рамках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федеральной целевой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0" w:history="1">
              <w:r w:rsidRPr="009E3BE9">
                <w:t>программы</w:t>
              </w:r>
            </w:hyperlink>
            <w:r w:rsidRPr="00040600">
              <w:t xml:space="preserve"> "Социальное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развитие села</w:t>
            </w:r>
            <w:r>
              <w:t xml:space="preserve">»           млн. рублей </w:t>
            </w:r>
            <w:r w:rsidRPr="00040600">
              <w:t xml:space="preserve">  </w:t>
            </w:r>
            <w:r>
              <w:t xml:space="preserve">                  в том числе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</w:pPr>
            <w:r w:rsidRPr="00040600">
              <w:t xml:space="preserve">        </w:t>
            </w:r>
          </w:p>
        </w:tc>
        <w:tc>
          <w:tcPr>
            <w:tcW w:w="1560" w:type="dxa"/>
          </w:tcPr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Министерство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агропромышленного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комплекса и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продовольствия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Свердловс</w:t>
            </w:r>
            <w:r>
              <w:t xml:space="preserve"> </w:t>
            </w:r>
            <w:r w:rsidRPr="00040600">
              <w:t xml:space="preserve">кой области </w:t>
            </w:r>
            <w:r>
              <w:t>администра ция ТГО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96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154" w:type="dxa"/>
            <w:gridSpan w:val="3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23.1</w:t>
            </w:r>
          </w:p>
        </w:tc>
        <w:tc>
          <w:tcPr>
            <w:tcW w:w="2799" w:type="dxa"/>
            <w:gridSpan w:val="2"/>
          </w:tcPr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Улучшение жилищных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условий граждан,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проживающих в сельской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 xml:space="preserve">местности </w:t>
            </w:r>
            <w:r>
              <w:t xml:space="preserve">                  </w:t>
            </w:r>
          </w:p>
        </w:tc>
        <w:tc>
          <w:tcPr>
            <w:tcW w:w="156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96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154" w:type="dxa"/>
            <w:gridSpan w:val="3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23.2</w:t>
            </w:r>
          </w:p>
        </w:tc>
        <w:tc>
          <w:tcPr>
            <w:tcW w:w="2799" w:type="dxa"/>
            <w:gridSpan w:val="2"/>
          </w:tcPr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Обеспечение жильем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молодых семей и</w:t>
            </w:r>
          </w:p>
          <w:p w:rsidR="00D321F3" w:rsidRPr="00040600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молодых специалистов</w:t>
            </w:r>
          </w:p>
          <w:p w:rsidR="00D321F3" w:rsidRPr="008B73FB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0600">
              <w:t>на селе</w:t>
            </w:r>
          </w:p>
        </w:tc>
        <w:tc>
          <w:tcPr>
            <w:tcW w:w="1560" w:type="dxa"/>
          </w:tcPr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96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154" w:type="dxa"/>
            <w:gridSpan w:val="3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2799" w:type="dxa"/>
            <w:gridSpan w:val="2"/>
          </w:tcPr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Обеспечение жильем</w:t>
            </w:r>
          </w:p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граждан из числа</w:t>
            </w:r>
          </w:p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детей-сирот и детей,</w:t>
            </w:r>
          </w:p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оставшихся</w:t>
            </w:r>
          </w:p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без попечения</w:t>
            </w:r>
          </w:p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родителей</w:t>
            </w:r>
          </w:p>
          <w:p w:rsidR="00D321F3" w:rsidRPr="008B73FB" w:rsidRDefault="00D321F3" w:rsidP="00D30C53">
            <w:pPr>
              <w:jc w:val="center"/>
            </w:pPr>
          </w:p>
        </w:tc>
        <w:tc>
          <w:tcPr>
            <w:tcW w:w="1560" w:type="dxa"/>
          </w:tcPr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Министерство</w:t>
            </w:r>
          </w:p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строительства и</w:t>
            </w:r>
          </w:p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развития</w:t>
            </w:r>
          </w:p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инфраструк</w:t>
            </w:r>
            <w:r>
              <w:t xml:space="preserve"> </w:t>
            </w:r>
            <w:r w:rsidRPr="008A28F3">
              <w:t>туры</w:t>
            </w:r>
          </w:p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Свердловс</w:t>
            </w:r>
            <w:r>
              <w:t xml:space="preserve"> </w:t>
            </w:r>
            <w:r w:rsidRPr="008A28F3">
              <w:t>кой области,</w:t>
            </w:r>
          </w:p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Государст</w:t>
            </w:r>
            <w:r>
              <w:t xml:space="preserve"> </w:t>
            </w:r>
            <w:r w:rsidRPr="008A28F3">
              <w:t>венное</w:t>
            </w:r>
          </w:p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казенное учреждение</w:t>
            </w:r>
          </w:p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Свердловс</w:t>
            </w:r>
            <w:r>
              <w:t xml:space="preserve"> </w:t>
            </w:r>
            <w:r w:rsidRPr="008A28F3">
              <w:t>кой области</w:t>
            </w:r>
          </w:p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"Фонд жилищного</w:t>
            </w:r>
          </w:p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строительства" (по</w:t>
            </w:r>
          </w:p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28F3">
              <w:t>согласова</w:t>
            </w:r>
            <w:r>
              <w:t xml:space="preserve"> </w:t>
            </w:r>
            <w:r w:rsidRPr="008A28F3">
              <w:t xml:space="preserve">нию)    </w:t>
            </w:r>
            <w:r>
              <w:t>администра ция Тугулым ГО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154" w:type="dxa"/>
            <w:gridSpan w:val="3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</w:tr>
      <w:tr w:rsidR="00D321F3">
        <w:tc>
          <w:tcPr>
            <w:tcW w:w="72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2799" w:type="dxa"/>
            <w:gridSpan w:val="2"/>
          </w:tcPr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Проведение капитального ремонта многоквартирных домов </w:t>
            </w:r>
          </w:p>
        </w:tc>
        <w:tc>
          <w:tcPr>
            <w:tcW w:w="1560" w:type="dxa"/>
          </w:tcPr>
          <w:p w:rsidR="00D321F3" w:rsidRPr="008A28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Администрация ТГО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ХХХ</w:t>
            </w: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4" w:type="dxa"/>
            <w:gridSpan w:val="3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</w:tcPr>
          <w:p w:rsidR="00D321F3" w:rsidRDefault="00D321F3" w:rsidP="00D30C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D321F3" w:rsidRPr="0022061A" w:rsidRDefault="00D321F3" w:rsidP="0022061A"/>
    <w:p w:rsidR="00D321F3" w:rsidRDefault="00D321F3" w:rsidP="0022061A">
      <w:pPr>
        <w:jc w:val="center"/>
      </w:pPr>
    </w:p>
    <w:p w:rsidR="00D321F3" w:rsidRDefault="00D321F3" w:rsidP="0022061A">
      <w:pPr>
        <w:jc w:val="center"/>
      </w:pPr>
    </w:p>
    <w:p w:rsidR="00D321F3" w:rsidRDefault="00D321F3" w:rsidP="0022061A">
      <w:pPr>
        <w:jc w:val="right"/>
        <w:sectPr w:rsidR="00D321F3" w:rsidSect="00D30C53">
          <w:pgSz w:w="16838" w:h="11905" w:orient="landscape"/>
          <w:pgMar w:top="1418" w:right="851" w:bottom="851" w:left="851" w:header="720" w:footer="720" w:gutter="0"/>
          <w:cols w:space="720"/>
          <w:noEndnote/>
        </w:sectPr>
      </w:pPr>
    </w:p>
    <w:p w:rsidR="00D321F3" w:rsidRDefault="00D321F3" w:rsidP="0022061A">
      <w:pPr>
        <w:jc w:val="right"/>
        <w:rPr>
          <w:sz w:val="20"/>
          <w:szCs w:val="20"/>
        </w:rPr>
      </w:pPr>
      <w:r>
        <w:t>Приложение N 3</w:t>
      </w:r>
    </w:p>
    <w:p w:rsidR="00D321F3" w:rsidRDefault="00D321F3" w:rsidP="0022061A">
      <w:pPr>
        <w:jc w:val="right"/>
        <w:rPr>
          <w:sz w:val="20"/>
          <w:szCs w:val="20"/>
        </w:rPr>
      </w:pPr>
      <w:r>
        <w:t>к Программе по реализации</w:t>
      </w:r>
    </w:p>
    <w:p w:rsidR="00D321F3" w:rsidRDefault="00D321F3" w:rsidP="0022061A">
      <w:pPr>
        <w:jc w:val="right"/>
        <w:rPr>
          <w:sz w:val="20"/>
          <w:szCs w:val="20"/>
        </w:rPr>
      </w:pPr>
      <w:r>
        <w:t>приоритетного национального проекта</w:t>
      </w:r>
    </w:p>
    <w:p w:rsidR="00D321F3" w:rsidRDefault="00D321F3" w:rsidP="0022061A">
      <w:pPr>
        <w:jc w:val="right"/>
        <w:rPr>
          <w:sz w:val="20"/>
          <w:szCs w:val="20"/>
        </w:rPr>
      </w:pPr>
      <w:r>
        <w:t>"Доступное и комфортное жилье - гражданам России"</w:t>
      </w:r>
    </w:p>
    <w:p w:rsidR="00D321F3" w:rsidRDefault="00D321F3" w:rsidP="0022061A">
      <w:pPr>
        <w:jc w:val="right"/>
        <w:rPr>
          <w:sz w:val="20"/>
          <w:szCs w:val="20"/>
        </w:rPr>
      </w:pPr>
      <w:r>
        <w:t>в Тугулымском городском округе на 2013 – 2015 годы</w:t>
      </w:r>
    </w:p>
    <w:p w:rsidR="00D321F3" w:rsidRDefault="00D321F3" w:rsidP="0022061A">
      <w:pPr>
        <w:jc w:val="right"/>
        <w:rPr>
          <w:sz w:val="20"/>
          <w:szCs w:val="20"/>
        </w:rPr>
      </w:pPr>
    </w:p>
    <w:p w:rsidR="00D321F3" w:rsidRPr="00A33B9C" w:rsidRDefault="00D321F3" w:rsidP="0022061A">
      <w:pPr>
        <w:pStyle w:val="Heading2"/>
        <w:jc w:val="center"/>
        <w:rPr>
          <w:sz w:val="24"/>
          <w:szCs w:val="24"/>
        </w:rPr>
      </w:pPr>
      <w:r w:rsidRPr="00A33B9C">
        <w:rPr>
          <w:sz w:val="24"/>
          <w:szCs w:val="24"/>
        </w:rPr>
        <w:t>ПОКАЗАТЕЛИ</w:t>
      </w:r>
    </w:p>
    <w:p w:rsidR="00D321F3" w:rsidRDefault="00D321F3" w:rsidP="0022061A">
      <w:pPr>
        <w:jc w:val="center"/>
        <w:rPr>
          <w:b/>
          <w:bCs/>
          <w:sz w:val="20"/>
          <w:szCs w:val="20"/>
        </w:rPr>
      </w:pPr>
      <w:r>
        <w:rPr>
          <w:b/>
          <w:bCs/>
        </w:rPr>
        <w:t>ОЦЕНКИ ЭФФЕКТИВНОСТИ ВЫПОЛНЕНИЯ ПРОГРАММЫ</w:t>
      </w:r>
    </w:p>
    <w:p w:rsidR="00D321F3" w:rsidRPr="003D1A58" w:rsidRDefault="00D321F3" w:rsidP="0022061A">
      <w:pPr>
        <w:pStyle w:val="Heading3"/>
        <w:rPr>
          <w:sz w:val="24"/>
          <w:szCs w:val="24"/>
        </w:rPr>
      </w:pPr>
      <w:r w:rsidRPr="003D1A58">
        <w:rPr>
          <w:sz w:val="24"/>
          <w:szCs w:val="24"/>
        </w:rPr>
        <w:t>ПО РЕАЛИЗАЦИИ ПРИОРИТЕТНОГО НАЦИОНАЛЬНОГО ПРОЕКТА</w:t>
      </w:r>
    </w:p>
    <w:p w:rsidR="00D321F3" w:rsidRPr="003D1A58" w:rsidRDefault="00D321F3" w:rsidP="0022061A">
      <w:pPr>
        <w:pStyle w:val="Heading3"/>
        <w:rPr>
          <w:sz w:val="24"/>
          <w:szCs w:val="24"/>
        </w:rPr>
      </w:pPr>
      <w:r w:rsidRPr="003D1A58">
        <w:rPr>
          <w:sz w:val="24"/>
          <w:szCs w:val="24"/>
        </w:rPr>
        <w:t>"ДОСТУПНОЕ И КОМФОРТНОЕ ЖИЛЬЕ - ГРАЖДАНАМ РОССИИ"</w:t>
      </w:r>
    </w:p>
    <w:p w:rsidR="00D321F3" w:rsidRDefault="00D321F3" w:rsidP="0022061A">
      <w:pPr>
        <w:jc w:val="center"/>
        <w:rPr>
          <w:b/>
          <w:bCs/>
          <w:sz w:val="20"/>
          <w:szCs w:val="20"/>
        </w:rPr>
      </w:pPr>
      <w:r w:rsidRPr="003D1A58">
        <w:rPr>
          <w:b/>
          <w:bCs/>
        </w:rPr>
        <w:t xml:space="preserve">В </w:t>
      </w:r>
      <w:r>
        <w:rPr>
          <w:b/>
          <w:bCs/>
        </w:rPr>
        <w:t>Т</w:t>
      </w:r>
      <w:r w:rsidRPr="003D1A58">
        <w:rPr>
          <w:b/>
          <w:bCs/>
        </w:rPr>
        <w:t>УГУЛЫМСКОМ ГОРОДСКОМ ОКРУГЕ</w:t>
      </w:r>
      <w:r>
        <w:rPr>
          <w:b/>
          <w:bCs/>
        </w:rPr>
        <w:t xml:space="preserve"> НА</w:t>
      </w:r>
      <w:r w:rsidRPr="003D1A58">
        <w:rPr>
          <w:b/>
          <w:bCs/>
        </w:rPr>
        <w:t xml:space="preserve"> 2013 -2015 ГОДЫ</w:t>
      </w:r>
    </w:p>
    <w:p w:rsidR="00D321F3" w:rsidRDefault="00D321F3" w:rsidP="0022061A">
      <w:pPr>
        <w:pStyle w:val="ConsPlusNormal"/>
        <w:widowControl/>
        <w:ind w:firstLine="0"/>
        <w:jc w:val="both"/>
        <w:rPr>
          <w:rFonts w:cs="Times New Roman"/>
          <w:sz w:val="16"/>
          <w:szCs w:val="16"/>
        </w:rPr>
      </w:pPr>
    </w:p>
    <w:p w:rsidR="00D321F3" w:rsidRDefault="00D321F3" w:rsidP="0022061A">
      <w:pPr>
        <w:pStyle w:val="ConsPlusNormal"/>
        <w:widowControl/>
        <w:ind w:firstLine="0"/>
        <w:jc w:val="both"/>
        <w:rPr>
          <w:rFonts w:cs="Times New Roman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40"/>
        <w:gridCol w:w="3663"/>
        <w:gridCol w:w="1292"/>
        <w:gridCol w:w="795"/>
        <w:gridCol w:w="746"/>
        <w:gridCol w:w="746"/>
        <w:gridCol w:w="808"/>
      </w:tblGrid>
      <w:tr w:rsidR="00D321F3" w:rsidRPr="003D1A58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3" w:rsidRDefault="00D321F3" w:rsidP="00D30C53">
            <w:pPr>
              <w:jc w:val="center"/>
            </w:pPr>
            <w:r>
              <w:t>№</w:t>
            </w:r>
          </w:p>
          <w:p w:rsidR="00D321F3" w:rsidRDefault="00D321F3" w:rsidP="00D30C53">
            <w:pPr>
              <w:jc w:val="center"/>
            </w:pPr>
            <w:r>
              <w:t>п/п</w:t>
            </w:r>
          </w:p>
        </w:tc>
        <w:tc>
          <w:tcPr>
            <w:tcW w:w="3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3" w:rsidRDefault="00D321F3" w:rsidP="00D30C53">
            <w:pPr>
              <w:jc w:val="center"/>
            </w:pPr>
          </w:p>
          <w:p w:rsidR="00D321F3" w:rsidRDefault="00D321F3" w:rsidP="00D30C53">
            <w:pPr>
              <w:jc w:val="center"/>
            </w:pPr>
            <w:r>
              <w:t>Направления и целевые показатели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3" w:rsidRDefault="00D321F3" w:rsidP="00D30C53">
            <w:pPr>
              <w:jc w:val="center"/>
            </w:pPr>
            <w:r>
              <w:t>Единица</w:t>
            </w:r>
          </w:p>
          <w:p w:rsidR="00D321F3" w:rsidRDefault="00D321F3" w:rsidP="00D30C53">
            <w:pPr>
              <w:jc w:val="center"/>
            </w:pPr>
            <w:r>
              <w:t>измерения</w:t>
            </w: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1F3" w:rsidRDefault="00D321F3" w:rsidP="00D30C53"/>
          <w:p w:rsidR="00D321F3" w:rsidRDefault="00D321F3" w:rsidP="00D30C53">
            <w:pPr>
              <w:jc w:val="center"/>
            </w:pPr>
            <w:r>
              <w:t>Значение целевого показателя</w:t>
            </w:r>
          </w:p>
        </w:tc>
      </w:tr>
      <w:tr w:rsidR="00D321F3" w:rsidRPr="003D1A5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F3" w:rsidRDefault="00D321F3" w:rsidP="00D30C5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F3" w:rsidRDefault="00D321F3" w:rsidP="00D30C5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F3" w:rsidRDefault="00D321F3" w:rsidP="00D30C53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  <w:r>
              <w:t>2013 г.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  <w:r>
              <w:t>2014 г.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  <w:r>
              <w:t>2015 г.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  <w:r>
              <w:t>Всего</w:t>
            </w:r>
          </w:p>
        </w:tc>
      </w:tr>
      <w:tr w:rsidR="00D321F3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3" w:rsidRDefault="00D321F3" w:rsidP="00D30C53">
            <w:pPr>
              <w:rPr>
                <w:sz w:val="20"/>
                <w:szCs w:val="20"/>
              </w:rPr>
            </w:pPr>
            <w:r>
              <w:t>1.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3" w:rsidRDefault="00D321F3" w:rsidP="00D30C53">
            <w:pPr>
              <w:rPr>
                <w:sz w:val="20"/>
                <w:szCs w:val="20"/>
              </w:rPr>
            </w:pPr>
            <w:r>
              <w:t>Увеличение объемов жилищного строительства:</w:t>
            </w:r>
          </w:p>
          <w:p w:rsidR="00D321F3" w:rsidRDefault="00D321F3" w:rsidP="00D30C53">
            <w:pPr>
              <w:rPr>
                <w:sz w:val="20"/>
                <w:szCs w:val="20"/>
              </w:rPr>
            </w:pPr>
            <w:r>
              <w:t>годовой объем ввода общей площади жилья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  <w:r>
              <w:t>тыс.</w:t>
            </w:r>
          </w:p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  <w:r>
              <w:t>кв. метров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</w:p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3" w:rsidRDefault="00D321F3" w:rsidP="00D30C53">
            <w:pPr>
              <w:rPr>
                <w:sz w:val="20"/>
                <w:szCs w:val="20"/>
              </w:rPr>
            </w:pPr>
          </w:p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3" w:rsidRDefault="00D321F3" w:rsidP="00D30C53">
            <w:pPr>
              <w:rPr>
                <w:sz w:val="20"/>
                <w:szCs w:val="20"/>
              </w:rPr>
            </w:pPr>
          </w:p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</w:p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</w:tr>
      <w:tr w:rsidR="00D321F3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3" w:rsidRDefault="00D321F3" w:rsidP="00D30C53">
            <w:pPr>
              <w:rPr>
                <w:sz w:val="20"/>
                <w:szCs w:val="20"/>
              </w:rPr>
            </w:pPr>
            <w:r>
              <w:t>2.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3" w:rsidRPr="00C86240" w:rsidRDefault="00D321F3" w:rsidP="00D30C53">
            <w:r w:rsidRPr="00C86240">
              <w:t>Объем ввода в эксплуатацию жилья по стандартам экономкласса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</w:p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  <w:r>
              <w:t>тыс.</w:t>
            </w:r>
          </w:p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  <w:r>
              <w:t>кв. метров</w:t>
            </w:r>
          </w:p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3" w:rsidRDefault="00D321F3" w:rsidP="00D30C53">
            <w:pPr>
              <w:rPr>
                <w:sz w:val="20"/>
                <w:szCs w:val="20"/>
              </w:rPr>
            </w:pPr>
          </w:p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</w:p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</w:p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</w:p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</w:tr>
      <w:tr w:rsidR="00D321F3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3" w:rsidRDefault="00D321F3" w:rsidP="00D30C53">
            <w:pPr>
              <w:rPr>
                <w:sz w:val="20"/>
                <w:szCs w:val="20"/>
              </w:rPr>
            </w:pPr>
            <w:r>
              <w:t>3.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3" w:rsidRPr="00C86240" w:rsidRDefault="00D321F3" w:rsidP="00D30C53">
            <w:r>
              <w:t>Коэффициент доступности жилья (соотношение средней рыночной стоимости стандартной квартиры общей площадью 54 кв.м. и среднего годового совокупного денежного дохода семьи, состоящей из 3 человек)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</w:p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</w:p>
          <w:p w:rsidR="00D321F3" w:rsidRPr="00C86240" w:rsidRDefault="00D321F3" w:rsidP="00D30C53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</w:p>
          <w:p w:rsidR="00D321F3" w:rsidRPr="00547263" w:rsidRDefault="00D321F3" w:rsidP="00D30C53">
            <w:pPr>
              <w:jc w:val="center"/>
              <w:rPr>
                <w:sz w:val="20"/>
                <w:szCs w:val="20"/>
              </w:rPr>
            </w:pPr>
          </w:p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</w:p>
          <w:p w:rsidR="00D321F3" w:rsidRPr="00547263" w:rsidRDefault="00D321F3" w:rsidP="00D3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</w:p>
          <w:p w:rsidR="00D321F3" w:rsidRPr="00547263" w:rsidRDefault="00D321F3" w:rsidP="00D30C53">
            <w:pPr>
              <w:jc w:val="center"/>
              <w:rPr>
                <w:sz w:val="20"/>
                <w:szCs w:val="20"/>
              </w:rPr>
            </w:pPr>
          </w:p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</w:p>
          <w:p w:rsidR="00D321F3" w:rsidRPr="00547263" w:rsidRDefault="00D321F3" w:rsidP="00D3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</w:p>
          <w:p w:rsidR="00D321F3" w:rsidRPr="00547263" w:rsidRDefault="00D321F3" w:rsidP="00D30C53">
            <w:pPr>
              <w:jc w:val="center"/>
              <w:rPr>
                <w:sz w:val="20"/>
                <w:szCs w:val="20"/>
              </w:rPr>
            </w:pPr>
          </w:p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</w:p>
          <w:p w:rsidR="00D321F3" w:rsidRPr="00547263" w:rsidRDefault="00D321F3" w:rsidP="00D3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</w:p>
          <w:p w:rsidR="00D321F3" w:rsidRDefault="00D321F3" w:rsidP="00D30C53">
            <w:pPr>
              <w:jc w:val="center"/>
              <w:rPr>
                <w:sz w:val="20"/>
                <w:szCs w:val="20"/>
              </w:rPr>
            </w:pPr>
          </w:p>
          <w:p w:rsidR="00D321F3" w:rsidRDefault="00D321F3" w:rsidP="00D30C53">
            <w:pPr>
              <w:rPr>
                <w:sz w:val="20"/>
                <w:szCs w:val="20"/>
              </w:rPr>
            </w:pPr>
          </w:p>
          <w:p w:rsidR="00D321F3" w:rsidRPr="00AE6667" w:rsidRDefault="00D321F3" w:rsidP="00D3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:rsidR="00D321F3" w:rsidRDefault="00D321F3" w:rsidP="0022061A"/>
    <w:p w:rsidR="00D321F3" w:rsidRDefault="00D321F3" w:rsidP="0022061A">
      <w:pPr>
        <w:jc w:val="center"/>
      </w:pPr>
    </w:p>
    <w:p w:rsidR="00D321F3" w:rsidRPr="0022061A" w:rsidRDefault="00D321F3" w:rsidP="0022061A">
      <w:pPr>
        <w:jc w:val="center"/>
      </w:pPr>
    </w:p>
    <w:sectPr w:rsidR="00D321F3" w:rsidRPr="0022061A" w:rsidSect="00D30C53">
      <w:pgSz w:w="11905" w:h="16838"/>
      <w:pgMar w:top="851" w:right="851" w:bottom="851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1F3" w:rsidRDefault="00D321F3" w:rsidP="00D30C53">
      <w:r>
        <w:separator/>
      </w:r>
    </w:p>
  </w:endnote>
  <w:endnote w:type="continuationSeparator" w:id="1">
    <w:p w:rsidR="00D321F3" w:rsidRDefault="00D321F3" w:rsidP="00D30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1F3" w:rsidRDefault="00D321F3" w:rsidP="00D30C53">
      <w:r>
        <w:separator/>
      </w:r>
    </w:p>
  </w:footnote>
  <w:footnote w:type="continuationSeparator" w:id="1">
    <w:p w:rsidR="00D321F3" w:rsidRDefault="00D321F3" w:rsidP="00D30C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61A"/>
    <w:rsid w:val="00040600"/>
    <w:rsid w:val="00094E66"/>
    <w:rsid w:val="000C2382"/>
    <w:rsid w:val="001916D4"/>
    <w:rsid w:val="00191FF7"/>
    <w:rsid w:val="00201260"/>
    <w:rsid w:val="0022061A"/>
    <w:rsid w:val="002A58FC"/>
    <w:rsid w:val="002C1FE5"/>
    <w:rsid w:val="002F5A8F"/>
    <w:rsid w:val="003459AC"/>
    <w:rsid w:val="00396D49"/>
    <w:rsid w:val="003D1A58"/>
    <w:rsid w:val="003D78CD"/>
    <w:rsid w:val="00530E04"/>
    <w:rsid w:val="00547263"/>
    <w:rsid w:val="0065318D"/>
    <w:rsid w:val="00674D93"/>
    <w:rsid w:val="006C039A"/>
    <w:rsid w:val="006D1549"/>
    <w:rsid w:val="006E3FE8"/>
    <w:rsid w:val="006F1B46"/>
    <w:rsid w:val="007119E6"/>
    <w:rsid w:val="00733560"/>
    <w:rsid w:val="0074006B"/>
    <w:rsid w:val="00753764"/>
    <w:rsid w:val="00797BC0"/>
    <w:rsid w:val="007A2A51"/>
    <w:rsid w:val="007A5CD6"/>
    <w:rsid w:val="007F0AED"/>
    <w:rsid w:val="00841E00"/>
    <w:rsid w:val="00872B94"/>
    <w:rsid w:val="008A28F3"/>
    <w:rsid w:val="008B73FB"/>
    <w:rsid w:val="009057C3"/>
    <w:rsid w:val="00966E04"/>
    <w:rsid w:val="00974026"/>
    <w:rsid w:val="009C4799"/>
    <w:rsid w:val="009E3BE9"/>
    <w:rsid w:val="00A33B9C"/>
    <w:rsid w:val="00AB5122"/>
    <w:rsid w:val="00AE6667"/>
    <w:rsid w:val="00B37CC2"/>
    <w:rsid w:val="00BA5DCA"/>
    <w:rsid w:val="00C04EA5"/>
    <w:rsid w:val="00C617ED"/>
    <w:rsid w:val="00C81DE7"/>
    <w:rsid w:val="00C86240"/>
    <w:rsid w:val="00CA7EED"/>
    <w:rsid w:val="00CB4351"/>
    <w:rsid w:val="00D144DA"/>
    <w:rsid w:val="00D30C53"/>
    <w:rsid w:val="00D321F3"/>
    <w:rsid w:val="00D97A27"/>
    <w:rsid w:val="00DA00F8"/>
    <w:rsid w:val="00EB78C1"/>
    <w:rsid w:val="00FA00C1"/>
    <w:rsid w:val="00FA2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61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061A"/>
    <w:pPr>
      <w:keepNext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2061A"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2061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2061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206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D30C5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30C53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D30C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30C5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206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69EE3DBA14F150493A86261F1BAA275D5A920A1BD2C8381331255BEC7EA34C84F84EB3h2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169EE3DBA14F150493A982B0977F42D5D52C5041BDBC16E4965230CB32EA519C4B8486034E9038D8A1EC903B0hE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69EE3DBA14F150493A86261F1BAA275D5A930C18D9C8381331255BEC7EA34C84F84E3577AC0A8FB8h3J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B169EE3DBA14F150493A86261F1BAA275D5A920A1BD2C8381331255BEC7EA34C84F84EB3h2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169EE3DBA14F150493A982B0977F42D5D52C5041BDBC16E4965230CB32EA519C4B8486034E9038D8A1EC903B0h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27</Pages>
  <Words>4038</Words>
  <Characters>23019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1-PC</cp:lastModifiedBy>
  <cp:revision>3</cp:revision>
  <cp:lastPrinted>2014-01-15T04:17:00Z</cp:lastPrinted>
  <dcterms:created xsi:type="dcterms:W3CDTF">2014-01-15T04:12:00Z</dcterms:created>
  <dcterms:modified xsi:type="dcterms:W3CDTF">2014-01-15T04:24:00Z</dcterms:modified>
</cp:coreProperties>
</file>