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B1D" w:rsidRPr="0022103E" w:rsidRDefault="00C82B1D" w:rsidP="0022103E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2103E">
        <w:rPr>
          <w:rFonts w:ascii="Times New Roman" w:hAnsi="Times New Roman" w:cs="Times New Roman"/>
          <w:b w:val="0"/>
          <w:bCs w:val="0"/>
          <w:sz w:val="24"/>
          <w:szCs w:val="24"/>
        </w:rPr>
        <w:t>Утверждено</w:t>
      </w:r>
    </w:p>
    <w:p w:rsidR="00C82B1D" w:rsidRPr="0022103E" w:rsidRDefault="00C82B1D" w:rsidP="0022103E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</w:t>
      </w:r>
      <w:r w:rsidRPr="0022103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остановлением администрации </w:t>
      </w:r>
    </w:p>
    <w:p w:rsidR="00C82B1D" w:rsidRPr="0022103E" w:rsidRDefault="00C82B1D" w:rsidP="0022103E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2103E">
        <w:rPr>
          <w:rFonts w:ascii="Times New Roman" w:hAnsi="Times New Roman" w:cs="Times New Roman"/>
          <w:b w:val="0"/>
          <w:bCs w:val="0"/>
          <w:sz w:val="24"/>
          <w:szCs w:val="24"/>
        </w:rPr>
        <w:t>Тугулымского городского округа</w:t>
      </w:r>
    </w:p>
    <w:p w:rsidR="00C82B1D" w:rsidRPr="0022103E" w:rsidRDefault="00C82B1D" w:rsidP="0022103E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2103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31.12.2013 г. </w:t>
      </w:r>
      <w:r w:rsidRPr="0022103E">
        <w:rPr>
          <w:rFonts w:ascii="Times New Roman" w:hAnsi="Times New Roman" w:cs="Times New Roman"/>
          <w:b w:val="0"/>
          <w:bCs w:val="0"/>
          <w:sz w:val="24"/>
          <w:szCs w:val="24"/>
        </w:rPr>
        <w:t>№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510</w:t>
      </w:r>
    </w:p>
    <w:p w:rsidR="00C82B1D" w:rsidRPr="0022103E" w:rsidRDefault="00C82B1D" w:rsidP="0022103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82B1D" w:rsidRPr="0022103E" w:rsidRDefault="00C82B1D" w:rsidP="0022103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>ПОЛОЖЕНИЕ</w:t>
      </w:r>
    </w:p>
    <w:p w:rsidR="00C82B1D" w:rsidRPr="0022103E" w:rsidRDefault="00C82B1D" w:rsidP="0022103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2103E">
        <w:rPr>
          <w:rFonts w:ascii="Times New Roman" w:hAnsi="Times New Roman" w:cs="Times New Roman"/>
          <w:b/>
          <w:bCs/>
          <w:sz w:val="24"/>
          <w:szCs w:val="24"/>
        </w:rPr>
        <w:t>о порядке учета</w:t>
      </w:r>
      <w:r w:rsidRPr="002210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детей дошкольного возраста  и зачисления детей в дошкольные образовательные организации Тугулымского городского округа</w:t>
      </w:r>
    </w:p>
    <w:p w:rsidR="00C82B1D" w:rsidRPr="0022103E" w:rsidRDefault="00C82B1D" w:rsidP="0022103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2B1D" w:rsidRPr="0022103E" w:rsidRDefault="00C82B1D" w:rsidP="0022103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103E">
        <w:rPr>
          <w:rFonts w:ascii="Times New Roman" w:hAnsi="Times New Roman" w:cs="Times New Roman"/>
          <w:b/>
          <w:bCs/>
          <w:sz w:val="24"/>
          <w:szCs w:val="24"/>
        </w:rPr>
        <w:t>I. Общие положения</w:t>
      </w:r>
    </w:p>
    <w:p w:rsidR="00C82B1D" w:rsidRPr="0022103E" w:rsidRDefault="00C82B1D" w:rsidP="002210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 xml:space="preserve">       1.  Положение о порядке учета</w:t>
      </w:r>
      <w:r w:rsidRPr="0022103E">
        <w:rPr>
          <w:rFonts w:ascii="Times New Roman" w:hAnsi="Times New Roman" w:cs="Times New Roman"/>
          <w:color w:val="000000"/>
          <w:sz w:val="24"/>
          <w:szCs w:val="24"/>
        </w:rPr>
        <w:t xml:space="preserve">  детей, подлежащих приему в дошкольные образовательные организации  и зачисления детей в  дошкольные образовательные организации Тугулымского городского округа (далее по тексту – Положение) </w:t>
      </w:r>
      <w:r w:rsidRPr="0022103E">
        <w:rPr>
          <w:rFonts w:ascii="Times New Roman" w:hAnsi="Times New Roman" w:cs="Times New Roman"/>
          <w:sz w:val="24"/>
          <w:szCs w:val="24"/>
        </w:rPr>
        <w:t xml:space="preserve">разработано в соответствии с действующим </w:t>
      </w:r>
      <w:hyperlink r:id="rId4" w:history="1">
        <w:r w:rsidRPr="0022103E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</w:rPr>
          <w:t>Законом</w:t>
        </w:r>
      </w:hyperlink>
      <w:r w:rsidRPr="0022103E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Российской Федерации "Об образовании в Российской Федерации», </w:t>
      </w:r>
      <w:hyperlink r:id="rId5" w:history="1">
        <w:r w:rsidRPr="0022103E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</w:rPr>
          <w:t>Типовым положением</w:t>
        </w:r>
      </w:hyperlink>
      <w:r w:rsidRPr="0022103E">
        <w:rPr>
          <w:rFonts w:ascii="Times New Roman" w:hAnsi="Times New Roman" w:cs="Times New Roman"/>
          <w:sz w:val="24"/>
          <w:szCs w:val="24"/>
        </w:rPr>
        <w:t xml:space="preserve"> о дошкольном образовательном учреждении, законом Свердловской области «Об образовании в Свердловской области», Уставом Тугулымского городского округа, Положением об Управлении образования администрации Тугулымского городского округа  и иными  нормативными правовыми актами Российской Федерации, Свердловской области и   Тугулымского городского округа.</w:t>
      </w:r>
    </w:p>
    <w:p w:rsidR="00C82B1D" w:rsidRPr="0022103E" w:rsidRDefault="00C82B1D" w:rsidP="002210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 xml:space="preserve">2.  Положение определяет порядок учета детей, подлежащих зачислению в дошкольные образовательные организации (далее по тексту - ДОО) </w:t>
      </w:r>
      <w:r w:rsidRPr="0022103E">
        <w:rPr>
          <w:rFonts w:ascii="Times New Roman" w:hAnsi="Times New Roman" w:cs="Times New Roman"/>
          <w:color w:val="000000"/>
          <w:sz w:val="24"/>
          <w:szCs w:val="24"/>
        </w:rPr>
        <w:t>и зачисление детей в ДОО.</w:t>
      </w:r>
    </w:p>
    <w:p w:rsidR="00C82B1D" w:rsidRPr="0022103E" w:rsidRDefault="00C82B1D" w:rsidP="0022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>3. Положение разработано в целях удовлетворения потребности граждан, проживающих и зарегистрированных по месту жительства (пребывания) на территории  Тугулымского городского округа в соответствии с федеральным законодательством РФ, в образовательных услугах для детей дошкольного возраста, охраны и укрепления физического и психического здоровья детей, оказания помощи семье в воспитании детей.</w:t>
      </w:r>
    </w:p>
    <w:p w:rsidR="00C82B1D" w:rsidRDefault="00C82B1D" w:rsidP="0022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>4. По вопросам, не урегулированным настоящим Положением, начальником Управления образования администрации  Тугулымского городского округа (далее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103E">
        <w:rPr>
          <w:rFonts w:ascii="Times New Roman" w:hAnsi="Times New Roman" w:cs="Times New Roman"/>
          <w:sz w:val="24"/>
          <w:szCs w:val="24"/>
        </w:rPr>
        <w:t>Управление образования) могут издаваться соответствующие правовые акты.</w:t>
      </w:r>
    </w:p>
    <w:p w:rsidR="00C82B1D" w:rsidRPr="0022103E" w:rsidRDefault="00C82B1D" w:rsidP="0022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2B1D" w:rsidRPr="0022103E" w:rsidRDefault="00C82B1D" w:rsidP="0022103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103E">
        <w:rPr>
          <w:rFonts w:ascii="Times New Roman" w:hAnsi="Times New Roman" w:cs="Times New Roman"/>
          <w:b/>
          <w:bCs/>
          <w:sz w:val="24"/>
          <w:szCs w:val="24"/>
        </w:rPr>
        <w:t>II.  Порядок постановки на учет детей дошкольного возраста</w:t>
      </w:r>
    </w:p>
    <w:p w:rsidR="00C82B1D" w:rsidRPr="0022103E" w:rsidRDefault="00C82B1D" w:rsidP="0022103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 xml:space="preserve">        5. Заявление о постановке на учет для предоставления места для ребенка с 2 мес. до 7 лет в ДОО  родители (законные представители) подают на имя руководителя ДОО  по месту жительства  или в Управление образования (Приложение № 1). </w:t>
      </w:r>
      <w:r w:rsidRPr="0022103E">
        <w:rPr>
          <w:rFonts w:ascii="Times New Roman" w:hAnsi="Times New Roman" w:cs="Times New Roman"/>
          <w:color w:val="000000"/>
          <w:sz w:val="24"/>
          <w:szCs w:val="24"/>
        </w:rPr>
        <w:t xml:space="preserve"> Приём</w:t>
      </w:r>
      <w:r w:rsidRPr="0022103E">
        <w:rPr>
          <w:rFonts w:ascii="Times New Roman" w:hAnsi="Times New Roman" w:cs="Times New Roman"/>
          <w:sz w:val="24"/>
          <w:szCs w:val="24"/>
        </w:rPr>
        <w:t xml:space="preserve"> заявлений о постановке на учет   осуществляется специалистом ДОО и ведущим специалистом Управления образования, назначенных приказом руководителей организации,  круглогодично в соответствии с установленным графиком приема заявителей.</w:t>
      </w:r>
    </w:p>
    <w:p w:rsidR="00C82B1D" w:rsidRPr="0022103E" w:rsidRDefault="00C82B1D" w:rsidP="0022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 xml:space="preserve"> 6. Одновременно с заявлением родители (законные представители) предоставляют:</w:t>
      </w:r>
    </w:p>
    <w:p w:rsidR="00C82B1D" w:rsidRPr="0022103E" w:rsidRDefault="00C82B1D" w:rsidP="0022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>- копию документа, удостоверяющую личность одного из родителей (законных представителей);</w:t>
      </w:r>
    </w:p>
    <w:p w:rsidR="00C82B1D" w:rsidRPr="0022103E" w:rsidRDefault="00C82B1D" w:rsidP="0022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>- копию свидетельства о рождении ребенка;</w:t>
      </w:r>
    </w:p>
    <w:p w:rsidR="00C82B1D" w:rsidRPr="0022103E" w:rsidRDefault="00C82B1D" w:rsidP="0022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>- копию документа о временной регистрации по месту жительства;</w:t>
      </w:r>
    </w:p>
    <w:p w:rsidR="00C82B1D" w:rsidRPr="0022103E" w:rsidRDefault="00C82B1D" w:rsidP="0022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>-копию документа, подтверждающую льготу   или  справку с места работы родителей (законных представителей) как основание для определения внеочередного и первоочередного права на получение места в  ДОО (кроме многодетных семей и инвалидов).</w:t>
      </w:r>
    </w:p>
    <w:p w:rsidR="00C82B1D" w:rsidRPr="0022103E" w:rsidRDefault="00C82B1D" w:rsidP="0022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>На усмотрение родителей (законных представителей) могут быть представлены иные документы.</w:t>
      </w:r>
    </w:p>
    <w:p w:rsidR="00C82B1D" w:rsidRPr="0022103E" w:rsidRDefault="00C82B1D" w:rsidP="0022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 xml:space="preserve"> 7. Для  постановки на учет детей с ограниченными возможностями здоровья в группы общеразвивающей направленности  родители (законные представители) представляют заключение территориальной областной психолого-медико-педагогической комиссии Свердловской области (ТПМПК ).</w:t>
      </w:r>
    </w:p>
    <w:p w:rsidR="00C82B1D" w:rsidRPr="0022103E" w:rsidRDefault="00C82B1D" w:rsidP="0022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 xml:space="preserve"> 8. Заявления о постановке на учет детей дошкольного возраста регистрируются в «Книге учета будущих воспитанников ДОО» (Приложение № 2), а  также на Автоматизированной информационной системе "Е-Услуги. Образование". Родителям (законным представителям) выдается уведомление о регистрации ребенка в «Книге будущих воспитанников ДОО» и автоматизированной информационной системе «Е-услуги.Образование» (Приложение № 3).</w:t>
      </w:r>
    </w:p>
    <w:p w:rsidR="00C82B1D" w:rsidRPr="0022103E" w:rsidRDefault="00C82B1D" w:rsidP="0022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 xml:space="preserve">9. Ведущий специалист  Управления образования в течение года осуществляет  мониторинг    детей, зарегистрированных в Автоматизированной информационной системе "Е-Услуги. Образование" (на 1 число месяца). </w:t>
      </w:r>
    </w:p>
    <w:p w:rsidR="00C82B1D" w:rsidRPr="0022103E" w:rsidRDefault="00C82B1D" w:rsidP="002210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 xml:space="preserve">      10. Основанием для отказа  (приостановления) в  постановке на учет ребенка для  постановки на учет для предоставления места  в ДОО является:</w:t>
      </w:r>
    </w:p>
    <w:p w:rsidR="00C82B1D" w:rsidRPr="0022103E" w:rsidRDefault="00C82B1D" w:rsidP="002210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sz w:val="24"/>
          <w:szCs w:val="24"/>
        </w:rPr>
        <w:t xml:space="preserve"> </w:t>
      </w:r>
      <w:r w:rsidRPr="0022103E">
        <w:rPr>
          <w:rFonts w:ascii="Times New Roman" w:hAnsi="Times New Roman" w:cs="Times New Roman"/>
          <w:sz w:val="24"/>
          <w:szCs w:val="24"/>
        </w:rPr>
        <w:t>- предоставление заявителем документов, предусмотренных пунктом 6, не в полном объеме;</w:t>
      </w:r>
    </w:p>
    <w:p w:rsidR="00C82B1D" w:rsidRPr="0022103E" w:rsidRDefault="00C82B1D" w:rsidP="0022103E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>- предоставление заявителем документов, содержащих неверные и (или) неполные сведения;</w:t>
      </w:r>
    </w:p>
    <w:p w:rsidR="00C82B1D" w:rsidRPr="0022103E" w:rsidRDefault="00C82B1D" w:rsidP="0022103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>- достижение ребенком возраста 7 лет на 1 сентября текущего года.</w:t>
      </w:r>
    </w:p>
    <w:p w:rsidR="00C82B1D" w:rsidRPr="0022103E" w:rsidRDefault="00C82B1D" w:rsidP="0022103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>- при наличии медицинских показаний, свидетельствующих о невозможности пребывания ребенка в образовательном учреждении и (или) опасности такого пребывания для его здоровья;</w:t>
      </w:r>
    </w:p>
    <w:p w:rsidR="00C82B1D" w:rsidRPr="0022103E" w:rsidRDefault="00C82B1D" w:rsidP="0022103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sz w:val="24"/>
          <w:szCs w:val="24"/>
        </w:rPr>
        <w:t xml:space="preserve"> </w:t>
      </w:r>
    </w:p>
    <w:p w:rsidR="00C82B1D" w:rsidRPr="0022103E" w:rsidRDefault="00C82B1D" w:rsidP="0022103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103E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22103E">
        <w:rPr>
          <w:rFonts w:ascii="Times New Roman" w:hAnsi="Times New Roman" w:cs="Times New Roman"/>
          <w:b/>
          <w:bCs/>
          <w:sz w:val="24"/>
          <w:szCs w:val="24"/>
        </w:rPr>
        <w:t>. Порядок зачисления детей в ДОО</w:t>
      </w:r>
    </w:p>
    <w:p w:rsidR="00C82B1D" w:rsidRPr="0022103E" w:rsidRDefault="00C82B1D" w:rsidP="0022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>11. Руководитель ДОО   предоставляет в Управление образования,  ведущему специалисту, ответственному за ведение автоматизированной информационной системы "Е-Услуги. Образование", на электронном и бумажном носителях сведения о детях, посещающих  ДОО   и  информацию о вакантных местах в возрастных  группах к 10 числу каждого месяца.</w:t>
      </w:r>
    </w:p>
    <w:p w:rsidR="00C82B1D" w:rsidRPr="0022103E" w:rsidRDefault="00C82B1D" w:rsidP="0022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>12. Для проведения комплектования ДОО на следующий учебный год руководитель ДОО предоставляет в Управление образования ежегодно с 10-20 апреля информацию о вакантных местах    в  каждой возрастной категории детей.</w:t>
      </w:r>
    </w:p>
    <w:p w:rsidR="00C82B1D" w:rsidRPr="0022103E" w:rsidRDefault="00C82B1D" w:rsidP="0022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sz w:val="24"/>
          <w:szCs w:val="24"/>
        </w:rPr>
        <w:t xml:space="preserve"> </w:t>
      </w:r>
      <w:r w:rsidRPr="0022103E">
        <w:rPr>
          <w:rFonts w:ascii="Times New Roman" w:hAnsi="Times New Roman" w:cs="Times New Roman"/>
          <w:sz w:val="24"/>
          <w:szCs w:val="24"/>
        </w:rPr>
        <w:t>13. Ведущий специалист Управления образования на основании  представленной информации формирует Реестр возможной наполняемости  ДОО на следующий учебный год (апрель), проводит автоматическое или ручное комплектование в  Автоматизированной информационной системе "Е-Услуги. Образование" системе ДОО и формирует списки будущих воспитанников с 01 по 15 мая.</w:t>
      </w:r>
    </w:p>
    <w:p w:rsidR="00C82B1D" w:rsidRPr="0022103E" w:rsidRDefault="00C82B1D" w:rsidP="0022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>14. При  комплектовании ДОО  учитывается право родителей на внеочередной и первоочередной прием ребенка в ДОО (п. 23-24) и возможность предоставления места детям из одной семьи в один заявленный детский сад или по возможности в ДОО,  расположенную ближе к месту проживания.</w:t>
      </w:r>
    </w:p>
    <w:p w:rsidR="00C82B1D" w:rsidRPr="0022103E" w:rsidRDefault="00C82B1D" w:rsidP="0022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>15. Количество мест в детском саду, предоставляемых по  первоочередному праву родителей (законных представителей), предоставляется в соответствии с действующим федеральным законодательством,  но не более 30 % от количества принимаемых детей в ДОО в текущем учебном году.</w:t>
      </w:r>
    </w:p>
    <w:p w:rsidR="00C82B1D" w:rsidRPr="0022103E" w:rsidRDefault="00C82B1D" w:rsidP="0022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>16.  Решение о предоставлении мест детям в  ДОО принимается Комиссией, созданной при Управлении образования  по комплектованию  ДОО (далее по тексту Комиссия).</w:t>
      </w:r>
    </w:p>
    <w:p w:rsidR="00C82B1D" w:rsidRPr="0022103E" w:rsidRDefault="00C82B1D" w:rsidP="0022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>17. Председателем Комиссии является лицо, назначенное  приказом Управления образования.</w:t>
      </w:r>
    </w:p>
    <w:p w:rsidR="00C82B1D" w:rsidRPr="0022103E" w:rsidRDefault="00C82B1D" w:rsidP="0022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>В состав Комиссии могут входить:</w:t>
      </w:r>
    </w:p>
    <w:p w:rsidR="00C82B1D" w:rsidRPr="0022103E" w:rsidRDefault="00C82B1D" w:rsidP="0022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>- ведущий специалист Управления образования;</w:t>
      </w:r>
    </w:p>
    <w:p w:rsidR="00C82B1D" w:rsidRPr="0022103E" w:rsidRDefault="00C82B1D" w:rsidP="0022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>-руководители  ДОО;</w:t>
      </w:r>
    </w:p>
    <w:p w:rsidR="00C82B1D" w:rsidRPr="0022103E" w:rsidRDefault="00C82B1D" w:rsidP="0022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>- председатели родительских комитетов  ДОО;</w:t>
      </w:r>
    </w:p>
    <w:p w:rsidR="00C82B1D" w:rsidRPr="0022103E" w:rsidRDefault="00C82B1D" w:rsidP="0022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>- председатель районной профсоюзной организации;</w:t>
      </w:r>
    </w:p>
    <w:p w:rsidR="00C82B1D" w:rsidRPr="0022103E" w:rsidRDefault="00C82B1D" w:rsidP="0022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>- родители будущих воспитанников.</w:t>
      </w:r>
    </w:p>
    <w:p w:rsidR="00C82B1D" w:rsidRPr="0022103E" w:rsidRDefault="00C82B1D" w:rsidP="002210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 xml:space="preserve">          18. Списки вновь набираемых детей публикуются на официальном сайте администрации Тугулымского городского округа  и Управления образования  в течение 10 рабочих дней со дня утверждениях их  Комиссией.</w:t>
      </w:r>
    </w:p>
    <w:p w:rsidR="00C82B1D" w:rsidRPr="0022103E" w:rsidRDefault="00C82B1D" w:rsidP="0022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 xml:space="preserve"> 19. Направления на устройство детей в   ДОО </w:t>
      </w:r>
      <w:hyperlink r:id="rId6" w:anchor="Par307" w:history="1">
        <w:r w:rsidRPr="0022103E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</w:rPr>
          <w:t>(Приложение 4)</w:t>
        </w:r>
      </w:hyperlink>
      <w:r w:rsidRPr="0022103E">
        <w:rPr>
          <w:rFonts w:ascii="Times New Roman" w:hAnsi="Times New Roman" w:cs="Times New Roman"/>
          <w:sz w:val="24"/>
          <w:szCs w:val="24"/>
        </w:rPr>
        <w:t xml:space="preserve"> выдаются руководителям  ДОО,  в течение 10 рабочих дней со дня  принятия Решения Комиссии   об утверждении списков детей, которым предоставлены места в  ДОО.</w:t>
      </w:r>
    </w:p>
    <w:p w:rsidR="00C82B1D" w:rsidRPr="0022103E" w:rsidRDefault="00C82B1D" w:rsidP="0022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>20. Руководитель  ДОО  предоставляет в Управление образования   копию приказа о зачислении в детский сад вновь принятых детей  ежегодно с1 по 10 сентября .</w:t>
      </w:r>
    </w:p>
    <w:p w:rsidR="00C82B1D" w:rsidRPr="0022103E" w:rsidRDefault="00C82B1D" w:rsidP="0022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>21. В выдаче направления может быть отказано в случае:</w:t>
      </w:r>
    </w:p>
    <w:p w:rsidR="00C82B1D" w:rsidRPr="0022103E" w:rsidRDefault="00C82B1D" w:rsidP="0022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>- отсутствия свободных мест в ДОО.</w:t>
      </w:r>
    </w:p>
    <w:p w:rsidR="00C82B1D" w:rsidRPr="0022103E" w:rsidRDefault="00C82B1D" w:rsidP="0022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 xml:space="preserve"> 21. Родители обеспечивают поступление ребенка в детский сад в течение 1 месяца со дня выдачи направления, в случае если родители не смогли обеспечить поступление в указанные сроки и не предоставили оправдательных документов, направление аннулируется и место предоставляется следующему ребенку согласно очередности.</w:t>
      </w:r>
    </w:p>
    <w:p w:rsidR="00C82B1D" w:rsidRPr="0022103E" w:rsidRDefault="00C82B1D" w:rsidP="0022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>22. Прием детей осуществляется в соответствии с Уставом ДОО и Правилами приема в ДОО.</w:t>
      </w:r>
    </w:p>
    <w:p w:rsidR="00C82B1D" w:rsidRPr="0022103E" w:rsidRDefault="00C82B1D" w:rsidP="0022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92"/>
      <w:bookmarkEnd w:id="0"/>
      <w:r w:rsidRPr="0022103E">
        <w:rPr>
          <w:rFonts w:ascii="Times New Roman" w:hAnsi="Times New Roman" w:cs="Times New Roman"/>
          <w:sz w:val="24"/>
          <w:szCs w:val="24"/>
        </w:rPr>
        <w:t>23. В соответствии с действующим федеральным законодательством на территории Российской Федерации в части предоставления социальных льгот и гарантий в  ДОО  вне очереди принимаются:</w:t>
      </w:r>
    </w:p>
    <w:p w:rsidR="00C82B1D" w:rsidRPr="0022103E" w:rsidRDefault="00C82B1D" w:rsidP="0022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>- дети погибших (пропавших без вести) умерших, ставших инвалидами военнослужащих и сотрудников органов внутренних дел Российской Федерации, учреждений и органов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органов по контролю за оборотом наркотических средств и психотропных веществ, участвующих в контртеррористических операциях и обеспечивающих правопорядок и общественную безопасность на территории Северо-Кавказского региона Российской Федерации;</w:t>
      </w:r>
    </w:p>
    <w:p w:rsidR="00C82B1D" w:rsidRPr="0022103E" w:rsidRDefault="00C82B1D" w:rsidP="0022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>-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обязанностей;</w:t>
      </w:r>
    </w:p>
    <w:p w:rsidR="00C82B1D" w:rsidRPr="0022103E" w:rsidRDefault="00C82B1D" w:rsidP="0022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>- дети погибших (пропавших без вести) умерших, ставших инвалидами военнослужащих и сотрудников федеральных органов исполнительной власти, участвовавших в выполнении задач по обеспечению безопасности и защите граждан Российской Федерации, проживающих на территориях Южной Осетии и Абхазии;</w:t>
      </w:r>
    </w:p>
    <w:p w:rsidR="00C82B1D" w:rsidRPr="0022103E" w:rsidRDefault="00C82B1D" w:rsidP="0022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>- дети военнослужащих, проходящих военную службу по контракту, погибших (пропавших без вести), умерших, ставших инвалидами в связи с выполнением служебных обязанностей на территории Северо-Кавказского региона Российской Федерации;</w:t>
      </w:r>
    </w:p>
    <w:p w:rsidR="00C82B1D" w:rsidRPr="0022103E" w:rsidRDefault="00C82B1D" w:rsidP="0022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>- дети прокуроров;</w:t>
      </w:r>
    </w:p>
    <w:p w:rsidR="00C82B1D" w:rsidRPr="0022103E" w:rsidRDefault="00C82B1D" w:rsidP="0022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>- дети судей;</w:t>
      </w:r>
    </w:p>
    <w:p w:rsidR="00C82B1D" w:rsidRPr="0022103E" w:rsidRDefault="00C82B1D" w:rsidP="0022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>- дети граждан, подвергшиеся воздействию радиации вследствие катастрофы на Чернобыльской АЭС;</w:t>
      </w:r>
    </w:p>
    <w:p w:rsidR="00C82B1D" w:rsidRPr="0022103E" w:rsidRDefault="00C82B1D" w:rsidP="0022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>- дети граждан, уволенных с военной службы;</w:t>
      </w:r>
    </w:p>
    <w:p w:rsidR="00C82B1D" w:rsidRPr="0022103E" w:rsidRDefault="00C82B1D" w:rsidP="0022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>- дети сотрудников органов по контролю за оборотом наркотических средств и психотропных веществ;</w:t>
      </w:r>
    </w:p>
    <w:p w:rsidR="00C82B1D" w:rsidRPr="0022103E" w:rsidRDefault="00C82B1D" w:rsidP="0022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>- дети сотрудников Следственного комитета;</w:t>
      </w:r>
    </w:p>
    <w:p w:rsidR="00C82B1D" w:rsidRPr="0022103E" w:rsidRDefault="00C82B1D" w:rsidP="0022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>-  другие категории в соответствии с законодательством.</w:t>
      </w:r>
    </w:p>
    <w:p w:rsidR="00C82B1D" w:rsidRPr="0022103E" w:rsidRDefault="00C82B1D" w:rsidP="0022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04"/>
      <w:bookmarkEnd w:id="1"/>
      <w:r w:rsidRPr="0022103E">
        <w:rPr>
          <w:rFonts w:ascii="Times New Roman" w:hAnsi="Times New Roman" w:cs="Times New Roman"/>
          <w:sz w:val="24"/>
          <w:szCs w:val="24"/>
        </w:rPr>
        <w:t>24. В соответствии с действующим федеральным законодательством на территории Российской Федерации в части предоставления социальных льгот и гарантий в МКДОУ   в первую очередь принимаются:</w:t>
      </w:r>
    </w:p>
    <w:p w:rsidR="00C82B1D" w:rsidRPr="0022103E" w:rsidRDefault="00C82B1D" w:rsidP="0022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>- дети военнослужащих;</w:t>
      </w:r>
    </w:p>
    <w:p w:rsidR="00C82B1D" w:rsidRPr="0022103E" w:rsidRDefault="00C82B1D" w:rsidP="0022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>- дети сотрудника полиции;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 дети сотрудника полиции, умершего вследствие заболевания, полученного в период прохождения службы в полиции;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 дети, находящиеся (находившиеся) на иждивении сотрудника полиции, гражданина Российской Федерации, указанных выше;</w:t>
      </w:r>
    </w:p>
    <w:p w:rsidR="00C82B1D" w:rsidRPr="0022103E" w:rsidRDefault="00C82B1D" w:rsidP="0022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>- дети-инвалиды и дети, один из родителей (законных представителей) которых является инвалидом;</w:t>
      </w:r>
    </w:p>
    <w:p w:rsidR="00C82B1D" w:rsidRPr="0022103E" w:rsidRDefault="00C82B1D" w:rsidP="0022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>- дети из многодетных семей;</w:t>
      </w:r>
    </w:p>
    <w:p w:rsidR="00C82B1D" w:rsidRPr="0022103E" w:rsidRDefault="00C82B1D" w:rsidP="0022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>- дети сотрудников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уголовно-исполнительной системы, таможенных органов, лицам начальствующего состава федеральной фельдъегерской связи, лицам, уволенным со службы в федеральных органах налоговой полиции;</w:t>
      </w:r>
    </w:p>
    <w:p w:rsidR="00C82B1D" w:rsidRPr="0022103E" w:rsidRDefault="00C82B1D" w:rsidP="0022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>- особая категория граждан, которым может быть предоставлено право на первоочередное устройство в ДОО , согласно решения Комиссии по комплектованию, созданной при Управлении образования  (дети работников (за исключением совместителей) бюджетных организаций, подведомственных Администрации Тугулымского городского округа (сотрудники учреждений образования, культуры и здравоохранения  Тугулымского городского округа  на время их работы, определенное договором ).</w:t>
      </w:r>
    </w:p>
    <w:p w:rsidR="00C82B1D" w:rsidRDefault="00C82B1D" w:rsidP="0022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 xml:space="preserve">  25. В течение учебного года, при   наличии вакантных мест, проводится доукомплектование ДОО в соответствии с очередностью и с учетом имеющихся льгот. Распределение освободившихся мест в течение учебного года  производится Комиссией по комплектованию.</w:t>
      </w:r>
    </w:p>
    <w:p w:rsidR="00C82B1D" w:rsidRPr="0022103E" w:rsidRDefault="00C82B1D" w:rsidP="0022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2B1D" w:rsidRPr="0022103E" w:rsidRDefault="00C82B1D" w:rsidP="0022103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103E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22103E">
        <w:rPr>
          <w:rFonts w:ascii="Times New Roman" w:hAnsi="Times New Roman" w:cs="Times New Roman"/>
          <w:b/>
          <w:bCs/>
          <w:sz w:val="24"/>
          <w:szCs w:val="24"/>
        </w:rPr>
        <w:t>V. Делопроизводство</w:t>
      </w:r>
    </w:p>
    <w:p w:rsidR="00C82B1D" w:rsidRPr="0022103E" w:rsidRDefault="00C82B1D" w:rsidP="0022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 xml:space="preserve"> 26.   Срок хранения документов, предоставленных родителями, и «Книга учета будущих воспитанников ДОО» хранится  5 лет.</w:t>
      </w:r>
    </w:p>
    <w:p w:rsidR="00C82B1D" w:rsidRPr="0022103E" w:rsidRDefault="00C82B1D" w:rsidP="0022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>27. Листы "Книги учета будущих воспитанников ДОО» должны быть пронумерованы, прошнурованы, закреплены подписью и печатью руководителя ДОО. После проведенного комплектования, порядковый номер в "Книге учета будущих воспитанников ДОО»   изменяется.</w:t>
      </w:r>
    </w:p>
    <w:p w:rsidR="00C82B1D" w:rsidRPr="0022103E" w:rsidRDefault="00C82B1D" w:rsidP="0022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 xml:space="preserve">28. Сведения о поставленных на учет    детях вносятся специалистом ДОО и специалистом Управления образования  в единый электронный реестр. Обработка, в том числе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указанной информации осуществляется в соответствии с Федеральными законами РФ от 27.07.2006 </w:t>
      </w:r>
      <w:hyperlink r:id="rId7" w:history="1">
        <w:r w:rsidRPr="0005127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N 149-ФЗ</w:t>
        </w:r>
      </w:hyperlink>
      <w:r w:rsidRPr="0005127A">
        <w:rPr>
          <w:rFonts w:ascii="Times New Roman" w:hAnsi="Times New Roman" w:cs="Times New Roman"/>
          <w:sz w:val="24"/>
          <w:szCs w:val="24"/>
        </w:rPr>
        <w:t xml:space="preserve"> </w:t>
      </w:r>
      <w:r w:rsidRPr="0022103E">
        <w:rPr>
          <w:rFonts w:ascii="Times New Roman" w:hAnsi="Times New Roman" w:cs="Times New Roman"/>
          <w:sz w:val="24"/>
          <w:szCs w:val="24"/>
        </w:rPr>
        <w:t xml:space="preserve">"Об информации, информационных технологиях и о защите информации" и от 27.07.2006 </w:t>
      </w:r>
      <w:hyperlink r:id="rId8" w:history="1">
        <w:r w:rsidRPr="0005127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N 152-ФЗ</w:t>
        </w:r>
      </w:hyperlink>
      <w:r w:rsidRPr="0022103E">
        <w:rPr>
          <w:rFonts w:ascii="Times New Roman" w:hAnsi="Times New Roman" w:cs="Times New Roman"/>
          <w:sz w:val="24"/>
          <w:szCs w:val="24"/>
        </w:rPr>
        <w:t xml:space="preserve"> "О персональных данных".</w:t>
      </w:r>
    </w:p>
    <w:p w:rsidR="00C82B1D" w:rsidRPr="0022103E" w:rsidRDefault="00C82B1D" w:rsidP="0022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 xml:space="preserve"> 29. Персональные данные родителей (законных представителей) распространению не подлежат. Распространение персональных данных детей осуществляется путем размещения списков детей (с указанием их Ф.И.О. и даты рождения),   которым выделены     путевки в ДОО,   на сайте администрации Тугулымского городского округа, сайте Управления образования,  на   стенде  Управления образования и ДОО    в период комплектования, доукомплектования, а также по запросам правоохранительных органов и непосредственно обращений родителей (законных представителей) в отношении своих детей, иных государственных и муниципальных органов, должностных лиц, к которым родители  (законные представители) обратились в целях защиты законных прав и интересов своего ребенка.</w:t>
      </w:r>
    </w:p>
    <w:p w:rsidR="00C82B1D" w:rsidRPr="0022103E" w:rsidRDefault="00C82B1D" w:rsidP="0022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>30. Доступ к персональным данным детей и их родителей (законных представителей), имеют начальник Управления образования и ведущий специалист Управления образования, чьи функциональные обязанности связаны с комплектованием  ДОО  и подготовкой сведений для статистической отчетности по  ДОО.</w:t>
      </w:r>
    </w:p>
    <w:p w:rsidR="00C82B1D" w:rsidRPr="0022103E" w:rsidRDefault="00C82B1D" w:rsidP="0022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103E">
        <w:rPr>
          <w:rFonts w:ascii="Times New Roman" w:hAnsi="Times New Roman" w:cs="Times New Roman"/>
          <w:sz w:val="24"/>
          <w:szCs w:val="24"/>
        </w:rPr>
        <w:t>Срок, в течение которого осуществляется обработка персональных данных ребенка и его родителей (законных представителей), исчисляется с момента постановки ребенка на учет до выделения  направления  в  ДОО. После  выдачи родителю направления, все данные о ребенке и его родителях (законных представителях) исключаются из электронной базы данных.</w:t>
      </w:r>
    </w:p>
    <w:p w:rsidR="00C82B1D" w:rsidRDefault="00C82B1D" w:rsidP="000512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03E">
        <w:rPr>
          <w:rFonts w:ascii="Times New Roman" w:hAnsi="Times New Roman" w:cs="Times New Roman"/>
          <w:sz w:val="24"/>
          <w:szCs w:val="24"/>
        </w:rPr>
        <w:t>31.  Аннулированные путевки хранятся в Управлении образования  3 года.</w:t>
      </w:r>
    </w:p>
    <w:p w:rsidR="00C82B1D" w:rsidRPr="005A26E8" w:rsidRDefault="00C82B1D" w:rsidP="007502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A26E8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5A26E8">
        <w:rPr>
          <w:rFonts w:ascii="Times New Roman" w:hAnsi="Times New Roman" w:cs="Times New Roman"/>
          <w:sz w:val="28"/>
          <w:szCs w:val="28"/>
        </w:rPr>
        <w:t>1</w:t>
      </w:r>
    </w:p>
    <w:p w:rsidR="00C82B1D" w:rsidRPr="005A26E8" w:rsidRDefault="00C82B1D" w:rsidP="0075027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A26E8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Заведующей МКДОУ ______________</w:t>
      </w:r>
    </w:p>
    <w:p w:rsidR="00C82B1D" w:rsidRDefault="00C82B1D" w:rsidP="0075027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A26E8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________________________________</w:t>
      </w:r>
    </w:p>
    <w:p w:rsidR="00C82B1D" w:rsidRDefault="00C82B1D" w:rsidP="0075027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82B1D" w:rsidRPr="005A26E8" w:rsidRDefault="00C82B1D" w:rsidP="0075027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A26E8">
        <w:rPr>
          <w:rFonts w:ascii="Times New Roman" w:hAnsi="Times New Roman" w:cs="Times New Roman"/>
          <w:sz w:val="28"/>
          <w:szCs w:val="28"/>
        </w:rPr>
        <w:t xml:space="preserve">                                          от _____________________________,</w:t>
      </w:r>
    </w:p>
    <w:p w:rsidR="00C82B1D" w:rsidRPr="005A26E8" w:rsidRDefault="00C82B1D" w:rsidP="0075027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A26E8">
        <w:rPr>
          <w:rFonts w:ascii="Times New Roman" w:hAnsi="Times New Roman" w:cs="Times New Roman"/>
          <w:sz w:val="28"/>
          <w:szCs w:val="28"/>
        </w:rPr>
        <w:t xml:space="preserve">                                              (Ф.И.О. одного из родителей</w:t>
      </w:r>
    </w:p>
    <w:p w:rsidR="00C82B1D" w:rsidRPr="005A26E8" w:rsidRDefault="00C82B1D" w:rsidP="0075027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A26E8">
        <w:rPr>
          <w:rFonts w:ascii="Times New Roman" w:hAnsi="Times New Roman" w:cs="Times New Roman"/>
          <w:sz w:val="28"/>
          <w:szCs w:val="28"/>
        </w:rPr>
        <w:t xml:space="preserve">                                               (законных представителей)</w:t>
      </w:r>
    </w:p>
    <w:p w:rsidR="00C82B1D" w:rsidRPr="005A26E8" w:rsidRDefault="00C82B1D" w:rsidP="0075027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A26E8">
        <w:rPr>
          <w:rFonts w:ascii="Times New Roman" w:hAnsi="Times New Roman" w:cs="Times New Roman"/>
          <w:sz w:val="28"/>
          <w:szCs w:val="28"/>
        </w:rPr>
        <w:t xml:space="preserve">                                          проживающему по адресу:</w:t>
      </w:r>
    </w:p>
    <w:p w:rsidR="00C82B1D" w:rsidRDefault="00C82B1D" w:rsidP="0075027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A26E8"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_________________________________</w:t>
      </w:r>
    </w:p>
    <w:p w:rsidR="00C82B1D" w:rsidRDefault="00C82B1D" w:rsidP="0075027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C82B1D" w:rsidRDefault="00C82B1D" w:rsidP="007502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Паспортные данные: серия _________</w:t>
      </w:r>
    </w:p>
    <w:p w:rsidR="00C82B1D" w:rsidRDefault="00C82B1D" w:rsidP="0075027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номер__________дата выдачи_______</w:t>
      </w:r>
    </w:p>
    <w:p w:rsidR="00C82B1D" w:rsidRDefault="00C82B1D" w:rsidP="0075027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 выдан ________________________</w:t>
      </w:r>
    </w:p>
    <w:p w:rsidR="00C82B1D" w:rsidRPr="005A26E8" w:rsidRDefault="00C82B1D" w:rsidP="0075027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82B1D" w:rsidRPr="005A26E8" w:rsidRDefault="00C82B1D" w:rsidP="0075027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82B1D" w:rsidRPr="005A26E8" w:rsidRDefault="00C82B1D" w:rsidP="00750274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2" w:name="Par196"/>
      <w:bookmarkEnd w:id="2"/>
      <w:r w:rsidRPr="005A26E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A26E8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C82B1D" w:rsidRDefault="00C82B1D" w:rsidP="007502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A26E8">
        <w:rPr>
          <w:rFonts w:ascii="Times New Roman" w:hAnsi="Times New Roman" w:cs="Times New Roman"/>
          <w:sz w:val="28"/>
          <w:szCs w:val="28"/>
        </w:rPr>
        <w:t xml:space="preserve">    Прошу </w:t>
      </w:r>
      <w:r>
        <w:rPr>
          <w:rFonts w:ascii="Times New Roman" w:hAnsi="Times New Roman" w:cs="Times New Roman"/>
          <w:sz w:val="28"/>
          <w:szCs w:val="28"/>
        </w:rPr>
        <w:t>поставить моего ребенка ________________________________________________ год рождения ___________</w:t>
      </w:r>
    </w:p>
    <w:p w:rsidR="00C82B1D" w:rsidRPr="00750274" w:rsidRDefault="00C82B1D" w:rsidP="007502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750274">
        <w:rPr>
          <w:rFonts w:ascii="Times New Roman" w:hAnsi="Times New Roman" w:cs="Times New Roman"/>
          <w:sz w:val="24"/>
          <w:szCs w:val="24"/>
        </w:rPr>
        <w:t>(Ф.И.О. ребенка)</w:t>
      </w:r>
    </w:p>
    <w:p w:rsidR="00C82B1D" w:rsidRDefault="00C82B1D" w:rsidP="007502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очередь в ДОО________________________________________________________</w:t>
      </w:r>
    </w:p>
    <w:p w:rsidR="00C82B1D" w:rsidRPr="00750274" w:rsidRDefault="00C82B1D" w:rsidP="007502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5027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50274">
        <w:rPr>
          <w:rFonts w:ascii="Times New Roman" w:hAnsi="Times New Roman" w:cs="Times New Roman"/>
          <w:sz w:val="24"/>
          <w:szCs w:val="24"/>
        </w:rPr>
        <w:t>(наименование образовательного учреждения)</w:t>
      </w:r>
    </w:p>
    <w:p w:rsidR="00C82B1D" w:rsidRPr="005A26E8" w:rsidRDefault="00C82B1D" w:rsidP="007502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6E8">
        <w:rPr>
          <w:rFonts w:ascii="Times New Roman" w:hAnsi="Times New Roman" w:cs="Times New Roman"/>
          <w:sz w:val="28"/>
          <w:szCs w:val="28"/>
        </w:rPr>
        <w:t>Сведения о родителях:</w:t>
      </w:r>
    </w:p>
    <w:p w:rsidR="00C82B1D" w:rsidRPr="005A26E8" w:rsidRDefault="00C82B1D" w:rsidP="007502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A26E8">
        <w:rPr>
          <w:rFonts w:ascii="Times New Roman" w:hAnsi="Times New Roman" w:cs="Times New Roman"/>
          <w:sz w:val="28"/>
          <w:szCs w:val="28"/>
        </w:rPr>
        <w:t>Мать _____________________________________________________________________</w:t>
      </w:r>
    </w:p>
    <w:p w:rsidR="00C82B1D" w:rsidRPr="005A26E8" w:rsidRDefault="00C82B1D" w:rsidP="007502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A26E8">
        <w:rPr>
          <w:rFonts w:ascii="Times New Roman" w:hAnsi="Times New Roman" w:cs="Times New Roman"/>
          <w:sz w:val="28"/>
          <w:szCs w:val="28"/>
        </w:rPr>
        <w:t xml:space="preserve">             (Фамилия, И.О., место работы, контактный телефон)</w:t>
      </w:r>
    </w:p>
    <w:p w:rsidR="00C82B1D" w:rsidRPr="005A26E8" w:rsidRDefault="00C82B1D" w:rsidP="007502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A26E8">
        <w:rPr>
          <w:rFonts w:ascii="Times New Roman" w:hAnsi="Times New Roman" w:cs="Times New Roman"/>
          <w:sz w:val="28"/>
          <w:szCs w:val="28"/>
        </w:rPr>
        <w:t>Отец ______________________________________________________________________</w:t>
      </w:r>
    </w:p>
    <w:p w:rsidR="00C82B1D" w:rsidRPr="005A26E8" w:rsidRDefault="00C82B1D" w:rsidP="007502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A26E8">
        <w:rPr>
          <w:rFonts w:ascii="Times New Roman" w:hAnsi="Times New Roman" w:cs="Times New Roman"/>
          <w:sz w:val="28"/>
          <w:szCs w:val="28"/>
        </w:rPr>
        <w:t xml:space="preserve">             (Фамилия, И.О., место работы, контактный телефон)</w:t>
      </w:r>
    </w:p>
    <w:p w:rsidR="00C82B1D" w:rsidRPr="005A26E8" w:rsidRDefault="00C82B1D" w:rsidP="007502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A26E8">
        <w:rPr>
          <w:rFonts w:ascii="Times New Roman" w:hAnsi="Times New Roman" w:cs="Times New Roman"/>
          <w:sz w:val="28"/>
          <w:szCs w:val="28"/>
        </w:rPr>
        <w:t>Желаемая дата поступления в ДО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A26E8">
        <w:rPr>
          <w:rFonts w:ascii="Times New Roman" w:hAnsi="Times New Roman" w:cs="Times New Roman"/>
          <w:sz w:val="28"/>
          <w:szCs w:val="28"/>
        </w:rPr>
        <w:t xml:space="preserve"> 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C82B1D" w:rsidRPr="005A26E8" w:rsidRDefault="00C82B1D" w:rsidP="007502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 (не имею) право на внеочередной или первоочередной прием ребенка в ДОО  ________________________________________________________________________</w:t>
      </w:r>
    </w:p>
    <w:p w:rsidR="00C82B1D" w:rsidRDefault="00C82B1D" w:rsidP="0075027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82B1D" w:rsidRPr="005A26E8" w:rsidRDefault="00C82B1D" w:rsidP="000512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A26E8">
        <w:rPr>
          <w:rFonts w:ascii="Times New Roman" w:hAnsi="Times New Roman" w:cs="Times New Roman"/>
          <w:sz w:val="28"/>
          <w:szCs w:val="28"/>
        </w:rPr>
        <w:t>Даю свое согласие на хранение, обработку моих персональных данных  на  весь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6E8">
        <w:rPr>
          <w:rFonts w:ascii="Times New Roman" w:hAnsi="Times New Roman" w:cs="Times New Roman"/>
          <w:sz w:val="28"/>
          <w:szCs w:val="28"/>
        </w:rPr>
        <w:t>период  нахождения  моего  ребенка  в  Муниципальной  базе  данных  будущих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6E8"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>
        <w:rPr>
          <w:rFonts w:ascii="Times New Roman" w:hAnsi="Times New Roman" w:cs="Times New Roman"/>
          <w:sz w:val="28"/>
          <w:szCs w:val="28"/>
        </w:rPr>
        <w:t xml:space="preserve">дошкольных образовательных учреждений Тугулымского </w:t>
      </w:r>
      <w:r w:rsidRPr="005A26E8">
        <w:rPr>
          <w:rFonts w:ascii="Times New Roman" w:hAnsi="Times New Roman" w:cs="Times New Roman"/>
          <w:sz w:val="28"/>
          <w:szCs w:val="28"/>
        </w:rPr>
        <w:t>городского округа.</w:t>
      </w:r>
    </w:p>
    <w:p w:rsidR="00C82B1D" w:rsidRDefault="00C82B1D" w:rsidP="000512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Положением о комплектовании  и правилами приема  в ДОО  ознакомлена (не ознакомлена)  </w:t>
      </w:r>
    </w:p>
    <w:p w:rsidR="00C82B1D" w:rsidRPr="005A26E8" w:rsidRDefault="00C82B1D" w:rsidP="0075027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82B1D" w:rsidRPr="005A26E8" w:rsidRDefault="00C82B1D" w:rsidP="007502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A26E8">
        <w:rPr>
          <w:rFonts w:ascii="Times New Roman" w:hAnsi="Times New Roman" w:cs="Times New Roman"/>
          <w:sz w:val="28"/>
          <w:szCs w:val="28"/>
        </w:rPr>
        <w:t xml:space="preserve">Дата   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5A26E8">
        <w:rPr>
          <w:rFonts w:ascii="Times New Roman" w:hAnsi="Times New Roman" w:cs="Times New Roman"/>
          <w:sz w:val="28"/>
          <w:szCs w:val="28"/>
        </w:rPr>
        <w:t xml:space="preserve">      Подпись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:rsidR="00C82B1D" w:rsidRDefault="00C82B1D" w:rsidP="00520C0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2B1D" w:rsidRPr="005A26E8" w:rsidRDefault="00C82B1D" w:rsidP="00520C06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  <w:sectPr w:rsidR="00C82B1D" w:rsidRPr="005A26E8" w:rsidSect="0022103E">
          <w:pgSz w:w="11906" w:h="16838"/>
          <w:pgMar w:top="1134" w:right="567" w:bottom="1134" w:left="1134" w:header="0" w:footer="0" w:gutter="0"/>
          <w:cols w:space="720"/>
        </w:sectPr>
      </w:pPr>
    </w:p>
    <w:p w:rsidR="00C82B1D" w:rsidRPr="005A26E8" w:rsidRDefault="00C82B1D" w:rsidP="003154CA">
      <w:pPr>
        <w:pStyle w:val="ConsPlusNormal"/>
        <w:tabs>
          <w:tab w:val="left" w:pos="990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:rsidR="00C82B1D" w:rsidRDefault="00C82B1D" w:rsidP="003154CA">
      <w:pPr>
        <w:pStyle w:val="ConsPlusNormal"/>
        <w:tabs>
          <w:tab w:val="left" w:pos="9900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235"/>
      <w:bookmarkEnd w:id="3"/>
    </w:p>
    <w:p w:rsidR="00C82B1D" w:rsidRPr="005A26E8" w:rsidRDefault="00C82B1D" w:rsidP="003154CA">
      <w:pPr>
        <w:pStyle w:val="ConsPlusNormal"/>
        <w:tabs>
          <w:tab w:val="left" w:pos="99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A26E8">
        <w:rPr>
          <w:rFonts w:ascii="Times New Roman" w:hAnsi="Times New Roman" w:cs="Times New Roman"/>
          <w:sz w:val="28"/>
          <w:szCs w:val="28"/>
        </w:rPr>
        <w:t>КНИГА</w:t>
      </w:r>
    </w:p>
    <w:p w:rsidR="00C82B1D" w:rsidRPr="005A26E8" w:rsidRDefault="00C82B1D" w:rsidP="003154CA">
      <w:pPr>
        <w:pStyle w:val="ConsPlusNormal"/>
        <w:tabs>
          <w:tab w:val="left" w:pos="99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A26E8">
        <w:rPr>
          <w:rFonts w:ascii="Times New Roman" w:hAnsi="Times New Roman" w:cs="Times New Roman"/>
          <w:sz w:val="28"/>
          <w:szCs w:val="28"/>
        </w:rPr>
        <w:t>УЧЕТА БУДУЩИХ ВОСПИТАННИКОВ, СФОРМИРОВАННАЯ НА ОСНОВАНИИ</w:t>
      </w:r>
    </w:p>
    <w:p w:rsidR="00C82B1D" w:rsidRPr="005A26E8" w:rsidRDefault="00C82B1D" w:rsidP="003154CA">
      <w:pPr>
        <w:pStyle w:val="ConsPlusNormal"/>
        <w:tabs>
          <w:tab w:val="left" w:pos="99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A26E8">
        <w:rPr>
          <w:rFonts w:ascii="Times New Roman" w:hAnsi="Times New Roman" w:cs="Times New Roman"/>
          <w:sz w:val="28"/>
          <w:szCs w:val="28"/>
        </w:rPr>
        <w:t>ЗАЯВЛЕНИЙ РОДИТЕЛЕЙ (ЗАКОННЫХ ПРЕДСТАВИТЕЛЕЙ)</w:t>
      </w:r>
    </w:p>
    <w:p w:rsidR="00C82B1D" w:rsidRPr="005A26E8" w:rsidRDefault="00C82B1D" w:rsidP="003154CA">
      <w:pPr>
        <w:pStyle w:val="ConsPlusNormal"/>
        <w:tabs>
          <w:tab w:val="left" w:pos="9900"/>
        </w:tabs>
        <w:ind w:right="-98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3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1418"/>
        <w:gridCol w:w="1417"/>
        <w:gridCol w:w="993"/>
        <w:gridCol w:w="772"/>
        <w:gridCol w:w="2063"/>
        <w:gridCol w:w="2409"/>
        <w:gridCol w:w="1560"/>
        <w:gridCol w:w="850"/>
        <w:gridCol w:w="1134"/>
        <w:gridCol w:w="1134"/>
      </w:tblGrid>
      <w:tr w:rsidR="00C82B1D" w:rsidRPr="001C2AE7">
        <w:trPr>
          <w:trHeight w:val="12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1D" w:rsidRPr="001C2AE7" w:rsidRDefault="00C82B1D" w:rsidP="001C2AE7">
            <w:pPr>
              <w:pStyle w:val="ConsPlusCell"/>
              <w:tabs>
                <w:tab w:val="left" w:pos="9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AE7">
              <w:rPr>
                <w:rFonts w:ascii="Times New Roman" w:hAnsi="Times New Roman" w:cs="Times New Roman"/>
                <w:sz w:val="24"/>
                <w:szCs w:val="24"/>
              </w:rPr>
              <w:t xml:space="preserve">Дата   </w:t>
            </w:r>
            <w:r w:rsidRPr="001C2AE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подачи  </w:t>
            </w:r>
            <w:r w:rsidRPr="001C2AE7">
              <w:rPr>
                <w:rFonts w:ascii="Times New Roman" w:hAnsi="Times New Roman" w:cs="Times New Roman"/>
                <w:sz w:val="24"/>
                <w:szCs w:val="24"/>
              </w:rPr>
              <w:br/>
              <w:t>заявления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1D" w:rsidRPr="001C2AE7" w:rsidRDefault="00C82B1D" w:rsidP="001C2AE7">
            <w:pPr>
              <w:pStyle w:val="ConsPlusCell"/>
              <w:tabs>
                <w:tab w:val="left" w:pos="9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AE7">
              <w:rPr>
                <w:rFonts w:ascii="Times New Roman" w:hAnsi="Times New Roman" w:cs="Times New Roman"/>
                <w:sz w:val="24"/>
                <w:szCs w:val="24"/>
              </w:rPr>
              <w:t>Регистра-</w:t>
            </w:r>
            <w:r w:rsidRPr="001C2AE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ционный  </w:t>
            </w:r>
            <w:r w:rsidRPr="001C2AE7">
              <w:rPr>
                <w:rFonts w:ascii="Times New Roman" w:hAnsi="Times New Roman" w:cs="Times New Roman"/>
                <w:sz w:val="24"/>
                <w:szCs w:val="24"/>
              </w:rPr>
              <w:br/>
              <w:t>номер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1D" w:rsidRPr="001C2AE7" w:rsidRDefault="00C82B1D" w:rsidP="001C2AE7">
            <w:pPr>
              <w:pStyle w:val="ConsPlusCell"/>
              <w:tabs>
                <w:tab w:val="left" w:pos="9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AE7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Pr="001C2AE7">
              <w:rPr>
                <w:rFonts w:ascii="Times New Roman" w:hAnsi="Times New Roman" w:cs="Times New Roman"/>
                <w:sz w:val="24"/>
                <w:szCs w:val="24"/>
              </w:rPr>
              <w:br/>
              <w:t>ребенка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1D" w:rsidRPr="001C2AE7" w:rsidRDefault="00C82B1D" w:rsidP="001C2AE7">
            <w:pPr>
              <w:pStyle w:val="ConsPlusCell"/>
              <w:tabs>
                <w:tab w:val="left" w:pos="9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AE7">
              <w:rPr>
                <w:rFonts w:ascii="Times New Roman" w:hAnsi="Times New Roman" w:cs="Times New Roman"/>
                <w:sz w:val="24"/>
                <w:szCs w:val="24"/>
              </w:rPr>
              <w:t>Дата рож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2AE7">
              <w:rPr>
                <w:rFonts w:ascii="Times New Roman" w:hAnsi="Times New Roman" w:cs="Times New Roman"/>
                <w:sz w:val="24"/>
                <w:szCs w:val="24"/>
              </w:rPr>
              <w:t xml:space="preserve">дения   ребенка   </w:t>
            </w:r>
            <w:r w:rsidRPr="001C2AE7">
              <w:rPr>
                <w:rFonts w:ascii="Times New Roman" w:hAnsi="Times New Roman" w:cs="Times New Roman"/>
                <w:sz w:val="24"/>
                <w:szCs w:val="24"/>
              </w:rPr>
              <w:br/>
              <w:t>(се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2AE7">
              <w:rPr>
                <w:rFonts w:ascii="Times New Roman" w:hAnsi="Times New Roman" w:cs="Times New Roman"/>
                <w:sz w:val="24"/>
                <w:szCs w:val="24"/>
              </w:rPr>
              <w:t>рия,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2AE7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Pr="001C2AE7">
              <w:rPr>
                <w:rFonts w:ascii="Times New Roman" w:hAnsi="Times New Roman" w:cs="Times New Roman"/>
                <w:sz w:val="24"/>
                <w:szCs w:val="24"/>
              </w:rPr>
              <w:br/>
              <w:t>сви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2AE7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2AE7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2AE7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r w:rsidRPr="001C2AE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 рож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2AE7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2AE7">
              <w:rPr>
                <w:rFonts w:ascii="Times New Roman" w:hAnsi="Times New Roman" w:cs="Times New Roman"/>
                <w:sz w:val="24"/>
                <w:szCs w:val="24"/>
              </w:rPr>
              <w:t>нии)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1D" w:rsidRPr="001C2AE7" w:rsidRDefault="00C82B1D" w:rsidP="001C2AE7">
            <w:pPr>
              <w:pStyle w:val="ConsPlusCell"/>
              <w:tabs>
                <w:tab w:val="left" w:pos="9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AE7"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  <w:r w:rsidRPr="001C2AE7">
              <w:rPr>
                <w:rFonts w:ascii="Times New Roman" w:hAnsi="Times New Roman" w:cs="Times New Roman"/>
                <w:sz w:val="24"/>
                <w:szCs w:val="24"/>
              </w:rPr>
              <w:br/>
              <w:t>(по прописке),</w:t>
            </w:r>
            <w:r w:rsidRPr="001C2AE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телефон.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1D" w:rsidRPr="001C2AE7" w:rsidRDefault="00C82B1D" w:rsidP="001C2AE7">
            <w:pPr>
              <w:pStyle w:val="ConsPlusCell"/>
              <w:tabs>
                <w:tab w:val="left" w:pos="9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AE7">
              <w:rPr>
                <w:rFonts w:ascii="Times New Roman" w:hAnsi="Times New Roman" w:cs="Times New Roman"/>
                <w:sz w:val="24"/>
                <w:szCs w:val="24"/>
              </w:rPr>
              <w:t xml:space="preserve">Ф.И.О.     </w:t>
            </w:r>
            <w:r w:rsidRPr="001C2AE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родителей  (одного из родителей) </w:t>
            </w:r>
            <w:r w:rsidRPr="001C2AE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(законных   </w:t>
            </w:r>
            <w:r w:rsidRPr="001C2AE7">
              <w:rPr>
                <w:rFonts w:ascii="Times New Roman" w:hAnsi="Times New Roman" w:cs="Times New Roman"/>
                <w:sz w:val="24"/>
                <w:szCs w:val="24"/>
              </w:rPr>
              <w:br/>
              <w:t>представителей)</w:t>
            </w:r>
            <w:r w:rsidRPr="001C2AE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контактный   </w:t>
            </w:r>
            <w:r w:rsidRPr="001C2AE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телефон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1D" w:rsidRPr="001C2AE7" w:rsidRDefault="00C82B1D" w:rsidP="001C2AE7">
            <w:pPr>
              <w:pStyle w:val="ConsPlusCell"/>
              <w:tabs>
                <w:tab w:val="left" w:pos="9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AE7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 </w:t>
            </w:r>
            <w:r w:rsidRPr="001C2AE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родителей    </w:t>
            </w:r>
            <w:r w:rsidRPr="001C2AE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(законных    </w:t>
            </w:r>
            <w:r w:rsidRPr="001C2AE7">
              <w:rPr>
                <w:rFonts w:ascii="Times New Roman" w:hAnsi="Times New Roman" w:cs="Times New Roman"/>
                <w:sz w:val="24"/>
                <w:szCs w:val="24"/>
              </w:rPr>
              <w:br/>
              <w:t>представи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2AE7">
              <w:rPr>
                <w:rFonts w:ascii="Times New Roman" w:hAnsi="Times New Roman" w:cs="Times New Roman"/>
                <w:sz w:val="24"/>
                <w:szCs w:val="24"/>
              </w:rPr>
              <w:t>телей),</w:t>
            </w:r>
            <w:r w:rsidRPr="001C2AE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занимаемая   </w:t>
            </w:r>
            <w:r w:rsidRPr="001C2AE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должность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1D" w:rsidRPr="001C2AE7" w:rsidRDefault="00C82B1D" w:rsidP="001C2AE7">
            <w:pPr>
              <w:pStyle w:val="ConsPlusCell"/>
              <w:tabs>
                <w:tab w:val="left" w:pos="9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AE7">
              <w:rPr>
                <w:rFonts w:ascii="Times New Roman" w:hAnsi="Times New Roman" w:cs="Times New Roman"/>
                <w:sz w:val="24"/>
                <w:szCs w:val="24"/>
              </w:rPr>
              <w:t>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2AE7">
              <w:rPr>
                <w:rFonts w:ascii="Times New Roman" w:hAnsi="Times New Roman" w:cs="Times New Roman"/>
                <w:sz w:val="24"/>
                <w:szCs w:val="24"/>
              </w:rPr>
              <w:t xml:space="preserve">ные </w:t>
            </w:r>
            <w:r w:rsidRPr="001C2AE7">
              <w:rPr>
                <w:rFonts w:ascii="Times New Roman" w:hAnsi="Times New Roman" w:cs="Times New Roman"/>
                <w:sz w:val="24"/>
                <w:szCs w:val="24"/>
              </w:rPr>
              <w:br/>
              <w:t>пас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2AE7">
              <w:rPr>
                <w:rFonts w:ascii="Times New Roman" w:hAnsi="Times New Roman" w:cs="Times New Roman"/>
                <w:sz w:val="24"/>
                <w:szCs w:val="24"/>
              </w:rPr>
              <w:t>порта</w:t>
            </w:r>
            <w:r w:rsidRPr="001C2AE7">
              <w:rPr>
                <w:rFonts w:ascii="Times New Roman" w:hAnsi="Times New Roman" w:cs="Times New Roman"/>
                <w:sz w:val="24"/>
                <w:szCs w:val="24"/>
              </w:rPr>
              <w:br/>
              <w:t>(се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2AE7">
              <w:rPr>
                <w:rFonts w:ascii="Times New Roman" w:hAnsi="Times New Roman" w:cs="Times New Roman"/>
                <w:sz w:val="24"/>
                <w:szCs w:val="24"/>
              </w:rPr>
              <w:t xml:space="preserve">рия,  номер, </w:t>
            </w:r>
            <w:r w:rsidRPr="001C2AE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дата  </w:t>
            </w:r>
            <w:r w:rsidRPr="001C2AE7">
              <w:rPr>
                <w:rFonts w:ascii="Times New Roman" w:hAnsi="Times New Roman" w:cs="Times New Roman"/>
                <w:sz w:val="24"/>
                <w:szCs w:val="24"/>
              </w:rPr>
              <w:br/>
              <w:t>выда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2AE7">
              <w:rPr>
                <w:rFonts w:ascii="Times New Roman" w:hAnsi="Times New Roman" w:cs="Times New Roman"/>
                <w:sz w:val="24"/>
                <w:szCs w:val="24"/>
              </w:rPr>
              <w:t xml:space="preserve">чи, </w:t>
            </w:r>
            <w:r w:rsidRPr="001C2AE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кем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2AE7">
              <w:rPr>
                <w:rFonts w:ascii="Times New Roman" w:hAnsi="Times New Roman" w:cs="Times New Roman"/>
                <w:sz w:val="24"/>
                <w:szCs w:val="24"/>
              </w:rPr>
              <w:t>дан)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1D" w:rsidRPr="001C2AE7" w:rsidRDefault="00C82B1D" w:rsidP="001C2AE7">
            <w:pPr>
              <w:pStyle w:val="ConsPlusCell"/>
              <w:tabs>
                <w:tab w:val="left" w:pos="9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AE7">
              <w:rPr>
                <w:rFonts w:ascii="Times New Roman" w:hAnsi="Times New Roman" w:cs="Times New Roman"/>
                <w:sz w:val="24"/>
                <w:szCs w:val="24"/>
              </w:rPr>
              <w:t>Льготы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1D" w:rsidRPr="001C2AE7" w:rsidRDefault="00C82B1D" w:rsidP="003154CA">
            <w:pPr>
              <w:pStyle w:val="ConsPlusCell"/>
              <w:tabs>
                <w:tab w:val="left" w:pos="9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C2AE7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</w:t>
            </w:r>
            <w:r w:rsidRPr="001C2AE7">
              <w:rPr>
                <w:rFonts w:ascii="Times New Roman" w:hAnsi="Times New Roman" w:cs="Times New Roman"/>
                <w:sz w:val="24"/>
                <w:szCs w:val="24"/>
              </w:rPr>
              <w:br/>
              <w:t>направления, основа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2AE7">
              <w:rPr>
                <w:rFonts w:ascii="Times New Roman" w:hAnsi="Times New Roman" w:cs="Times New Roman"/>
                <w:sz w:val="24"/>
                <w:szCs w:val="24"/>
              </w:rPr>
              <w:t xml:space="preserve">ние  </w:t>
            </w:r>
          </w:p>
        </w:tc>
      </w:tr>
      <w:tr w:rsidR="00C82B1D" w:rsidRPr="009B7DC0"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1D" w:rsidRPr="009B7DC0" w:rsidRDefault="00C82B1D" w:rsidP="003154CA">
            <w:pPr>
              <w:pStyle w:val="ConsPlusCell"/>
              <w:tabs>
                <w:tab w:val="left" w:pos="9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7DC0">
              <w:rPr>
                <w:rFonts w:ascii="Times New Roman" w:hAnsi="Times New Roman" w:cs="Times New Roman"/>
                <w:sz w:val="28"/>
                <w:szCs w:val="28"/>
              </w:rPr>
              <w:t xml:space="preserve">    1 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1D" w:rsidRPr="009B7DC0" w:rsidRDefault="00C82B1D" w:rsidP="003154CA">
            <w:pPr>
              <w:pStyle w:val="ConsPlusCell"/>
              <w:tabs>
                <w:tab w:val="left" w:pos="9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7DC0">
              <w:rPr>
                <w:rFonts w:ascii="Times New Roman" w:hAnsi="Times New Roman" w:cs="Times New Roman"/>
                <w:sz w:val="28"/>
                <w:szCs w:val="28"/>
              </w:rPr>
              <w:t xml:space="preserve">    2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1D" w:rsidRPr="009B7DC0" w:rsidRDefault="00C82B1D" w:rsidP="003154CA">
            <w:pPr>
              <w:pStyle w:val="ConsPlusCell"/>
              <w:tabs>
                <w:tab w:val="left" w:pos="9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7DC0">
              <w:rPr>
                <w:rFonts w:ascii="Times New Roman" w:hAnsi="Times New Roman" w:cs="Times New Roman"/>
                <w:sz w:val="28"/>
                <w:szCs w:val="28"/>
              </w:rPr>
              <w:t xml:space="preserve">   3   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1D" w:rsidRPr="009B7DC0" w:rsidRDefault="00C82B1D" w:rsidP="003154CA">
            <w:pPr>
              <w:pStyle w:val="ConsPlusCell"/>
              <w:tabs>
                <w:tab w:val="left" w:pos="9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7DC0">
              <w:rPr>
                <w:rFonts w:ascii="Times New Roman" w:hAnsi="Times New Roman" w:cs="Times New Roman"/>
                <w:sz w:val="28"/>
                <w:szCs w:val="28"/>
              </w:rPr>
              <w:t xml:space="preserve">      4      </w:t>
            </w:r>
          </w:p>
        </w:tc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1D" w:rsidRPr="009B7DC0" w:rsidRDefault="00C82B1D" w:rsidP="003154CA">
            <w:pPr>
              <w:pStyle w:val="ConsPlusCell"/>
              <w:tabs>
                <w:tab w:val="left" w:pos="9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7DC0">
              <w:rPr>
                <w:rFonts w:ascii="Times New Roman" w:hAnsi="Times New Roman" w:cs="Times New Roman"/>
                <w:sz w:val="28"/>
                <w:szCs w:val="28"/>
              </w:rPr>
              <w:t xml:space="preserve">      5      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1D" w:rsidRPr="009B7DC0" w:rsidRDefault="00C82B1D" w:rsidP="003154CA">
            <w:pPr>
              <w:pStyle w:val="ConsPlusCell"/>
              <w:tabs>
                <w:tab w:val="left" w:pos="9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7DC0">
              <w:rPr>
                <w:rFonts w:ascii="Times New Roman" w:hAnsi="Times New Roman" w:cs="Times New Roman"/>
                <w:sz w:val="28"/>
                <w:szCs w:val="28"/>
              </w:rPr>
              <w:t xml:space="preserve">       6     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1D" w:rsidRPr="009B7DC0" w:rsidRDefault="00C82B1D" w:rsidP="003154CA">
            <w:pPr>
              <w:pStyle w:val="ConsPlusCell"/>
              <w:tabs>
                <w:tab w:val="left" w:pos="9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7DC0">
              <w:rPr>
                <w:rFonts w:ascii="Times New Roman" w:hAnsi="Times New Roman" w:cs="Times New Roman"/>
                <w:sz w:val="28"/>
                <w:szCs w:val="28"/>
              </w:rPr>
              <w:t xml:space="preserve">       7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1D" w:rsidRPr="009B7DC0" w:rsidRDefault="00C82B1D" w:rsidP="003154CA">
            <w:pPr>
              <w:pStyle w:val="ConsPlusCell"/>
              <w:tabs>
                <w:tab w:val="left" w:pos="9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7DC0">
              <w:rPr>
                <w:rFonts w:ascii="Times New Roman" w:hAnsi="Times New Roman" w:cs="Times New Roman"/>
                <w:sz w:val="28"/>
                <w:szCs w:val="28"/>
              </w:rPr>
              <w:t xml:space="preserve">   8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1D" w:rsidRPr="009B7DC0" w:rsidRDefault="00C82B1D" w:rsidP="003154CA">
            <w:pPr>
              <w:pStyle w:val="ConsPlusCell"/>
              <w:tabs>
                <w:tab w:val="left" w:pos="9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7DC0">
              <w:rPr>
                <w:rFonts w:ascii="Times New Roman" w:hAnsi="Times New Roman" w:cs="Times New Roman"/>
                <w:sz w:val="28"/>
                <w:szCs w:val="28"/>
              </w:rPr>
              <w:t xml:space="preserve">  9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1D" w:rsidRPr="009B7DC0" w:rsidRDefault="00C82B1D" w:rsidP="003154CA">
            <w:pPr>
              <w:pStyle w:val="ConsPlusCell"/>
              <w:tabs>
                <w:tab w:val="left" w:pos="9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7DC0">
              <w:rPr>
                <w:rFonts w:ascii="Times New Roman" w:hAnsi="Times New Roman" w:cs="Times New Roman"/>
                <w:sz w:val="28"/>
                <w:szCs w:val="28"/>
              </w:rPr>
              <w:t xml:space="preserve">     10     </w:t>
            </w:r>
          </w:p>
        </w:tc>
      </w:tr>
      <w:tr w:rsidR="00C82B1D" w:rsidRPr="009B7DC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1D" w:rsidRPr="009B7DC0" w:rsidRDefault="00C82B1D" w:rsidP="003154CA">
            <w:pPr>
              <w:pStyle w:val="ConsPlusNormal"/>
              <w:tabs>
                <w:tab w:val="left" w:pos="9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1D" w:rsidRPr="009B7DC0" w:rsidRDefault="00C82B1D" w:rsidP="003154CA">
            <w:pPr>
              <w:pStyle w:val="ConsPlusNormal"/>
              <w:tabs>
                <w:tab w:val="left" w:pos="9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1D" w:rsidRPr="009B7DC0" w:rsidRDefault="00C82B1D" w:rsidP="003154CA">
            <w:pPr>
              <w:pStyle w:val="ConsPlusNormal"/>
              <w:tabs>
                <w:tab w:val="left" w:pos="9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1D" w:rsidRPr="009B7DC0" w:rsidRDefault="00C82B1D" w:rsidP="003154CA">
            <w:pPr>
              <w:pStyle w:val="ConsPlusNormal"/>
              <w:tabs>
                <w:tab w:val="left" w:pos="9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1D" w:rsidRPr="009B7DC0" w:rsidRDefault="00C82B1D" w:rsidP="003154CA">
            <w:pPr>
              <w:pStyle w:val="ConsPlusNormal"/>
              <w:tabs>
                <w:tab w:val="left" w:pos="9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1D" w:rsidRPr="009B7DC0" w:rsidRDefault="00C82B1D" w:rsidP="003154CA">
            <w:pPr>
              <w:pStyle w:val="ConsPlusNormal"/>
              <w:tabs>
                <w:tab w:val="left" w:pos="9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1D" w:rsidRPr="009B7DC0" w:rsidRDefault="00C82B1D" w:rsidP="003154CA">
            <w:pPr>
              <w:pStyle w:val="ConsPlusNormal"/>
              <w:tabs>
                <w:tab w:val="left" w:pos="9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1D" w:rsidRPr="009B7DC0" w:rsidRDefault="00C82B1D" w:rsidP="003154CA">
            <w:pPr>
              <w:pStyle w:val="ConsPlusNormal"/>
              <w:tabs>
                <w:tab w:val="left" w:pos="9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1D" w:rsidRPr="009B7DC0" w:rsidRDefault="00C82B1D" w:rsidP="003154CA">
            <w:pPr>
              <w:pStyle w:val="ConsPlusNormal"/>
              <w:tabs>
                <w:tab w:val="left" w:pos="9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B1D" w:rsidRPr="009B7DC0" w:rsidRDefault="00C82B1D" w:rsidP="003154CA">
            <w:pPr>
              <w:pStyle w:val="ConsPlusNormal"/>
              <w:tabs>
                <w:tab w:val="left" w:pos="9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2B1D" w:rsidRPr="005A26E8" w:rsidRDefault="00C82B1D" w:rsidP="00520C06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C82B1D" w:rsidRPr="005A26E8" w:rsidSect="009F2BBB">
          <w:pgSz w:w="16840" w:h="11907" w:orient="landscape"/>
          <w:pgMar w:top="1134" w:right="1440" w:bottom="567" w:left="1440" w:header="0" w:footer="0" w:gutter="0"/>
          <w:cols w:space="720"/>
        </w:sectPr>
      </w:pPr>
    </w:p>
    <w:p w:rsidR="00C82B1D" w:rsidRPr="005A26E8" w:rsidRDefault="00C82B1D" w:rsidP="007502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A26E8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5A26E8">
        <w:rPr>
          <w:rFonts w:ascii="Times New Roman" w:hAnsi="Times New Roman" w:cs="Times New Roman"/>
          <w:sz w:val="28"/>
          <w:szCs w:val="28"/>
        </w:rPr>
        <w:t>3</w:t>
      </w:r>
    </w:p>
    <w:p w:rsidR="00C82B1D" w:rsidRPr="005A26E8" w:rsidRDefault="00C82B1D" w:rsidP="0075027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B1D" w:rsidRPr="005A26E8" w:rsidRDefault="00C82B1D" w:rsidP="007502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A26E8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B1D" w:rsidRPr="005A26E8" w:rsidRDefault="00C82B1D" w:rsidP="007502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ar271"/>
      <w:bookmarkEnd w:id="4"/>
      <w:r w:rsidRPr="005A26E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C82B1D" w:rsidRPr="005A26E8" w:rsidRDefault="00C82B1D" w:rsidP="007502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A26E8">
        <w:rPr>
          <w:rFonts w:ascii="Times New Roman" w:hAnsi="Times New Roman" w:cs="Times New Roman"/>
          <w:sz w:val="28"/>
          <w:szCs w:val="28"/>
        </w:rPr>
        <w:t>О РЕГИСТРАЦИИ РЕБЕНКА В "КНИГЕ УЧЕТА БУДУЩИХ</w:t>
      </w:r>
    </w:p>
    <w:p w:rsidR="00C82B1D" w:rsidRPr="005A26E8" w:rsidRDefault="00C82B1D" w:rsidP="007502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A26E8">
        <w:rPr>
          <w:rFonts w:ascii="Times New Roman" w:hAnsi="Times New Roman" w:cs="Times New Roman"/>
          <w:sz w:val="28"/>
          <w:szCs w:val="28"/>
        </w:rPr>
        <w:t>ВОСПИТАННИКОВ, СФОРМИРОВАННОЙ НА ОСНОВАНИИ</w:t>
      </w:r>
    </w:p>
    <w:p w:rsidR="00C82B1D" w:rsidRPr="005A26E8" w:rsidRDefault="00C82B1D" w:rsidP="007502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A26E8">
        <w:rPr>
          <w:rFonts w:ascii="Times New Roman" w:hAnsi="Times New Roman" w:cs="Times New Roman"/>
          <w:sz w:val="28"/>
          <w:szCs w:val="28"/>
        </w:rPr>
        <w:t>ЗАЯВЛЕНИЙ РОДИТЕЛЕЙ (ЗАКОННЫХ ПРЕДСТАВИТЕЛЕЙ)"</w:t>
      </w:r>
    </w:p>
    <w:p w:rsidR="00C82B1D" w:rsidRPr="005A26E8" w:rsidRDefault="00C82B1D" w:rsidP="007502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82B1D" w:rsidRPr="005A26E8" w:rsidRDefault="00C82B1D" w:rsidP="007502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A26E8">
        <w:rPr>
          <w:rFonts w:ascii="Times New Roman" w:hAnsi="Times New Roman" w:cs="Times New Roman"/>
          <w:sz w:val="28"/>
          <w:szCs w:val="28"/>
        </w:rPr>
        <w:t>Настоящее уведомление выдано 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C82B1D" w:rsidRPr="005A26E8" w:rsidRDefault="00C82B1D" w:rsidP="007502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A26E8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A26E8">
        <w:rPr>
          <w:rFonts w:ascii="Times New Roman" w:hAnsi="Times New Roman" w:cs="Times New Roman"/>
          <w:sz w:val="28"/>
          <w:szCs w:val="28"/>
        </w:rPr>
        <w:t xml:space="preserve"> (Ф.И.О. родителя, законного представителя)</w:t>
      </w:r>
    </w:p>
    <w:p w:rsidR="00C82B1D" w:rsidRPr="005A26E8" w:rsidRDefault="00C82B1D" w:rsidP="007502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A26E8">
        <w:rPr>
          <w:rFonts w:ascii="Times New Roman" w:hAnsi="Times New Roman" w:cs="Times New Roman"/>
          <w:sz w:val="28"/>
          <w:szCs w:val="28"/>
        </w:rPr>
        <w:t xml:space="preserve">в том, что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5A26E8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C82B1D" w:rsidRPr="005A26E8" w:rsidRDefault="00C82B1D" w:rsidP="007502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A26E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A26E8">
        <w:rPr>
          <w:rFonts w:ascii="Times New Roman" w:hAnsi="Times New Roman" w:cs="Times New Roman"/>
          <w:sz w:val="28"/>
          <w:szCs w:val="28"/>
        </w:rPr>
        <w:t>(Ф.И.О. ребенка, дата рождения)</w:t>
      </w:r>
    </w:p>
    <w:p w:rsidR="00C82B1D" w:rsidRPr="005A26E8" w:rsidRDefault="00C82B1D" w:rsidP="007502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A26E8">
        <w:rPr>
          <w:rFonts w:ascii="Times New Roman" w:hAnsi="Times New Roman" w:cs="Times New Roman"/>
          <w:sz w:val="28"/>
          <w:szCs w:val="28"/>
        </w:rPr>
        <w:t>записан(а) в Книге учета будущих воспитанников.</w:t>
      </w:r>
    </w:p>
    <w:p w:rsidR="00C82B1D" w:rsidRPr="005A26E8" w:rsidRDefault="00C82B1D" w:rsidP="0075027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82B1D" w:rsidRPr="005A26E8" w:rsidRDefault="00C82B1D" w:rsidP="007502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A26E8">
        <w:rPr>
          <w:rFonts w:ascii="Times New Roman" w:hAnsi="Times New Roman" w:cs="Times New Roman"/>
          <w:sz w:val="28"/>
          <w:szCs w:val="28"/>
        </w:rPr>
        <w:t>Регистрационный номер 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C82B1D" w:rsidRPr="005A26E8" w:rsidRDefault="00C82B1D" w:rsidP="007502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A26E8">
        <w:rPr>
          <w:rFonts w:ascii="Times New Roman" w:hAnsi="Times New Roman" w:cs="Times New Roman"/>
          <w:sz w:val="28"/>
          <w:szCs w:val="28"/>
        </w:rPr>
        <w:t>от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C82B1D" w:rsidRDefault="00C82B1D" w:rsidP="00520C06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82B1D" w:rsidRPr="006A0D70" w:rsidRDefault="00C82B1D" w:rsidP="00520C06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    ________________________________________</w:t>
      </w:r>
      <w:r w:rsidRPr="005A26E8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A0D70">
        <w:rPr>
          <w:rFonts w:ascii="Times New Roman" w:hAnsi="Times New Roman" w:cs="Times New Roman"/>
          <w:sz w:val="24"/>
          <w:szCs w:val="24"/>
        </w:rPr>
        <w:t xml:space="preserve">(подпись)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A0D70">
        <w:rPr>
          <w:rFonts w:ascii="Times New Roman" w:hAnsi="Times New Roman" w:cs="Times New Roman"/>
          <w:sz w:val="24"/>
          <w:szCs w:val="24"/>
        </w:rPr>
        <w:t>(расшифровка подписи лица, выдавшего уведомление)</w:t>
      </w:r>
    </w:p>
    <w:p w:rsidR="00C82B1D" w:rsidRPr="005A26E8" w:rsidRDefault="00C82B1D" w:rsidP="00520C06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82B1D" w:rsidRDefault="00C82B1D" w:rsidP="007502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82B1D" w:rsidRPr="005A26E8" w:rsidRDefault="00C82B1D" w:rsidP="007502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A26E8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5A26E8">
        <w:rPr>
          <w:rFonts w:ascii="Times New Roman" w:hAnsi="Times New Roman" w:cs="Times New Roman"/>
          <w:sz w:val="28"/>
          <w:szCs w:val="28"/>
        </w:rPr>
        <w:t>4</w:t>
      </w:r>
    </w:p>
    <w:p w:rsidR="00C82B1D" w:rsidRDefault="00C82B1D" w:rsidP="00750274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5" w:name="Par307"/>
      <w:bookmarkEnd w:id="5"/>
      <w:r w:rsidRPr="007502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C82B1D" w:rsidRPr="00750274" w:rsidRDefault="00C82B1D" w:rsidP="001C2A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50274">
        <w:rPr>
          <w:rFonts w:ascii="Times New Roman" w:hAnsi="Times New Roman" w:cs="Times New Roman"/>
          <w:sz w:val="28"/>
          <w:szCs w:val="28"/>
        </w:rPr>
        <w:t>НАПРАВЛЕНИЕ  № ____</w:t>
      </w:r>
    </w:p>
    <w:p w:rsidR="00C82B1D" w:rsidRPr="00750274" w:rsidRDefault="00C82B1D" w:rsidP="0075027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82B1D" w:rsidRPr="005A26E8" w:rsidRDefault="00C82B1D" w:rsidP="007502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Выдано</w:t>
      </w:r>
      <w:r w:rsidRPr="005A26E8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82B1D" w:rsidRDefault="00C82B1D" w:rsidP="007502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A26E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A26E8">
        <w:rPr>
          <w:rFonts w:ascii="Times New Roman" w:hAnsi="Times New Roman" w:cs="Times New Roman"/>
          <w:sz w:val="28"/>
          <w:szCs w:val="28"/>
        </w:rPr>
        <w:t xml:space="preserve">    (Ф.И.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5A26E8">
        <w:rPr>
          <w:rFonts w:ascii="Times New Roman" w:hAnsi="Times New Roman" w:cs="Times New Roman"/>
          <w:sz w:val="28"/>
          <w:szCs w:val="28"/>
        </w:rPr>
        <w:t xml:space="preserve"> ребенка)</w:t>
      </w:r>
    </w:p>
    <w:p w:rsidR="00C82B1D" w:rsidRPr="005A26E8" w:rsidRDefault="00C82B1D" w:rsidP="007502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 ____________________________________________________</w:t>
      </w:r>
    </w:p>
    <w:p w:rsidR="00C82B1D" w:rsidRPr="005A26E8" w:rsidRDefault="00C82B1D" w:rsidP="007502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A26E8">
        <w:rPr>
          <w:rFonts w:ascii="Times New Roman" w:hAnsi="Times New Roman" w:cs="Times New Roman"/>
          <w:sz w:val="28"/>
          <w:szCs w:val="28"/>
        </w:rPr>
        <w:t>направляется в муниципальное образовательно</w:t>
      </w:r>
      <w:r>
        <w:rPr>
          <w:rFonts w:ascii="Times New Roman" w:hAnsi="Times New Roman" w:cs="Times New Roman"/>
          <w:sz w:val="28"/>
          <w:szCs w:val="28"/>
        </w:rPr>
        <w:t xml:space="preserve">е учреждение </w:t>
      </w:r>
    </w:p>
    <w:p w:rsidR="00C82B1D" w:rsidRPr="005A26E8" w:rsidRDefault="00C82B1D" w:rsidP="007502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A26E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82B1D" w:rsidRPr="005A26E8" w:rsidRDefault="00C82B1D" w:rsidP="007502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A26E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A26E8">
        <w:rPr>
          <w:rFonts w:ascii="Times New Roman" w:hAnsi="Times New Roman" w:cs="Times New Roman"/>
          <w:sz w:val="28"/>
          <w:szCs w:val="28"/>
        </w:rPr>
        <w:t xml:space="preserve"> (наименование учреждения)</w:t>
      </w:r>
    </w:p>
    <w:p w:rsidR="00C82B1D" w:rsidRPr="005A26E8" w:rsidRDefault="00C82B1D" w:rsidP="0075027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82B1D" w:rsidRDefault="00C82B1D" w:rsidP="007502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Основание: </w:t>
      </w:r>
    </w:p>
    <w:p w:rsidR="00C82B1D" w:rsidRDefault="00C82B1D" w:rsidP="007502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A26E8">
        <w:rPr>
          <w:rFonts w:ascii="Times New Roman" w:hAnsi="Times New Roman" w:cs="Times New Roman"/>
          <w:sz w:val="28"/>
          <w:szCs w:val="28"/>
        </w:rPr>
        <w:t xml:space="preserve"> заявление родителей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C82B1D" w:rsidRPr="005A26E8" w:rsidRDefault="00C82B1D" w:rsidP="007502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A26E8">
        <w:rPr>
          <w:rFonts w:ascii="Times New Roman" w:hAnsi="Times New Roman" w:cs="Times New Roman"/>
          <w:sz w:val="28"/>
          <w:szCs w:val="28"/>
        </w:rPr>
        <w:t xml:space="preserve"> -  решение   Комиссии   Управления   образования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26E8">
        <w:rPr>
          <w:rFonts w:ascii="Times New Roman" w:hAnsi="Times New Roman" w:cs="Times New Roman"/>
          <w:sz w:val="28"/>
          <w:szCs w:val="28"/>
        </w:rPr>
        <w:t xml:space="preserve"> (Приказ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A26E8">
        <w:rPr>
          <w:rFonts w:ascii="Times New Roman" w:hAnsi="Times New Roman" w:cs="Times New Roman"/>
          <w:sz w:val="28"/>
          <w:szCs w:val="28"/>
        </w:rPr>
        <w:t xml:space="preserve"> _______  от ______________ г.)</w:t>
      </w:r>
    </w:p>
    <w:p w:rsidR="00C82B1D" w:rsidRPr="005A26E8" w:rsidRDefault="00C82B1D" w:rsidP="0075027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82B1D" w:rsidRDefault="00C82B1D" w:rsidP="0075027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82B1D" w:rsidRDefault="00C82B1D" w:rsidP="007502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A26E8">
        <w:rPr>
          <w:rFonts w:ascii="Times New Roman" w:hAnsi="Times New Roman" w:cs="Times New Roman"/>
          <w:sz w:val="28"/>
          <w:szCs w:val="28"/>
        </w:rPr>
        <w:t>Начальник У</w:t>
      </w:r>
      <w:r>
        <w:rPr>
          <w:rFonts w:ascii="Times New Roman" w:hAnsi="Times New Roman" w:cs="Times New Roman"/>
          <w:sz w:val="28"/>
          <w:szCs w:val="28"/>
        </w:rPr>
        <w:t>правления образования    _____________  __________________</w:t>
      </w:r>
    </w:p>
    <w:p w:rsidR="00C82B1D" w:rsidRDefault="00C82B1D" w:rsidP="00520C0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sectPr w:rsidR="00C82B1D" w:rsidSect="00987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26E8"/>
    <w:rsid w:val="00000C38"/>
    <w:rsid w:val="000135A8"/>
    <w:rsid w:val="00050C60"/>
    <w:rsid w:val="0005127A"/>
    <w:rsid w:val="00074634"/>
    <w:rsid w:val="000B3702"/>
    <w:rsid w:val="000F5093"/>
    <w:rsid w:val="00105DA7"/>
    <w:rsid w:val="00135C0E"/>
    <w:rsid w:val="001B59C9"/>
    <w:rsid w:val="001C0FA6"/>
    <w:rsid w:val="001C2AE7"/>
    <w:rsid w:val="001D0F0B"/>
    <w:rsid w:val="001F0D65"/>
    <w:rsid w:val="0022103E"/>
    <w:rsid w:val="00292597"/>
    <w:rsid w:val="002A59E4"/>
    <w:rsid w:val="002D5523"/>
    <w:rsid w:val="00303206"/>
    <w:rsid w:val="003154CA"/>
    <w:rsid w:val="00334231"/>
    <w:rsid w:val="00335E39"/>
    <w:rsid w:val="00347EE3"/>
    <w:rsid w:val="00390FF0"/>
    <w:rsid w:val="003A7554"/>
    <w:rsid w:val="00484FEE"/>
    <w:rsid w:val="004E524A"/>
    <w:rsid w:val="00520C06"/>
    <w:rsid w:val="00560DF1"/>
    <w:rsid w:val="00582DB9"/>
    <w:rsid w:val="005A26E8"/>
    <w:rsid w:val="006A0D70"/>
    <w:rsid w:val="006A3B19"/>
    <w:rsid w:val="006D1084"/>
    <w:rsid w:val="006F1A0D"/>
    <w:rsid w:val="00750274"/>
    <w:rsid w:val="007606A2"/>
    <w:rsid w:val="00765E12"/>
    <w:rsid w:val="007B1141"/>
    <w:rsid w:val="007D5A8F"/>
    <w:rsid w:val="00822257"/>
    <w:rsid w:val="00834198"/>
    <w:rsid w:val="00912777"/>
    <w:rsid w:val="00912E10"/>
    <w:rsid w:val="00987BD2"/>
    <w:rsid w:val="0099132D"/>
    <w:rsid w:val="009B7DC0"/>
    <w:rsid w:val="009C1ABE"/>
    <w:rsid w:val="009E20BC"/>
    <w:rsid w:val="009F2BBB"/>
    <w:rsid w:val="00A32CAC"/>
    <w:rsid w:val="00A73C40"/>
    <w:rsid w:val="00AA1A43"/>
    <w:rsid w:val="00AF7F19"/>
    <w:rsid w:val="00B35710"/>
    <w:rsid w:val="00B55A48"/>
    <w:rsid w:val="00B6720E"/>
    <w:rsid w:val="00BA38D4"/>
    <w:rsid w:val="00C15536"/>
    <w:rsid w:val="00C631DA"/>
    <w:rsid w:val="00C82B1D"/>
    <w:rsid w:val="00C82B97"/>
    <w:rsid w:val="00CB2713"/>
    <w:rsid w:val="00CC3460"/>
    <w:rsid w:val="00D22434"/>
    <w:rsid w:val="00D50579"/>
    <w:rsid w:val="00D52831"/>
    <w:rsid w:val="00D63699"/>
    <w:rsid w:val="00DE6BAD"/>
    <w:rsid w:val="00DF38D6"/>
    <w:rsid w:val="00DF4DA1"/>
    <w:rsid w:val="00E04DEA"/>
    <w:rsid w:val="00E33042"/>
    <w:rsid w:val="00E51DB9"/>
    <w:rsid w:val="00EA52F1"/>
    <w:rsid w:val="00EC0544"/>
    <w:rsid w:val="00EC70EC"/>
    <w:rsid w:val="00EE2A79"/>
    <w:rsid w:val="00F018E4"/>
    <w:rsid w:val="00F55A18"/>
    <w:rsid w:val="00F665D9"/>
    <w:rsid w:val="00FE4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6E8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A26E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A26E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A26E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5A26E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5A26E8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35E39"/>
    <w:pPr>
      <w:ind w:left="720"/>
    </w:pPr>
    <w:rPr>
      <w:rFonts w:eastAsia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154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5A18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27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F26B629AC10C60DF569B606DC65DF30796C859B7F6F707D9996FF0A2L3rF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1F26B629AC10C60DF569B606DC65DF30796CD5BBBF6F707D9996FF0A2L3r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Admin\&#1056;&#1072;&#1073;&#1086;&#1095;&#1080;&#1081;%20&#1089;&#1090;&#1086;&#1083;\&#1055;&#1086;&#1089;&#1090;&#1072;&#1085;&#1086;&#1074;&#1083;&#1077;&#1085;&#1080;&#1077;%20&#1040;&#1076;&#1084;&#1080;&#1085;&#1080;&#1089;&#1090;&#1088;&#1072;&#1094;&#1080;&#1080;%20&#1057;&#1099;&#1089;&#1077;&#1088;&#1090;&#1089;&#1082;&#1086;&#1075;&#1086;%20&#1075;&#1086;&#1088;&#1086;&#1076;&#1089;&#1082;&#1086;&#1075;&#1086;%20&#1086;&#1082;&#1088;&#1091;&#1075;&#1072;%20&#1086;&#1090;.rtf" TargetMode="External"/><Relationship Id="rId5" Type="http://schemas.openxmlformats.org/officeDocument/2006/relationships/hyperlink" Target="consultantplus://offline/ref=A1F26B629AC10C60DF569B606DC65DF30795CA5CBEF5F707D9996FF0A23F81091795505E087A1C6ELDrEI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A1F26B629AC10C60DF569B606DC65DF30794CD59BFF8F707D9996FF0A23F81091795505C0CL7rE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7</Pages>
  <Words>2893</Words>
  <Characters>16491</Characters>
  <Application>Microsoft Office Outlook</Application>
  <DocSecurity>0</DocSecurity>
  <Lines>0</Lines>
  <Paragraphs>0</Paragraphs>
  <ScaleCrop>false</ScaleCrop>
  <Company>BEST_XP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Admin</dc:creator>
  <cp:keywords/>
  <dc:description/>
  <cp:lastModifiedBy>1-PC</cp:lastModifiedBy>
  <cp:revision>6</cp:revision>
  <cp:lastPrinted>2014-01-10T05:13:00Z</cp:lastPrinted>
  <dcterms:created xsi:type="dcterms:W3CDTF">2014-01-10T04:58:00Z</dcterms:created>
  <dcterms:modified xsi:type="dcterms:W3CDTF">2014-01-10T05:13:00Z</dcterms:modified>
</cp:coreProperties>
</file>