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51" w:rsidRPr="00F835E6" w:rsidRDefault="00AE0151" w:rsidP="00B96AE5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F835E6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E0151" w:rsidRPr="00F835E6" w:rsidRDefault="00AE0151" w:rsidP="00B96AE5">
      <w:pPr>
        <w:pStyle w:val="Title"/>
        <w:jc w:val="left"/>
        <w:rPr>
          <w:rFonts w:ascii="Times New Roman" w:hAnsi="Times New Roman" w:cs="Times New Roman"/>
          <w:sz w:val="28"/>
          <w:szCs w:val="28"/>
        </w:rPr>
      </w:pPr>
      <w:r w:rsidRPr="00F835E6">
        <w:rPr>
          <w:rFonts w:ascii="Times New Roman" w:hAnsi="Times New Roman" w:cs="Times New Roman"/>
          <w:sz w:val="28"/>
          <w:szCs w:val="28"/>
        </w:rPr>
        <w:t xml:space="preserve">                         администрации Тугулымского городского округа</w:t>
      </w:r>
    </w:p>
    <w:p w:rsidR="00AE0151" w:rsidRPr="00F835E6" w:rsidRDefault="00AE0151" w:rsidP="00B96AE5">
      <w:pPr>
        <w:pStyle w:val="Title"/>
        <w:jc w:val="left"/>
        <w:rPr>
          <w:rFonts w:ascii="Times New Roman" w:hAnsi="Times New Roman" w:cs="Times New Roman"/>
          <w:sz w:val="28"/>
          <w:szCs w:val="28"/>
        </w:rPr>
      </w:pPr>
      <w:r w:rsidRPr="00F835E6">
        <w:rPr>
          <w:rFonts w:ascii="Times New Roman" w:hAnsi="Times New Roman" w:cs="Times New Roman"/>
          <w:sz w:val="28"/>
          <w:szCs w:val="28"/>
        </w:rPr>
        <w:t xml:space="preserve">                                                Свердловской области  </w:t>
      </w:r>
    </w:p>
    <w:p w:rsidR="00AE0151" w:rsidRDefault="00AE0151" w:rsidP="00B96AE5">
      <w:pPr>
        <w:pStyle w:val="Title"/>
        <w:tabs>
          <w:tab w:val="left" w:pos="6510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AE0151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E0151" w:rsidRDefault="00AE0151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AE0151" w:rsidRPr="00B96AE5" w:rsidRDefault="00AE0151" w:rsidP="00271B2D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96A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31.12.2013 г. № 510</w:t>
      </w:r>
    </w:p>
    <w:p w:rsidR="00AE0151" w:rsidRPr="00B96AE5" w:rsidRDefault="00AE0151" w:rsidP="00271B2D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96AE5">
        <w:rPr>
          <w:rFonts w:ascii="Times New Roman" w:hAnsi="Times New Roman" w:cs="Times New Roman"/>
          <w:b w:val="0"/>
          <w:bCs w:val="0"/>
          <w:sz w:val="24"/>
          <w:szCs w:val="24"/>
        </w:rPr>
        <w:t>р.п. Тугулым</w:t>
      </w:r>
    </w:p>
    <w:p w:rsidR="00AE0151" w:rsidRDefault="00AE0151" w:rsidP="00271B2D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E0151" w:rsidRPr="00B96AE5" w:rsidRDefault="00AE0151" w:rsidP="00271B2D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E0151" w:rsidRDefault="00AE0151" w:rsidP="007603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AE5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учета детей дошкольного возраста и зачислении детей в дошкольные образовательные организации  </w:t>
      </w:r>
    </w:p>
    <w:p w:rsidR="00AE0151" w:rsidRPr="00B96AE5" w:rsidRDefault="00AE0151" w:rsidP="007603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AE5">
        <w:rPr>
          <w:rFonts w:ascii="Times New Roman" w:hAnsi="Times New Roman" w:cs="Times New Roman"/>
          <w:sz w:val="24"/>
          <w:szCs w:val="24"/>
        </w:rPr>
        <w:t>Тугулымского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AE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AE0151" w:rsidRPr="00B96AE5" w:rsidRDefault="00AE0151" w:rsidP="00271B2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0151" w:rsidRPr="00B96AE5" w:rsidRDefault="00AE0151" w:rsidP="00271B2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0151" w:rsidRPr="00B96AE5" w:rsidRDefault="00AE0151" w:rsidP="00055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6AE5">
        <w:rPr>
          <w:rFonts w:ascii="Times New Roman" w:hAnsi="Times New Roman" w:cs="Times New Roman"/>
          <w:sz w:val="24"/>
          <w:szCs w:val="24"/>
        </w:rPr>
        <w:t xml:space="preserve"> В соответствии с законом  Российской Федерации от 29 декабря 2012 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96AE5">
        <w:rPr>
          <w:rFonts w:ascii="Times New Roman" w:hAnsi="Times New Roman" w:cs="Times New Roman"/>
          <w:sz w:val="24"/>
          <w:szCs w:val="24"/>
        </w:rPr>
        <w:t> 273</w:t>
      </w:r>
      <w:r>
        <w:rPr>
          <w:rFonts w:ascii="Times New Roman" w:hAnsi="Times New Roman" w:cs="Times New Roman"/>
          <w:sz w:val="24"/>
          <w:szCs w:val="24"/>
        </w:rPr>
        <w:t xml:space="preserve">-ФЗ </w:t>
      </w:r>
      <w:r w:rsidRPr="00B96AE5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B96AE5">
        <w:rPr>
          <w:rFonts w:ascii="Times New Roman" w:hAnsi="Times New Roman" w:cs="Times New Roman"/>
          <w:sz w:val="24"/>
          <w:szCs w:val="24"/>
        </w:rPr>
        <w:t>Типовым  Положением о дошкольном образовательном учреждении» от 27</w:t>
      </w:r>
      <w:r>
        <w:rPr>
          <w:rFonts w:ascii="Times New Roman" w:hAnsi="Times New Roman" w:cs="Times New Roman"/>
          <w:sz w:val="24"/>
          <w:szCs w:val="24"/>
        </w:rPr>
        <w:t>.10.2</w:t>
      </w:r>
      <w:r w:rsidRPr="00B96AE5">
        <w:rPr>
          <w:rFonts w:ascii="Times New Roman" w:hAnsi="Times New Roman" w:cs="Times New Roman"/>
          <w:sz w:val="24"/>
          <w:szCs w:val="24"/>
        </w:rPr>
        <w:t>011г. № 2562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6AE5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«Санитарно-эпидемиологическими  требованиями к устройству, содержанию и организации режима работы дошкольных образовательных организаций» от 15 мая 2013 года № 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6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B96AE5">
        <w:rPr>
          <w:rFonts w:ascii="Times New Roman" w:hAnsi="Times New Roman" w:cs="Times New Roman"/>
          <w:sz w:val="24"/>
          <w:szCs w:val="24"/>
        </w:rPr>
        <w:t xml:space="preserve"> на основании ст</w:t>
      </w:r>
      <w:r>
        <w:rPr>
          <w:rFonts w:ascii="Times New Roman" w:hAnsi="Times New Roman" w:cs="Times New Roman"/>
          <w:sz w:val="24"/>
          <w:szCs w:val="24"/>
        </w:rPr>
        <w:t>атей</w:t>
      </w:r>
      <w:r w:rsidRPr="00B96AE5">
        <w:rPr>
          <w:rFonts w:ascii="Times New Roman" w:hAnsi="Times New Roman" w:cs="Times New Roman"/>
          <w:sz w:val="24"/>
          <w:szCs w:val="24"/>
        </w:rPr>
        <w:t xml:space="preserve"> 6,  28,  31 Устава Тугулымского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6AE5">
        <w:rPr>
          <w:rFonts w:ascii="Times New Roman" w:hAnsi="Times New Roman" w:cs="Times New Roman"/>
          <w:sz w:val="24"/>
          <w:szCs w:val="24"/>
        </w:rPr>
        <w:t>Положения об Управлении образования администрации Тугулымского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администрация Тугулымского городского округа</w:t>
      </w:r>
      <w:r w:rsidRPr="00B96A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0151" w:rsidRDefault="00AE0151" w:rsidP="00271B2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0151" w:rsidRPr="00B96AE5" w:rsidRDefault="00AE0151" w:rsidP="00B96AE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6AE5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AE0151" w:rsidRDefault="00AE0151" w:rsidP="00271B2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0151" w:rsidRPr="00891C50" w:rsidRDefault="00AE0151" w:rsidP="00891C5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cs="Times New Roman"/>
        </w:rPr>
        <w:tab/>
      </w:r>
      <w:r w:rsidRPr="00891C50">
        <w:rPr>
          <w:rFonts w:ascii="Times New Roman" w:hAnsi="Times New Roman" w:cs="Times New Roman"/>
          <w:b w:val="0"/>
          <w:bCs w:val="0"/>
          <w:sz w:val="24"/>
          <w:szCs w:val="24"/>
        </w:rPr>
        <w:t>1. Утвердить Положение о порядке учета детей, подлежащих приему в дошкольные образовательные организации и зачислении детей в дошкольные образовательные организации Тугулымского городского округа (прилагается).</w:t>
      </w:r>
    </w:p>
    <w:p w:rsidR="00AE0151" w:rsidRPr="00B96AE5" w:rsidRDefault="00AE0151" w:rsidP="00FA5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6AE5">
        <w:rPr>
          <w:rFonts w:ascii="Times New Roman" w:hAnsi="Times New Roman" w:cs="Times New Roman"/>
          <w:sz w:val="24"/>
          <w:szCs w:val="24"/>
        </w:rPr>
        <w:t>2.  Настоящее постановление опубликовать в специальном выпуске муниципальной общественно-политической газеты «Знамя труда» «Муниципальный вестник», на официальном сайте  Тугулымского городского округа.</w:t>
      </w:r>
    </w:p>
    <w:p w:rsidR="00AE0151" w:rsidRPr="00B96AE5" w:rsidRDefault="00AE0151" w:rsidP="00271B2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6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96AE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AE5">
        <w:rPr>
          <w:rFonts w:ascii="Times New Roman" w:hAnsi="Times New Roman" w:cs="Times New Roman"/>
          <w:sz w:val="24"/>
          <w:szCs w:val="24"/>
        </w:rPr>
        <w:t xml:space="preserve">Контроль исполнения постановления возложить на заместителя главы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96AE5"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  по социальным вопросам</w:t>
      </w:r>
      <w:r>
        <w:rPr>
          <w:rFonts w:ascii="Times New Roman" w:hAnsi="Times New Roman" w:cs="Times New Roman"/>
          <w:sz w:val="24"/>
          <w:szCs w:val="24"/>
        </w:rPr>
        <w:t xml:space="preserve"> Кизерова К.В.</w:t>
      </w:r>
    </w:p>
    <w:p w:rsidR="00AE0151" w:rsidRPr="00B96AE5" w:rsidRDefault="00AE0151" w:rsidP="00271B2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E0151" w:rsidRPr="00B96AE5" w:rsidRDefault="00AE0151" w:rsidP="00271B2D">
      <w:pPr>
        <w:pStyle w:val="ConsPlusNormal"/>
        <w:ind w:firstLine="540"/>
        <w:jc w:val="both"/>
        <w:outlineLvl w:val="0"/>
        <w:rPr>
          <w:rFonts w:cs="Times New Roman"/>
          <w:sz w:val="24"/>
          <w:szCs w:val="24"/>
        </w:rPr>
      </w:pPr>
    </w:p>
    <w:p w:rsidR="00AE0151" w:rsidRPr="00B96AE5" w:rsidRDefault="00AE0151" w:rsidP="00271B2D">
      <w:pPr>
        <w:pStyle w:val="ConsPlusNormal"/>
        <w:ind w:firstLine="0"/>
        <w:outlineLvl w:val="0"/>
        <w:rPr>
          <w:rFonts w:cs="Times New Roman"/>
          <w:sz w:val="24"/>
          <w:szCs w:val="24"/>
        </w:rPr>
      </w:pPr>
    </w:p>
    <w:p w:rsidR="00AE0151" w:rsidRPr="00B96AE5" w:rsidRDefault="00AE0151" w:rsidP="00271B2D">
      <w:pPr>
        <w:pStyle w:val="ConsPlusNormal"/>
        <w:ind w:firstLine="0"/>
        <w:outlineLvl w:val="0"/>
        <w:rPr>
          <w:rFonts w:cs="Times New Roman"/>
          <w:sz w:val="24"/>
          <w:szCs w:val="24"/>
        </w:rPr>
      </w:pPr>
    </w:p>
    <w:p w:rsidR="00AE0151" w:rsidRPr="00B96AE5" w:rsidRDefault="00AE0151" w:rsidP="00271B2D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96AE5">
        <w:rPr>
          <w:rFonts w:ascii="Times New Roman" w:hAnsi="Times New Roman" w:cs="Times New Roman"/>
          <w:sz w:val="24"/>
          <w:szCs w:val="24"/>
        </w:rPr>
        <w:t xml:space="preserve">Глава Тугулымского городского округа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6AE5">
        <w:rPr>
          <w:rFonts w:ascii="Times New Roman" w:hAnsi="Times New Roman" w:cs="Times New Roman"/>
          <w:sz w:val="24"/>
          <w:szCs w:val="24"/>
        </w:rPr>
        <w:t>С.А. Селиванов</w:t>
      </w:r>
    </w:p>
    <w:p w:rsidR="00AE0151" w:rsidRPr="00B96AE5" w:rsidRDefault="00AE0151" w:rsidP="00271B2D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E0151" w:rsidRDefault="00AE0151" w:rsidP="00271B2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E0151" w:rsidRDefault="00AE0151" w:rsidP="00271B2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E0151" w:rsidRDefault="00AE0151" w:rsidP="00271B2D">
      <w:pPr>
        <w:shd w:val="clear" w:color="auto" w:fill="FFFFFF"/>
        <w:tabs>
          <w:tab w:val="left" w:pos="6064"/>
        </w:tabs>
        <w:spacing w:after="0" w:line="240" w:lineRule="auto"/>
        <w:ind w:right="78"/>
        <w:jc w:val="center"/>
        <w:rPr>
          <w:rFonts w:ascii="Times New Roman" w:hAnsi="Times New Roman" w:cs="Times New Roman"/>
        </w:rPr>
      </w:pPr>
    </w:p>
    <w:p w:rsidR="00AE0151" w:rsidRDefault="00AE0151" w:rsidP="00271B2D">
      <w:pPr>
        <w:shd w:val="clear" w:color="auto" w:fill="FFFFFF"/>
        <w:tabs>
          <w:tab w:val="left" w:pos="6064"/>
        </w:tabs>
        <w:spacing w:after="0" w:line="240" w:lineRule="auto"/>
        <w:ind w:right="78"/>
        <w:jc w:val="center"/>
        <w:rPr>
          <w:rFonts w:ascii="Times New Roman" w:hAnsi="Times New Roman" w:cs="Times New Roman"/>
        </w:rPr>
      </w:pPr>
    </w:p>
    <w:sectPr w:rsidR="00AE0151" w:rsidSect="00D1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B2D"/>
    <w:rsid w:val="000551F2"/>
    <w:rsid w:val="00086C6E"/>
    <w:rsid w:val="00161D9A"/>
    <w:rsid w:val="001D5B50"/>
    <w:rsid w:val="002256D1"/>
    <w:rsid w:val="0027128B"/>
    <w:rsid w:val="00271B2D"/>
    <w:rsid w:val="003338D8"/>
    <w:rsid w:val="0039129E"/>
    <w:rsid w:val="003D6A7E"/>
    <w:rsid w:val="004F7B63"/>
    <w:rsid w:val="00550F97"/>
    <w:rsid w:val="005A26E8"/>
    <w:rsid w:val="00622B04"/>
    <w:rsid w:val="007133A4"/>
    <w:rsid w:val="007603EB"/>
    <w:rsid w:val="007A7493"/>
    <w:rsid w:val="007E5DE2"/>
    <w:rsid w:val="007E7F14"/>
    <w:rsid w:val="0082278C"/>
    <w:rsid w:val="00822A94"/>
    <w:rsid w:val="00852417"/>
    <w:rsid w:val="00874AE9"/>
    <w:rsid w:val="008862DC"/>
    <w:rsid w:val="00891C50"/>
    <w:rsid w:val="009D236B"/>
    <w:rsid w:val="00A208F7"/>
    <w:rsid w:val="00A33EF7"/>
    <w:rsid w:val="00A3556A"/>
    <w:rsid w:val="00A4480A"/>
    <w:rsid w:val="00A530BC"/>
    <w:rsid w:val="00A74979"/>
    <w:rsid w:val="00AE0151"/>
    <w:rsid w:val="00B35F13"/>
    <w:rsid w:val="00B65FC6"/>
    <w:rsid w:val="00B96AE5"/>
    <w:rsid w:val="00BC567D"/>
    <w:rsid w:val="00C23E1A"/>
    <w:rsid w:val="00CA1995"/>
    <w:rsid w:val="00D073B3"/>
    <w:rsid w:val="00D15976"/>
    <w:rsid w:val="00E01CE8"/>
    <w:rsid w:val="00E56F7D"/>
    <w:rsid w:val="00E80DD5"/>
    <w:rsid w:val="00E86A1E"/>
    <w:rsid w:val="00E9399F"/>
    <w:rsid w:val="00ED3CC7"/>
    <w:rsid w:val="00F110BF"/>
    <w:rsid w:val="00F835E6"/>
    <w:rsid w:val="00FA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2D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71B2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71B2D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271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13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FC6"/>
    <w:rPr>
      <w:rFonts w:ascii="Times New Roman" w:hAnsi="Times New Roman" w:cs="Times New Roman"/>
      <w:sz w:val="2"/>
      <w:szCs w:val="2"/>
    </w:rPr>
  </w:style>
  <w:style w:type="paragraph" w:styleId="Title">
    <w:name w:val="Title"/>
    <w:basedOn w:val="Normal"/>
    <w:link w:val="TitleChar"/>
    <w:uiPriority w:val="99"/>
    <w:qFormat/>
    <w:locked/>
    <w:rsid w:val="00B96AE5"/>
    <w:pPr>
      <w:spacing w:after="0" w:line="240" w:lineRule="auto"/>
      <w:jc w:val="center"/>
    </w:pPr>
    <w:rPr>
      <w:rFonts w:eastAsia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9129E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8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268</Words>
  <Characters>1528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Admin</dc:creator>
  <cp:keywords/>
  <dc:description/>
  <cp:lastModifiedBy>1-PC</cp:lastModifiedBy>
  <cp:revision>6</cp:revision>
  <cp:lastPrinted>2013-12-23T12:43:00Z</cp:lastPrinted>
  <dcterms:created xsi:type="dcterms:W3CDTF">2014-01-10T04:31:00Z</dcterms:created>
  <dcterms:modified xsi:type="dcterms:W3CDTF">2014-01-10T05:04:00Z</dcterms:modified>
</cp:coreProperties>
</file>