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37" w:rsidRDefault="00DB6137" w:rsidP="00287742">
      <w:pPr>
        <w:spacing w:after="0"/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«Прокуратурой Тугулымского района проведена проверка исполнения экологического законодательства»</w:t>
      </w:r>
    </w:p>
    <w:p w:rsidR="00DB6137" w:rsidRDefault="00DB6137" w:rsidP="00287742">
      <w:pPr>
        <w:spacing w:after="0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DB6137" w:rsidRDefault="00DB6137" w:rsidP="00287742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территории Тугулымского городского округа в ходе проведенных проверок исполнения экологического законодательства выявлен ряд несанкионируемых свалок.</w:t>
      </w:r>
    </w:p>
    <w:p w:rsidR="00DB6137" w:rsidRPr="00287742" w:rsidRDefault="00DB6137" w:rsidP="00287742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287742">
        <w:rPr>
          <w:rFonts w:ascii="Times New Roman" w:hAnsi="Times New Roman"/>
          <w:sz w:val="28"/>
          <w:szCs w:val="28"/>
        </w:rPr>
        <w:t xml:space="preserve">Первым шагом к сокращению количества несанкционированных свалок стало возбужденное дело об административном правонарушении предусмотренным ст.8.2 КоАП РФ в отношении директора </w:t>
      </w:r>
      <w:r>
        <w:rPr>
          <w:rFonts w:ascii="Times New Roman" w:hAnsi="Times New Roman"/>
          <w:sz w:val="28"/>
          <w:szCs w:val="28"/>
        </w:rPr>
        <w:t xml:space="preserve">МУП </w:t>
      </w:r>
      <w:r w:rsidRPr="00287742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Гарант – Топливо - Сервис</w:t>
      </w:r>
      <w:r w:rsidRPr="00287742">
        <w:rPr>
          <w:rFonts w:ascii="Times New Roman" w:hAnsi="Times New Roman"/>
          <w:sz w:val="28"/>
          <w:szCs w:val="28"/>
        </w:rPr>
        <w:t>» сливавш</w:t>
      </w:r>
      <w:r>
        <w:rPr>
          <w:rFonts w:ascii="Times New Roman" w:hAnsi="Times New Roman"/>
          <w:sz w:val="28"/>
          <w:szCs w:val="28"/>
        </w:rPr>
        <w:t>ей</w:t>
      </w:r>
      <w:r w:rsidRPr="00287742">
        <w:rPr>
          <w:rFonts w:ascii="Times New Roman" w:hAnsi="Times New Roman"/>
          <w:sz w:val="28"/>
          <w:szCs w:val="28"/>
        </w:rPr>
        <w:t xml:space="preserve"> жидкие бытовые отходы </w:t>
      </w:r>
      <w:r>
        <w:rPr>
          <w:rFonts w:ascii="Times New Roman" w:hAnsi="Times New Roman"/>
          <w:sz w:val="28"/>
          <w:szCs w:val="28"/>
        </w:rPr>
        <w:t xml:space="preserve">на несанкционируемой свалке в районе улицы Красная на </w:t>
      </w:r>
      <w:r w:rsidRPr="00287742">
        <w:rPr>
          <w:rFonts w:ascii="Times New Roman" w:hAnsi="Times New Roman"/>
          <w:sz w:val="28"/>
          <w:szCs w:val="28"/>
        </w:rPr>
        <w:t xml:space="preserve">территории Тугулыма. Теперь директору придется заплатить штраф в размере от 10 до 30 т.р. </w:t>
      </w:r>
    </w:p>
    <w:p w:rsidR="00DB6137" w:rsidRPr="00287742" w:rsidRDefault="00DB6137" w:rsidP="00287742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287742">
        <w:rPr>
          <w:rFonts w:ascii="Times New Roman" w:hAnsi="Times New Roman"/>
          <w:sz w:val="28"/>
          <w:szCs w:val="28"/>
        </w:rPr>
        <w:t xml:space="preserve">Неоднократно жителями Тугулыма поднимался вопрос о постоянно горящей и доставляющей неудобства свалке в районе улицы Красная. Отходы деревопереработки и бытовой мусор постоянно тлели и едкий дым затруднял жизнь окрестных домов. По итогам проверки прокуратура Тугулымского района </w:t>
      </w:r>
      <w:r>
        <w:rPr>
          <w:rFonts w:ascii="Times New Roman" w:hAnsi="Times New Roman"/>
          <w:sz w:val="28"/>
          <w:szCs w:val="28"/>
        </w:rPr>
        <w:t xml:space="preserve">направила исковое заявление в суд с требованиями к администрации </w:t>
      </w:r>
      <w:r w:rsidRPr="00287742">
        <w:rPr>
          <w:rFonts w:ascii="Times New Roman" w:hAnsi="Times New Roman"/>
          <w:sz w:val="28"/>
          <w:szCs w:val="28"/>
        </w:rPr>
        <w:t xml:space="preserve"> Тугулымского округа ликвидировать свалку.</w:t>
      </w:r>
    </w:p>
    <w:p w:rsidR="00DB6137" w:rsidRPr="00287742" w:rsidRDefault="00DB6137" w:rsidP="00287742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287742">
        <w:rPr>
          <w:rFonts w:ascii="Times New Roman" w:hAnsi="Times New Roman"/>
          <w:sz w:val="28"/>
          <w:szCs w:val="28"/>
        </w:rPr>
        <w:t>Возложением обязанности на администрацию Тугулымского городского округа по ликвидации несанкционированной свалки закончилась очередная проверка прокуратуры на территории поселка Кармак</w:t>
      </w:r>
      <w:r>
        <w:rPr>
          <w:rFonts w:ascii="Times New Roman" w:hAnsi="Times New Roman"/>
          <w:sz w:val="28"/>
          <w:szCs w:val="28"/>
        </w:rPr>
        <w:t xml:space="preserve"> в районе улицы Озерная, занимающая площадь 500 кв.м</w:t>
      </w:r>
      <w:r w:rsidRPr="0028774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После рассмотрения искового заявления в Тугулымском районном суде и вступления решения в законную силу, а</w:t>
      </w:r>
      <w:r w:rsidRPr="00287742">
        <w:rPr>
          <w:rFonts w:ascii="Times New Roman" w:hAnsi="Times New Roman"/>
          <w:sz w:val="28"/>
          <w:szCs w:val="28"/>
        </w:rPr>
        <w:t>дминистрация в течени</w:t>
      </w:r>
      <w:r>
        <w:rPr>
          <w:rFonts w:ascii="Times New Roman" w:hAnsi="Times New Roman"/>
          <w:sz w:val="28"/>
          <w:szCs w:val="28"/>
        </w:rPr>
        <w:t>и</w:t>
      </w:r>
      <w:r w:rsidRPr="00287742">
        <w:rPr>
          <w:rFonts w:ascii="Times New Roman" w:hAnsi="Times New Roman"/>
          <w:sz w:val="28"/>
          <w:szCs w:val="28"/>
        </w:rPr>
        <w:t xml:space="preserve"> двух месяцев обязана </w:t>
      </w:r>
      <w:r>
        <w:rPr>
          <w:rFonts w:ascii="Times New Roman" w:hAnsi="Times New Roman"/>
          <w:sz w:val="28"/>
          <w:szCs w:val="28"/>
        </w:rPr>
        <w:t>ликвидировать несанкционируемую свалку</w:t>
      </w:r>
      <w:r w:rsidRPr="00287742">
        <w:rPr>
          <w:rFonts w:ascii="Times New Roman" w:hAnsi="Times New Roman"/>
          <w:sz w:val="28"/>
          <w:szCs w:val="28"/>
        </w:rPr>
        <w:t>.</w:t>
      </w:r>
    </w:p>
    <w:p w:rsidR="00DB6137" w:rsidRDefault="00DB6137" w:rsidP="00287742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 же в адрес главы администрации внесено представление об устранении нарушений законодательства об отходах производства и потребления, с требованием рассмотреть вопрос о привлечении виновных должностных лиц к дисциплинарной ответственности. Рассмотрение актов прокурорского реагирования находится на контроле в прокуратуре района.</w:t>
      </w:r>
    </w:p>
    <w:p w:rsidR="00DB6137" w:rsidRDefault="00DB6137" w:rsidP="00287742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сегодняшний день. Прокуратура Тугулымского района продолжает работу в этом направлении.</w:t>
      </w:r>
    </w:p>
    <w:p w:rsidR="00DB6137" w:rsidRDefault="00DB6137" w:rsidP="00287742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B6137" w:rsidRDefault="00DB6137" w:rsidP="00287742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B6137" w:rsidRPr="00B51BCE" w:rsidRDefault="00DB6137" w:rsidP="00B51BC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51BCE">
        <w:rPr>
          <w:rFonts w:ascii="Times New Roman" w:hAnsi="Times New Roman"/>
          <w:sz w:val="24"/>
          <w:szCs w:val="24"/>
        </w:rPr>
        <w:t>Исп.: Ударцева А.Г. (343 67) 2 -17-47</w:t>
      </w:r>
    </w:p>
    <w:sectPr w:rsidR="00DB6137" w:rsidRPr="00B51BCE" w:rsidSect="00712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2EEE"/>
    <w:rsid w:val="0000166A"/>
    <w:rsid w:val="0000394C"/>
    <w:rsid w:val="00003965"/>
    <w:rsid w:val="00004DB0"/>
    <w:rsid w:val="00005AE5"/>
    <w:rsid w:val="000062CB"/>
    <w:rsid w:val="000074DA"/>
    <w:rsid w:val="00010B89"/>
    <w:rsid w:val="00012F8E"/>
    <w:rsid w:val="000137C8"/>
    <w:rsid w:val="00014A6D"/>
    <w:rsid w:val="0001500D"/>
    <w:rsid w:val="00015C1B"/>
    <w:rsid w:val="000163E8"/>
    <w:rsid w:val="000169D5"/>
    <w:rsid w:val="00020E33"/>
    <w:rsid w:val="00021BD8"/>
    <w:rsid w:val="00021E0F"/>
    <w:rsid w:val="00026B1F"/>
    <w:rsid w:val="00026E1A"/>
    <w:rsid w:val="00027281"/>
    <w:rsid w:val="000274DB"/>
    <w:rsid w:val="00030143"/>
    <w:rsid w:val="00031194"/>
    <w:rsid w:val="00031CA2"/>
    <w:rsid w:val="00032A3C"/>
    <w:rsid w:val="00033209"/>
    <w:rsid w:val="000356FD"/>
    <w:rsid w:val="00037BBD"/>
    <w:rsid w:val="00040931"/>
    <w:rsid w:val="0004096C"/>
    <w:rsid w:val="00040BE4"/>
    <w:rsid w:val="0004149E"/>
    <w:rsid w:val="00042F58"/>
    <w:rsid w:val="00044B9E"/>
    <w:rsid w:val="00045AEB"/>
    <w:rsid w:val="00045B4C"/>
    <w:rsid w:val="00045BE3"/>
    <w:rsid w:val="0004679F"/>
    <w:rsid w:val="00046ABB"/>
    <w:rsid w:val="00046AD7"/>
    <w:rsid w:val="00047702"/>
    <w:rsid w:val="000502BD"/>
    <w:rsid w:val="000509B0"/>
    <w:rsid w:val="000559D7"/>
    <w:rsid w:val="00055A96"/>
    <w:rsid w:val="00056B3E"/>
    <w:rsid w:val="00056DC1"/>
    <w:rsid w:val="0006157A"/>
    <w:rsid w:val="00061FC4"/>
    <w:rsid w:val="00062FA4"/>
    <w:rsid w:val="00063630"/>
    <w:rsid w:val="00063815"/>
    <w:rsid w:val="00064F29"/>
    <w:rsid w:val="000650EC"/>
    <w:rsid w:val="000668C6"/>
    <w:rsid w:val="00067FE3"/>
    <w:rsid w:val="00071610"/>
    <w:rsid w:val="00071BE8"/>
    <w:rsid w:val="00071E71"/>
    <w:rsid w:val="00076C8F"/>
    <w:rsid w:val="00077926"/>
    <w:rsid w:val="00080F5E"/>
    <w:rsid w:val="0008432A"/>
    <w:rsid w:val="00084B4D"/>
    <w:rsid w:val="0009390E"/>
    <w:rsid w:val="00093E59"/>
    <w:rsid w:val="000956EF"/>
    <w:rsid w:val="00095C6F"/>
    <w:rsid w:val="00095F0C"/>
    <w:rsid w:val="000966A9"/>
    <w:rsid w:val="000978EE"/>
    <w:rsid w:val="000A153C"/>
    <w:rsid w:val="000A1C57"/>
    <w:rsid w:val="000A40AB"/>
    <w:rsid w:val="000A748F"/>
    <w:rsid w:val="000B1106"/>
    <w:rsid w:val="000B1829"/>
    <w:rsid w:val="000B2111"/>
    <w:rsid w:val="000B4AE9"/>
    <w:rsid w:val="000B642B"/>
    <w:rsid w:val="000B6884"/>
    <w:rsid w:val="000B6A7F"/>
    <w:rsid w:val="000B7638"/>
    <w:rsid w:val="000B766F"/>
    <w:rsid w:val="000B7981"/>
    <w:rsid w:val="000C2B93"/>
    <w:rsid w:val="000C56F3"/>
    <w:rsid w:val="000C5895"/>
    <w:rsid w:val="000C5AAE"/>
    <w:rsid w:val="000C5EDB"/>
    <w:rsid w:val="000C5F79"/>
    <w:rsid w:val="000C66D9"/>
    <w:rsid w:val="000D03E7"/>
    <w:rsid w:val="000D0B0F"/>
    <w:rsid w:val="000D16F7"/>
    <w:rsid w:val="000D2D49"/>
    <w:rsid w:val="000E0C3C"/>
    <w:rsid w:val="000E20C4"/>
    <w:rsid w:val="000E26BC"/>
    <w:rsid w:val="000E30A0"/>
    <w:rsid w:val="000E4CEC"/>
    <w:rsid w:val="000E6407"/>
    <w:rsid w:val="000E65F7"/>
    <w:rsid w:val="000E67B3"/>
    <w:rsid w:val="000E78BE"/>
    <w:rsid w:val="000F0036"/>
    <w:rsid w:val="000F0F4D"/>
    <w:rsid w:val="000F1EDB"/>
    <w:rsid w:val="000F5896"/>
    <w:rsid w:val="000F5BAD"/>
    <w:rsid w:val="000F78B6"/>
    <w:rsid w:val="000F7DEB"/>
    <w:rsid w:val="00100086"/>
    <w:rsid w:val="00101524"/>
    <w:rsid w:val="00101AF9"/>
    <w:rsid w:val="001024FC"/>
    <w:rsid w:val="00102990"/>
    <w:rsid w:val="00102E72"/>
    <w:rsid w:val="00102ECF"/>
    <w:rsid w:val="0010358B"/>
    <w:rsid w:val="001038AA"/>
    <w:rsid w:val="00105944"/>
    <w:rsid w:val="00105BD2"/>
    <w:rsid w:val="00110A19"/>
    <w:rsid w:val="001132EF"/>
    <w:rsid w:val="0011628D"/>
    <w:rsid w:val="001164B3"/>
    <w:rsid w:val="0011728D"/>
    <w:rsid w:val="00120A7E"/>
    <w:rsid w:val="001226E0"/>
    <w:rsid w:val="00125ECC"/>
    <w:rsid w:val="00126FF8"/>
    <w:rsid w:val="00127F99"/>
    <w:rsid w:val="00130027"/>
    <w:rsid w:val="00130E4A"/>
    <w:rsid w:val="0013193C"/>
    <w:rsid w:val="001370E5"/>
    <w:rsid w:val="00137B8D"/>
    <w:rsid w:val="00140DA5"/>
    <w:rsid w:val="00141333"/>
    <w:rsid w:val="00142537"/>
    <w:rsid w:val="001429D9"/>
    <w:rsid w:val="0014346F"/>
    <w:rsid w:val="00143868"/>
    <w:rsid w:val="0014594D"/>
    <w:rsid w:val="00145AD4"/>
    <w:rsid w:val="00145EA1"/>
    <w:rsid w:val="0014623B"/>
    <w:rsid w:val="001479DE"/>
    <w:rsid w:val="00147F64"/>
    <w:rsid w:val="001504CD"/>
    <w:rsid w:val="00151700"/>
    <w:rsid w:val="00151932"/>
    <w:rsid w:val="00151F95"/>
    <w:rsid w:val="00152286"/>
    <w:rsid w:val="00152DF1"/>
    <w:rsid w:val="00152EAE"/>
    <w:rsid w:val="0015662B"/>
    <w:rsid w:val="00156B6B"/>
    <w:rsid w:val="00160F46"/>
    <w:rsid w:val="001614ED"/>
    <w:rsid w:val="00162D32"/>
    <w:rsid w:val="00163447"/>
    <w:rsid w:val="00164280"/>
    <w:rsid w:val="001677F5"/>
    <w:rsid w:val="00172984"/>
    <w:rsid w:val="00175D93"/>
    <w:rsid w:val="00177270"/>
    <w:rsid w:val="001817F9"/>
    <w:rsid w:val="0018229F"/>
    <w:rsid w:val="00183A14"/>
    <w:rsid w:val="00183A3E"/>
    <w:rsid w:val="0018515E"/>
    <w:rsid w:val="001865A0"/>
    <w:rsid w:val="0019050F"/>
    <w:rsid w:val="0019079A"/>
    <w:rsid w:val="0019267D"/>
    <w:rsid w:val="001939E5"/>
    <w:rsid w:val="0019590E"/>
    <w:rsid w:val="00195D0E"/>
    <w:rsid w:val="00195FBF"/>
    <w:rsid w:val="00196E98"/>
    <w:rsid w:val="00197448"/>
    <w:rsid w:val="001A0E15"/>
    <w:rsid w:val="001A0E75"/>
    <w:rsid w:val="001A3580"/>
    <w:rsid w:val="001A4F38"/>
    <w:rsid w:val="001B0C41"/>
    <w:rsid w:val="001B746F"/>
    <w:rsid w:val="001B7FC9"/>
    <w:rsid w:val="001C00F0"/>
    <w:rsid w:val="001C2009"/>
    <w:rsid w:val="001C27D7"/>
    <w:rsid w:val="001C3DAF"/>
    <w:rsid w:val="001C42F8"/>
    <w:rsid w:val="001C5446"/>
    <w:rsid w:val="001C5D4D"/>
    <w:rsid w:val="001C764B"/>
    <w:rsid w:val="001C7764"/>
    <w:rsid w:val="001C7948"/>
    <w:rsid w:val="001D0A8C"/>
    <w:rsid w:val="001D1487"/>
    <w:rsid w:val="001D7E11"/>
    <w:rsid w:val="001E0A2D"/>
    <w:rsid w:val="001E11B8"/>
    <w:rsid w:val="001E14C4"/>
    <w:rsid w:val="001E1E9B"/>
    <w:rsid w:val="001E2D1B"/>
    <w:rsid w:val="001E3590"/>
    <w:rsid w:val="001E3B5F"/>
    <w:rsid w:val="001E4646"/>
    <w:rsid w:val="001F1593"/>
    <w:rsid w:val="001F3000"/>
    <w:rsid w:val="001F3CDD"/>
    <w:rsid w:val="001F438C"/>
    <w:rsid w:val="001F68CE"/>
    <w:rsid w:val="001F72C7"/>
    <w:rsid w:val="001F77FF"/>
    <w:rsid w:val="002011C1"/>
    <w:rsid w:val="002024DD"/>
    <w:rsid w:val="00202AB8"/>
    <w:rsid w:val="0020309C"/>
    <w:rsid w:val="0020394F"/>
    <w:rsid w:val="002048DE"/>
    <w:rsid w:val="00206F3F"/>
    <w:rsid w:val="00207027"/>
    <w:rsid w:val="00214AAD"/>
    <w:rsid w:val="00215466"/>
    <w:rsid w:val="0021746F"/>
    <w:rsid w:val="00220E92"/>
    <w:rsid w:val="002216C0"/>
    <w:rsid w:val="00221E49"/>
    <w:rsid w:val="00222BA1"/>
    <w:rsid w:val="00223291"/>
    <w:rsid w:val="00223564"/>
    <w:rsid w:val="00225908"/>
    <w:rsid w:val="00226EF0"/>
    <w:rsid w:val="00230715"/>
    <w:rsid w:val="0023179B"/>
    <w:rsid w:val="0023367C"/>
    <w:rsid w:val="002379F3"/>
    <w:rsid w:val="00240606"/>
    <w:rsid w:val="002408CF"/>
    <w:rsid w:val="00240DCC"/>
    <w:rsid w:val="00241520"/>
    <w:rsid w:val="00244F34"/>
    <w:rsid w:val="00244F85"/>
    <w:rsid w:val="00245E6B"/>
    <w:rsid w:val="002478F8"/>
    <w:rsid w:val="00250DE3"/>
    <w:rsid w:val="00251058"/>
    <w:rsid w:val="0025402B"/>
    <w:rsid w:val="00255186"/>
    <w:rsid w:val="0025605B"/>
    <w:rsid w:val="002568F3"/>
    <w:rsid w:val="0026051E"/>
    <w:rsid w:val="002620AB"/>
    <w:rsid w:val="0026391A"/>
    <w:rsid w:val="00266929"/>
    <w:rsid w:val="002669A9"/>
    <w:rsid w:val="00267948"/>
    <w:rsid w:val="0027029E"/>
    <w:rsid w:val="00270634"/>
    <w:rsid w:val="00271B44"/>
    <w:rsid w:val="002721F8"/>
    <w:rsid w:val="00272D93"/>
    <w:rsid w:val="0027516C"/>
    <w:rsid w:val="002817EA"/>
    <w:rsid w:val="002833E2"/>
    <w:rsid w:val="002835C3"/>
    <w:rsid w:val="00284A5D"/>
    <w:rsid w:val="00285DE7"/>
    <w:rsid w:val="00285EEE"/>
    <w:rsid w:val="0028650A"/>
    <w:rsid w:val="00286AB6"/>
    <w:rsid w:val="00287742"/>
    <w:rsid w:val="00291646"/>
    <w:rsid w:val="00292AA4"/>
    <w:rsid w:val="00292F78"/>
    <w:rsid w:val="00293D5D"/>
    <w:rsid w:val="00294DCF"/>
    <w:rsid w:val="002952C4"/>
    <w:rsid w:val="00297F4C"/>
    <w:rsid w:val="002A0207"/>
    <w:rsid w:val="002A09A5"/>
    <w:rsid w:val="002A1303"/>
    <w:rsid w:val="002A1875"/>
    <w:rsid w:val="002A229C"/>
    <w:rsid w:val="002A3867"/>
    <w:rsid w:val="002A390B"/>
    <w:rsid w:val="002A4AE8"/>
    <w:rsid w:val="002A5548"/>
    <w:rsid w:val="002A6332"/>
    <w:rsid w:val="002A7A96"/>
    <w:rsid w:val="002B0996"/>
    <w:rsid w:val="002B107E"/>
    <w:rsid w:val="002B2C76"/>
    <w:rsid w:val="002B3015"/>
    <w:rsid w:val="002B4AFC"/>
    <w:rsid w:val="002B51B7"/>
    <w:rsid w:val="002B5F30"/>
    <w:rsid w:val="002B63F6"/>
    <w:rsid w:val="002C2B7F"/>
    <w:rsid w:val="002C3128"/>
    <w:rsid w:val="002C386E"/>
    <w:rsid w:val="002C4D62"/>
    <w:rsid w:val="002C7F69"/>
    <w:rsid w:val="002D02E3"/>
    <w:rsid w:val="002D2681"/>
    <w:rsid w:val="002D36FE"/>
    <w:rsid w:val="002D5073"/>
    <w:rsid w:val="002D5F29"/>
    <w:rsid w:val="002D7721"/>
    <w:rsid w:val="002D7CB8"/>
    <w:rsid w:val="002E0CDB"/>
    <w:rsid w:val="002E25BB"/>
    <w:rsid w:val="002E5B11"/>
    <w:rsid w:val="002E6F57"/>
    <w:rsid w:val="002F01B7"/>
    <w:rsid w:val="002F0902"/>
    <w:rsid w:val="002F0EAB"/>
    <w:rsid w:val="002F13DF"/>
    <w:rsid w:val="002F41B4"/>
    <w:rsid w:val="002F4905"/>
    <w:rsid w:val="002F5548"/>
    <w:rsid w:val="002F5A2D"/>
    <w:rsid w:val="002F7203"/>
    <w:rsid w:val="00300135"/>
    <w:rsid w:val="003002E9"/>
    <w:rsid w:val="003032CF"/>
    <w:rsid w:val="00303339"/>
    <w:rsid w:val="00306EA1"/>
    <w:rsid w:val="003101B5"/>
    <w:rsid w:val="00313E35"/>
    <w:rsid w:val="00316C1E"/>
    <w:rsid w:val="00320779"/>
    <w:rsid w:val="00322498"/>
    <w:rsid w:val="003225FC"/>
    <w:rsid w:val="00324CDC"/>
    <w:rsid w:val="003263B3"/>
    <w:rsid w:val="00326FE1"/>
    <w:rsid w:val="00332BB7"/>
    <w:rsid w:val="00334571"/>
    <w:rsid w:val="0033551E"/>
    <w:rsid w:val="003374D4"/>
    <w:rsid w:val="00337870"/>
    <w:rsid w:val="003402CA"/>
    <w:rsid w:val="0034094B"/>
    <w:rsid w:val="00340E69"/>
    <w:rsid w:val="00342D77"/>
    <w:rsid w:val="00344BFA"/>
    <w:rsid w:val="00344EDC"/>
    <w:rsid w:val="00346980"/>
    <w:rsid w:val="00350F66"/>
    <w:rsid w:val="0035158C"/>
    <w:rsid w:val="00353854"/>
    <w:rsid w:val="0035470F"/>
    <w:rsid w:val="0035517B"/>
    <w:rsid w:val="003569CF"/>
    <w:rsid w:val="00357BFD"/>
    <w:rsid w:val="003603BA"/>
    <w:rsid w:val="00362303"/>
    <w:rsid w:val="0036456D"/>
    <w:rsid w:val="003718BB"/>
    <w:rsid w:val="00371BC7"/>
    <w:rsid w:val="003723E1"/>
    <w:rsid w:val="00373C46"/>
    <w:rsid w:val="0037503C"/>
    <w:rsid w:val="00376FFA"/>
    <w:rsid w:val="0037744C"/>
    <w:rsid w:val="0038066F"/>
    <w:rsid w:val="00382671"/>
    <w:rsid w:val="0038323B"/>
    <w:rsid w:val="00384D95"/>
    <w:rsid w:val="00385851"/>
    <w:rsid w:val="0038762C"/>
    <w:rsid w:val="00387C34"/>
    <w:rsid w:val="00390389"/>
    <w:rsid w:val="0039076B"/>
    <w:rsid w:val="00392713"/>
    <w:rsid w:val="00392940"/>
    <w:rsid w:val="00393384"/>
    <w:rsid w:val="003938A5"/>
    <w:rsid w:val="00393C0D"/>
    <w:rsid w:val="003949A1"/>
    <w:rsid w:val="00395684"/>
    <w:rsid w:val="003A072A"/>
    <w:rsid w:val="003A09DB"/>
    <w:rsid w:val="003A17B8"/>
    <w:rsid w:val="003A3073"/>
    <w:rsid w:val="003A3109"/>
    <w:rsid w:val="003A3DB7"/>
    <w:rsid w:val="003A3EA6"/>
    <w:rsid w:val="003A5266"/>
    <w:rsid w:val="003A5571"/>
    <w:rsid w:val="003A5C8C"/>
    <w:rsid w:val="003A6234"/>
    <w:rsid w:val="003A6E34"/>
    <w:rsid w:val="003A7A03"/>
    <w:rsid w:val="003B0D11"/>
    <w:rsid w:val="003B1058"/>
    <w:rsid w:val="003B3BD0"/>
    <w:rsid w:val="003B4CB6"/>
    <w:rsid w:val="003C5174"/>
    <w:rsid w:val="003C5E74"/>
    <w:rsid w:val="003D14C2"/>
    <w:rsid w:val="003D19A2"/>
    <w:rsid w:val="003D2A2E"/>
    <w:rsid w:val="003D2E2E"/>
    <w:rsid w:val="003D574A"/>
    <w:rsid w:val="003D6DFA"/>
    <w:rsid w:val="003D7CCA"/>
    <w:rsid w:val="003E068C"/>
    <w:rsid w:val="003E4327"/>
    <w:rsid w:val="003E4AFB"/>
    <w:rsid w:val="003E676E"/>
    <w:rsid w:val="003F0D25"/>
    <w:rsid w:val="003F369E"/>
    <w:rsid w:val="003F4110"/>
    <w:rsid w:val="003F4F90"/>
    <w:rsid w:val="003F508D"/>
    <w:rsid w:val="003F517D"/>
    <w:rsid w:val="003F53EB"/>
    <w:rsid w:val="00403FED"/>
    <w:rsid w:val="00404553"/>
    <w:rsid w:val="00404D2E"/>
    <w:rsid w:val="00405636"/>
    <w:rsid w:val="00405FEE"/>
    <w:rsid w:val="004119CE"/>
    <w:rsid w:val="00412ECF"/>
    <w:rsid w:val="004134D5"/>
    <w:rsid w:val="00424449"/>
    <w:rsid w:val="00426437"/>
    <w:rsid w:val="00430B0A"/>
    <w:rsid w:val="00430D22"/>
    <w:rsid w:val="00431408"/>
    <w:rsid w:val="00433D37"/>
    <w:rsid w:val="00434131"/>
    <w:rsid w:val="0043483D"/>
    <w:rsid w:val="00434D4E"/>
    <w:rsid w:val="00436BE9"/>
    <w:rsid w:val="00436C8C"/>
    <w:rsid w:val="00437CCF"/>
    <w:rsid w:val="00437FAD"/>
    <w:rsid w:val="004404E4"/>
    <w:rsid w:val="00441FBB"/>
    <w:rsid w:val="00442CE3"/>
    <w:rsid w:val="004454FB"/>
    <w:rsid w:val="004557B3"/>
    <w:rsid w:val="004558B4"/>
    <w:rsid w:val="00456EBE"/>
    <w:rsid w:val="0045770A"/>
    <w:rsid w:val="00462081"/>
    <w:rsid w:val="00463C37"/>
    <w:rsid w:val="00467C2C"/>
    <w:rsid w:val="00467D27"/>
    <w:rsid w:val="00470E47"/>
    <w:rsid w:val="004715A0"/>
    <w:rsid w:val="00471D7D"/>
    <w:rsid w:val="00473D5D"/>
    <w:rsid w:val="00475A61"/>
    <w:rsid w:val="00477321"/>
    <w:rsid w:val="00480D8B"/>
    <w:rsid w:val="00480DC7"/>
    <w:rsid w:val="00482C1B"/>
    <w:rsid w:val="00484092"/>
    <w:rsid w:val="00484425"/>
    <w:rsid w:val="0048480C"/>
    <w:rsid w:val="00486D4C"/>
    <w:rsid w:val="0048708C"/>
    <w:rsid w:val="0049001A"/>
    <w:rsid w:val="004918EC"/>
    <w:rsid w:val="00491E6F"/>
    <w:rsid w:val="0049215F"/>
    <w:rsid w:val="004943E9"/>
    <w:rsid w:val="004944EA"/>
    <w:rsid w:val="00495491"/>
    <w:rsid w:val="00495E54"/>
    <w:rsid w:val="00496664"/>
    <w:rsid w:val="004A09C3"/>
    <w:rsid w:val="004A1EED"/>
    <w:rsid w:val="004A24C9"/>
    <w:rsid w:val="004A28EE"/>
    <w:rsid w:val="004A3957"/>
    <w:rsid w:val="004A48D6"/>
    <w:rsid w:val="004A5F9C"/>
    <w:rsid w:val="004A7A62"/>
    <w:rsid w:val="004B4236"/>
    <w:rsid w:val="004B5E4C"/>
    <w:rsid w:val="004C0684"/>
    <w:rsid w:val="004C0728"/>
    <w:rsid w:val="004C1151"/>
    <w:rsid w:val="004C29F9"/>
    <w:rsid w:val="004C5106"/>
    <w:rsid w:val="004C5CE7"/>
    <w:rsid w:val="004C610A"/>
    <w:rsid w:val="004C6E7B"/>
    <w:rsid w:val="004D13D2"/>
    <w:rsid w:val="004D15ED"/>
    <w:rsid w:val="004D4C6A"/>
    <w:rsid w:val="004D5AA3"/>
    <w:rsid w:val="004D73B0"/>
    <w:rsid w:val="004D7BAD"/>
    <w:rsid w:val="004E0032"/>
    <w:rsid w:val="004E26C3"/>
    <w:rsid w:val="004E2EEE"/>
    <w:rsid w:val="004E3F8F"/>
    <w:rsid w:val="004E4918"/>
    <w:rsid w:val="004E687A"/>
    <w:rsid w:val="004E75AF"/>
    <w:rsid w:val="004E7B87"/>
    <w:rsid w:val="004F02E4"/>
    <w:rsid w:val="004F11A9"/>
    <w:rsid w:val="004F214A"/>
    <w:rsid w:val="004F259A"/>
    <w:rsid w:val="004F3247"/>
    <w:rsid w:val="004F3432"/>
    <w:rsid w:val="004F3753"/>
    <w:rsid w:val="004F3882"/>
    <w:rsid w:val="004F3D25"/>
    <w:rsid w:val="004F4CFB"/>
    <w:rsid w:val="004F5696"/>
    <w:rsid w:val="004F63C2"/>
    <w:rsid w:val="004F722A"/>
    <w:rsid w:val="005001C3"/>
    <w:rsid w:val="00500213"/>
    <w:rsid w:val="00504250"/>
    <w:rsid w:val="00513942"/>
    <w:rsid w:val="005140DC"/>
    <w:rsid w:val="0051418D"/>
    <w:rsid w:val="0051496C"/>
    <w:rsid w:val="00514C6E"/>
    <w:rsid w:val="005208AE"/>
    <w:rsid w:val="00520B93"/>
    <w:rsid w:val="005214B3"/>
    <w:rsid w:val="005218AA"/>
    <w:rsid w:val="00530761"/>
    <w:rsid w:val="00530C7B"/>
    <w:rsid w:val="00531485"/>
    <w:rsid w:val="005321EF"/>
    <w:rsid w:val="00534BC0"/>
    <w:rsid w:val="00540836"/>
    <w:rsid w:val="00541704"/>
    <w:rsid w:val="00542E04"/>
    <w:rsid w:val="00542E5A"/>
    <w:rsid w:val="00543B73"/>
    <w:rsid w:val="00543DFD"/>
    <w:rsid w:val="00546FBC"/>
    <w:rsid w:val="00547408"/>
    <w:rsid w:val="0055099A"/>
    <w:rsid w:val="005523BF"/>
    <w:rsid w:val="00552C20"/>
    <w:rsid w:val="00552CFB"/>
    <w:rsid w:val="00554CE5"/>
    <w:rsid w:val="00555A12"/>
    <w:rsid w:val="00557D0C"/>
    <w:rsid w:val="00564809"/>
    <w:rsid w:val="005661F8"/>
    <w:rsid w:val="0056670E"/>
    <w:rsid w:val="00567D37"/>
    <w:rsid w:val="00567E24"/>
    <w:rsid w:val="00571C59"/>
    <w:rsid w:val="00571E26"/>
    <w:rsid w:val="005720F0"/>
    <w:rsid w:val="0057236A"/>
    <w:rsid w:val="00572764"/>
    <w:rsid w:val="0057539F"/>
    <w:rsid w:val="00576FF6"/>
    <w:rsid w:val="005821ED"/>
    <w:rsid w:val="005838F1"/>
    <w:rsid w:val="0058429C"/>
    <w:rsid w:val="005847AF"/>
    <w:rsid w:val="00585E5B"/>
    <w:rsid w:val="00587EB0"/>
    <w:rsid w:val="005903B7"/>
    <w:rsid w:val="00590C49"/>
    <w:rsid w:val="00591585"/>
    <w:rsid w:val="00591B50"/>
    <w:rsid w:val="005932AE"/>
    <w:rsid w:val="00595A91"/>
    <w:rsid w:val="00595F38"/>
    <w:rsid w:val="00597171"/>
    <w:rsid w:val="00597968"/>
    <w:rsid w:val="00597F36"/>
    <w:rsid w:val="005A02E8"/>
    <w:rsid w:val="005A2222"/>
    <w:rsid w:val="005A2347"/>
    <w:rsid w:val="005A26FF"/>
    <w:rsid w:val="005A2794"/>
    <w:rsid w:val="005B097C"/>
    <w:rsid w:val="005B10A3"/>
    <w:rsid w:val="005B35CD"/>
    <w:rsid w:val="005B44CA"/>
    <w:rsid w:val="005B4547"/>
    <w:rsid w:val="005B67D8"/>
    <w:rsid w:val="005C0806"/>
    <w:rsid w:val="005C2B21"/>
    <w:rsid w:val="005C3269"/>
    <w:rsid w:val="005C32DD"/>
    <w:rsid w:val="005C5FD0"/>
    <w:rsid w:val="005C6C18"/>
    <w:rsid w:val="005C75D0"/>
    <w:rsid w:val="005D0201"/>
    <w:rsid w:val="005D11E4"/>
    <w:rsid w:val="005D1A60"/>
    <w:rsid w:val="005D1E09"/>
    <w:rsid w:val="005D5477"/>
    <w:rsid w:val="005D6F1A"/>
    <w:rsid w:val="005E295A"/>
    <w:rsid w:val="005E3638"/>
    <w:rsid w:val="005E5D0E"/>
    <w:rsid w:val="005E6991"/>
    <w:rsid w:val="005E6EB5"/>
    <w:rsid w:val="005E7C73"/>
    <w:rsid w:val="005F002E"/>
    <w:rsid w:val="005F0565"/>
    <w:rsid w:val="005F107E"/>
    <w:rsid w:val="005F1135"/>
    <w:rsid w:val="005F11ED"/>
    <w:rsid w:val="005F20D4"/>
    <w:rsid w:val="005F315C"/>
    <w:rsid w:val="005F331F"/>
    <w:rsid w:val="005F3F81"/>
    <w:rsid w:val="005F5AE7"/>
    <w:rsid w:val="005F67B6"/>
    <w:rsid w:val="00600108"/>
    <w:rsid w:val="00600217"/>
    <w:rsid w:val="00600D86"/>
    <w:rsid w:val="00601A1E"/>
    <w:rsid w:val="00603E0D"/>
    <w:rsid w:val="006053EB"/>
    <w:rsid w:val="00605BF0"/>
    <w:rsid w:val="00607B0F"/>
    <w:rsid w:val="006110C6"/>
    <w:rsid w:val="00612F95"/>
    <w:rsid w:val="006131EE"/>
    <w:rsid w:val="0061338D"/>
    <w:rsid w:val="00613C2A"/>
    <w:rsid w:val="00613DF5"/>
    <w:rsid w:val="00614064"/>
    <w:rsid w:val="00615258"/>
    <w:rsid w:val="006158AF"/>
    <w:rsid w:val="00615DC6"/>
    <w:rsid w:val="00616645"/>
    <w:rsid w:val="00616A8A"/>
    <w:rsid w:val="0062304A"/>
    <w:rsid w:val="006248A3"/>
    <w:rsid w:val="0062541C"/>
    <w:rsid w:val="00626252"/>
    <w:rsid w:val="00627577"/>
    <w:rsid w:val="00630A0B"/>
    <w:rsid w:val="0063185D"/>
    <w:rsid w:val="00631BDC"/>
    <w:rsid w:val="006326D6"/>
    <w:rsid w:val="0063298C"/>
    <w:rsid w:val="00633FDF"/>
    <w:rsid w:val="0063564C"/>
    <w:rsid w:val="006365C7"/>
    <w:rsid w:val="00640181"/>
    <w:rsid w:val="00642053"/>
    <w:rsid w:val="00642F8E"/>
    <w:rsid w:val="0064421C"/>
    <w:rsid w:val="00644485"/>
    <w:rsid w:val="00647F2A"/>
    <w:rsid w:val="006505E0"/>
    <w:rsid w:val="00651AB0"/>
    <w:rsid w:val="00651D7B"/>
    <w:rsid w:val="00652491"/>
    <w:rsid w:val="006541AA"/>
    <w:rsid w:val="00654ACC"/>
    <w:rsid w:val="0065501A"/>
    <w:rsid w:val="00660D0D"/>
    <w:rsid w:val="00661FA9"/>
    <w:rsid w:val="006621BE"/>
    <w:rsid w:val="00663F75"/>
    <w:rsid w:val="0066512F"/>
    <w:rsid w:val="00665A9D"/>
    <w:rsid w:val="00667B66"/>
    <w:rsid w:val="00671373"/>
    <w:rsid w:val="00673B8D"/>
    <w:rsid w:val="00673D79"/>
    <w:rsid w:val="00674C37"/>
    <w:rsid w:val="00674EF3"/>
    <w:rsid w:val="0067711A"/>
    <w:rsid w:val="00677D82"/>
    <w:rsid w:val="00680BD9"/>
    <w:rsid w:val="00680F12"/>
    <w:rsid w:val="0068374C"/>
    <w:rsid w:val="006839D7"/>
    <w:rsid w:val="00686431"/>
    <w:rsid w:val="00691938"/>
    <w:rsid w:val="00692F5A"/>
    <w:rsid w:val="006952EB"/>
    <w:rsid w:val="0069578C"/>
    <w:rsid w:val="00696511"/>
    <w:rsid w:val="006A124F"/>
    <w:rsid w:val="006A2BA9"/>
    <w:rsid w:val="006A3909"/>
    <w:rsid w:val="006A4BE2"/>
    <w:rsid w:val="006A5ABF"/>
    <w:rsid w:val="006A5BAD"/>
    <w:rsid w:val="006B0629"/>
    <w:rsid w:val="006B0F33"/>
    <w:rsid w:val="006B59E8"/>
    <w:rsid w:val="006B63E8"/>
    <w:rsid w:val="006B6489"/>
    <w:rsid w:val="006C0023"/>
    <w:rsid w:val="006C14A4"/>
    <w:rsid w:val="006C240E"/>
    <w:rsid w:val="006C435A"/>
    <w:rsid w:val="006C5171"/>
    <w:rsid w:val="006C5722"/>
    <w:rsid w:val="006C6474"/>
    <w:rsid w:val="006C7D58"/>
    <w:rsid w:val="006D1054"/>
    <w:rsid w:val="006D181B"/>
    <w:rsid w:val="006D1AF6"/>
    <w:rsid w:val="006D1D0C"/>
    <w:rsid w:val="006D25E4"/>
    <w:rsid w:val="006D5508"/>
    <w:rsid w:val="006E0EA6"/>
    <w:rsid w:val="006E53F3"/>
    <w:rsid w:val="006E59BA"/>
    <w:rsid w:val="006E5D79"/>
    <w:rsid w:val="006E71C4"/>
    <w:rsid w:val="006F2B83"/>
    <w:rsid w:val="006F2B9F"/>
    <w:rsid w:val="006F5A32"/>
    <w:rsid w:val="006F5CE1"/>
    <w:rsid w:val="006F7CBF"/>
    <w:rsid w:val="0070119B"/>
    <w:rsid w:val="007120FF"/>
    <w:rsid w:val="007126EB"/>
    <w:rsid w:val="00713375"/>
    <w:rsid w:val="0071366C"/>
    <w:rsid w:val="00714F81"/>
    <w:rsid w:val="007154DE"/>
    <w:rsid w:val="00716358"/>
    <w:rsid w:val="007200D8"/>
    <w:rsid w:val="00721F15"/>
    <w:rsid w:val="0072231A"/>
    <w:rsid w:val="00724A39"/>
    <w:rsid w:val="007255E1"/>
    <w:rsid w:val="00726C14"/>
    <w:rsid w:val="00730BAB"/>
    <w:rsid w:val="007314FA"/>
    <w:rsid w:val="007319AB"/>
    <w:rsid w:val="00733B5B"/>
    <w:rsid w:val="00735B7B"/>
    <w:rsid w:val="00740396"/>
    <w:rsid w:val="00741A1F"/>
    <w:rsid w:val="00741DCE"/>
    <w:rsid w:val="00742078"/>
    <w:rsid w:val="007432C2"/>
    <w:rsid w:val="00745C75"/>
    <w:rsid w:val="00746850"/>
    <w:rsid w:val="00750798"/>
    <w:rsid w:val="007509FC"/>
    <w:rsid w:val="0075189B"/>
    <w:rsid w:val="00752727"/>
    <w:rsid w:val="00753094"/>
    <w:rsid w:val="00753622"/>
    <w:rsid w:val="0075516E"/>
    <w:rsid w:val="0075524D"/>
    <w:rsid w:val="0075699F"/>
    <w:rsid w:val="0075769A"/>
    <w:rsid w:val="00757B74"/>
    <w:rsid w:val="007610E8"/>
    <w:rsid w:val="007632E0"/>
    <w:rsid w:val="00765F75"/>
    <w:rsid w:val="00767449"/>
    <w:rsid w:val="00767CF8"/>
    <w:rsid w:val="00767E61"/>
    <w:rsid w:val="007716DA"/>
    <w:rsid w:val="0077248D"/>
    <w:rsid w:val="0077507D"/>
    <w:rsid w:val="007770F2"/>
    <w:rsid w:val="00780867"/>
    <w:rsid w:val="0078168F"/>
    <w:rsid w:val="00782F75"/>
    <w:rsid w:val="007847C3"/>
    <w:rsid w:val="00790EFB"/>
    <w:rsid w:val="00791553"/>
    <w:rsid w:val="0079219A"/>
    <w:rsid w:val="007930CF"/>
    <w:rsid w:val="007950EF"/>
    <w:rsid w:val="007953FF"/>
    <w:rsid w:val="0079559E"/>
    <w:rsid w:val="007970E7"/>
    <w:rsid w:val="0079743E"/>
    <w:rsid w:val="00797C2A"/>
    <w:rsid w:val="007A01CA"/>
    <w:rsid w:val="007A089C"/>
    <w:rsid w:val="007A0BEA"/>
    <w:rsid w:val="007A1083"/>
    <w:rsid w:val="007A27E3"/>
    <w:rsid w:val="007A33B2"/>
    <w:rsid w:val="007A61D1"/>
    <w:rsid w:val="007A61F3"/>
    <w:rsid w:val="007A6331"/>
    <w:rsid w:val="007A75E2"/>
    <w:rsid w:val="007A794D"/>
    <w:rsid w:val="007B08D7"/>
    <w:rsid w:val="007B3795"/>
    <w:rsid w:val="007B6C23"/>
    <w:rsid w:val="007B754D"/>
    <w:rsid w:val="007C1DBD"/>
    <w:rsid w:val="007C3459"/>
    <w:rsid w:val="007C5788"/>
    <w:rsid w:val="007C6521"/>
    <w:rsid w:val="007D02CF"/>
    <w:rsid w:val="007D0DCE"/>
    <w:rsid w:val="007D2654"/>
    <w:rsid w:val="007D2684"/>
    <w:rsid w:val="007D2D72"/>
    <w:rsid w:val="007D41AC"/>
    <w:rsid w:val="007D4F73"/>
    <w:rsid w:val="007E1B9B"/>
    <w:rsid w:val="007E2110"/>
    <w:rsid w:val="007E3324"/>
    <w:rsid w:val="007E524D"/>
    <w:rsid w:val="007E599A"/>
    <w:rsid w:val="007E6335"/>
    <w:rsid w:val="007F04CB"/>
    <w:rsid w:val="007F0A85"/>
    <w:rsid w:val="007F0B12"/>
    <w:rsid w:val="007F15DB"/>
    <w:rsid w:val="007F2517"/>
    <w:rsid w:val="007F3136"/>
    <w:rsid w:val="007F316E"/>
    <w:rsid w:val="007F3480"/>
    <w:rsid w:val="007F4CFA"/>
    <w:rsid w:val="007F58ED"/>
    <w:rsid w:val="007F59A8"/>
    <w:rsid w:val="007F74B3"/>
    <w:rsid w:val="008006F9"/>
    <w:rsid w:val="0080200D"/>
    <w:rsid w:val="00802627"/>
    <w:rsid w:val="008056A7"/>
    <w:rsid w:val="00806483"/>
    <w:rsid w:val="0080796E"/>
    <w:rsid w:val="00807E24"/>
    <w:rsid w:val="00811615"/>
    <w:rsid w:val="008140D7"/>
    <w:rsid w:val="00814DF2"/>
    <w:rsid w:val="008172B9"/>
    <w:rsid w:val="00817FEA"/>
    <w:rsid w:val="00820961"/>
    <w:rsid w:val="00820AEE"/>
    <w:rsid w:val="00821FBC"/>
    <w:rsid w:val="00822D10"/>
    <w:rsid w:val="00824569"/>
    <w:rsid w:val="008254CE"/>
    <w:rsid w:val="00827594"/>
    <w:rsid w:val="00831DA1"/>
    <w:rsid w:val="00833740"/>
    <w:rsid w:val="00833DF8"/>
    <w:rsid w:val="00835DF1"/>
    <w:rsid w:val="0084034A"/>
    <w:rsid w:val="00841E62"/>
    <w:rsid w:val="00842B4E"/>
    <w:rsid w:val="008439F6"/>
    <w:rsid w:val="0084425C"/>
    <w:rsid w:val="008445D7"/>
    <w:rsid w:val="00845143"/>
    <w:rsid w:val="008454B7"/>
    <w:rsid w:val="008459E2"/>
    <w:rsid w:val="008467F1"/>
    <w:rsid w:val="00847FB1"/>
    <w:rsid w:val="0085019D"/>
    <w:rsid w:val="0085377E"/>
    <w:rsid w:val="00853D7D"/>
    <w:rsid w:val="00857448"/>
    <w:rsid w:val="00857E07"/>
    <w:rsid w:val="00860729"/>
    <w:rsid w:val="00861438"/>
    <w:rsid w:val="00861954"/>
    <w:rsid w:val="00862E92"/>
    <w:rsid w:val="00862ED3"/>
    <w:rsid w:val="00865FB6"/>
    <w:rsid w:val="008665E9"/>
    <w:rsid w:val="0086770B"/>
    <w:rsid w:val="00867809"/>
    <w:rsid w:val="00867C87"/>
    <w:rsid w:val="0087267C"/>
    <w:rsid w:val="00873E3F"/>
    <w:rsid w:val="00873F45"/>
    <w:rsid w:val="00873F95"/>
    <w:rsid w:val="00875F60"/>
    <w:rsid w:val="0087629C"/>
    <w:rsid w:val="00877456"/>
    <w:rsid w:val="00880480"/>
    <w:rsid w:val="00880E8F"/>
    <w:rsid w:val="0088107E"/>
    <w:rsid w:val="0088353D"/>
    <w:rsid w:val="00884FE9"/>
    <w:rsid w:val="00885E35"/>
    <w:rsid w:val="00887605"/>
    <w:rsid w:val="00887A38"/>
    <w:rsid w:val="0089179A"/>
    <w:rsid w:val="00894396"/>
    <w:rsid w:val="0089462B"/>
    <w:rsid w:val="008947B1"/>
    <w:rsid w:val="00894E9C"/>
    <w:rsid w:val="00895D08"/>
    <w:rsid w:val="008A1B7D"/>
    <w:rsid w:val="008A6E7D"/>
    <w:rsid w:val="008B0975"/>
    <w:rsid w:val="008B16AA"/>
    <w:rsid w:val="008B30DE"/>
    <w:rsid w:val="008B4486"/>
    <w:rsid w:val="008B5083"/>
    <w:rsid w:val="008B670C"/>
    <w:rsid w:val="008C5AE3"/>
    <w:rsid w:val="008C6907"/>
    <w:rsid w:val="008C6A06"/>
    <w:rsid w:val="008D048D"/>
    <w:rsid w:val="008D2A34"/>
    <w:rsid w:val="008D317A"/>
    <w:rsid w:val="008E16C6"/>
    <w:rsid w:val="008E1A94"/>
    <w:rsid w:val="008F00C1"/>
    <w:rsid w:val="008F5F9B"/>
    <w:rsid w:val="0090130E"/>
    <w:rsid w:val="00901570"/>
    <w:rsid w:val="00904154"/>
    <w:rsid w:val="00904203"/>
    <w:rsid w:val="009050AD"/>
    <w:rsid w:val="00905FF4"/>
    <w:rsid w:val="009100C3"/>
    <w:rsid w:val="00911E4A"/>
    <w:rsid w:val="0091257F"/>
    <w:rsid w:val="009129ED"/>
    <w:rsid w:val="00914C28"/>
    <w:rsid w:val="009167AE"/>
    <w:rsid w:val="00917524"/>
    <w:rsid w:val="00917A30"/>
    <w:rsid w:val="00917EB2"/>
    <w:rsid w:val="009209A7"/>
    <w:rsid w:val="00920FB9"/>
    <w:rsid w:val="00921589"/>
    <w:rsid w:val="00923E83"/>
    <w:rsid w:val="0092511C"/>
    <w:rsid w:val="00925FFE"/>
    <w:rsid w:val="0092761A"/>
    <w:rsid w:val="009278DE"/>
    <w:rsid w:val="009308D5"/>
    <w:rsid w:val="0093544E"/>
    <w:rsid w:val="00936EEA"/>
    <w:rsid w:val="00937AA1"/>
    <w:rsid w:val="0094051E"/>
    <w:rsid w:val="009411ED"/>
    <w:rsid w:val="009413BD"/>
    <w:rsid w:val="0094441C"/>
    <w:rsid w:val="009444FC"/>
    <w:rsid w:val="00947F75"/>
    <w:rsid w:val="00952486"/>
    <w:rsid w:val="00952BF8"/>
    <w:rsid w:val="00953106"/>
    <w:rsid w:val="00955C51"/>
    <w:rsid w:val="0095688D"/>
    <w:rsid w:val="00956D6D"/>
    <w:rsid w:val="00957FA3"/>
    <w:rsid w:val="0096121F"/>
    <w:rsid w:val="0096256E"/>
    <w:rsid w:val="0096258B"/>
    <w:rsid w:val="00962CD5"/>
    <w:rsid w:val="00964343"/>
    <w:rsid w:val="009658A5"/>
    <w:rsid w:val="00970039"/>
    <w:rsid w:val="009703D2"/>
    <w:rsid w:val="00970F93"/>
    <w:rsid w:val="009715D8"/>
    <w:rsid w:val="0097258E"/>
    <w:rsid w:val="00972810"/>
    <w:rsid w:val="0097458D"/>
    <w:rsid w:val="0097509D"/>
    <w:rsid w:val="00975DF2"/>
    <w:rsid w:val="0097600E"/>
    <w:rsid w:val="00976702"/>
    <w:rsid w:val="009816A2"/>
    <w:rsid w:val="0098316F"/>
    <w:rsid w:val="00983B46"/>
    <w:rsid w:val="00983CB7"/>
    <w:rsid w:val="00983E1F"/>
    <w:rsid w:val="00987F86"/>
    <w:rsid w:val="0099051B"/>
    <w:rsid w:val="00991D22"/>
    <w:rsid w:val="009937FD"/>
    <w:rsid w:val="00996BF8"/>
    <w:rsid w:val="00996FEC"/>
    <w:rsid w:val="00997533"/>
    <w:rsid w:val="009A132A"/>
    <w:rsid w:val="009A2E9F"/>
    <w:rsid w:val="009A40E1"/>
    <w:rsid w:val="009A4919"/>
    <w:rsid w:val="009A7890"/>
    <w:rsid w:val="009A7EBF"/>
    <w:rsid w:val="009B12E9"/>
    <w:rsid w:val="009B28A9"/>
    <w:rsid w:val="009B583A"/>
    <w:rsid w:val="009B5CEB"/>
    <w:rsid w:val="009B74DF"/>
    <w:rsid w:val="009B79B1"/>
    <w:rsid w:val="009C1B75"/>
    <w:rsid w:val="009C3B76"/>
    <w:rsid w:val="009C3E16"/>
    <w:rsid w:val="009C4A38"/>
    <w:rsid w:val="009C52AD"/>
    <w:rsid w:val="009C6347"/>
    <w:rsid w:val="009C6C3F"/>
    <w:rsid w:val="009C7C69"/>
    <w:rsid w:val="009D03E7"/>
    <w:rsid w:val="009D0515"/>
    <w:rsid w:val="009D12E9"/>
    <w:rsid w:val="009D3EE3"/>
    <w:rsid w:val="009D4DF3"/>
    <w:rsid w:val="009D71E3"/>
    <w:rsid w:val="009D77F8"/>
    <w:rsid w:val="009E02DE"/>
    <w:rsid w:val="009E04CD"/>
    <w:rsid w:val="009E152D"/>
    <w:rsid w:val="009E287A"/>
    <w:rsid w:val="009E2E4B"/>
    <w:rsid w:val="009E4FAF"/>
    <w:rsid w:val="009E5202"/>
    <w:rsid w:val="009E6D1A"/>
    <w:rsid w:val="009E7C47"/>
    <w:rsid w:val="009F0C69"/>
    <w:rsid w:val="009F0CF1"/>
    <w:rsid w:val="009F1460"/>
    <w:rsid w:val="009F1A86"/>
    <w:rsid w:val="009F348A"/>
    <w:rsid w:val="00A021BC"/>
    <w:rsid w:val="00A06D6A"/>
    <w:rsid w:val="00A1120E"/>
    <w:rsid w:val="00A12AFD"/>
    <w:rsid w:val="00A12BFA"/>
    <w:rsid w:val="00A1356C"/>
    <w:rsid w:val="00A14689"/>
    <w:rsid w:val="00A14870"/>
    <w:rsid w:val="00A149EB"/>
    <w:rsid w:val="00A14D69"/>
    <w:rsid w:val="00A1667D"/>
    <w:rsid w:val="00A1705A"/>
    <w:rsid w:val="00A17B18"/>
    <w:rsid w:val="00A203CE"/>
    <w:rsid w:val="00A20AE5"/>
    <w:rsid w:val="00A20D0F"/>
    <w:rsid w:val="00A218F3"/>
    <w:rsid w:val="00A21A85"/>
    <w:rsid w:val="00A21F0B"/>
    <w:rsid w:val="00A245AC"/>
    <w:rsid w:val="00A24CCB"/>
    <w:rsid w:val="00A25F09"/>
    <w:rsid w:val="00A27BD7"/>
    <w:rsid w:val="00A308D4"/>
    <w:rsid w:val="00A34125"/>
    <w:rsid w:val="00A35F41"/>
    <w:rsid w:val="00A36B4A"/>
    <w:rsid w:val="00A40229"/>
    <w:rsid w:val="00A40CD3"/>
    <w:rsid w:val="00A41514"/>
    <w:rsid w:val="00A41586"/>
    <w:rsid w:val="00A42909"/>
    <w:rsid w:val="00A435E3"/>
    <w:rsid w:val="00A436BD"/>
    <w:rsid w:val="00A44991"/>
    <w:rsid w:val="00A44EC9"/>
    <w:rsid w:val="00A50698"/>
    <w:rsid w:val="00A5244F"/>
    <w:rsid w:val="00A53EAA"/>
    <w:rsid w:val="00A54E87"/>
    <w:rsid w:val="00A5592F"/>
    <w:rsid w:val="00A55CBC"/>
    <w:rsid w:val="00A56A4A"/>
    <w:rsid w:val="00A57308"/>
    <w:rsid w:val="00A602BF"/>
    <w:rsid w:val="00A61E79"/>
    <w:rsid w:val="00A64861"/>
    <w:rsid w:val="00A65AD6"/>
    <w:rsid w:val="00A65F8E"/>
    <w:rsid w:val="00A758EC"/>
    <w:rsid w:val="00A75C19"/>
    <w:rsid w:val="00A76A42"/>
    <w:rsid w:val="00A77469"/>
    <w:rsid w:val="00A777CC"/>
    <w:rsid w:val="00A77E31"/>
    <w:rsid w:val="00A812B1"/>
    <w:rsid w:val="00A85A1B"/>
    <w:rsid w:val="00A90537"/>
    <w:rsid w:val="00A9163B"/>
    <w:rsid w:val="00A927B6"/>
    <w:rsid w:val="00A9547D"/>
    <w:rsid w:val="00AA0315"/>
    <w:rsid w:val="00AA0391"/>
    <w:rsid w:val="00AA13C2"/>
    <w:rsid w:val="00AA2313"/>
    <w:rsid w:val="00AA2EA8"/>
    <w:rsid w:val="00AA5093"/>
    <w:rsid w:val="00AA5151"/>
    <w:rsid w:val="00AB0093"/>
    <w:rsid w:val="00AB0B37"/>
    <w:rsid w:val="00AB2328"/>
    <w:rsid w:val="00AB23C0"/>
    <w:rsid w:val="00AB25AF"/>
    <w:rsid w:val="00AB38B3"/>
    <w:rsid w:val="00AB4346"/>
    <w:rsid w:val="00AB4BDC"/>
    <w:rsid w:val="00AB4D3D"/>
    <w:rsid w:val="00AB62ED"/>
    <w:rsid w:val="00AB653E"/>
    <w:rsid w:val="00AB71BD"/>
    <w:rsid w:val="00AB7620"/>
    <w:rsid w:val="00AB7C0E"/>
    <w:rsid w:val="00AB7D41"/>
    <w:rsid w:val="00AC07C9"/>
    <w:rsid w:val="00AC13B1"/>
    <w:rsid w:val="00AC1857"/>
    <w:rsid w:val="00AC18CD"/>
    <w:rsid w:val="00AC2746"/>
    <w:rsid w:val="00AC2C08"/>
    <w:rsid w:val="00AC2F8A"/>
    <w:rsid w:val="00AC3BAD"/>
    <w:rsid w:val="00AC3F05"/>
    <w:rsid w:val="00AC5C5D"/>
    <w:rsid w:val="00AC6D73"/>
    <w:rsid w:val="00AC706B"/>
    <w:rsid w:val="00AC7AA8"/>
    <w:rsid w:val="00AD031C"/>
    <w:rsid w:val="00AD0DCC"/>
    <w:rsid w:val="00AD1315"/>
    <w:rsid w:val="00AD491C"/>
    <w:rsid w:val="00AE3B6B"/>
    <w:rsid w:val="00AE3BA4"/>
    <w:rsid w:val="00AE5200"/>
    <w:rsid w:val="00AE7088"/>
    <w:rsid w:val="00AE7378"/>
    <w:rsid w:val="00AF0582"/>
    <w:rsid w:val="00AF095E"/>
    <w:rsid w:val="00AF135C"/>
    <w:rsid w:val="00AF1532"/>
    <w:rsid w:val="00AF2110"/>
    <w:rsid w:val="00AF26B3"/>
    <w:rsid w:val="00AF390C"/>
    <w:rsid w:val="00AF3BD0"/>
    <w:rsid w:val="00AF45B2"/>
    <w:rsid w:val="00AF4689"/>
    <w:rsid w:val="00AF5217"/>
    <w:rsid w:val="00AF5BEB"/>
    <w:rsid w:val="00AF61D2"/>
    <w:rsid w:val="00AF785A"/>
    <w:rsid w:val="00B004F1"/>
    <w:rsid w:val="00B006F7"/>
    <w:rsid w:val="00B0264D"/>
    <w:rsid w:val="00B034C6"/>
    <w:rsid w:val="00B03667"/>
    <w:rsid w:val="00B0382D"/>
    <w:rsid w:val="00B048F0"/>
    <w:rsid w:val="00B071EA"/>
    <w:rsid w:val="00B072F0"/>
    <w:rsid w:val="00B07BA0"/>
    <w:rsid w:val="00B14812"/>
    <w:rsid w:val="00B160D6"/>
    <w:rsid w:val="00B16DB6"/>
    <w:rsid w:val="00B20DE5"/>
    <w:rsid w:val="00B30208"/>
    <w:rsid w:val="00B31DA4"/>
    <w:rsid w:val="00B32D52"/>
    <w:rsid w:val="00B33A7C"/>
    <w:rsid w:val="00B42004"/>
    <w:rsid w:val="00B427BB"/>
    <w:rsid w:val="00B51BCE"/>
    <w:rsid w:val="00B52A72"/>
    <w:rsid w:val="00B54C6D"/>
    <w:rsid w:val="00B55887"/>
    <w:rsid w:val="00B56217"/>
    <w:rsid w:val="00B57489"/>
    <w:rsid w:val="00B578DF"/>
    <w:rsid w:val="00B6166D"/>
    <w:rsid w:val="00B6259D"/>
    <w:rsid w:val="00B6541C"/>
    <w:rsid w:val="00B66014"/>
    <w:rsid w:val="00B6749B"/>
    <w:rsid w:val="00B7020A"/>
    <w:rsid w:val="00B708A6"/>
    <w:rsid w:val="00B83E81"/>
    <w:rsid w:val="00B901C0"/>
    <w:rsid w:val="00B929AD"/>
    <w:rsid w:val="00B93381"/>
    <w:rsid w:val="00B935C2"/>
    <w:rsid w:val="00B94CA9"/>
    <w:rsid w:val="00B9541C"/>
    <w:rsid w:val="00B956A2"/>
    <w:rsid w:val="00BA029C"/>
    <w:rsid w:val="00BA179A"/>
    <w:rsid w:val="00BA239F"/>
    <w:rsid w:val="00BA4086"/>
    <w:rsid w:val="00BA4286"/>
    <w:rsid w:val="00BA4E76"/>
    <w:rsid w:val="00BB1D09"/>
    <w:rsid w:val="00BB6BF8"/>
    <w:rsid w:val="00BB794D"/>
    <w:rsid w:val="00BC0212"/>
    <w:rsid w:val="00BC0CAA"/>
    <w:rsid w:val="00BC4BE9"/>
    <w:rsid w:val="00BC6A8E"/>
    <w:rsid w:val="00BC7990"/>
    <w:rsid w:val="00BD0024"/>
    <w:rsid w:val="00BD05FA"/>
    <w:rsid w:val="00BD0729"/>
    <w:rsid w:val="00BD2E49"/>
    <w:rsid w:val="00BD4507"/>
    <w:rsid w:val="00BD5523"/>
    <w:rsid w:val="00BD5647"/>
    <w:rsid w:val="00BE0391"/>
    <w:rsid w:val="00BE0633"/>
    <w:rsid w:val="00BE1C64"/>
    <w:rsid w:val="00BF1928"/>
    <w:rsid w:val="00BF2198"/>
    <w:rsid w:val="00BF2FF3"/>
    <w:rsid w:val="00BF31AD"/>
    <w:rsid w:val="00BF3BCA"/>
    <w:rsid w:val="00BF4238"/>
    <w:rsid w:val="00BF5A53"/>
    <w:rsid w:val="00BF5DFF"/>
    <w:rsid w:val="00C00A2B"/>
    <w:rsid w:val="00C00E7E"/>
    <w:rsid w:val="00C02365"/>
    <w:rsid w:val="00C0421C"/>
    <w:rsid w:val="00C04F23"/>
    <w:rsid w:val="00C12B8E"/>
    <w:rsid w:val="00C13605"/>
    <w:rsid w:val="00C13F3A"/>
    <w:rsid w:val="00C142DA"/>
    <w:rsid w:val="00C147B1"/>
    <w:rsid w:val="00C14808"/>
    <w:rsid w:val="00C15387"/>
    <w:rsid w:val="00C15660"/>
    <w:rsid w:val="00C165D1"/>
    <w:rsid w:val="00C20402"/>
    <w:rsid w:val="00C21AD1"/>
    <w:rsid w:val="00C23126"/>
    <w:rsid w:val="00C232D3"/>
    <w:rsid w:val="00C24003"/>
    <w:rsid w:val="00C2488C"/>
    <w:rsid w:val="00C24971"/>
    <w:rsid w:val="00C25046"/>
    <w:rsid w:val="00C2570E"/>
    <w:rsid w:val="00C25EAA"/>
    <w:rsid w:val="00C27060"/>
    <w:rsid w:val="00C31AEB"/>
    <w:rsid w:val="00C31B95"/>
    <w:rsid w:val="00C32092"/>
    <w:rsid w:val="00C333D5"/>
    <w:rsid w:val="00C37EC8"/>
    <w:rsid w:val="00C4032E"/>
    <w:rsid w:val="00C40339"/>
    <w:rsid w:val="00C421A8"/>
    <w:rsid w:val="00C47C75"/>
    <w:rsid w:val="00C507B1"/>
    <w:rsid w:val="00C51BCD"/>
    <w:rsid w:val="00C52EF8"/>
    <w:rsid w:val="00C52F0F"/>
    <w:rsid w:val="00C5359C"/>
    <w:rsid w:val="00C549D0"/>
    <w:rsid w:val="00C55454"/>
    <w:rsid w:val="00C559D1"/>
    <w:rsid w:val="00C56482"/>
    <w:rsid w:val="00C57B8B"/>
    <w:rsid w:val="00C62D33"/>
    <w:rsid w:val="00C62EFB"/>
    <w:rsid w:val="00C66AB1"/>
    <w:rsid w:val="00C66BB1"/>
    <w:rsid w:val="00C7018D"/>
    <w:rsid w:val="00C711C4"/>
    <w:rsid w:val="00C72732"/>
    <w:rsid w:val="00C74F17"/>
    <w:rsid w:val="00C76190"/>
    <w:rsid w:val="00C76E28"/>
    <w:rsid w:val="00C806C0"/>
    <w:rsid w:val="00C807ED"/>
    <w:rsid w:val="00C80FCF"/>
    <w:rsid w:val="00C8182F"/>
    <w:rsid w:val="00C835E8"/>
    <w:rsid w:val="00C843CE"/>
    <w:rsid w:val="00C84BB3"/>
    <w:rsid w:val="00C85890"/>
    <w:rsid w:val="00C858F5"/>
    <w:rsid w:val="00C86555"/>
    <w:rsid w:val="00C9188C"/>
    <w:rsid w:val="00C92452"/>
    <w:rsid w:val="00C93E7C"/>
    <w:rsid w:val="00C96344"/>
    <w:rsid w:val="00C963D7"/>
    <w:rsid w:val="00C96882"/>
    <w:rsid w:val="00CA0FBA"/>
    <w:rsid w:val="00CA205F"/>
    <w:rsid w:val="00CA2B90"/>
    <w:rsid w:val="00CA456D"/>
    <w:rsid w:val="00CA5FE6"/>
    <w:rsid w:val="00CA70E0"/>
    <w:rsid w:val="00CA7AFC"/>
    <w:rsid w:val="00CB20F5"/>
    <w:rsid w:val="00CC1854"/>
    <w:rsid w:val="00CC356A"/>
    <w:rsid w:val="00CC3CA3"/>
    <w:rsid w:val="00CC5408"/>
    <w:rsid w:val="00CC685B"/>
    <w:rsid w:val="00CD03CD"/>
    <w:rsid w:val="00CD3F70"/>
    <w:rsid w:val="00CD5465"/>
    <w:rsid w:val="00CD589B"/>
    <w:rsid w:val="00CD59F8"/>
    <w:rsid w:val="00CD754E"/>
    <w:rsid w:val="00CD7BC3"/>
    <w:rsid w:val="00CE023B"/>
    <w:rsid w:val="00CE03D4"/>
    <w:rsid w:val="00CE04C0"/>
    <w:rsid w:val="00CE04C7"/>
    <w:rsid w:val="00CE240E"/>
    <w:rsid w:val="00CE4787"/>
    <w:rsid w:val="00CE65B8"/>
    <w:rsid w:val="00CE7DF7"/>
    <w:rsid w:val="00CF0C42"/>
    <w:rsid w:val="00CF160A"/>
    <w:rsid w:val="00CF42ED"/>
    <w:rsid w:val="00CF46B8"/>
    <w:rsid w:val="00CF4E36"/>
    <w:rsid w:val="00CF687D"/>
    <w:rsid w:val="00CF7C20"/>
    <w:rsid w:val="00D005E0"/>
    <w:rsid w:val="00D0267A"/>
    <w:rsid w:val="00D02D54"/>
    <w:rsid w:val="00D0433F"/>
    <w:rsid w:val="00D04FD9"/>
    <w:rsid w:val="00D06C59"/>
    <w:rsid w:val="00D07121"/>
    <w:rsid w:val="00D11FF7"/>
    <w:rsid w:val="00D12B57"/>
    <w:rsid w:val="00D12F47"/>
    <w:rsid w:val="00D13C06"/>
    <w:rsid w:val="00D155C3"/>
    <w:rsid w:val="00D2335B"/>
    <w:rsid w:val="00D23A92"/>
    <w:rsid w:val="00D23D02"/>
    <w:rsid w:val="00D24B9A"/>
    <w:rsid w:val="00D27627"/>
    <w:rsid w:val="00D27DCC"/>
    <w:rsid w:val="00D307BE"/>
    <w:rsid w:val="00D31DC6"/>
    <w:rsid w:val="00D331F4"/>
    <w:rsid w:val="00D33634"/>
    <w:rsid w:val="00D36B9E"/>
    <w:rsid w:val="00D404E6"/>
    <w:rsid w:val="00D406FA"/>
    <w:rsid w:val="00D45407"/>
    <w:rsid w:val="00D45BC3"/>
    <w:rsid w:val="00D46732"/>
    <w:rsid w:val="00D5123C"/>
    <w:rsid w:val="00D51B55"/>
    <w:rsid w:val="00D53F56"/>
    <w:rsid w:val="00D5421C"/>
    <w:rsid w:val="00D55FA6"/>
    <w:rsid w:val="00D5683F"/>
    <w:rsid w:val="00D66CCA"/>
    <w:rsid w:val="00D727F6"/>
    <w:rsid w:val="00D729A7"/>
    <w:rsid w:val="00D734BD"/>
    <w:rsid w:val="00D76C61"/>
    <w:rsid w:val="00D80F97"/>
    <w:rsid w:val="00D81AA0"/>
    <w:rsid w:val="00D87AD0"/>
    <w:rsid w:val="00D90B93"/>
    <w:rsid w:val="00D90F21"/>
    <w:rsid w:val="00D92B3D"/>
    <w:rsid w:val="00D94A8A"/>
    <w:rsid w:val="00D953EF"/>
    <w:rsid w:val="00D96334"/>
    <w:rsid w:val="00DA0E19"/>
    <w:rsid w:val="00DA21BB"/>
    <w:rsid w:val="00DA27A1"/>
    <w:rsid w:val="00DA3FA7"/>
    <w:rsid w:val="00DA7D0A"/>
    <w:rsid w:val="00DB2A40"/>
    <w:rsid w:val="00DB2FEE"/>
    <w:rsid w:val="00DB402B"/>
    <w:rsid w:val="00DB5A58"/>
    <w:rsid w:val="00DB6137"/>
    <w:rsid w:val="00DB6243"/>
    <w:rsid w:val="00DB6289"/>
    <w:rsid w:val="00DC19BB"/>
    <w:rsid w:val="00DC2ABF"/>
    <w:rsid w:val="00DC34DC"/>
    <w:rsid w:val="00DC35AD"/>
    <w:rsid w:val="00DC3701"/>
    <w:rsid w:val="00DC3A87"/>
    <w:rsid w:val="00DD1F8E"/>
    <w:rsid w:val="00DD2C1F"/>
    <w:rsid w:val="00DE1965"/>
    <w:rsid w:val="00DE3427"/>
    <w:rsid w:val="00DF1988"/>
    <w:rsid w:val="00DF2548"/>
    <w:rsid w:val="00DF3CF1"/>
    <w:rsid w:val="00DF5495"/>
    <w:rsid w:val="00E01D94"/>
    <w:rsid w:val="00E051FC"/>
    <w:rsid w:val="00E06CE1"/>
    <w:rsid w:val="00E079E7"/>
    <w:rsid w:val="00E07B90"/>
    <w:rsid w:val="00E1049C"/>
    <w:rsid w:val="00E139DC"/>
    <w:rsid w:val="00E141BE"/>
    <w:rsid w:val="00E14392"/>
    <w:rsid w:val="00E143CB"/>
    <w:rsid w:val="00E156CF"/>
    <w:rsid w:val="00E21176"/>
    <w:rsid w:val="00E2200D"/>
    <w:rsid w:val="00E2416A"/>
    <w:rsid w:val="00E25654"/>
    <w:rsid w:val="00E30358"/>
    <w:rsid w:val="00E30400"/>
    <w:rsid w:val="00E3157F"/>
    <w:rsid w:val="00E340F4"/>
    <w:rsid w:val="00E353DC"/>
    <w:rsid w:val="00E361E9"/>
    <w:rsid w:val="00E40025"/>
    <w:rsid w:val="00E4049B"/>
    <w:rsid w:val="00E42B1E"/>
    <w:rsid w:val="00E4441E"/>
    <w:rsid w:val="00E463BD"/>
    <w:rsid w:val="00E5002E"/>
    <w:rsid w:val="00E51938"/>
    <w:rsid w:val="00E5212C"/>
    <w:rsid w:val="00E52F7F"/>
    <w:rsid w:val="00E53884"/>
    <w:rsid w:val="00E54937"/>
    <w:rsid w:val="00E54939"/>
    <w:rsid w:val="00E549B6"/>
    <w:rsid w:val="00E555CD"/>
    <w:rsid w:val="00E574DE"/>
    <w:rsid w:val="00E62D95"/>
    <w:rsid w:val="00E63141"/>
    <w:rsid w:val="00E6613D"/>
    <w:rsid w:val="00E66B2E"/>
    <w:rsid w:val="00E73E5B"/>
    <w:rsid w:val="00E74143"/>
    <w:rsid w:val="00E741CA"/>
    <w:rsid w:val="00E74BEB"/>
    <w:rsid w:val="00E76C30"/>
    <w:rsid w:val="00E774D2"/>
    <w:rsid w:val="00E776E2"/>
    <w:rsid w:val="00E779AD"/>
    <w:rsid w:val="00E8069A"/>
    <w:rsid w:val="00E81630"/>
    <w:rsid w:val="00E84904"/>
    <w:rsid w:val="00E851BC"/>
    <w:rsid w:val="00E85C3E"/>
    <w:rsid w:val="00E86A7F"/>
    <w:rsid w:val="00E87929"/>
    <w:rsid w:val="00E96C54"/>
    <w:rsid w:val="00EA3BC1"/>
    <w:rsid w:val="00EA6703"/>
    <w:rsid w:val="00EA7C26"/>
    <w:rsid w:val="00EB20EF"/>
    <w:rsid w:val="00EB3E5E"/>
    <w:rsid w:val="00EB42BE"/>
    <w:rsid w:val="00EB4F00"/>
    <w:rsid w:val="00EB5F31"/>
    <w:rsid w:val="00EB64D3"/>
    <w:rsid w:val="00EB6590"/>
    <w:rsid w:val="00EB7121"/>
    <w:rsid w:val="00EB7699"/>
    <w:rsid w:val="00EB7A0A"/>
    <w:rsid w:val="00EB7DE9"/>
    <w:rsid w:val="00EC4B55"/>
    <w:rsid w:val="00EC5206"/>
    <w:rsid w:val="00EC5533"/>
    <w:rsid w:val="00EC736E"/>
    <w:rsid w:val="00ED0612"/>
    <w:rsid w:val="00ED141E"/>
    <w:rsid w:val="00ED4E1A"/>
    <w:rsid w:val="00ED6644"/>
    <w:rsid w:val="00ED6F98"/>
    <w:rsid w:val="00EE0E18"/>
    <w:rsid w:val="00EE2D51"/>
    <w:rsid w:val="00EE32EB"/>
    <w:rsid w:val="00EE412D"/>
    <w:rsid w:val="00EE606C"/>
    <w:rsid w:val="00EE6119"/>
    <w:rsid w:val="00EE6839"/>
    <w:rsid w:val="00EE7273"/>
    <w:rsid w:val="00EF0891"/>
    <w:rsid w:val="00EF3F02"/>
    <w:rsid w:val="00EF483A"/>
    <w:rsid w:val="00EF5050"/>
    <w:rsid w:val="00EF6271"/>
    <w:rsid w:val="00F008D2"/>
    <w:rsid w:val="00F009AB"/>
    <w:rsid w:val="00F01615"/>
    <w:rsid w:val="00F0200E"/>
    <w:rsid w:val="00F037BC"/>
    <w:rsid w:val="00F05A98"/>
    <w:rsid w:val="00F05BDA"/>
    <w:rsid w:val="00F07179"/>
    <w:rsid w:val="00F122E9"/>
    <w:rsid w:val="00F1245F"/>
    <w:rsid w:val="00F129A3"/>
    <w:rsid w:val="00F13003"/>
    <w:rsid w:val="00F1312B"/>
    <w:rsid w:val="00F143F5"/>
    <w:rsid w:val="00F146F9"/>
    <w:rsid w:val="00F15985"/>
    <w:rsid w:val="00F15C71"/>
    <w:rsid w:val="00F17E10"/>
    <w:rsid w:val="00F201DA"/>
    <w:rsid w:val="00F203F7"/>
    <w:rsid w:val="00F20E7B"/>
    <w:rsid w:val="00F22AD0"/>
    <w:rsid w:val="00F25149"/>
    <w:rsid w:val="00F262D0"/>
    <w:rsid w:val="00F271E1"/>
    <w:rsid w:val="00F3009B"/>
    <w:rsid w:val="00F33217"/>
    <w:rsid w:val="00F332E1"/>
    <w:rsid w:val="00F346FA"/>
    <w:rsid w:val="00F37499"/>
    <w:rsid w:val="00F405DF"/>
    <w:rsid w:val="00F406C9"/>
    <w:rsid w:val="00F41CC6"/>
    <w:rsid w:val="00F424C3"/>
    <w:rsid w:val="00F4252B"/>
    <w:rsid w:val="00F4575C"/>
    <w:rsid w:val="00F47D5C"/>
    <w:rsid w:val="00F47FC5"/>
    <w:rsid w:val="00F50FC4"/>
    <w:rsid w:val="00F51A55"/>
    <w:rsid w:val="00F53120"/>
    <w:rsid w:val="00F53D56"/>
    <w:rsid w:val="00F54616"/>
    <w:rsid w:val="00F60208"/>
    <w:rsid w:val="00F61001"/>
    <w:rsid w:val="00F612A0"/>
    <w:rsid w:val="00F621BD"/>
    <w:rsid w:val="00F62AC7"/>
    <w:rsid w:val="00F65EBB"/>
    <w:rsid w:val="00F66D63"/>
    <w:rsid w:val="00F678AE"/>
    <w:rsid w:val="00F72C7A"/>
    <w:rsid w:val="00F7304C"/>
    <w:rsid w:val="00F736B9"/>
    <w:rsid w:val="00F75050"/>
    <w:rsid w:val="00F761A3"/>
    <w:rsid w:val="00F816EE"/>
    <w:rsid w:val="00F8345B"/>
    <w:rsid w:val="00F83C56"/>
    <w:rsid w:val="00F860E1"/>
    <w:rsid w:val="00F86729"/>
    <w:rsid w:val="00F911F7"/>
    <w:rsid w:val="00F93040"/>
    <w:rsid w:val="00F95482"/>
    <w:rsid w:val="00F9588B"/>
    <w:rsid w:val="00F95AA3"/>
    <w:rsid w:val="00F96678"/>
    <w:rsid w:val="00F96725"/>
    <w:rsid w:val="00F96E60"/>
    <w:rsid w:val="00FA049A"/>
    <w:rsid w:val="00FA189B"/>
    <w:rsid w:val="00FA2C83"/>
    <w:rsid w:val="00FA2ED0"/>
    <w:rsid w:val="00FA45C6"/>
    <w:rsid w:val="00FA6B66"/>
    <w:rsid w:val="00FA7A6C"/>
    <w:rsid w:val="00FB5F3E"/>
    <w:rsid w:val="00FB628F"/>
    <w:rsid w:val="00FB787B"/>
    <w:rsid w:val="00FC07B7"/>
    <w:rsid w:val="00FC199A"/>
    <w:rsid w:val="00FC3CD0"/>
    <w:rsid w:val="00FC59B3"/>
    <w:rsid w:val="00FC67E1"/>
    <w:rsid w:val="00FC682B"/>
    <w:rsid w:val="00FD1F32"/>
    <w:rsid w:val="00FD3252"/>
    <w:rsid w:val="00FD38DA"/>
    <w:rsid w:val="00FD6E8D"/>
    <w:rsid w:val="00FD721E"/>
    <w:rsid w:val="00FD75E5"/>
    <w:rsid w:val="00FE0899"/>
    <w:rsid w:val="00FE1AD3"/>
    <w:rsid w:val="00FE3FC6"/>
    <w:rsid w:val="00FE5150"/>
    <w:rsid w:val="00FE534C"/>
    <w:rsid w:val="00FE5A11"/>
    <w:rsid w:val="00FE5A2B"/>
    <w:rsid w:val="00FE78CB"/>
    <w:rsid w:val="00FE7923"/>
    <w:rsid w:val="00FF0369"/>
    <w:rsid w:val="00FF1037"/>
    <w:rsid w:val="00FF331D"/>
    <w:rsid w:val="00FF4C76"/>
    <w:rsid w:val="00FF5BFA"/>
    <w:rsid w:val="00FF63F3"/>
    <w:rsid w:val="00FF6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0F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285</Words>
  <Characters>1629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«Прокуратурой Тугулымского района проведена проверка исполнения экологического законодательства»</dc:title>
  <dc:subject/>
  <dc:creator>анастасия</dc:creator>
  <cp:keywords/>
  <dc:description/>
  <cp:lastModifiedBy>superstar</cp:lastModifiedBy>
  <cp:revision>3</cp:revision>
  <dcterms:created xsi:type="dcterms:W3CDTF">2013-10-09T07:29:00Z</dcterms:created>
  <dcterms:modified xsi:type="dcterms:W3CDTF">2013-10-09T07:30:00Z</dcterms:modified>
</cp:coreProperties>
</file>