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55" w:rsidRPr="001C48B9" w:rsidRDefault="00385655" w:rsidP="006C3CC4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1C48B9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385655" w:rsidRPr="001C48B9" w:rsidRDefault="00385655" w:rsidP="006C3CC4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1C48B9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385655" w:rsidRPr="001C48B9" w:rsidRDefault="00385655" w:rsidP="006C3CC4">
      <w:pPr>
        <w:pStyle w:val="Title"/>
        <w:rPr>
          <w:rFonts w:ascii="Times New Roman" w:hAnsi="Times New Roman" w:cs="Times New Roman"/>
          <w:sz w:val="20"/>
          <w:szCs w:val="20"/>
        </w:rPr>
      </w:pPr>
      <w:r w:rsidRPr="001C48B9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385655" w:rsidRDefault="00385655" w:rsidP="006C3CC4">
      <w:pPr>
        <w:pStyle w:val="Title"/>
        <w:tabs>
          <w:tab w:val="left" w:pos="6510"/>
        </w:tabs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678"/>
      </w:tblGrid>
      <w:tr w:rsidR="00385655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5655" w:rsidRPr="00511F9B" w:rsidRDefault="00385655" w:rsidP="00410D8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385655" w:rsidRPr="001C3DDD" w:rsidRDefault="00385655" w:rsidP="006C3CC4">
      <w:r>
        <w:t>о</w:t>
      </w:r>
      <w:r w:rsidRPr="001C3DDD">
        <w:t xml:space="preserve">т </w:t>
      </w:r>
      <w:r>
        <w:t>11.09.2013 г. № 298</w:t>
      </w:r>
    </w:p>
    <w:p w:rsidR="00385655" w:rsidRPr="001C3DDD" w:rsidRDefault="00385655" w:rsidP="006C3CC4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C3D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р.п. Тугулым   </w:t>
      </w:r>
    </w:p>
    <w:p w:rsidR="00385655" w:rsidRPr="001C3DDD" w:rsidRDefault="00385655" w:rsidP="006C3CC4"/>
    <w:p w:rsidR="00385655" w:rsidRPr="007B4915" w:rsidRDefault="00385655" w:rsidP="006C3CC4"/>
    <w:p w:rsidR="00385655" w:rsidRPr="005724DB" w:rsidRDefault="00385655" w:rsidP="009A1542">
      <w:pPr>
        <w:jc w:val="center"/>
        <w:rPr>
          <w:b/>
          <w:bCs/>
        </w:rPr>
      </w:pPr>
      <w:r w:rsidRPr="005724DB">
        <w:rPr>
          <w:b/>
          <w:bCs/>
        </w:rPr>
        <w:t xml:space="preserve">О </w:t>
      </w:r>
      <w:r>
        <w:rPr>
          <w:b/>
          <w:bCs/>
        </w:rPr>
        <w:t xml:space="preserve">награждении Швабауэр С.Н., Горбуновой Л.Г. почетной грамотой администрации </w:t>
      </w:r>
      <w:r w:rsidRPr="005724DB">
        <w:rPr>
          <w:b/>
          <w:bCs/>
        </w:rPr>
        <w:t xml:space="preserve"> Тугулымского городского округа </w:t>
      </w:r>
    </w:p>
    <w:p w:rsidR="00385655" w:rsidRDefault="00385655" w:rsidP="006C3CC4">
      <w:pPr>
        <w:autoSpaceDE w:val="0"/>
        <w:autoSpaceDN w:val="0"/>
        <w:adjustRightInd w:val="0"/>
        <w:jc w:val="center"/>
      </w:pPr>
    </w:p>
    <w:p w:rsidR="00385655" w:rsidRDefault="00385655" w:rsidP="006C3CC4">
      <w:pPr>
        <w:autoSpaceDE w:val="0"/>
        <w:autoSpaceDN w:val="0"/>
        <w:adjustRightInd w:val="0"/>
        <w:jc w:val="center"/>
      </w:pPr>
    </w:p>
    <w:p w:rsidR="00385655" w:rsidRDefault="00385655" w:rsidP="006C3CC4">
      <w:pPr>
        <w:autoSpaceDE w:val="0"/>
        <w:autoSpaceDN w:val="0"/>
        <w:adjustRightInd w:val="0"/>
        <w:jc w:val="center"/>
      </w:pPr>
    </w:p>
    <w:p w:rsidR="00385655" w:rsidRPr="007B4915" w:rsidRDefault="00385655" w:rsidP="006C3CC4">
      <w:pPr>
        <w:autoSpaceDE w:val="0"/>
        <w:autoSpaceDN w:val="0"/>
        <w:adjustRightInd w:val="0"/>
        <w:jc w:val="center"/>
      </w:pPr>
    </w:p>
    <w:p w:rsidR="00385655" w:rsidRPr="006C3CC4" w:rsidRDefault="00385655" w:rsidP="006C3CC4">
      <w:pPr>
        <w:jc w:val="both"/>
      </w:pPr>
      <w:r>
        <w:tab/>
        <w:t>Рассмотрев ходатайство директора ГКУ СО «Тугулымское лесничество»,</w:t>
      </w:r>
      <w:r w:rsidRPr="006C3CC4">
        <w:t xml:space="preserve"> администрация Тугулымского городского округа</w:t>
      </w:r>
    </w:p>
    <w:p w:rsidR="00385655" w:rsidRPr="007B4915" w:rsidRDefault="00385655" w:rsidP="006C3CC4">
      <w:pPr>
        <w:pStyle w:val="a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5655" w:rsidRDefault="00385655" w:rsidP="006C3CC4">
      <w:pPr>
        <w:jc w:val="both"/>
        <w:rPr>
          <w:b/>
          <w:bCs/>
          <w:sz w:val="28"/>
          <w:szCs w:val="28"/>
        </w:rPr>
      </w:pPr>
      <w:r w:rsidRPr="005724DB">
        <w:rPr>
          <w:b/>
          <w:bCs/>
          <w:sz w:val="28"/>
          <w:szCs w:val="28"/>
        </w:rPr>
        <w:t>ПОСТАНОВЛЯЕТ:</w:t>
      </w:r>
    </w:p>
    <w:p w:rsidR="00385655" w:rsidRDefault="00385655" w:rsidP="003276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8"/>
          <w:szCs w:val="28"/>
        </w:rPr>
        <w:tab/>
      </w:r>
      <w:r w:rsidRPr="0032766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Наградить почетной грамотой администрации Тугулымского городского округа:</w:t>
      </w:r>
    </w:p>
    <w:p w:rsidR="00385655" w:rsidRDefault="00385655" w:rsidP="003276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Швабауэр Светлану Николаевну, инспектора ГКУ СО «Тугулымское лесничество», за добросовестную плодотворную работу и в связи с профессиональным праздником- Днем работника леса;</w:t>
      </w:r>
    </w:p>
    <w:p w:rsidR="00385655" w:rsidRDefault="00385655" w:rsidP="00B246AA">
      <w:pPr>
        <w:outlineLvl w:val="0"/>
      </w:pPr>
      <w:r>
        <w:t xml:space="preserve">- Горбунову Ларису Григорьевну, мастера леса Луговского участкового лесничества ГКУ СО «Тугулымское лесничество». </w:t>
      </w:r>
    </w:p>
    <w:p w:rsidR="00385655" w:rsidRDefault="00385655" w:rsidP="00B246AA">
      <w:pPr>
        <w:outlineLvl w:val="0"/>
      </w:pPr>
      <w:r>
        <w:tab/>
        <w:t>2. Настоящее постановление опубликовать в общественно-политической газете «Знамя труда».</w:t>
      </w:r>
    </w:p>
    <w:p w:rsidR="00385655" w:rsidRDefault="00385655" w:rsidP="00B246AA">
      <w:pPr>
        <w:outlineLvl w:val="0"/>
      </w:pPr>
    </w:p>
    <w:p w:rsidR="00385655" w:rsidRDefault="00385655" w:rsidP="00B246AA">
      <w:pPr>
        <w:outlineLvl w:val="0"/>
      </w:pPr>
    </w:p>
    <w:p w:rsidR="00385655" w:rsidRDefault="00385655" w:rsidP="00B246AA">
      <w:pPr>
        <w:outlineLvl w:val="0"/>
      </w:pPr>
    </w:p>
    <w:p w:rsidR="00385655" w:rsidRDefault="00385655" w:rsidP="00B246AA">
      <w:pPr>
        <w:outlineLvl w:val="0"/>
      </w:pPr>
    </w:p>
    <w:p w:rsidR="00385655" w:rsidRDefault="00385655" w:rsidP="00B246AA">
      <w:pPr>
        <w:outlineLvl w:val="0"/>
      </w:pPr>
    </w:p>
    <w:p w:rsidR="00385655" w:rsidRDefault="00385655" w:rsidP="00B246AA">
      <w:pPr>
        <w:outlineLvl w:val="0"/>
      </w:pPr>
    </w:p>
    <w:p w:rsidR="00385655" w:rsidRDefault="00385655" w:rsidP="00B246AA">
      <w:pPr>
        <w:outlineLvl w:val="0"/>
      </w:pPr>
    </w:p>
    <w:p w:rsidR="00385655" w:rsidRDefault="00385655" w:rsidP="00B246AA">
      <w:pPr>
        <w:outlineLvl w:val="0"/>
      </w:pPr>
    </w:p>
    <w:p w:rsidR="00385655" w:rsidRDefault="00385655" w:rsidP="00B246AA">
      <w:pPr>
        <w:outlineLvl w:val="0"/>
      </w:pPr>
    </w:p>
    <w:p w:rsidR="00385655" w:rsidRDefault="00385655" w:rsidP="00B246AA">
      <w:pPr>
        <w:outlineLvl w:val="0"/>
      </w:pPr>
      <w:r>
        <w:t>Глава Тугулымского городского округа                                                    С.А.Селиванов</w:t>
      </w:r>
    </w:p>
    <w:p w:rsidR="00385655" w:rsidRDefault="00385655" w:rsidP="00B246AA">
      <w:pPr>
        <w:outlineLvl w:val="0"/>
      </w:pPr>
    </w:p>
    <w:p w:rsidR="00385655" w:rsidRDefault="00385655" w:rsidP="00B246AA">
      <w:pPr>
        <w:outlineLvl w:val="0"/>
      </w:pPr>
    </w:p>
    <w:p w:rsidR="00385655" w:rsidRDefault="00385655" w:rsidP="00B246AA">
      <w:pPr>
        <w:outlineLvl w:val="0"/>
      </w:pPr>
    </w:p>
    <w:p w:rsidR="00385655" w:rsidRDefault="00385655" w:rsidP="00B246AA">
      <w:pPr>
        <w:outlineLvl w:val="0"/>
      </w:pPr>
    </w:p>
    <w:p w:rsidR="00385655" w:rsidRDefault="00385655" w:rsidP="00B246AA">
      <w:pPr>
        <w:outlineLvl w:val="0"/>
        <w:rPr>
          <w:b/>
          <w:bCs/>
          <w:sz w:val="28"/>
          <w:szCs w:val="28"/>
        </w:rPr>
        <w:sectPr w:rsidR="00385655" w:rsidSect="00B246AA">
          <w:pgSz w:w="11906" w:h="16838"/>
          <w:pgMar w:top="1701" w:right="1134" w:bottom="851" w:left="1134" w:header="709" w:footer="709" w:gutter="0"/>
          <w:cols w:space="708"/>
          <w:docGrid w:linePitch="360"/>
        </w:sectPr>
      </w:pPr>
    </w:p>
    <w:p w:rsidR="00385655" w:rsidRDefault="00385655" w:rsidP="007134DB">
      <w:pPr>
        <w:jc w:val="center"/>
        <w:rPr>
          <w:b/>
          <w:bCs/>
          <w:sz w:val="28"/>
          <w:szCs w:val="28"/>
        </w:rPr>
      </w:pPr>
    </w:p>
    <w:p w:rsidR="00385655" w:rsidRDefault="00385655" w:rsidP="007134DB">
      <w:pPr>
        <w:jc w:val="center"/>
        <w:rPr>
          <w:b/>
          <w:bCs/>
          <w:sz w:val="28"/>
          <w:szCs w:val="28"/>
        </w:rPr>
      </w:pPr>
    </w:p>
    <w:p w:rsidR="00385655" w:rsidRDefault="00385655" w:rsidP="007134DB">
      <w:pPr>
        <w:jc w:val="center"/>
        <w:rPr>
          <w:b/>
          <w:bCs/>
          <w:sz w:val="28"/>
          <w:szCs w:val="28"/>
        </w:rPr>
      </w:pPr>
    </w:p>
    <w:p w:rsidR="00385655" w:rsidRDefault="00385655" w:rsidP="007134DB">
      <w:pPr>
        <w:jc w:val="center"/>
        <w:rPr>
          <w:b/>
          <w:bCs/>
          <w:sz w:val="28"/>
          <w:szCs w:val="28"/>
        </w:rPr>
      </w:pPr>
    </w:p>
    <w:p w:rsidR="00385655" w:rsidRDefault="00385655" w:rsidP="007134DB">
      <w:pPr>
        <w:jc w:val="center"/>
        <w:rPr>
          <w:b/>
          <w:bCs/>
          <w:sz w:val="28"/>
          <w:szCs w:val="28"/>
        </w:rPr>
      </w:pPr>
    </w:p>
    <w:p w:rsidR="00385655" w:rsidRDefault="00385655" w:rsidP="007134DB">
      <w:pPr>
        <w:jc w:val="center"/>
        <w:rPr>
          <w:b/>
          <w:bCs/>
          <w:sz w:val="28"/>
          <w:szCs w:val="28"/>
        </w:rPr>
      </w:pPr>
    </w:p>
    <w:p w:rsidR="00385655" w:rsidRDefault="00385655" w:rsidP="007134DB">
      <w:pPr>
        <w:jc w:val="center"/>
        <w:rPr>
          <w:b/>
          <w:bCs/>
          <w:sz w:val="28"/>
          <w:szCs w:val="28"/>
        </w:rPr>
      </w:pPr>
    </w:p>
    <w:p w:rsidR="00385655" w:rsidRDefault="00385655" w:rsidP="007134DB">
      <w:pPr>
        <w:jc w:val="center"/>
        <w:rPr>
          <w:b/>
          <w:bCs/>
          <w:sz w:val="28"/>
          <w:szCs w:val="28"/>
        </w:rPr>
      </w:pPr>
    </w:p>
    <w:p w:rsidR="00385655" w:rsidRDefault="00385655" w:rsidP="007134DB">
      <w:pPr>
        <w:jc w:val="center"/>
        <w:rPr>
          <w:b/>
          <w:bCs/>
          <w:sz w:val="28"/>
          <w:szCs w:val="28"/>
        </w:rPr>
      </w:pPr>
    </w:p>
    <w:p w:rsidR="00385655" w:rsidRDefault="00385655" w:rsidP="007134DB">
      <w:pPr>
        <w:jc w:val="center"/>
        <w:rPr>
          <w:b/>
          <w:bCs/>
          <w:sz w:val="28"/>
          <w:szCs w:val="28"/>
        </w:rPr>
      </w:pPr>
    </w:p>
    <w:p w:rsidR="00385655" w:rsidRDefault="00385655" w:rsidP="007134DB">
      <w:pPr>
        <w:jc w:val="center"/>
        <w:rPr>
          <w:b/>
          <w:bCs/>
          <w:sz w:val="28"/>
          <w:szCs w:val="28"/>
        </w:rPr>
      </w:pPr>
    </w:p>
    <w:p w:rsidR="00385655" w:rsidRDefault="00385655" w:rsidP="007134DB">
      <w:pPr>
        <w:jc w:val="center"/>
        <w:rPr>
          <w:b/>
          <w:bCs/>
          <w:sz w:val="28"/>
          <w:szCs w:val="28"/>
        </w:rPr>
      </w:pPr>
    </w:p>
    <w:p w:rsidR="00385655" w:rsidRDefault="00385655" w:rsidP="007134DB">
      <w:pPr>
        <w:jc w:val="center"/>
        <w:rPr>
          <w:b/>
          <w:bCs/>
          <w:sz w:val="28"/>
          <w:szCs w:val="28"/>
        </w:rPr>
      </w:pPr>
    </w:p>
    <w:sectPr w:rsidR="00385655" w:rsidSect="007134DB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04B"/>
    <w:rsid w:val="00005538"/>
    <w:rsid w:val="000200E4"/>
    <w:rsid w:val="000A36D7"/>
    <w:rsid w:val="00114B9B"/>
    <w:rsid w:val="00155D88"/>
    <w:rsid w:val="001C3DDD"/>
    <w:rsid w:val="001C48B9"/>
    <w:rsid w:val="001C7C74"/>
    <w:rsid w:val="0021433F"/>
    <w:rsid w:val="003237E3"/>
    <w:rsid w:val="00327666"/>
    <w:rsid w:val="00356246"/>
    <w:rsid w:val="00373278"/>
    <w:rsid w:val="00385655"/>
    <w:rsid w:val="00410D85"/>
    <w:rsid w:val="0041551A"/>
    <w:rsid w:val="00441D7A"/>
    <w:rsid w:val="0049232D"/>
    <w:rsid w:val="00511F9B"/>
    <w:rsid w:val="00514E5B"/>
    <w:rsid w:val="005724DB"/>
    <w:rsid w:val="00574FDC"/>
    <w:rsid w:val="00576733"/>
    <w:rsid w:val="006119C8"/>
    <w:rsid w:val="006C3CC4"/>
    <w:rsid w:val="006D1C73"/>
    <w:rsid w:val="006E5AF5"/>
    <w:rsid w:val="007134DB"/>
    <w:rsid w:val="0072704B"/>
    <w:rsid w:val="00774D85"/>
    <w:rsid w:val="007B4915"/>
    <w:rsid w:val="0081732A"/>
    <w:rsid w:val="00840B6A"/>
    <w:rsid w:val="00892A99"/>
    <w:rsid w:val="009163C8"/>
    <w:rsid w:val="00925E76"/>
    <w:rsid w:val="009A1542"/>
    <w:rsid w:val="009A3507"/>
    <w:rsid w:val="009C07F7"/>
    <w:rsid w:val="009C1C23"/>
    <w:rsid w:val="009E1AD0"/>
    <w:rsid w:val="00A3213F"/>
    <w:rsid w:val="00B246AA"/>
    <w:rsid w:val="00C30123"/>
    <w:rsid w:val="00C70189"/>
    <w:rsid w:val="00C71A9E"/>
    <w:rsid w:val="00D319E2"/>
    <w:rsid w:val="00D51EBC"/>
    <w:rsid w:val="00D76807"/>
    <w:rsid w:val="00E55832"/>
    <w:rsid w:val="00EA0A99"/>
    <w:rsid w:val="00FF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4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3CC4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CC4"/>
    <w:rPr>
      <w:rFonts w:ascii="Cambria" w:hAnsi="Cambria" w:cs="Cambria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9A350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A3507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134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">
    <w:name w:val="Знак Знак Знак Знак"/>
    <w:basedOn w:val="Normal"/>
    <w:uiPriority w:val="99"/>
    <w:rsid w:val="007134D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7134DB"/>
    <w:rPr>
      <w:rFonts w:eastAsia="Times New Roman" w:cs="Calibri"/>
    </w:rPr>
  </w:style>
  <w:style w:type="paragraph" w:styleId="Title">
    <w:name w:val="Title"/>
    <w:basedOn w:val="Normal"/>
    <w:link w:val="TitleChar"/>
    <w:uiPriority w:val="99"/>
    <w:qFormat/>
    <w:rsid w:val="006C3CC4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C3CC4"/>
    <w:rPr>
      <w:rFonts w:ascii="Cambria" w:hAnsi="Cambria" w:cs="Cambria"/>
      <w:b/>
      <w:bCs/>
      <w:kern w:val="28"/>
      <w:sz w:val="32"/>
      <w:szCs w:val="32"/>
    </w:rPr>
  </w:style>
  <w:style w:type="paragraph" w:customStyle="1" w:styleId="a0">
    <w:name w:val="Прижатый влево"/>
    <w:basedOn w:val="Normal"/>
    <w:next w:val="Normal"/>
    <w:uiPriority w:val="99"/>
    <w:rsid w:val="006C3CC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3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327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79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144</Words>
  <Characters>823</Characters>
  <Application>Microsoft Office Outlook</Application>
  <DocSecurity>0</DocSecurity>
  <Lines>0</Lines>
  <Paragraphs>0</Paragraphs>
  <ScaleCrop>false</ScaleCrop>
  <Company>BEST_XP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Управление</dc:creator>
  <cp:keywords/>
  <dc:description/>
  <cp:lastModifiedBy>1-PC</cp:lastModifiedBy>
  <cp:revision>2</cp:revision>
  <cp:lastPrinted>2013-09-13T10:10:00Z</cp:lastPrinted>
  <dcterms:created xsi:type="dcterms:W3CDTF">2013-09-13T10:10:00Z</dcterms:created>
  <dcterms:modified xsi:type="dcterms:W3CDTF">2013-09-13T10:10:00Z</dcterms:modified>
</cp:coreProperties>
</file>