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FC" w:rsidRPr="001C48B9" w:rsidRDefault="00275BFC" w:rsidP="00E810DA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1C48B9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275BFC" w:rsidRPr="001C48B9" w:rsidRDefault="00275BFC" w:rsidP="00E810DA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1C48B9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275BFC" w:rsidRPr="001C48B9" w:rsidRDefault="00275BFC" w:rsidP="00E810DA">
      <w:pPr>
        <w:pStyle w:val="Title"/>
        <w:rPr>
          <w:rFonts w:ascii="Times New Roman" w:hAnsi="Times New Roman" w:cs="Times New Roman"/>
          <w:sz w:val="20"/>
          <w:szCs w:val="20"/>
        </w:rPr>
      </w:pPr>
      <w:r w:rsidRPr="001C48B9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275BFC" w:rsidRDefault="00275BFC" w:rsidP="00E810DA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37" w:type="dxa"/>
        <w:tblBorders>
          <w:top w:val="double" w:sz="4" w:space="0" w:color="auto"/>
        </w:tblBorders>
        <w:tblLook w:val="0000"/>
      </w:tblPr>
      <w:tblGrid>
        <w:gridCol w:w="9502"/>
      </w:tblGrid>
      <w:tr w:rsidR="00275BFC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75BFC" w:rsidRPr="00511F9B" w:rsidRDefault="00275BFC" w:rsidP="001346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275BFC" w:rsidRDefault="00275BFC" w:rsidP="00505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05D42">
        <w:rPr>
          <w:rFonts w:ascii="Times New Roman" w:hAnsi="Times New Roman" w:cs="Times New Roman"/>
        </w:rPr>
        <w:t>т 04.09.2013г. № 290</w:t>
      </w:r>
    </w:p>
    <w:p w:rsidR="00275BFC" w:rsidRPr="00505D42" w:rsidRDefault="00275BFC" w:rsidP="00505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р.п.Тугулым</w:t>
      </w: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75BFC" w:rsidRPr="00E810DA" w:rsidRDefault="00275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810DA">
        <w:rPr>
          <w:rFonts w:ascii="Times New Roman" w:hAnsi="Times New Roman" w:cs="Times New Roman"/>
          <w:b/>
          <w:bCs/>
        </w:rPr>
        <w:t>Об организации питания учащихся муниципальных общеобразовательных учреждений, подведомственных Управлению образования администрации Тугулымского городского округа на 2013-2014 учебный год</w:t>
      </w: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 xml:space="preserve">Руководствуясь </w:t>
      </w:r>
      <w:hyperlink r:id="rId4" w:history="1">
        <w:r w:rsidRPr="00A37A7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A37A72">
        <w:rPr>
          <w:rFonts w:ascii="Times New Roman" w:hAnsi="Times New Roman" w:cs="Times New Roman"/>
        </w:rPr>
        <w:t xml:space="preserve"> Правительства Свердловской области от 20.06.2006 N 535-ПП "Об обеспечении питания учащихся и воспитанников областных государственных и муниципальных образовательных учреждений, расположенных на территории Свердловской области" с изменениями, внесенными Постановлениями Правительства Свердловской области от 02.10.2006 N 837-ПП, от 11.10.2006 N 866-ПП, от 29.01.2007 N 62-ПП, от 11.09.2007 N 892-ПП, от 28.11.2007 N 1173-ПП, от 16.10.2008 N 1113-ПП, от 15.10.2009 N 1229-ПП, от 15.10.2009 N 1375-ПП, от 06.12.2012 N 1394-ПП, </w:t>
      </w:r>
      <w:hyperlink r:id="rId5" w:history="1">
        <w:r w:rsidRPr="00A37A7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A37A72">
        <w:rPr>
          <w:rFonts w:ascii="Times New Roman" w:hAnsi="Times New Roman" w:cs="Times New Roman"/>
        </w:rPr>
        <w:t xml:space="preserve"> Правительства Свердловской области от 30.08.2007 N 843-ПП "О мерах по улучшению организации питания учащихся общеобразовательных учреждений Свердловской области" (в редакции Постановления Правительства Свердловской области от 15.10.2009 N 1375-ПП), а также в целях реализации основных направлений социальной политики в </w:t>
      </w:r>
      <w:r>
        <w:rPr>
          <w:rFonts w:ascii="Times New Roman" w:hAnsi="Times New Roman" w:cs="Times New Roman"/>
        </w:rPr>
        <w:t>Тугулымском</w:t>
      </w:r>
      <w:r w:rsidRPr="00A37A72">
        <w:rPr>
          <w:rFonts w:ascii="Times New Roman" w:hAnsi="Times New Roman" w:cs="Times New Roman"/>
        </w:rPr>
        <w:t>городском округе, обеспечения питанием обучающихся, профилактики хронических заболеваний, укрепления здоровья детей</w:t>
      </w:r>
      <w:r>
        <w:rPr>
          <w:rFonts w:ascii="Times New Roman" w:hAnsi="Times New Roman" w:cs="Times New Roman"/>
        </w:rPr>
        <w:t xml:space="preserve">Тугулымского </w:t>
      </w:r>
      <w:r w:rsidRPr="00A37A72">
        <w:rPr>
          <w:rFonts w:ascii="Times New Roman" w:hAnsi="Times New Roman" w:cs="Times New Roman"/>
        </w:rPr>
        <w:t>городского округа, совершенствования системы организации и улучшения качества питания в муниципальных общеобразовательных учреждениях в 2013</w:t>
      </w:r>
      <w:r>
        <w:rPr>
          <w:rFonts w:ascii="Times New Roman" w:hAnsi="Times New Roman" w:cs="Times New Roman"/>
        </w:rPr>
        <w:t xml:space="preserve">-2014 </w:t>
      </w:r>
      <w:r w:rsidRPr="00A37A72">
        <w:rPr>
          <w:rFonts w:ascii="Times New Roman" w:hAnsi="Times New Roman" w:cs="Times New Roman"/>
        </w:rPr>
        <w:t>учебн</w:t>
      </w:r>
      <w:r>
        <w:rPr>
          <w:rFonts w:ascii="Times New Roman" w:hAnsi="Times New Roman" w:cs="Times New Roman"/>
        </w:rPr>
        <w:t>ом году, руководствуясь ст.6,21,31 Устава Тугулымского городского округа,</w:t>
      </w:r>
      <w:r w:rsidRPr="00A37A72">
        <w:rPr>
          <w:rFonts w:ascii="Times New Roman" w:hAnsi="Times New Roman" w:cs="Times New Roman"/>
        </w:rPr>
        <w:t xml:space="preserve"> администрация </w:t>
      </w:r>
      <w:r>
        <w:rPr>
          <w:rFonts w:ascii="Times New Roman" w:hAnsi="Times New Roman" w:cs="Times New Roman"/>
        </w:rPr>
        <w:t xml:space="preserve">Тугулымского </w:t>
      </w:r>
      <w:r w:rsidRPr="00A37A72">
        <w:rPr>
          <w:rFonts w:ascii="Times New Roman" w:hAnsi="Times New Roman" w:cs="Times New Roman"/>
        </w:rPr>
        <w:t xml:space="preserve">городского округа </w:t>
      </w:r>
    </w:p>
    <w:p w:rsidR="00275BFC" w:rsidRDefault="00275BFC" w:rsidP="00A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BFC" w:rsidRPr="003D79D3" w:rsidRDefault="00275BFC" w:rsidP="00A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D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 xml:space="preserve">1. Руководителям муниципальных общеобразовательных учреждений, подведомственных </w:t>
      </w:r>
      <w:r>
        <w:rPr>
          <w:rFonts w:ascii="Times New Roman" w:hAnsi="Times New Roman" w:cs="Times New Roman"/>
        </w:rPr>
        <w:t>У</w:t>
      </w:r>
      <w:r w:rsidRPr="00A37A72">
        <w:rPr>
          <w:rFonts w:ascii="Times New Roman" w:hAnsi="Times New Roman" w:cs="Times New Roman"/>
        </w:rPr>
        <w:t xml:space="preserve">правлению образования </w:t>
      </w:r>
      <w:r>
        <w:rPr>
          <w:rFonts w:ascii="Times New Roman" w:hAnsi="Times New Roman" w:cs="Times New Roman"/>
        </w:rPr>
        <w:t xml:space="preserve">администрации Тугулымского </w:t>
      </w:r>
      <w:r w:rsidRPr="00A37A72">
        <w:rPr>
          <w:rFonts w:ascii="Times New Roman" w:hAnsi="Times New Roman" w:cs="Times New Roman"/>
        </w:rPr>
        <w:t>городского округа, в 2013</w:t>
      </w:r>
      <w:r>
        <w:rPr>
          <w:rFonts w:ascii="Times New Roman" w:hAnsi="Times New Roman" w:cs="Times New Roman"/>
        </w:rPr>
        <w:t>-2014</w:t>
      </w:r>
      <w:r w:rsidRPr="00A37A72">
        <w:rPr>
          <w:rFonts w:ascii="Times New Roman" w:hAnsi="Times New Roman" w:cs="Times New Roman"/>
        </w:rPr>
        <w:t xml:space="preserve"> учебно</w:t>
      </w:r>
      <w:r>
        <w:rPr>
          <w:rFonts w:ascii="Times New Roman" w:hAnsi="Times New Roman" w:cs="Times New Roman"/>
        </w:rPr>
        <w:t>м</w:t>
      </w:r>
      <w:r w:rsidRPr="00A37A72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у</w:t>
      </w:r>
      <w:r w:rsidRPr="00A37A72">
        <w:rPr>
          <w:rFonts w:ascii="Times New Roman" w:hAnsi="Times New Roman" w:cs="Times New Roman"/>
        </w:rPr>
        <w:t>: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 xml:space="preserve">1.1. Организовать питание учащихся в соответствии с </w:t>
      </w:r>
      <w:hyperlink r:id="rId6" w:history="1">
        <w:r w:rsidRPr="00A37A7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A37A72">
        <w:rPr>
          <w:rFonts w:ascii="Times New Roman" w:hAnsi="Times New Roman" w:cs="Times New Roman"/>
        </w:rPr>
        <w:t xml:space="preserve"> Главного государственного санитарного врача Российской Федерации от 23.07.2008 N 45 "Об утверждении СанПиН 2.4.5.2409-08".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 xml:space="preserve">1.2. Осуществлять в муниципальных общеобразовательных учреждениях, подведомственных </w:t>
      </w:r>
      <w:r>
        <w:rPr>
          <w:rFonts w:ascii="Times New Roman" w:hAnsi="Times New Roman" w:cs="Times New Roman"/>
        </w:rPr>
        <w:t>У</w:t>
      </w:r>
      <w:r w:rsidRPr="00A37A72">
        <w:rPr>
          <w:rFonts w:ascii="Times New Roman" w:hAnsi="Times New Roman" w:cs="Times New Roman"/>
        </w:rPr>
        <w:t xml:space="preserve">правлению образования </w:t>
      </w:r>
      <w:r>
        <w:rPr>
          <w:rFonts w:ascii="Times New Roman" w:hAnsi="Times New Roman" w:cs="Times New Roman"/>
        </w:rPr>
        <w:t xml:space="preserve">администрации Тугулымского </w:t>
      </w:r>
      <w:r w:rsidRPr="00A37A72">
        <w:rPr>
          <w:rFonts w:ascii="Times New Roman" w:hAnsi="Times New Roman" w:cs="Times New Roman"/>
        </w:rPr>
        <w:t>городского округа: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15"/>
      <w:bookmarkEnd w:id="0"/>
      <w:r w:rsidRPr="00A37A72">
        <w:rPr>
          <w:rFonts w:ascii="Times New Roman" w:hAnsi="Times New Roman" w:cs="Times New Roman"/>
        </w:rPr>
        <w:t xml:space="preserve">1) за счет средств областного бюджета предоставление бесплатного горячего питания учащимся 5 - 11-х классов из семей, имеющих среднедушевой доход ниже </w:t>
      </w:r>
      <w:hyperlink r:id="rId7" w:history="1">
        <w:r w:rsidRPr="00A37A72">
          <w:rPr>
            <w:rFonts w:ascii="Times New Roman" w:hAnsi="Times New Roman" w:cs="Times New Roman"/>
            <w:color w:val="0000FF"/>
          </w:rPr>
          <w:t>величины</w:t>
        </w:r>
      </w:hyperlink>
      <w:r w:rsidRPr="00A37A72">
        <w:rPr>
          <w:rFonts w:ascii="Times New Roman" w:hAnsi="Times New Roman" w:cs="Times New Roman"/>
        </w:rPr>
        <w:t xml:space="preserve"> прожиточного минимума, установленного в Свердловской области (основание: заявление родителей, справка о праве на бесплатное питание, представленная из территориального управления социальной защиты населения, приказ директора школы), учащихся из многодетных семей (основание: заявление родителей, удостоверение многодетной семьи, копия которого заверяется школой, приказ директора школы), учащихся, оставшихся без попечения родителей - опекаемых (основание: заявление законных представителей, справка из отдела опеки и попечительства, приказ директора школы), учащихся-инвалидов (основание: заявление родителей, медицинская справка, приказ директора школы) из расчета 5</w:t>
      </w:r>
      <w:r>
        <w:rPr>
          <w:rFonts w:ascii="Times New Roman" w:hAnsi="Times New Roman" w:cs="Times New Roman"/>
        </w:rPr>
        <w:t>0</w:t>
      </w:r>
      <w:r w:rsidRPr="00A37A72">
        <w:rPr>
          <w:rFonts w:ascii="Times New Roman" w:hAnsi="Times New Roman" w:cs="Times New Roman"/>
        </w:rPr>
        <w:t xml:space="preserve"> рубл</w:t>
      </w:r>
      <w:r>
        <w:rPr>
          <w:rFonts w:ascii="Times New Roman" w:hAnsi="Times New Roman" w:cs="Times New Roman"/>
        </w:rPr>
        <w:t>ей</w:t>
      </w:r>
      <w:r w:rsidRPr="00A37A72">
        <w:rPr>
          <w:rFonts w:ascii="Times New Roman" w:hAnsi="Times New Roman" w:cs="Times New Roman"/>
        </w:rPr>
        <w:t xml:space="preserve"> в день на одного человека;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>2) за счет средств областного бюджета предоставление бесплатного горячего питания обучающимся начальных классов из расчета 4</w:t>
      </w:r>
      <w:r>
        <w:rPr>
          <w:rFonts w:ascii="Times New Roman" w:hAnsi="Times New Roman" w:cs="Times New Roman"/>
        </w:rPr>
        <w:t>0</w:t>
      </w:r>
      <w:r w:rsidRPr="00A37A72">
        <w:rPr>
          <w:rFonts w:ascii="Times New Roman" w:hAnsi="Times New Roman" w:cs="Times New Roman"/>
        </w:rPr>
        <w:t xml:space="preserve"> рубл</w:t>
      </w:r>
      <w:r>
        <w:rPr>
          <w:rFonts w:ascii="Times New Roman" w:hAnsi="Times New Roman" w:cs="Times New Roman"/>
        </w:rPr>
        <w:t>ей</w:t>
      </w:r>
      <w:r w:rsidRPr="00A37A72">
        <w:rPr>
          <w:rFonts w:ascii="Times New Roman" w:hAnsi="Times New Roman" w:cs="Times New Roman"/>
        </w:rPr>
        <w:t xml:space="preserve"> в день на одного человека;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37A72">
        <w:rPr>
          <w:rFonts w:ascii="Times New Roman" w:hAnsi="Times New Roman" w:cs="Times New Roman"/>
        </w:rPr>
        <w:t xml:space="preserve">) предоставление горячего питания обучающимся 5 - 11-х классов (за исключением категорий учащихся 5 - 11-х классов, указанных в </w:t>
      </w:r>
      <w:hyperlink w:anchor="Par15" w:history="1">
        <w:r w:rsidRPr="00A37A72">
          <w:rPr>
            <w:rFonts w:ascii="Times New Roman" w:hAnsi="Times New Roman" w:cs="Times New Roman"/>
            <w:color w:val="0000FF"/>
          </w:rPr>
          <w:t>подпункте 1 пункта 1.2</w:t>
        </w:r>
      </w:hyperlink>
      <w:r w:rsidRPr="00A37A72">
        <w:rPr>
          <w:rFonts w:ascii="Times New Roman" w:hAnsi="Times New Roman" w:cs="Times New Roman"/>
        </w:rPr>
        <w:t xml:space="preserve"> настоящего Постановления) из расчета 5</w:t>
      </w:r>
      <w:r>
        <w:rPr>
          <w:rFonts w:ascii="Times New Roman" w:hAnsi="Times New Roman" w:cs="Times New Roman"/>
        </w:rPr>
        <w:t>0</w:t>
      </w:r>
      <w:r w:rsidRPr="00A37A72">
        <w:rPr>
          <w:rFonts w:ascii="Times New Roman" w:hAnsi="Times New Roman" w:cs="Times New Roman"/>
        </w:rPr>
        <w:t xml:space="preserve"> рубл</w:t>
      </w:r>
      <w:r>
        <w:rPr>
          <w:rFonts w:ascii="Times New Roman" w:hAnsi="Times New Roman" w:cs="Times New Roman"/>
        </w:rPr>
        <w:t>ей</w:t>
      </w:r>
      <w:r w:rsidRPr="00A37A72">
        <w:rPr>
          <w:rFonts w:ascii="Times New Roman" w:hAnsi="Times New Roman" w:cs="Times New Roman"/>
        </w:rPr>
        <w:t xml:space="preserve"> в день на одного человека, из них: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>- 10 рублей на одного человека - норматив компенсации (удешевления) фактических расходов по предоставлению питания обучающимся за счет средств областного бюджета;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>- 4</w:t>
      </w:r>
      <w:r>
        <w:rPr>
          <w:rFonts w:ascii="Times New Roman" w:hAnsi="Times New Roman" w:cs="Times New Roman"/>
        </w:rPr>
        <w:t>0</w:t>
      </w:r>
      <w:r w:rsidRPr="00A37A72">
        <w:rPr>
          <w:rFonts w:ascii="Times New Roman" w:hAnsi="Times New Roman" w:cs="Times New Roman"/>
        </w:rPr>
        <w:t xml:space="preserve"> рубл</w:t>
      </w:r>
      <w:r>
        <w:rPr>
          <w:rFonts w:ascii="Times New Roman" w:hAnsi="Times New Roman" w:cs="Times New Roman"/>
        </w:rPr>
        <w:t>ей</w:t>
      </w:r>
      <w:r w:rsidRPr="00A37A72">
        <w:rPr>
          <w:rFonts w:ascii="Times New Roman" w:hAnsi="Times New Roman" w:cs="Times New Roman"/>
        </w:rPr>
        <w:t xml:space="preserve"> на одного человека - за счет средств родителей (законных представителей).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37A72">
        <w:rPr>
          <w:rFonts w:ascii="Times New Roman" w:hAnsi="Times New Roman" w:cs="Times New Roman"/>
        </w:rPr>
        <w:t>. Обеспечить соблюдение норм питания в зависимости от возраста учащихся.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37A72">
        <w:rPr>
          <w:rFonts w:ascii="Times New Roman" w:hAnsi="Times New Roman" w:cs="Times New Roman"/>
        </w:rPr>
        <w:t xml:space="preserve">. Установить, что предоставление питания учащимся муниципальных общеобразовательных учреждений, подведомственных </w:t>
      </w:r>
      <w:r>
        <w:rPr>
          <w:rFonts w:ascii="Times New Roman" w:hAnsi="Times New Roman" w:cs="Times New Roman"/>
        </w:rPr>
        <w:t>У</w:t>
      </w:r>
      <w:r w:rsidRPr="00A37A72">
        <w:rPr>
          <w:rFonts w:ascii="Times New Roman" w:hAnsi="Times New Roman" w:cs="Times New Roman"/>
        </w:rPr>
        <w:t xml:space="preserve">правлению образования </w:t>
      </w:r>
      <w:r>
        <w:rPr>
          <w:rFonts w:ascii="Times New Roman" w:hAnsi="Times New Roman" w:cs="Times New Roman"/>
        </w:rPr>
        <w:t xml:space="preserve">администрации Тугулымского </w:t>
      </w:r>
      <w:r w:rsidRPr="00A37A72">
        <w:rPr>
          <w:rFonts w:ascii="Times New Roman" w:hAnsi="Times New Roman" w:cs="Times New Roman"/>
        </w:rPr>
        <w:t>городского округа, осуществляется исходя из фактического посещения учащимися общеобразовательного учреждения.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A37A72">
        <w:rPr>
          <w:rFonts w:ascii="Times New Roman" w:hAnsi="Times New Roman" w:cs="Times New Roman"/>
        </w:rPr>
        <w:t>. Обеспечить расходование денежных средств на питание обучающихся муниципальных общеобразовательны</w:t>
      </w:r>
      <w:r>
        <w:rPr>
          <w:rFonts w:ascii="Times New Roman" w:hAnsi="Times New Roman" w:cs="Times New Roman"/>
        </w:rPr>
        <w:t>х учреждений, подведомственных У</w:t>
      </w:r>
      <w:r w:rsidRPr="00A37A72">
        <w:rPr>
          <w:rFonts w:ascii="Times New Roman" w:hAnsi="Times New Roman" w:cs="Times New Roman"/>
        </w:rPr>
        <w:t>правлению образования</w:t>
      </w:r>
      <w:r>
        <w:rPr>
          <w:rFonts w:ascii="Times New Roman" w:hAnsi="Times New Roman" w:cs="Times New Roman"/>
        </w:rPr>
        <w:t xml:space="preserve"> администрации Тугулымского </w:t>
      </w:r>
      <w:r w:rsidRPr="00A37A72">
        <w:rPr>
          <w:rFonts w:ascii="Times New Roman" w:hAnsi="Times New Roman" w:cs="Times New Roman"/>
        </w:rPr>
        <w:t xml:space="preserve">городского округа, в пределах ассигнований, предусмотренных в бюджете </w:t>
      </w:r>
      <w:r>
        <w:rPr>
          <w:rFonts w:ascii="Times New Roman" w:hAnsi="Times New Roman" w:cs="Times New Roman"/>
        </w:rPr>
        <w:t xml:space="preserve">Тугулымского </w:t>
      </w:r>
      <w:r w:rsidRPr="00A37A72">
        <w:rPr>
          <w:rFonts w:ascii="Times New Roman" w:hAnsi="Times New Roman" w:cs="Times New Roman"/>
        </w:rPr>
        <w:t>городского округа.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A37A72">
        <w:rPr>
          <w:rFonts w:ascii="Times New Roman" w:hAnsi="Times New Roman" w:cs="Times New Roman"/>
        </w:rPr>
        <w:t>. Вести строгий учет средств, предоставляемых из областного бюджета на организацию бесплатного питания обучающихся.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 xml:space="preserve">2. Ответственность за составление списков учащихся по категориям, питание которых организуется за счет средств областного бюджета, за качественную организацию питания всех учащихся возложить на руководителей муниципальных общеобразовательных учреждений, подведомственных </w:t>
      </w:r>
      <w:r>
        <w:rPr>
          <w:rFonts w:ascii="Times New Roman" w:hAnsi="Times New Roman" w:cs="Times New Roman"/>
        </w:rPr>
        <w:t>У</w:t>
      </w:r>
      <w:r w:rsidRPr="00A37A72">
        <w:rPr>
          <w:rFonts w:ascii="Times New Roman" w:hAnsi="Times New Roman" w:cs="Times New Roman"/>
        </w:rPr>
        <w:t>правлению образования</w:t>
      </w:r>
      <w:r>
        <w:rPr>
          <w:rFonts w:ascii="Times New Roman" w:hAnsi="Times New Roman" w:cs="Times New Roman"/>
        </w:rPr>
        <w:t xml:space="preserve"> администрации Тугулымского</w:t>
      </w:r>
      <w:r w:rsidRPr="00A37A72">
        <w:rPr>
          <w:rFonts w:ascii="Times New Roman" w:hAnsi="Times New Roman" w:cs="Times New Roman"/>
        </w:rPr>
        <w:t xml:space="preserve"> городского округа.</w:t>
      </w: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 xml:space="preserve">3. Рекомендовать </w:t>
      </w:r>
      <w:r>
        <w:rPr>
          <w:rFonts w:ascii="Times New Roman" w:hAnsi="Times New Roman" w:cs="Times New Roman"/>
        </w:rPr>
        <w:t>У</w:t>
      </w:r>
      <w:r w:rsidRPr="00A37A72">
        <w:rPr>
          <w:rFonts w:ascii="Times New Roman" w:hAnsi="Times New Roman" w:cs="Times New Roman"/>
        </w:rPr>
        <w:t xml:space="preserve">правлению образования </w:t>
      </w:r>
      <w:r>
        <w:rPr>
          <w:rFonts w:ascii="Times New Roman" w:hAnsi="Times New Roman" w:cs="Times New Roman"/>
        </w:rPr>
        <w:t xml:space="preserve">администрации Тугулымского </w:t>
      </w:r>
      <w:r w:rsidRPr="00A37A72">
        <w:rPr>
          <w:rFonts w:ascii="Times New Roman" w:hAnsi="Times New Roman" w:cs="Times New Roman"/>
        </w:rPr>
        <w:t>городского округа (</w:t>
      </w:r>
      <w:r>
        <w:rPr>
          <w:rFonts w:ascii="Times New Roman" w:hAnsi="Times New Roman" w:cs="Times New Roman"/>
        </w:rPr>
        <w:t>Свищева Л.П.</w:t>
      </w:r>
      <w:r w:rsidRPr="00A37A72">
        <w:rPr>
          <w:rFonts w:ascii="Times New Roman" w:hAnsi="Times New Roman" w:cs="Times New Roman"/>
        </w:rPr>
        <w:t xml:space="preserve">) обеспечить </w:t>
      </w:r>
      <w:r>
        <w:rPr>
          <w:rFonts w:ascii="Times New Roman" w:hAnsi="Times New Roman" w:cs="Times New Roman"/>
        </w:rPr>
        <w:t>2</w:t>
      </w:r>
      <w:r w:rsidRPr="00A37A7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3</w:t>
      </w:r>
      <w:r w:rsidRPr="00A37A72">
        <w:rPr>
          <w:rFonts w:ascii="Times New Roman" w:hAnsi="Times New Roman" w:cs="Times New Roman"/>
        </w:rPr>
        <w:t xml:space="preserve"> - 201</w:t>
      </w:r>
      <w:r>
        <w:rPr>
          <w:rFonts w:ascii="Times New Roman" w:hAnsi="Times New Roman" w:cs="Times New Roman"/>
        </w:rPr>
        <w:t>4</w:t>
      </w:r>
      <w:r w:rsidRPr="00A37A72">
        <w:rPr>
          <w:rFonts w:ascii="Times New Roman" w:hAnsi="Times New Roman" w:cs="Times New Roman"/>
        </w:rPr>
        <w:t xml:space="preserve"> учебно</w:t>
      </w:r>
      <w:r>
        <w:rPr>
          <w:rFonts w:ascii="Times New Roman" w:hAnsi="Times New Roman" w:cs="Times New Roman"/>
        </w:rPr>
        <w:t>м году</w:t>
      </w:r>
      <w:r w:rsidRPr="00A37A72">
        <w:rPr>
          <w:rFonts w:ascii="Times New Roman" w:hAnsi="Times New Roman" w:cs="Times New Roman"/>
        </w:rPr>
        <w:t xml:space="preserve"> работу комиссии в целях осуществления контроля за организацией питания школьников, качеством приготовления пищи, рациональным составлением меню.</w:t>
      </w: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7A72">
        <w:rPr>
          <w:rFonts w:ascii="Times New Roman" w:hAnsi="Times New Roman" w:cs="Times New Roman"/>
        </w:rPr>
        <w:t xml:space="preserve">4. Финансовому управлению администрации </w:t>
      </w:r>
      <w:r>
        <w:rPr>
          <w:rFonts w:ascii="Times New Roman" w:hAnsi="Times New Roman" w:cs="Times New Roman"/>
        </w:rPr>
        <w:t xml:space="preserve">Тугулымского </w:t>
      </w:r>
      <w:r w:rsidRPr="00A37A72">
        <w:rPr>
          <w:rFonts w:ascii="Times New Roman" w:hAnsi="Times New Roman" w:cs="Times New Roman"/>
        </w:rPr>
        <w:t>городского округа (</w:t>
      </w:r>
      <w:r>
        <w:rPr>
          <w:rFonts w:ascii="Times New Roman" w:hAnsi="Times New Roman" w:cs="Times New Roman"/>
        </w:rPr>
        <w:t>Володина Т.А.</w:t>
      </w:r>
      <w:r w:rsidRPr="00A37A72">
        <w:rPr>
          <w:rFonts w:ascii="Times New Roman" w:hAnsi="Times New Roman" w:cs="Times New Roman"/>
        </w:rPr>
        <w:t xml:space="preserve">) обеспечить своевременное финансирование расходов на организацию школьного питания </w:t>
      </w:r>
      <w:r>
        <w:rPr>
          <w:rFonts w:ascii="Times New Roman" w:hAnsi="Times New Roman" w:cs="Times New Roman"/>
        </w:rPr>
        <w:t>в2013</w:t>
      </w:r>
      <w:r w:rsidRPr="00A37A72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4</w:t>
      </w:r>
      <w:r w:rsidRPr="00A37A72">
        <w:rPr>
          <w:rFonts w:ascii="Times New Roman" w:hAnsi="Times New Roman" w:cs="Times New Roman"/>
        </w:rPr>
        <w:t xml:space="preserve"> учебно</w:t>
      </w:r>
      <w:r>
        <w:rPr>
          <w:rFonts w:ascii="Times New Roman" w:hAnsi="Times New Roman" w:cs="Times New Roman"/>
        </w:rPr>
        <w:t>м</w:t>
      </w:r>
      <w:r w:rsidRPr="00A37A72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у</w:t>
      </w:r>
      <w:r w:rsidRPr="00A37A72">
        <w:rPr>
          <w:rFonts w:ascii="Times New Roman" w:hAnsi="Times New Roman" w:cs="Times New Roman"/>
        </w:rPr>
        <w:t xml:space="preserve"> в пределах ассигнований, предусмотренных в бюджете </w:t>
      </w:r>
      <w:r>
        <w:rPr>
          <w:rFonts w:ascii="Times New Roman" w:hAnsi="Times New Roman" w:cs="Times New Roman"/>
        </w:rPr>
        <w:t xml:space="preserve">Тугулымского </w:t>
      </w:r>
      <w:r w:rsidRPr="00A37A72">
        <w:rPr>
          <w:rFonts w:ascii="Times New Roman" w:hAnsi="Times New Roman" w:cs="Times New Roman"/>
        </w:rPr>
        <w:t>городского</w:t>
      </w:r>
      <w:r>
        <w:rPr>
          <w:rFonts w:ascii="Times New Roman" w:hAnsi="Times New Roman" w:cs="Times New Roman"/>
        </w:rPr>
        <w:t xml:space="preserve"> округа</w:t>
      </w:r>
      <w:r w:rsidRPr="00A37A72">
        <w:rPr>
          <w:rFonts w:ascii="Times New Roman" w:hAnsi="Times New Roman" w:cs="Times New Roman"/>
        </w:rPr>
        <w:t>.</w:t>
      </w: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Постановление Главы Тугулымского городского округа от 05.02.2007 года № 64 «Об обеспечении питанием учащихся и воспитанников образовательных учреждений Тугулымского городского округа за счет средств областного бюджета» (с изменениями) считать утратившим силу.</w:t>
      </w:r>
    </w:p>
    <w:p w:rsidR="00275BFC" w:rsidRPr="00A31141" w:rsidRDefault="00275BFC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141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в специальном выпуске муниципальной общественно-политической газеты «Знамя труда»- «Муниципальном вестнике».</w:t>
      </w:r>
    </w:p>
    <w:p w:rsidR="00275BFC" w:rsidRPr="00A31141" w:rsidRDefault="00275BFC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141">
        <w:rPr>
          <w:rFonts w:ascii="Times New Roman" w:hAnsi="Times New Roman" w:cs="Times New Roman"/>
          <w:sz w:val="24"/>
          <w:szCs w:val="24"/>
        </w:rPr>
        <w:t xml:space="preserve">         3. Настоящее Постановление вступает в силу после его официального опубликования.</w:t>
      </w:r>
    </w:p>
    <w:p w:rsidR="00275BFC" w:rsidRPr="00A31141" w:rsidRDefault="00275BFC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141">
        <w:rPr>
          <w:rFonts w:ascii="Times New Roman" w:hAnsi="Times New Roman" w:cs="Times New Roman"/>
          <w:sz w:val="24"/>
          <w:szCs w:val="24"/>
        </w:rPr>
        <w:t xml:space="preserve">         4.  Контроль исполнения постановления возложить на заместителя Главы Тугулымского городского округа по социальным вопросам Кизерова К.В.</w:t>
      </w:r>
    </w:p>
    <w:p w:rsidR="00275BFC" w:rsidRPr="00A31141" w:rsidRDefault="00275BFC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BFC" w:rsidRPr="00A31141" w:rsidRDefault="00275BFC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BFC" w:rsidRPr="00A31141" w:rsidRDefault="00275BFC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BFC" w:rsidRDefault="00275BFC" w:rsidP="007C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И.о. главы администрации </w:t>
      </w:r>
    </w:p>
    <w:p w:rsidR="00275BFC" w:rsidRPr="003D79D3" w:rsidRDefault="00275BFC" w:rsidP="007C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9D3"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</w:t>
      </w:r>
      <w:r w:rsidRPr="003D79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С.Л.Уткин</w:t>
      </w: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Pr="00D512E9" w:rsidRDefault="00275BFC" w:rsidP="007C4B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2E9">
        <w:rPr>
          <w:rFonts w:ascii="Times New Roman" w:hAnsi="Times New Roman" w:cs="Times New Roman"/>
          <w:b/>
          <w:bCs/>
          <w:sz w:val="24"/>
          <w:szCs w:val="24"/>
        </w:rPr>
        <w:t xml:space="preserve">Согласование </w:t>
      </w:r>
    </w:p>
    <w:p w:rsidR="00275BFC" w:rsidRDefault="00275BFC" w:rsidP="007C4BA5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2E9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Постановления администрации Тугулымского городского округа</w:t>
      </w:r>
    </w:p>
    <w:p w:rsidR="00275BFC" w:rsidRPr="00D512E9" w:rsidRDefault="00275BFC" w:rsidP="007C4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2E9">
        <w:rPr>
          <w:rFonts w:ascii="Times New Roman" w:hAnsi="Times New Roman" w:cs="Times New Roman"/>
          <w:sz w:val="24"/>
          <w:szCs w:val="24"/>
        </w:rPr>
        <w:t xml:space="preserve">  «</w:t>
      </w:r>
      <w:r w:rsidRPr="00A37A7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организации питания учащихся муниципальных общеобразовательных учреждений, подведомственных Управлению образования администрации Тугулымского городского округа на 2013-2014 учебный год</w:t>
      </w:r>
      <w:r w:rsidRPr="00D512E9">
        <w:rPr>
          <w:rFonts w:ascii="Times New Roman" w:hAnsi="Times New Roman" w:cs="Times New Roman"/>
          <w:sz w:val="24"/>
          <w:szCs w:val="24"/>
        </w:rPr>
        <w:t>»</w:t>
      </w:r>
    </w:p>
    <w:p w:rsidR="00275BFC" w:rsidRPr="00D512E9" w:rsidRDefault="00275BFC" w:rsidP="007C4BA5">
      <w:pPr>
        <w:rPr>
          <w:rFonts w:ascii="Times New Roman" w:hAnsi="Times New Roman" w:cs="Times New Roman"/>
          <w:sz w:val="24"/>
          <w:szCs w:val="24"/>
        </w:rPr>
      </w:pPr>
    </w:p>
    <w:p w:rsidR="00275BFC" w:rsidRPr="00D512E9" w:rsidRDefault="00275BFC" w:rsidP="007C4B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5"/>
        <w:gridCol w:w="1842"/>
        <w:gridCol w:w="1810"/>
        <w:gridCol w:w="1811"/>
        <w:gridCol w:w="1723"/>
      </w:tblGrid>
      <w:tr w:rsidR="00275BFC" w:rsidRPr="00EB0FAA">
        <w:tc>
          <w:tcPr>
            <w:tcW w:w="2520" w:type="dxa"/>
            <w:vMerge w:val="restart"/>
          </w:tcPr>
          <w:p w:rsidR="00275BFC" w:rsidRPr="00EB0FAA" w:rsidRDefault="00275BFC" w:rsidP="00EB0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99" w:type="dxa"/>
            <w:vMerge w:val="restart"/>
          </w:tcPr>
          <w:p w:rsidR="00275BFC" w:rsidRPr="00EB0FAA" w:rsidRDefault="00275BFC" w:rsidP="00EB0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</w:p>
        </w:tc>
        <w:tc>
          <w:tcPr>
            <w:tcW w:w="5623" w:type="dxa"/>
            <w:gridSpan w:val="3"/>
          </w:tcPr>
          <w:p w:rsidR="00275BFC" w:rsidRPr="00EB0FAA" w:rsidRDefault="00275BFC" w:rsidP="00EB0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Сроки и результаты согласования</w:t>
            </w:r>
          </w:p>
        </w:tc>
      </w:tr>
      <w:tr w:rsidR="00275BFC" w:rsidRPr="00EB0FAA">
        <w:tc>
          <w:tcPr>
            <w:tcW w:w="2520" w:type="dxa"/>
            <w:vMerge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</w:t>
            </w: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 xml:space="preserve">Дата согласования </w:t>
            </w:r>
          </w:p>
        </w:tc>
        <w:tc>
          <w:tcPr>
            <w:tcW w:w="1857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Замечания и подпись</w:t>
            </w:r>
          </w:p>
        </w:tc>
      </w:tr>
      <w:tr w:rsidR="00275BFC" w:rsidRPr="00EB0FAA">
        <w:tc>
          <w:tcPr>
            <w:tcW w:w="2520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организационно-правовым вопросам</w:t>
            </w:r>
          </w:p>
        </w:tc>
        <w:tc>
          <w:tcPr>
            <w:tcW w:w="1899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Коркина М.А.</w:t>
            </w: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FC" w:rsidRPr="00EB0FAA">
        <w:tc>
          <w:tcPr>
            <w:tcW w:w="2520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1899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Кизеров К.В.</w:t>
            </w: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FC" w:rsidRPr="00EB0FAA">
        <w:tc>
          <w:tcPr>
            <w:tcW w:w="2520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правовым вопросам</w:t>
            </w:r>
          </w:p>
        </w:tc>
        <w:tc>
          <w:tcPr>
            <w:tcW w:w="1899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Первунин И.В.</w:t>
            </w: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FC" w:rsidRPr="00EB0FAA">
        <w:tc>
          <w:tcPr>
            <w:tcW w:w="2520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</w:t>
            </w:r>
          </w:p>
        </w:tc>
        <w:tc>
          <w:tcPr>
            <w:tcW w:w="1899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Т.А.Володина</w:t>
            </w: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FC" w:rsidRPr="00EB0FAA">
        <w:tc>
          <w:tcPr>
            <w:tcW w:w="2520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899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FAA">
              <w:rPr>
                <w:rFonts w:ascii="Times New Roman" w:hAnsi="Times New Roman" w:cs="Times New Roman"/>
                <w:sz w:val="24"/>
                <w:szCs w:val="24"/>
              </w:rPr>
              <w:t>Л.П.Свищева</w:t>
            </w: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275BFC" w:rsidRPr="00EB0FAA" w:rsidRDefault="00275BFC" w:rsidP="00EB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BFC" w:rsidRPr="00D512E9" w:rsidRDefault="00275BFC" w:rsidP="007C4BA5">
      <w:pPr>
        <w:rPr>
          <w:rFonts w:ascii="Times New Roman" w:hAnsi="Times New Roman" w:cs="Times New Roman"/>
          <w:sz w:val="24"/>
          <w:szCs w:val="24"/>
        </w:rPr>
      </w:pPr>
    </w:p>
    <w:p w:rsidR="00275BFC" w:rsidRPr="00D512E9" w:rsidRDefault="00275BFC" w:rsidP="007C4BA5">
      <w:pPr>
        <w:rPr>
          <w:rFonts w:ascii="Times New Roman" w:hAnsi="Times New Roman" w:cs="Times New Roman"/>
          <w:sz w:val="24"/>
          <w:szCs w:val="24"/>
        </w:rPr>
      </w:pPr>
    </w:p>
    <w:p w:rsidR="00275BFC" w:rsidRPr="00D512E9" w:rsidRDefault="00275BFC" w:rsidP="007C4BA5">
      <w:pPr>
        <w:rPr>
          <w:rFonts w:ascii="Times New Roman" w:hAnsi="Times New Roman" w:cs="Times New Roman"/>
          <w:sz w:val="24"/>
          <w:szCs w:val="24"/>
        </w:rPr>
      </w:pPr>
      <w:r w:rsidRPr="00D512E9">
        <w:rPr>
          <w:rFonts w:ascii="Times New Roman" w:hAnsi="Times New Roman" w:cs="Times New Roman"/>
          <w:sz w:val="24"/>
          <w:szCs w:val="24"/>
        </w:rPr>
        <w:t xml:space="preserve">Копию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D512E9">
        <w:rPr>
          <w:rFonts w:ascii="Times New Roman" w:hAnsi="Times New Roman" w:cs="Times New Roman"/>
          <w:sz w:val="24"/>
          <w:szCs w:val="24"/>
        </w:rPr>
        <w:t xml:space="preserve"> разослать: Управление образования, Финансовое управление.</w:t>
      </w:r>
    </w:p>
    <w:p w:rsidR="00275BFC" w:rsidRPr="00D512E9" w:rsidRDefault="00275BFC" w:rsidP="007C4BA5">
      <w:pPr>
        <w:rPr>
          <w:rFonts w:ascii="Times New Roman" w:hAnsi="Times New Roman" w:cs="Times New Roman"/>
          <w:sz w:val="24"/>
          <w:szCs w:val="24"/>
        </w:rPr>
      </w:pPr>
    </w:p>
    <w:p w:rsidR="00275BFC" w:rsidRPr="00D512E9" w:rsidRDefault="00275BFC" w:rsidP="007C4BA5">
      <w:pPr>
        <w:rPr>
          <w:rFonts w:ascii="Times New Roman" w:hAnsi="Times New Roman" w:cs="Times New Roman"/>
          <w:sz w:val="24"/>
          <w:szCs w:val="24"/>
        </w:rPr>
      </w:pPr>
      <w:r w:rsidRPr="00D512E9">
        <w:rPr>
          <w:rFonts w:ascii="Times New Roman" w:hAnsi="Times New Roman" w:cs="Times New Roman"/>
          <w:sz w:val="24"/>
          <w:szCs w:val="24"/>
        </w:rPr>
        <w:t>Исполнитель, телефон:</w:t>
      </w:r>
    </w:p>
    <w:p w:rsidR="00275BFC" w:rsidRPr="00D512E9" w:rsidRDefault="00275BFC" w:rsidP="007C4BA5">
      <w:pPr>
        <w:rPr>
          <w:rFonts w:ascii="Times New Roman" w:hAnsi="Times New Roman" w:cs="Times New Roman"/>
          <w:sz w:val="24"/>
          <w:szCs w:val="24"/>
        </w:rPr>
      </w:pPr>
      <w:r w:rsidRPr="00D512E9">
        <w:rPr>
          <w:rFonts w:ascii="Times New Roman" w:hAnsi="Times New Roman" w:cs="Times New Roman"/>
          <w:sz w:val="24"/>
          <w:szCs w:val="24"/>
        </w:rPr>
        <w:t xml:space="preserve">Вед.экономист УО      Ощукова Ю.В. тел.2-18-77  </w:t>
      </w: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5BFC" w:rsidRPr="00A37A72" w:rsidRDefault="00275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275BFC" w:rsidRPr="00A37A72" w:rsidSect="008C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A72"/>
    <w:rsid w:val="000005B4"/>
    <w:rsid w:val="0000614B"/>
    <w:rsid w:val="00006BEE"/>
    <w:rsid w:val="00010246"/>
    <w:rsid w:val="00010277"/>
    <w:rsid w:val="00013ECF"/>
    <w:rsid w:val="00014939"/>
    <w:rsid w:val="000150E8"/>
    <w:rsid w:val="000151E3"/>
    <w:rsid w:val="00016B0C"/>
    <w:rsid w:val="00017DC7"/>
    <w:rsid w:val="00021188"/>
    <w:rsid w:val="00022EF9"/>
    <w:rsid w:val="00023BB1"/>
    <w:rsid w:val="0002421B"/>
    <w:rsid w:val="0003051E"/>
    <w:rsid w:val="00030564"/>
    <w:rsid w:val="00030E9F"/>
    <w:rsid w:val="000315AF"/>
    <w:rsid w:val="00031FBD"/>
    <w:rsid w:val="00032DBE"/>
    <w:rsid w:val="00032EBC"/>
    <w:rsid w:val="000407CF"/>
    <w:rsid w:val="00043D29"/>
    <w:rsid w:val="00053C93"/>
    <w:rsid w:val="0005492B"/>
    <w:rsid w:val="00057786"/>
    <w:rsid w:val="000639A6"/>
    <w:rsid w:val="00064DE9"/>
    <w:rsid w:val="00067167"/>
    <w:rsid w:val="00072B6D"/>
    <w:rsid w:val="00074DFA"/>
    <w:rsid w:val="00075EF8"/>
    <w:rsid w:val="000762E0"/>
    <w:rsid w:val="00077F9E"/>
    <w:rsid w:val="0008135A"/>
    <w:rsid w:val="00081BA1"/>
    <w:rsid w:val="000852CC"/>
    <w:rsid w:val="0008567A"/>
    <w:rsid w:val="00086821"/>
    <w:rsid w:val="0008712D"/>
    <w:rsid w:val="00090808"/>
    <w:rsid w:val="00093B61"/>
    <w:rsid w:val="000940ED"/>
    <w:rsid w:val="0009431E"/>
    <w:rsid w:val="000952CC"/>
    <w:rsid w:val="00096268"/>
    <w:rsid w:val="000A018E"/>
    <w:rsid w:val="000A134C"/>
    <w:rsid w:val="000A154A"/>
    <w:rsid w:val="000A666C"/>
    <w:rsid w:val="000B0C44"/>
    <w:rsid w:val="000B2031"/>
    <w:rsid w:val="000B2753"/>
    <w:rsid w:val="000B27D9"/>
    <w:rsid w:val="000B2C9C"/>
    <w:rsid w:val="000B3531"/>
    <w:rsid w:val="000C3541"/>
    <w:rsid w:val="000C68F8"/>
    <w:rsid w:val="000D0CD8"/>
    <w:rsid w:val="000D13AB"/>
    <w:rsid w:val="000D160E"/>
    <w:rsid w:val="000D2679"/>
    <w:rsid w:val="000D62E6"/>
    <w:rsid w:val="000E3D38"/>
    <w:rsid w:val="000E4CBB"/>
    <w:rsid w:val="000E5CA8"/>
    <w:rsid w:val="000E5E69"/>
    <w:rsid w:val="000F0283"/>
    <w:rsid w:val="000F290D"/>
    <w:rsid w:val="000F2BE7"/>
    <w:rsid w:val="000F3457"/>
    <w:rsid w:val="000F3978"/>
    <w:rsid w:val="000F5194"/>
    <w:rsid w:val="000F7FB6"/>
    <w:rsid w:val="00101769"/>
    <w:rsid w:val="00104A14"/>
    <w:rsid w:val="00105266"/>
    <w:rsid w:val="00106230"/>
    <w:rsid w:val="0010691C"/>
    <w:rsid w:val="0010712F"/>
    <w:rsid w:val="00112EE5"/>
    <w:rsid w:val="0011572D"/>
    <w:rsid w:val="0011581C"/>
    <w:rsid w:val="00115876"/>
    <w:rsid w:val="00122FC4"/>
    <w:rsid w:val="001234C9"/>
    <w:rsid w:val="001263F4"/>
    <w:rsid w:val="00127DE2"/>
    <w:rsid w:val="00130218"/>
    <w:rsid w:val="0013057D"/>
    <w:rsid w:val="00130E37"/>
    <w:rsid w:val="00132563"/>
    <w:rsid w:val="00134605"/>
    <w:rsid w:val="00134829"/>
    <w:rsid w:val="0013579D"/>
    <w:rsid w:val="00136A84"/>
    <w:rsid w:val="00140AB0"/>
    <w:rsid w:val="00141366"/>
    <w:rsid w:val="00142F99"/>
    <w:rsid w:val="001440CC"/>
    <w:rsid w:val="00144E0C"/>
    <w:rsid w:val="001454CD"/>
    <w:rsid w:val="00146751"/>
    <w:rsid w:val="00146C9A"/>
    <w:rsid w:val="00147F43"/>
    <w:rsid w:val="0015112C"/>
    <w:rsid w:val="00151E36"/>
    <w:rsid w:val="00154E0C"/>
    <w:rsid w:val="001554D6"/>
    <w:rsid w:val="00164D79"/>
    <w:rsid w:val="001672E9"/>
    <w:rsid w:val="0017044C"/>
    <w:rsid w:val="0017246B"/>
    <w:rsid w:val="00176725"/>
    <w:rsid w:val="00177418"/>
    <w:rsid w:val="00181223"/>
    <w:rsid w:val="00182268"/>
    <w:rsid w:val="00184991"/>
    <w:rsid w:val="001858DD"/>
    <w:rsid w:val="0018650B"/>
    <w:rsid w:val="00186A47"/>
    <w:rsid w:val="00186D8A"/>
    <w:rsid w:val="001905D2"/>
    <w:rsid w:val="0019123D"/>
    <w:rsid w:val="00191504"/>
    <w:rsid w:val="00191877"/>
    <w:rsid w:val="00192063"/>
    <w:rsid w:val="00192BD5"/>
    <w:rsid w:val="00193913"/>
    <w:rsid w:val="00194890"/>
    <w:rsid w:val="0019489C"/>
    <w:rsid w:val="00197E44"/>
    <w:rsid w:val="001A103B"/>
    <w:rsid w:val="001A4BE1"/>
    <w:rsid w:val="001A6B21"/>
    <w:rsid w:val="001A753E"/>
    <w:rsid w:val="001B39F1"/>
    <w:rsid w:val="001C1192"/>
    <w:rsid w:val="001C1C1D"/>
    <w:rsid w:val="001C3634"/>
    <w:rsid w:val="001C48B9"/>
    <w:rsid w:val="001C79BC"/>
    <w:rsid w:val="001D174B"/>
    <w:rsid w:val="001D4DD2"/>
    <w:rsid w:val="001E0497"/>
    <w:rsid w:val="001E09A9"/>
    <w:rsid w:val="001E12E7"/>
    <w:rsid w:val="001E2653"/>
    <w:rsid w:val="001E3746"/>
    <w:rsid w:val="001E3CB3"/>
    <w:rsid w:val="001F1BE1"/>
    <w:rsid w:val="001F3738"/>
    <w:rsid w:val="001F4F9D"/>
    <w:rsid w:val="001F5FD8"/>
    <w:rsid w:val="001F697B"/>
    <w:rsid w:val="001F6D93"/>
    <w:rsid w:val="00200668"/>
    <w:rsid w:val="00200B31"/>
    <w:rsid w:val="002049B6"/>
    <w:rsid w:val="002052FA"/>
    <w:rsid w:val="002062AD"/>
    <w:rsid w:val="002063BB"/>
    <w:rsid w:val="00206C42"/>
    <w:rsid w:val="00207902"/>
    <w:rsid w:val="002109EA"/>
    <w:rsid w:val="00211EB6"/>
    <w:rsid w:val="00212168"/>
    <w:rsid w:val="002175C8"/>
    <w:rsid w:val="00225E0F"/>
    <w:rsid w:val="00227224"/>
    <w:rsid w:val="002273B5"/>
    <w:rsid w:val="0023343E"/>
    <w:rsid w:val="002345D6"/>
    <w:rsid w:val="00234E4D"/>
    <w:rsid w:val="00240719"/>
    <w:rsid w:val="00241D55"/>
    <w:rsid w:val="00242809"/>
    <w:rsid w:val="00246553"/>
    <w:rsid w:val="00253AFF"/>
    <w:rsid w:val="002573FD"/>
    <w:rsid w:val="0027007C"/>
    <w:rsid w:val="00271C23"/>
    <w:rsid w:val="0027279F"/>
    <w:rsid w:val="002730A6"/>
    <w:rsid w:val="00274B04"/>
    <w:rsid w:val="00275BFC"/>
    <w:rsid w:val="002800EA"/>
    <w:rsid w:val="002855C5"/>
    <w:rsid w:val="002866C3"/>
    <w:rsid w:val="00291FEE"/>
    <w:rsid w:val="00295943"/>
    <w:rsid w:val="002A05E1"/>
    <w:rsid w:val="002A2D28"/>
    <w:rsid w:val="002A45F0"/>
    <w:rsid w:val="002A598F"/>
    <w:rsid w:val="002A5C3D"/>
    <w:rsid w:val="002A7330"/>
    <w:rsid w:val="002B4ACD"/>
    <w:rsid w:val="002C0D3E"/>
    <w:rsid w:val="002C164C"/>
    <w:rsid w:val="002C1EF5"/>
    <w:rsid w:val="002C1FEF"/>
    <w:rsid w:val="002C3083"/>
    <w:rsid w:val="002C5CAB"/>
    <w:rsid w:val="002C7628"/>
    <w:rsid w:val="002C7E77"/>
    <w:rsid w:val="002D1B3B"/>
    <w:rsid w:val="002D1D16"/>
    <w:rsid w:val="002D2195"/>
    <w:rsid w:val="002D3824"/>
    <w:rsid w:val="002D3CA6"/>
    <w:rsid w:val="002D3F17"/>
    <w:rsid w:val="002D4146"/>
    <w:rsid w:val="002D4D30"/>
    <w:rsid w:val="002E062E"/>
    <w:rsid w:val="002E2223"/>
    <w:rsid w:val="002E25E7"/>
    <w:rsid w:val="002E44BB"/>
    <w:rsid w:val="002E5A6E"/>
    <w:rsid w:val="002E6EB0"/>
    <w:rsid w:val="002E7565"/>
    <w:rsid w:val="002F0280"/>
    <w:rsid w:val="002F4B7C"/>
    <w:rsid w:val="002F4C7E"/>
    <w:rsid w:val="00300C4B"/>
    <w:rsid w:val="00301690"/>
    <w:rsid w:val="00303A98"/>
    <w:rsid w:val="00303AB5"/>
    <w:rsid w:val="00305425"/>
    <w:rsid w:val="00310430"/>
    <w:rsid w:val="00312BFE"/>
    <w:rsid w:val="00313D77"/>
    <w:rsid w:val="003151C5"/>
    <w:rsid w:val="003157CB"/>
    <w:rsid w:val="003216BE"/>
    <w:rsid w:val="00330818"/>
    <w:rsid w:val="0033238E"/>
    <w:rsid w:val="00332771"/>
    <w:rsid w:val="00336118"/>
    <w:rsid w:val="00337537"/>
    <w:rsid w:val="00337ABF"/>
    <w:rsid w:val="003439AA"/>
    <w:rsid w:val="00346DF0"/>
    <w:rsid w:val="00352D30"/>
    <w:rsid w:val="00353B72"/>
    <w:rsid w:val="003549C9"/>
    <w:rsid w:val="00354D82"/>
    <w:rsid w:val="00354F87"/>
    <w:rsid w:val="00356209"/>
    <w:rsid w:val="0035671C"/>
    <w:rsid w:val="0035799E"/>
    <w:rsid w:val="003607C1"/>
    <w:rsid w:val="00360B78"/>
    <w:rsid w:val="00361E2D"/>
    <w:rsid w:val="00365DF1"/>
    <w:rsid w:val="00366882"/>
    <w:rsid w:val="00372311"/>
    <w:rsid w:val="00372D13"/>
    <w:rsid w:val="00373F25"/>
    <w:rsid w:val="00375219"/>
    <w:rsid w:val="003760C2"/>
    <w:rsid w:val="0038022C"/>
    <w:rsid w:val="00381C27"/>
    <w:rsid w:val="00382590"/>
    <w:rsid w:val="00384D88"/>
    <w:rsid w:val="00384ED2"/>
    <w:rsid w:val="00385EDF"/>
    <w:rsid w:val="00385F30"/>
    <w:rsid w:val="0038686C"/>
    <w:rsid w:val="00386D08"/>
    <w:rsid w:val="00391707"/>
    <w:rsid w:val="00392599"/>
    <w:rsid w:val="00396050"/>
    <w:rsid w:val="003A02B5"/>
    <w:rsid w:val="003A3AE5"/>
    <w:rsid w:val="003A449D"/>
    <w:rsid w:val="003B02BA"/>
    <w:rsid w:val="003B2D1D"/>
    <w:rsid w:val="003B3175"/>
    <w:rsid w:val="003B40FB"/>
    <w:rsid w:val="003B47B1"/>
    <w:rsid w:val="003B4900"/>
    <w:rsid w:val="003B529B"/>
    <w:rsid w:val="003B6E7C"/>
    <w:rsid w:val="003C090E"/>
    <w:rsid w:val="003C1399"/>
    <w:rsid w:val="003C1A44"/>
    <w:rsid w:val="003C26C4"/>
    <w:rsid w:val="003C54D9"/>
    <w:rsid w:val="003C63BE"/>
    <w:rsid w:val="003D1D6E"/>
    <w:rsid w:val="003D254D"/>
    <w:rsid w:val="003D6E75"/>
    <w:rsid w:val="003D79D3"/>
    <w:rsid w:val="003E12C4"/>
    <w:rsid w:val="003E1FB0"/>
    <w:rsid w:val="003E38DB"/>
    <w:rsid w:val="003E4E5B"/>
    <w:rsid w:val="003E5B1B"/>
    <w:rsid w:val="003E7CA9"/>
    <w:rsid w:val="003F0D14"/>
    <w:rsid w:val="003F1755"/>
    <w:rsid w:val="003F346D"/>
    <w:rsid w:val="003F59C7"/>
    <w:rsid w:val="003F62D2"/>
    <w:rsid w:val="003F6392"/>
    <w:rsid w:val="003F680F"/>
    <w:rsid w:val="003F78FF"/>
    <w:rsid w:val="0040445C"/>
    <w:rsid w:val="00407712"/>
    <w:rsid w:val="0041319E"/>
    <w:rsid w:val="00413B45"/>
    <w:rsid w:val="00413BCE"/>
    <w:rsid w:val="00421C85"/>
    <w:rsid w:val="00423420"/>
    <w:rsid w:val="004234CB"/>
    <w:rsid w:val="00424608"/>
    <w:rsid w:val="004259B9"/>
    <w:rsid w:val="00427CE0"/>
    <w:rsid w:val="0043253F"/>
    <w:rsid w:val="004363E1"/>
    <w:rsid w:val="0043654F"/>
    <w:rsid w:val="00436799"/>
    <w:rsid w:val="00441EB0"/>
    <w:rsid w:val="00442C47"/>
    <w:rsid w:val="004478D0"/>
    <w:rsid w:val="0045464B"/>
    <w:rsid w:val="00457256"/>
    <w:rsid w:val="00466D2F"/>
    <w:rsid w:val="00470F12"/>
    <w:rsid w:val="00471182"/>
    <w:rsid w:val="004712C9"/>
    <w:rsid w:val="00472E01"/>
    <w:rsid w:val="00472EAC"/>
    <w:rsid w:val="00473614"/>
    <w:rsid w:val="0047415A"/>
    <w:rsid w:val="004749DC"/>
    <w:rsid w:val="00474F79"/>
    <w:rsid w:val="004834F7"/>
    <w:rsid w:val="00486379"/>
    <w:rsid w:val="00490140"/>
    <w:rsid w:val="00490438"/>
    <w:rsid w:val="00494846"/>
    <w:rsid w:val="00496140"/>
    <w:rsid w:val="00497ADE"/>
    <w:rsid w:val="004A2E8C"/>
    <w:rsid w:val="004A3D28"/>
    <w:rsid w:val="004A6C0C"/>
    <w:rsid w:val="004B43AE"/>
    <w:rsid w:val="004B63CD"/>
    <w:rsid w:val="004B64B4"/>
    <w:rsid w:val="004B6516"/>
    <w:rsid w:val="004B6EA9"/>
    <w:rsid w:val="004C2709"/>
    <w:rsid w:val="004C3B74"/>
    <w:rsid w:val="004C636C"/>
    <w:rsid w:val="004D08AF"/>
    <w:rsid w:val="004D3BB8"/>
    <w:rsid w:val="004D66AF"/>
    <w:rsid w:val="004E090D"/>
    <w:rsid w:val="004E0C2E"/>
    <w:rsid w:val="004E7B8D"/>
    <w:rsid w:val="004F2F6D"/>
    <w:rsid w:val="004F35DF"/>
    <w:rsid w:val="004F3C8B"/>
    <w:rsid w:val="004F5973"/>
    <w:rsid w:val="004F7AB1"/>
    <w:rsid w:val="00501A0C"/>
    <w:rsid w:val="00501F10"/>
    <w:rsid w:val="00502CFD"/>
    <w:rsid w:val="00505D42"/>
    <w:rsid w:val="005113E3"/>
    <w:rsid w:val="00511F31"/>
    <w:rsid w:val="00511F9B"/>
    <w:rsid w:val="0051416B"/>
    <w:rsid w:val="005143D6"/>
    <w:rsid w:val="005160E5"/>
    <w:rsid w:val="005168D6"/>
    <w:rsid w:val="005264F4"/>
    <w:rsid w:val="0053242A"/>
    <w:rsid w:val="00532BD7"/>
    <w:rsid w:val="005358CF"/>
    <w:rsid w:val="005374D6"/>
    <w:rsid w:val="00540DB3"/>
    <w:rsid w:val="00543484"/>
    <w:rsid w:val="00543758"/>
    <w:rsid w:val="00543E35"/>
    <w:rsid w:val="00545715"/>
    <w:rsid w:val="0054797E"/>
    <w:rsid w:val="00551603"/>
    <w:rsid w:val="00551A20"/>
    <w:rsid w:val="0055252A"/>
    <w:rsid w:val="00552915"/>
    <w:rsid w:val="00554B3B"/>
    <w:rsid w:val="0055641A"/>
    <w:rsid w:val="00562B73"/>
    <w:rsid w:val="00563129"/>
    <w:rsid w:val="00565825"/>
    <w:rsid w:val="00565FD8"/>
    <w:rsid w:val="005671BD"/>
    <w:rsid w:val="0057136B"/>
    <w:rsid w:val="00572797"/>
    <w:rsid w:val="00573864"/>
    <w:rsid w:val="005761B5"/>
    <w:rsid w:val="005817C3"/>
    <w:rsid w:val="0058279F"/>
    <w:rsid w:val="00583F78"/>
    <w:rsid w:val="005849AA"/>
    <w:rsid w:val="005859A8"/>
    <w:rsid w:val="00592CBB"/>
    <w:rsid w:val="0059437F"/>
    <w:rsid w:val="005944DC"/>
    <w:rsid w:val="00597A59"/>
    <w:rsid w:val="005A390E"/>
    <w:rsid w:val="005A435D"/>
    <w:rsid w:val="005A5AE6"/>
    <w:rsid w:val="005B0041"/>
    <w:rsid w:val="005B0331"/>
    <w:rsid w:val="005B2B47"/>
    <w:rsid w:val="005B3D15"/>
    <w:rsid w:val="005B42FF"/>
    <w:rsid w:val="005C0A87"/>
    <w:rsid w:val="005C0AF0"/>
    <w:rsid w:val="005C17D3"/>
    <w:rsid w:val="005C20C2"/>
    <w:rsid w:val="005C46CF"/>
    <w:rsid w:val="005C58AE"/>
    <w:rsid w:val="005C646F"/>
    <w:rsid w:val="005D0BB9"/>
    <w:rsid w:val="005D1550"/>
    <w:rsid w:val="005D48B1"/>
    <w:rsid w:val="005D5EF3"/>
    <w:rsid w:val="005D7DFD"/>
    <w:rsid w:val="005E0FAE"/>
    <w:rsid w:val="005E1B61"/>
    <w:rsid w:val="005E661D"/>
    <w:rsid w:val="005E7978"/>
    <w:rsid w:val="005F1732"/>
    <w:rsid w:val="005F222D"/>
    <w:rsid w:val="005F3C57"/>
    <w:rsid w:val="005F5575"/>
    <w:rsid w:val="005F5CE9"/>
    <w:rsid w:val="005F70B5"/>
    <w:rsid w:val="00600475"/>
    <w:rsid w:val="0060061D"/>
    <w:rsid w:val="00601519"/>
    <w:rsid w:val="006035F3"/>
    <w:rsid w:val="00606B12"/>
    <w:rsid w:val="00607614"/>
    <w:rsid w:val="006079B5"/>
    <w:rsid w:val="00611C34"/>
    <w:rsid w:val="006159C9"/>
    <w:rsid w:val="00615EC4"/>
    <w:rsid w:val="00617914"/>
    <w:rsid w:val="00620EDD"/>
    <w:rsid w:val="00621DD8"/>
    <w:rsid w:val="0062491C"/>
    <w:rsid w:val="00627AC6"/>
    <w:rsid w:val="00631260"/>
    <w:rsid w:val="00633CC8"/>
    <w:rsid w:val="00636D58"/>
    <w:rsid w:val="0064612A"/>
    <w:rsid w:val="00657556"/>
    <w:rsid w:val="0066058F"/>
    <w:rsid w:val="006626BA"/>
    <w:rsid w:val="006644F4"/>
    <w:rsid w:val="006658D7"/>
    <w:rsid w:val="00666ADC"/>
    <w:rsid w:val="00670FF9"/>
    <w:rsid w:val="0067125B"/>
    <w:rsid w:val="006721B0"/>
    <w:rsid w:val="006727B4"/>
    <w:rsid w:val="006742B5"/>
    <w:rsid w:val="00681581"/>
    <w:rsid w:val="00685FC8"/>
    <w:rsid w:val="006901F8"/>
    <w:rsid w:val="006904B1"/>
    <w:rsid w:val="00690DCD"/>
    <w:rsid w:val="006925CA"/>
    <w:rsid w:val="00694804"/>
    <w:rsid w:val="00694E12"/>
    <w:rsid w:val="006957A1"/>
    <w:rsid w:val="006A19D4"/>
    <w:rsid w:val="006A7312"/>
    <w:rsid w:val="006B0CF7"/>
    <w:rsid w:val="006B212C"/>
    <w:rsid w:val="006B2CA8"/>
    <w:rsid w:val="006B39AB"/>
    <w:rsid w:val="006B3C8C"/>
    <w:rsid w:val="006B3ECC"/>
    <w:rsid w:val="006B794C"/>
    <w:rsid w:val="006B79F6"/>
    <w:rsid w:val="006C00F4"/>
    <w:rsid w:val="006C0A3E"/>
    <w:rsid w:val="006D034E"/>
    <w:rsid w:val="006D15C4"/>
    <w:rsid w:val="006D42FB"/>
    <w:rsid w:val="006D5DC5"/>
    <w:rsid w:val="006E055D"/>
    <w:rsid w:val="006E16C5"/>
    <w:rsid w:val="006E4AC1"/>
    <w:rsid w:val="006F13B5"/>
    <w:rsid w:val="006F2B5D"/>
    <w:rsid w:val="006F46A6"/>
    <w:rsid w:val="0070050D"/>
    <w:rsid w:val="007006D0"/>
    <w:rsid w:val="00704212"/>
    <w:rsid w:val="007059A3"/>
    <w:rsid w:val="007167DD"/>
    <w:rsid w:val="0071776D"/>
    <w:rsid w:val="00720B4B"/>
    <w:rsid w:val="00724592"/>
    <w:rsid w:val="00732D62"/>
    <w:rsid w:val="00746F41"/>
    <w:rsid w:val="00747D6B"/>
    <w:rsid w:val="00751B40"/>
    <w:rsid w:val="00753F5F"/>
    <w:rsid w:val="007561EC"/>
    <w:rsid w:val="00764384"/>
    <w:rsid w:val="007648B0"/>
    <w:rsid w:val="00765F5E"/>
    <w:rsid w:val="00770993"/>
    <w:rsid w:val="007739FD"/>
    <w:rsid w:val="00776BF1"/>
    <w:rsid w:val="00783FA8"/>
    <w:rsid w:val="007840FE"/>
    <w:rsid w:val="0078484E"/>
    <w:rsid w:val="00786B3F"/>
    <w:rsid w:val="00786CB6"/>
    <w:rsid w:val="0079072D"/>
    <w:rsid w:val="007928DD"/>
    <w:rsid w:val="00793C1A"/>
    <w:rsid w:val="00793F5C"/>
    <w:rsid w:val="0079676B"/>
    <w:rsid w:val="007972BE"/>
    <w:rsid w:val="007A0222"/>
    <w:rsid w:val="007A1530"/>
    <w:rsid w:val="007A3842"/>
    <w:rsid w:val="007A393B"/>
    <w:rsid w:val="007A3AAD"/>
    <w:rsid w:val="007B083E"/>
    <w:rsid w:val="007B0C99"/>
    <w:rsid w:val="007B23B2"/>
    <w:rsid w:val="007B2533"/>
    <w:rsid w:val="007B2738"/>
    <w:rsid w:val="007B2E9A"/>
    <w:rsid w:val="007B315D"/>
    <w:rsid w:val="007B3545"/>
    <w:rsid w:val="007B57CB"/>
    <w:rsid w:val="007C0205"/>
    <w:rsid w:val="007C4BA5"/>
    <w:rsid w:val="007C50CC"/>
    <w:rsid w:val="007C608F"/>
    <w:rsid w:val="007C76F6"/>
    <w:rsid w:val="007D0FC3"/>
    <w:rsid w:val="007D5764"/>
    <w:rsid w:val="007D5EA0"/>
    <w:rsid w:val="007D5F5E"/>
    <w:rsid w:val="007D64CC"/>
    <w:rsid w:val="007D7678"/>
    <w:rsid w:val="007D7BED"/>
    <w:rsid w:val="007E2807"/>
    <w:rsid w:val="007E2EF5"/>
    <w:rsid w:val="007E342F"/>
    <w:rsid w:val="007E4B4B"/>
    <w:rsid w:val="007E666A"/>
    <w:rsid w:val="007E68FA"/>
    <w:rsid w:val="007E6BE8"/>
    <w:rsid w:val="007E7A27"/>
    <w:rsid w:val="007E7AE6"/>
    <w:rsid w:val="007E7CA7"/>
    <w:rsid w:val="007F2172"/>
    <w:rsid w:val="007F23E6"/>
    <w:rsid w:val="007F6D58"/>
    <w:rsid w:val="008014B6"/>
    <w:rsid w:val="008024F2"/>
    <w:rsid w:val="008029E0"/>
    <w:rsid w:val="0080651B"/>
    <w:rsid w:val="00806993"/>
    <w:rsid w:val="008104B9"/>
    <w:rsid w:val="008123BC"/>
    <w:rsid w:val="00812DD9"/>
    <w:rsid w:val="00813249"/>
    <w:rsid w:val="00813DCA"/>
    <w:rsid w:val="008214BD"/>
    <w:rsid w:val="008219E8"/>
    <w:rsid w:val="00823774"/>
    <w:rsid w:val="00825422"/>
    <w:rsid w:val="00826A9E"/>
    <w:rsid w:val="00826F0C"/>
    <w:rsid w:val="00827C42"/>
    <w:rsid w:val="008335DB"/>
    <w:rsid w:val="00833B43"/>
    <w:rsid w:val="0083534B"/>
    <w:rsid w:val="008364E5"/>
    <w:rsid w:val="00843403"/>
    <w:rsid w:val="00843FA1"/>
    <w:rsid w:val="00845E6F"/>
    <w:rsid w:val="008557B2"/>
    <w:rsid w:val="008568AC"/>
    <w:rsid w:val="00856BC1"/>
    <w:rsid w:val="008571F4"/>
    <w:rsid w:val="00861488"/>
    <w:rsid w:val="00861A65"/>
    <w:rsid w:val="00865B56"/>
    <w:rsid w:val="00873499"/>
    <w:rsid w:val="008744BF"/>
    <w:rsid w:val="008767AF"/>
    <w:rsid w:val="00877E13"/>
    <w:rsid w:val="0088076C"/>
    <w:rsid w:val="00885AE9"/>
    <w:rsid w:val="00891FFC"/>
    <w:rsid w:val="00892B2C"/>
    <w:rsid w:val="00895A3A"/>
    <w:rsid w:val="008A4BB8"/>
    <w:rsid w:val="008A4C1E"/>
    <w:rsid w:val="008A5BB1"/>
    <w:rsid w:val="008A654C"/>
    <w:rsid w:val="008B2326"/>
    <w:rsid w:val="008B2A6E"/>
    <w:rsid w:val="008B7638"/>
    <w:rsid w:val="008C0F34"/>
    <w:rsid w:val="008C1957"/>
    <w:rsid w:val="008C257E"/>
    <w:rsid w:val="008C320E"/>
    <w:rsid w:val="008C36ED"/>
    <w:rsid w:val="008C3E46"/>
    <w:rsid w:val="008C4E3E"/>
    <w:rsid w:val="008D0D18"/>
    <w:rsid w:val="008D1E2D"/>
    <w:rsid w:val="008D610D"/>
    <w:rsid w:val="008D69E9"/>
    <w:rsid w:val="008D7953"/>
    <w:rsid w:val="008D7D43"/>
    <w:rsid w:val="008E5031"/>
    <w:rsid w:val="008E58C2"/>
    <w:rsid w:val="008E59FA"/>
    <w:rsid w:val="008E5D3D"/>
    <w:rsid w:val="008E6735"/>
    <w:rsid w:val="008E7E9B"/>
    <w:rsid w:val="008F0E10"/>
    <w:rsid w:val="008F2D31"/>
    <w:rsid w:val="008F33F9"/>
    <w:rsid w:val="008F3FFB"/>
    <w:rsid w:val="008F67AC"/>
    <w:rsid w:val="00900E4C"/>
    <w:rsid w:val="00901B6A"/>
    <w:rsid w:val="009023F9"/>
    <w:rsid w:val="009077E5"/>
    <w:rsid w:val="00910DA5"/>
    <w:rsid w:val="009146F4"/>
    <w:rsid w:val="00914EF8"/>
    <w:rsid w:val="00916582"/>
    <w:rsid w:val="009207A9"/>
    <w:rsid w:val="0093046E"/>
    <w:rsid w:val="00934D39"/>
    <w:rsid w:val="009352A3"/>
    <w:rsid w:val="00935504"/>
    <w:rsid w:val="00937B87"/>
    <w:rsid w:val="00941092"/>
    <w:rsid w:val="00941DF6"/>
    <w:rsid w:val="00947D1D"/>
    <w:rsid w:val="009528C8"/>
    <w:rsid w:val="00952F49"/>
    <w:rsid w:val="0095310D"/>
    <w:rsid w:val="00953748"/>
    <w:rsid w:val="009559D8"/>
    <w:rsid w:val="00956EFC"/>
    <w:rsid w:val="00957C4D"/>
    <w:rsid w:val="00963111"/>
    <w:rsid w:val="00964C5C"/>
    <w:rsid w:val="0096544C"/>
    <w:rsid w:val="009673A4"/>
    <w:rsid w:val="00972F8B"/>
    <w:rsid w:val="009773B8"/>
    <w:rsid w:val="0098096C"/>
    <w:rsid w:val="00983DC9"/>
    <w:rsid w:val="00985100"/>
    <w:rsid w:val="00987B99"/>
    <w:rsid w:val="00993FDE"/>
    <w:rsid w:val="00994A27"/>
    <w:rsid w:val="00994F97"/>
    <w:rsid w:val="0099670A"/>
    <w:rsid w:val="00997FD4"/>
    <w:rsid w:val="009A0C00"/>
    <w:rsid w:val="009A23C7"/>
    <w:rsid w:val="009A6669"/>
    <w:rsid w:val="009A7837"/>
    <w:rsid w:val="009B030C"/>
    <w:rsid w:val="009B0CDD"/>
    <w:rsid w:val="009B181C"/>
    <w:rsid w:val="009B291C"/>
    <w:rsid w:val="009B6377"/>
    <w:rsid w:val="009B75A6"/>
    <w:rsid w:val="009C4F0B"/>
    <w:rsid w:val="009C5142"/>
    <w:rsid w:val="009C6866"/>
    <w:rsid w:val="009C68FF"/>
    <w:rsid w:val="009E5CF3"/>
    <w:rsid w:val="009E6DA1"/>
    <w:rsid w:val="009F0A45"/>
    <w:rsid w:val="009F2792"/>
    <w:rsid w:val="009F28DC"/>
    <w:rsid w:val="009F4001"/>
    <w:rsid w:val="00A01149"/>
    <w:rsid w:val="00A0265B"/>
    <w:rsid w:val="00A02BFD"/>
    <w:rsid w:val="00A03223"/>
    <w:rsid w:val="00A0491C"/>
    <w:rsid w:val="00A0495C"/>
    <w:rsid w:val="00A065BC"/>
    <w:rsid w:val="00A069C3"/>
    <w:rsid w:val="00A10B4C"/>
    <w:rsid w:val="00A10B9E"/>
    <w:rsid w:val="00A11E25"/>
    <w:rsid w:val="00A11E30"/>
    <w:rsid w:val="00A12A43"/>
    <w:rsid w:val="00A136DC"/>
    <w:rsid w:val="00A171BE"/>
    <w:rsid w:val="00A17701"/>
    <w:rsid w:val="00A17C1D"/>
    <w:rsid w:val="00A20429"/>
    <w:rsid w:val="00A206C0"/>
    <w:rsid w:val="00A20987"/>
    <w:rsid w:val="00A2388C"/>
    <w:rsid w:val="00A23B17"/>
    <w:rsid w:val="00A25FE4"/>
    <w:rsid w:val="00A31141"/>
    <w:rsid w:val="00A31D8E"/>
    <w:rsid w:val="00A32AAB"/>
    <w:rsid w:val="00A32E2A"/>
    <w:rsid w:val="00A330FC"/>
    <w:rsid w:val="00A3327E"/>
    <w:rsid w:val="00A3562E"/>
    <w:rsid w:val="00A37014"/>
    <w:rsid w:val="00A37A72"/>
    <w:rsid w:val="00A4013A"/>
    <w:rsid w:val="00A40605"/>
    <w:rsid w:val="00A46592"/>
    <w:rsid w:val="00A51726"/>
    <w:rsid w:val="00A5474E"/>
    <w:rsid w:val="00A55E3D"/>
    <w:rsid w:val="00A55F98"/>
    <w:rsid w:val="00A569F8"/>
    <w:rsid w:val="00A56AD2"/>
    <w:rsid w:val="00A6107F"/>
    <w:rsid w:val="00A610CD"/>
    <w:rsid w:val="00A637A8"/>
    <w:rsid w:val="00A70355"/>
    <w:rsid w:val="00A72258"/>
    <w:rsid w:val="00A730BA"/>
    <w:rsid w:val="00A737BC"/>
    <w:rsid w:val="00A73A48"/>
    <w:rsid w:val="00A74C66"/>
    <w:rsid w:val="00A776AB"/>
    <w:rsid w:val="00A776B6"/>
    <w:rsid w:val="00A802BD"/>
    <w:rsid w:val="00A814CC"/>
    <w:rsid w:val="00A8181D"/>
    <w:rsid w:val="00A93640"/>
    <w:rsid w:val="00A944A7"/>
    <w:rsid w:val="00AA09E6"/>
    <w:rsid w:val="00AA5E74"/>
    <w:rsid w:val="00AA5FB6"/>
    <w:rsid w:val="00AB1507"/>
    <w:rsid w:val="00AB4B45"/>
    <w:rsid w:val="00AB517B"/>
    <w:rsid w:val="00AC0975"/>
    <w:rsid w:val="00AC201D"/>
    <w:rsid w:val="00AC2DDE"/>
    <w:rsid w:val="00AC442C"/>
    <w:rsid w:val="00AC68F6"/>
    <w:rsid w:val="00AC79F9"/>
    <w:rsid w:val="00AD0646"/>
    <w:rsid w:val="00AD1E45"/>
    <w:rsid w:val="00AD520D"/>
    <w:rsid w:val="00AE0863"/>
    <w:rsid w:val="00AE0A0D"/>
    <w:rsid w:val="00AE2E5A"/>
    <w:rsid w:val="00AF4F68"/>
    <w:rsid w:val="00AF5E48"/>
    <w:rsid w:val="00B004A9"/>
    <w:rsid w:val="00B017B3"/>
    <w:rsid w:val="00B05B5F"/>
    <w:rsid w:val="00B06C36"/>
    <w:rsid w:val="00B111A3"/>
    <w:rsid w:val="00B1298F"/>
    <w:rsid w:val="00B16F43"/>
    <w:rsid w:val="00B1792C"/>
    <w:rsid w:val="00B17B7F"/>
    <w:rsid w:val="00B21D75"/>
    <w:rsid w:val="00B24827"/>
    <w:rsid w:val="00B2779E"/>
    <w:rsid w:val="00B3144D"/>
    <w:rsid w:val="00B357BA"/>
    <w:rsid w:val="00B40BEF"/>
    <w:rsid w:val="00B465CF"/>
    <w:rsid w:val="00B478DD"/>
    <w:rsid w:val="00B52A8D"/>
    <w:rsid w:val="00B5404E"/>
    <w:rsid w:val="00B5493E"/>
    <w:rsid w:val="00B5541C"/>
    <w:rsid w:val="00B562C5"/>
    <w:rsid w:val="00B5744E"/>
    <w:rsid w:val="00B6415F"/>
    <w:rsid w:val="00B654EF"/>
    <w:rsid w:val="00B65BE6"/>
    <w:rsid w:val="00B661D8"/>
    <w:rsid w:val="00B66F76"/>
    <w:rsid w:val="00B67B07"/>
    <w:rsid w:val="00B7105D"/>
    <w:rsid w:val="00B710C9"/>
    <w:rsid w:val="00B710D7"/>
    <w:rsid w:val="00B754FC"/>
    <w:rsid w:val="00B767C3"/>
    <w:rsid w:val="00B76FC5"/>
    <w:rsid w:val="00B770EF"/>
    <w:rsid w:val="00B856CD"/>
    <w:rsid w:val="00B87912"/>
    <w:rsid w:val="00B92B9C"/>
    <w:rsid w:val="00B9635E"/>
    <w:rsid w:val="00B971E5"/>
    <w:rsid w:val="00BA2E66"/>
    <w:rsid w:val="00BA4ABC"/>
    <w:rsid w:val="00BA5194"/>
    <w:rsid w:val="00BA58A5"/>
    <w:rsid w:val="00BA6664"/>
    <w:rsid w:val="00BA6A4A"/>
    <w:rsid w:val="00BB22F5"/>
    <w:rsid w:val="00BB2AC8"/>
    <w:rsid w:val="00BB3B5F"/>
    <w:rsid w:val="00BB3EC4"/>
    <w:rsid w:val="00BB5117"/>
    <w:rsid w:val="00BC31AD"/>
    <w:rsid w:val="00BC4BE7"/>
    <w:rsid w:val="00BC7623"/>
    <w:rsid w:val="00BD67DD"/>
    <w:rsid w:val="00BD7A83"/>
    <w:rsid w:val="00BD7DFE"/>
    <w:rsid w:val="00BE0246"/>
    <w:rsid w:val="00BE13C0"/>
    <w:rsid w:val="00BE248F"/>
    <w:rsid w:val="00BE29D2"/>
    <w:rsid w:val="00BE2BEB"/>
    <w:rsid w:val="00BE3434"/>
    <w:rsid w:val="00BE569D"/>
    <w:rsid w:val="00BE7772"/>
    <w:rsid w:val="00BF00E2"/>
    <w:rsid w:val="00C029FD"/>
    <w:rsid w:val="00C02F42"/>
    <w:rsid w:val="00C03DF2"/>
    <w:rsid w:val="00C04F6D"/>
    <w:rsid w:val="00C0551F"/>
    <w:rsid w:val="00C05DA2"/>
    <w:rsid w:val="00C119C3"/>
    <w:rsid w:val="00C119FE"/>
    <w:rsid w:val="00C14BAE"/>
    <w:rsid w:val="00C172E0"/>
    <w:rsid w:val="00C254AF"/>
    <w:rsid w:val="00C264DF"/>
    <w:rsid w:val="00C30360"/>
    <w:rsid w:val="00C3189F"/>
    <w:rsid w:val="00C32B0E"/>
    <w:rsid w:val="00C32E75"/>
    <w:rsid w:val="00C337E1"/>
    <w:rsid w:val="00C33A5B"/>
    <w:rsid w:val="00C4160D"/>
    <w:rsid w:val="00C44A4E"/>
    <w:rsid w:val="00C47F56"/>
    <w:rsid w:val="00C50BDA"/>
    <w:rsid w:val="00C511ED"/>
    <w:rsid w:val="00C521C1"/>
    <w:rsid w:val="00C53E3F"/>
    <w:rsid w:val="00C620C0"/>
    <w:rsid w:val="00C635EA"/>
    <w:rsid w:val="00C6396C"/>
    <w:rsid w:val="00C63D75"/>
    <w:rsid w:val="00C64F00"/>
    <w:rsid w:val="00C650DD"/>
    <w:rsid w:val="00C66A35"/>
    <w:rsid w:val="00C67799"/>
    <w:rsid w:val="00C724D3"/>
    <w:rsid w:val="00C74B47"/>
    <w:rsid w:val="00C7684D"/>
    <w:rsid w:val="00C76B29"/>
    <w:rsid w:val="00C819FB"/>
    <w:rsid w:val="00C86E71"/>
    <w:rsid w:val="00C902CC"/>
    <w:rsid w:val="00C9088F"/>
    <w:rsid w:val="00C93C94"/>
    <w:rsid w:val="00C96B83"/>
    <w:rsid w:val="00CA0211"/>
    <w:rsid w:val="00CA0E6F"/>
    <w:rsid w:val="00CB40D7"/>
    <w:rsid w:val="00CB5295"/>
    <w:rsid w:val="00CC0386"/>
    <w:rsid w:val="00CC0D18"/>
    <w:rsid w:val="00CC17A3"/>
    <w:rsid w:val="00CC1855"/>
    <w:rsid w:val="00CC19CD"/>
    <w:rsid w:val="00CC6CF8"/>
    <w:rsid w:val="00CD1489"/>
    <w:rsid w:val="00CD212E"/>
    <w:rsid w:val="00CD2254"/>
    <w:rsid w:val="00CD4310"/>
    <w:rsid w:val="00CD4E3B"/>
    <w:rsid w:val="00CD60B8"/>
    <w:rsid w:val="00CD6E8B"/>
    <w:rsid w:val="00CD7DAE"/>
    <w:rsid w:val="00CE07F3"/>
    <w:rsid w:val="00CE0BD3"/>
    <w:rsid w:val="00CE3913"/>
    <w:rsid w:val="00CE57C6"/>
    <w:rsid w:val="00CE5BE6"/>
    <w:rsid w:val="00CE63BA"/>
    <w:rsid w:val="00CF0E51"/>
    <w:rsid w:val="00CF3BB2"/>
    <w:rsid w:val="00D00A41"/>
    <w:rsid w:val="00D010EE"/>
    <w:rsid w:val="00D03F7E"/>
    <w:rsid w:val="00D04FC1"/>
    <w:rsid w:val="00D05FF8"/>
    <w:rsid w:val="00D06182"/>
    <w:rsid w:val="00D06E10"/>
    <w:rsid w:val="00D10D32"/>
    <w:rsid w:val="00D13F18"/>
    <w:rsid w:val="00D141B4"/>
    <w:rsid w:val="00D15463"/>
    <w:rsid w:val="00D15D5E"/>
    <w:rsid w:val="00D20506"/>
    <w:rsid w:val="00D20E1B"/>
    <w:rsid w:val="00D220FF"/>
    <w:rsid w:val="00D223A6"/>
    <w:rsid w:val="00D2520E"/>
    <w:rsid w:val="00D31DDA"/>
    <w:rsid w:val="00D321A4"/>
    <w:rsid w:val="00D33305"/>
    <w:rsid w:val="00D35535"/>
    <w:rsid w:val="00D35853"/>
    <w:rsid w:val="00D43AB6"/>
    <w:rsid w:val="00D44033"/>
    <w:rsid w:val="00D440D2"/>
    <w:rsid w:val="00D44F1B"/>
    <w:rsid w:val="00D45DF4"/>
    <w:rsid w:val="00D464F1"/>
    <w:rsid w:val="00D512E9"/>
    <w:rsid w:val="00D52A4C"/>
    <w:rsid w:val="00D55DC1"/>
    <w:rsid w:val="00D61C7A"/>
    <w:rsid w:val="00D62DB1"/>
    <w:rsid w:val="00D66BB7"/>
    <w:rsid w:val="00D6752F"/>
    <w:rsid w:val="00D71D72"/>
    <w:rsid w:val="00D71D9C"/>
    <w:rsid w:val="00D7230C"/>
    <w:rsid w:val="00D73383"/>
    <w:rsid w:val="00D74002"/>
    <w:rsid w:val="00D822DF"/>
    <w:rsid w:val="00D87547"/>
    <w:rsid w:val="00D90D4E"/>
    <w:rsid w:val="00D9134A"/>
    <w:rsid w:val="00D922EF"/>
    <w:rsid w:val="00D9516A"/>
    <w:rsid w:val="00D953DF"/>
    <w:rsid w:val="00DA3D54"/>
    <w:rsid w:val="00DA59D2"/>
    <w:rsid w:val="00DA6139"/>
    <w:rsid w:val="00DA687A"/>
    <w:rsid w:val="00DB15B4"/>
    <w:rsid w:val="00DB3E37"/>
    <w:rsid w:val="00DB5B9B"/>
    <w:rsid w:val="00DB6372"/>
    <w:rsid w:val="00DC046B"/>
    <w:rsid w:val="00DC1679"/>
    <w:rsid w:val="00DC2E0C"/>
    <w:rsid w:val="00DC4FE3"/>
    <w:rsid w:val="00DC50CD"/>
    <w:rsid w:val="00DC7E1F"/>
    <w:rsid w:val="00DD0010"/>
    <w:rsid w:val="00DD02D7"/>
    <w:rsid w:val="00DD17E9"/>
    <w:rsid w:val="00DD3A0E"/>
    <w:rsid w:val="00DD4917"/>
    <w:rsid w:val="00DD6D7F"/>
    <w:rsid w:val="00DD6EEF"/>
    <w:rsid w:val="00DD73AF"/>
    <w:rsid w:val="00DE5009"/>
    <w:rsid w:val="00DE7AE8"/>
    <w:rsid w:val="00DF07BF"/>
    <w:rsid w:val="00DF1E55"/>
    <w:rsid w:val="00DF5BA7"/>
    <w:rsid w:val="00DF601B"/>
    <w:rsid w:val="00E01699"/>
    <w:rsid w:val="00E02305"/>
    <w:rsid w:val="00E04461"/>
    <w:rsid w:val="00E10CAF"/>
    <w:rsid w:val="00E13F3B"/>
    <w:rsid w:val="00E143F2"/>
    <w:rsid w:val="00E1479B"/>
    <w:rsid w:val="00E1519C"/>
    <w:rsid w:val="00E156A5"/>
    <w:rsid w:val="00E15889"/>
    <w:rsid w:val="00E17478"/>
    <w:rsid w:val="00E219AB"/>
    <w:rsid w:val="00E2513C"/>
    <w:rsid w:val="00E2642F"/>
    <w:rsid w:val="00E27CAD"/>
    <w:rsid w:val="00E27F3E"/>
    <w:rsid w:val="00E309AB"/>
    <w:rsid w:val="00E33E3B"/>
    <w:rsid w:val="00E3463F"/>
    <w:rsid w:val="00E347CF"/>
    <w:rsid w:val="00E34C7D"/>
    <w:rsid w:val="00E42FA2"/>
    <w:rsid w:val="00E4380B"/>
    <w:rsid w:val="00E45B3E"/>
    <w:rsid w:val="00E50296"/>
    <w:rsid w:val="00E52B06"/>
    <w:rsid w:val="00E56701"/>
    <w:rsid w:val="00E56A11"/>
    <w:rsid w:val="00E56B12"/>
    <w:rsid w:val="00E64770"/>
    <w:rsid w:val="00E64F4A"/>
    <w:rsid w:val="00E65A08"/>
    <w:rsid w:val="00E678ED"/>
    <w:rsid w:val="00E70E0D"/>
    <w:rsid w:val="00E715B4"/>
    <w:rsid w:val="00E72CB3"/>
    <w:rsid w:val="00E77423"/>
    <w:rsid w:val="00E810DA"/>
    <w:rsid w:val="00E83C4B"/>
    <w:rsid w:val="00E83CFA"/>
    <w:rsid w:val="00E848BE"/>
    <w:rsid w:val="00E903CD"/>
    <w:rsid w:val="00E921FC"/>
    <w:rsid w:val="00E933B5"/>
    <w:rsid w:val="00E9490F"/>
    <w:rsid w:val="00E95599"/>
    <w:rsid w:val="00EA24ED"/>
    <w:rsid w:val="00EA7430"/>
    <w:rsid w:val="00EB0FAA"/>
    <w:rsid w:val="00EB1E6B"/>
    <w:rsid w:val="00EB636A"/>
    <w:rsid w:val="00EB7216"/>
    <w:rsid w:val="00EB7FAC"/>
    <w:rsid w:val="00EC0773"/>
    <w:rsid w:val="00EC0B2D"/>
    <w:rsid w:val="00EC0DAA"/>
    <w:rsid w:val="00EC4477"/>
    <w:rsid w:val="00EC6825"/>
    <w:rsid w:val="00EC6CB5"/>
    <w:rsid w:val="00EC78D5"/>
    <w:rsid w:val="00ED00EE"/>
    <w:rsid w:val="00ED38DE"/>
    <w:rsid w:val="00ED5923"/>
    <w:rsid w:val="00ED5CE7"/>
    <w:rsid w:val="00EE1B00"/>
    <w:rsid w:val="00EE2C98"/>
    <w:rsid w:val="00EE45C4"/>
    <w:rsid w:val="00EE6789"/>
    <w:rsid w:val="00EF0B9A"/>
    <w:rsid w:val="00F001BC"/>
    <w:rsid w:val="00F02135"/>
    <w:rsid w:val="00F049D4"/>
    <w:rsid w:val="00F069C9"/>
    <w:rsid w:val="00F111EC"/>
    <w:rsid w:val="00F123E2"/>
    <w:rsid w:val="00F1358E"/>
    <w:rsid w:val="00F13DA1"/>
    <w:rsid w:val="00F1648A"/>
    <w:rsid w:val="00F204B7"/>
    <w:rsid w:val="00F22FD2"/>
    <w:rsid w:val="00F2339F"/>
    <w:rsid w:val="00F24561"/>
    <w:rsid w:val="00F3110A"/>
    <w:rsid w:val="00F3194B"/>
    <w:rsid w:val="00F34BCF"/>
    <w:rsid w:val="00F34D71"/>
    <w:rsid w:val="00F37026"/>
    <w:rsid w:val="00F37BA7"/>
    <w:rsid w:val="00F40EE3"/>
    <w:rsid w:val="00F41873"/>
    <w:rsid w:val="00F4358C"/>
    <w:rsid w:val="00F43EF7"/>
    <w:rsid w:val="00F46722"/>
    <w:rsid w:val="00F5019B"/>
    <w:rsid w:val="00F51657"/>
    <w:rsid w:val="00F51E43"/>
    <w:rsid w:val="00F52F0C"/>
    <w:rsid w:val="00F545D8"/>
    <w:rsid w:val="00F54B2E"/>
    <w:rsid w:val="00F60B26"/>
    <w:rsid w:val="00F614B0"/>
    <w:rsid w:val="00F61EA6"/>
    <w:rsid w:val="00F62322"/>
    <w:rsid w:val="00F63D93"/>
    <w:rsid w:val="00F646EB"/>
    <w:rsid w:val="00F6518E"/>
    <w:rsid w:val="00F66F38"/>
    <w:rsid w:val="00F73331"/>
    <w:rsid w:val="00F74DC6"/>
    <w:rsid w:val="00F7512D"/>
    <w:rsid w:val="00F756BA"/>
    <w:rsid w:val="00F838A0"/>
    <w:rsid w:val="00F8423B"/>
    <w:rsid w:val="00F919FC"/>
    <w:rsid w:val="00F93E0B"/>
    <w:rsid w:val="00FA015D"/>
    <w:rsid w:val="00FA0490"/>
    <w:rsid w:val="00FA3B7B"/>
    <w:rsid w:val="00FA534D"/>
    <w:rsid w:val="00FA69DA"/>
    <w:rsid w:val="00FB2D35"/>
    <w:rsid w:val="00FB3A49"/>
    <w:rsid w:val="00FC0C5F"/>
    <w:rsid w:val="00FC25CD"/>
    <w:rsid w:val="00FC2C46"/>
    <w:rsid w:val="00FC5EF1"/>
    <w:rsid w:val="00FC66F5"/>
    <w:rsid w:val="00FD2D05"/>
    <w:rsid w:val="00FD53A3"/>
    <w:rsid w:val="00FD719E"/>
    <w:rsid w:val="00FE1155"/>
    <w:rsid w:val="00FE27DE"/>
    <w:rsid w:val="00FE32E1"/>
    <w:rsid w:val="00FE33B4"/>
    <w:rsid w:val="00FE3B77"/>
    <w:rsid w:val="00FE4A5A"/>
    <w:rsid w:val="00FE4CFE"/>
    <w:rsid w:val="00FE544A"/>
    <w:rsid w:val="00FE5FE7"/>
    <w:rsid w:val="00FE6134"/>
    <w:rsid w:val="00FE6BA5"/>
    <w:rsid w:val="00FE7317"/>
    <w:rsid w:val="00FF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0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E810DA"/>
    <w:pPr>
      <w:keepNext/>
      <w:spacing w:after="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B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7C4BA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E810DA"/>
    <w:rPr>
      <w:rFonts w:ascii="Cambria" w:hAnsi="Cambria" w:cs="Cambria"/>
      <w:b/>
      <w:bCs/>
      <w:kern w:val="32"/>
      <w:sz w:val="32"/>
      <w:szCs w:val="32"/>
      <w:lang/>
    </w:rPr>
  </w:style>
  <w:style w:type="paragraph" w:styleId="Title">
    <w:name w:val="Title"/>
    <w:basedOn w:val="Normal"/>
    <w:link w:val="TitleChar1"/>
    <w:uiPriority w:val="99"/>
    <w:qFormat/>
    <w:locked/>
    <w:rsid w:val="00E810DA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01B3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E810DA"/>
    <w:rPr>
      <w:rFonts w:ascii="Cambria" w:hAnsi="Cambria" w:cs="Cambria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F2CCF7E8339DC0C83C74E6E2B2D845460E58C657F0D820C180E5D7F7C31793N9u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F2CCF7E8339DC0C83C74E5F0DE864F400C04CE53FD887F9286B288NAu7K" TargetMode="External"/><Relationship Id="rId5" Type="http://schemas.openxmlformats.org/officeDocument/2006/relationships/hyperlink" Target="consultantplus://offline/ref=97F2CCF7E8339DC0C83C74E6E2B2D845460E58C650F7DC21CE80E5D7F7C31793N9uDK" TargetMode="External"/><Relationship Id="rId4" Type="http://schemas.openxmlformats.org/officeDocument/2006/relationships/hyperlink" Target="consultantplus://offline/ref=97F2CCF7E8339DC0C83C74E6E2B2D845460E58C657F7DF25CF82B8DDFF9A1B919A813FF7623793ACA514729FN4uE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1117</Words>
  <Characters>6367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1-PC</cp:lastModifiedBy>
  <cp:revision>3</cp:revision>
  <cp:lastPrinted>2013-09-05T11:09:00Z</cp:lastPrinted>
  <dcterms:created xsi:type="dcterms:W3CDTF">2013-09-04T08:10:00Z</dcterms:created>
  <dcterms:modified xsi:type="dcterms:W3CDTF">2013-09-05T11:10:00Z</dcterms:modified>
</cp:coreProperties>
</file>