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EE" w:rsidRPr="001C48B9" w:rsidRDefault="008C06EE" w:rsidP="00E810DA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1C48B9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8C06EE" w:rsidRPr="001C48B9" w:rsidRDefault="008C06EE" w:rsidP="00E810DA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1C48B9">
        <w:rPr>
          <w:rFonts w:ascii="Times New Roman" w:hAnsi="Times New Roman" w:cs="Times New Roman"/>
          <w:sz w:val="28"/>
          <w:szCs w:val="28"/>
        </w:rPr>
        <w:t>администрации Тугулымского городского округа</w:t>
      </w:r>
    </w:p>
    <w:p w:rsidR="008C06EE" w:rsidRPr="001C48B9" w:rsidRDefault="008C06EE" w:rsidP="00E810DA">
      <w:pPr>
        <w:pStyle w:val="Title"/>
        <w:rPr>
          <w:rFonts w:ascii="Times New Roman" w:hAnsi="Times New Roman" w:cs="Times New Roman"/>
          <w:sz w:val="20"/>
          <w:szCs w:val="20"/>
        </w:rPr>
      </w:pPr>
      <w:r w:rsidRPr="001C48B9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8C06EE" w:rsidRDefault="008C06EE" w:rsidP="00E810DA">
      <w:pPr>
        <w:pStyle w:val="Title"/>
        <w:tabs>
          <w:tab w:val="left" w:pos="6510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571"/>
      </w:tblGrid>
      <w:tr w:rsidR="008C06EE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C06EE" w:rsidRPr="00B765FE" w:rsidRDefault="008C06EE" w:rsidP="00134605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8C06EE" w:rsidRPr="004F2D13" w:rsidRDefault="008C06EE" w:rsidP="00505D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D1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4F2D13">
        <w:rPr>
          <w:rFonts w:ascii="Times New Roman" w:hAnsi="Times New Roman" w:cs="Times New Roman"/>
          <w:sz w:val="24"/>
          <w:szCs w:val="24"/>
        </w:rPr>
        <w:t>.09.201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4F2D13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318</w:t>
      </w:r>
    </w:p>
    <w:p w:rsidR="008C06EE" w:rsidRPr="004F2D13" w:rsidRDefault="008C06EE" w:rsidP="00505D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D13">
        <w:rPr>
          <w:rFonts w:ascii="Times New Roman" w:hAnsi="Times New Roman" w:cs="Times New Roman"/>
          <w:sz w:val="24"/>
          <w:szCs w:val="24"/>
        </w:rPr>
        <w:t>р.п.Тугулым</w:t>
      </w:r>
    </w:p>
    <w:p w:rsidR="008C06EE" w:rsidRDefault="008C0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06EE" w:rsidRPr="004F2D13" w:rsidRDefault="008C0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06EE" w:rsidRPr="004F2D13" w:rsidRDefault="008C0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постановление администрации Тугулымского городского округа от 15.09.2014 г. № 313 «</w:t>
      </w:r>
      <w:r w:rsidRPr="004F2D13">
        <w:rPr>
          <w:rFonts w:ascii="Times New Roman" w:hAnsi="Times New Roman" w:cs="Times New Roman"/>
          <w:b/>
          <w:bCs/>
          <w:sz w:val="24"/>
          <w:szCs w:val="24"/>
        </w:rPr>
        <w:t>Об организации питания учащихся муниципальных общеобразовательных учреждений, подведомственных Управлению образования администрации Тугулымского городского округа на 201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F2D13">
        <w:rPr>
          <w:rFonts w:ascii="Times New Roman" w:hAnsi="Times New Roman" w:cs="Times New Roman"/>
          <w:b/>
          <w:bCs/>
          <w:sz w:val="24"/>
          <w:szCs w:val="24"/>
        </w:rPr>
        <w:t>-201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F2D13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C06EE" w:rsidRPr="004F2D13" w:rsidRDefault="008C06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6EE" w:rsidRPr="004F2D13" w:rsidRDefault="008C06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6EE" w:rsidRPr="00D74658" w:rsidRDefault="008C06EE" w:rsidP="00D74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F2D1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sz w:val="24"/>
          <w:szCs w:val="24"/>
        </w:rPr>
        <w:t>статьей 37 Федерального закона от 29 декабря 2012 года № 273-ФЗ «Об образовании в Российской Федерации», статьей 22 Закона Свердловской области от 15 июля 2013 года № 78-ОЗ «Об образовании в Свердловской области», Законом Свердловской области от 20 ноября 2009 года № 100-ОЗ «О социальной поддержке многодетных семей в Свердловской области», во исполнение Постановления Главного государственного санитарного врача Российской Федерации от 23.07.2008 г. № 45 «Об утверждении СанПиН 2.4.5.2409-08», постановлением Пра</w:t>
      </w:r>
      <w:r w:rsidRPr="004F2D13">
        <w:rPr>
          <w:rFonts w:ascii="Times New Roman" w:hAnsi="Times New Roman" w:cs="Times New Roman"/>
          <w:sz w:val="24"/>
          <w:szCs w:val="24"/>
        </w:rPr>
        <w:t xml:space="preserve">вительства Свердловской области от </w:t>
      </w:r>
      <w:r>
        <w:rPr>
          <w:rFonts w:ascii="Times New Roman" w:hAnsi="Times New Roman" w:cs="Times New Roman"/>
          <w:sz w:val="24"/>
          <w:szCs w:val="24"/>
        </w:rPr>
        <w:t>05.03.2014 г. № 146-ПП «</w:t>
      </w:r>
      <w:r w:rsidRPr="004F2D13">
        <w:rPr>
          <w:rFonts w:ascii="Times New Roman" w:hAnsi="Times New Roman" w:cs="Times New Roman"/>
          <w:sz w:val="24"/>
          <w:szCs w:val="24"/>
        </w:rPr>
        <w:t>Об обеспечении питани</w:t>
      </w:r>
      <w:r>
        <w:rPr>
          <w:rFonts w:ascii="Times New Roman" w:hAnsi="Times New Roman" w:cs="Times New Roman"/>
          <w:sz w:val="24"/>
          <w:szCs w:val="24"/>
        </w:rPr>
        <w:t xml:space="preserve">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расположенных на территории Свердловской области, обособленных структурных подразделениях государственных общеобразовательных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программам, расположенных на территории Свердловской области» (с изменениями, внесенными постановлением Правительства Свердловской области от 03.09.2014 г. № 770-ПП), постановлением </w:t>
      </w:r>
      <w:r w:rsidRPr="004F2D13">
        <w:rPr>
          <w:rFonts w:ascii="Times New Roman" w:hAnsi="Times New Roman" w:cs="Times New Roman"/>
          <w:sz w:val="24"/>
          <w:szCs w:val="24"/>
        </w:rPr>
        <w:t>Правительства Свердловской области от 30.08.2007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4F2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2D13">
        <w:rPr>
          <w:rFonts w:ascii="Times New Roman" w:hAnsi="Times New Roman" w:cs="Times New Roman"/>
          <w:sz w:val="24"/>
          <w:szCs w:val="24"/>
        </w:rPr>
        <w:t xml:space="preserve"> 843-ПП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F2D13">
        <w:rPr>
          <w:rFonts w:ascii="Times New Roman" w:hAnsi="Times New Roman" w:cs="Times New Roman"/>
          <w:sz w:val="24"/>
          <w:szCs w:val="24"/>
        </w:rPr>
        <w:t>О мерах по улучшению организации питания учащихся общеобразовательных учреждений Свердловской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F2D13">
        <w:rPr>
          <w:rFonts w:ascii="Times New Roman" w:hAnsi="Times New Roman" w:cs="Times New Roman"/>
          <w:sz w:val="24"/>
          <w:szCs w:val="24"/>
        </w:rPr>
        <w:t xml:space="preserve"> (в редакции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F2D13">
        <w:rPr>
          <w:rFonts w:ascii="Times New Roman" w:hAnsi="Times New Roman" w:cs="Times New Roman"/>
          <w:sz w:val="24"/>
          <w:szCs w:val="24"/>
        </w:rPr>
        <w:t>остановления Правительства Свердловской области от 15.10.2009</w:t>
      </w:r>
      <w:r>
        <w:rPr>
          <w:rFonts w:ascii="Times New Roman" w:hAnsi="Times New Roman" w:cs="Times New Roman"/>
          <w:sz w:val="24"/>
          <w:szCs w:val="24"/>
        </w:rPr>
        <w:t xml:space="preserve"> г. №</w:t>
      </w:r>
      <w:r w:rsidRPr="004F2D13">
        <w:rPr>
          <w:rFonts w:ascii="Times New Roman" w:hAnsi="Times New Roman" w:cs="Times New Roman"/>
          <w:sz w:val="24"/>
          <w:szCs w:val="24"/>
        </w:rPr>
        <w:t xml:space="preserve"> 1375-ПП), </w:t>
      </w: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4F2D13">
        <w:rPr>
          <w:rFonts w:ascii="Times New Roman" w:hAnsi="Times New Roman" w:cs="Times New Roman"/>
          <w:sz w:val="24"/>
          <w:szCs w:val="24"/>
        </w:rPr>
        <w:t>укрепления здоровья</w:t>
      </w:r>
      <w:r>
        <w:rPr>
          <w:rFonts w:ascii="Times New Roman" w:hAnsi="Times New Roman" w:cs="Times New Roman"/>
          <w:sz w:val="24"/>
          <w:szCs w:val="24"/>
        </w:rPr>
        <w:t xml:space="preserve"> и профилактики хронических заболеваний </w:t>
      </w:r>
      <w:r w:rsidRPr="004F2D13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>, обеспечения полноценным питанием обучающихся, создания равных условий получения образования обучающимися из различных социальных слоев населения Тугулымского городского округа в 2014-2015 учебном году,</w:t>
      </w:r>
      <w:r w:rsidRPr="004F2D13">
        <w:rPr>
          <w:rFonts w:ascii="Times New Roman" w:hAnsi="Times New Roman" w:cs="Times New Roman"/>
          <w:sz w:val="24"/>
          <w:szCs w:val="24"/>
        </w:rPr>
        <w:t xml:space="preserve"> руководствуясь </w:t>
      </w:r>
      <w:r>
        <w:rPr>
          <w:rFonts w:ascii="Times New Roman" w:hAnsi="Times New Roman" w:cs="Times New Roman"/>
          <w:sz w:val="24"/>
          <w:szCs w:val="24"/>
        </w:rPr>
        <w:t>статьями 6, 21, 31</w:t>
      </w:r>
      <w:r w:rsidRPr="004F2D13">
        <w:rPr>
          <w:rFonts w:ascii="Times New Roman" w:hAnsi="Times New Roman" w:cs="Times New Roman"/>
          <w:sz w:val="24"/>
          <w:szCs w:val="24"/>
        </w:rPr>
        <w:t xml:space="preserve"> Устава Тугулымского </w:t>
      </w:r>
      <w:r w:rsidRPr="00D74658">
        <w:rPr>
          <w:rFonts w:ascii="Times New Roman" w:hAnsi="Times New Roman" w:cs="Times New Roman"/>
          <w:sz w:val="24"/>
          <w:szCs w:val="24"/>
        </w:rPr>
        <w:t xml:space="preserve">городского округа, администрация Тугулымского городского округа </w:t>
      </w:r>
    </w:p>
    <w:p w:rsidR="008C06EE" w:rsidRDefault="008C06EE" w:rsidP="00D746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06EE" w:rsidRPr="00D74658" w:rsidRDefault="008C06EE" w:rsidP="00D746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4658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8C06EE" w:rsidRDefault="008C06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06EE" w:rsidRDefault="008C06EE" w:rsidP="008F5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F2D1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Внести следующие изменения </w:t>
      </w:r>
      <w:r w:rsidRPr="008F57BA">
        <w:rPr>
          <w:rFonts w:ascii="Times New Roman" w:hAnsi="Times New Roman" w:cs="Times New Roman"/>
          <w:sz w:val="24"/>
          <w:szCs w:val="24"/>
        </w:rPr>
        <w:t>в постановление администрации Тугулымского городского округа от 15.09.2014 г. № 313 «Об организации питания учащихся муниципальных общеобразовательных учреждений, подведомственных Управлению образования администрации Тугулымского городского округа на 2014-2015 учебный год»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C06EE" w:rsidRDefault="008C06EE" w:rsidP="008F5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1.1. Приостановить действие части 3 подпункта 1.2 в части предоставления компенсации (удешевления) фактических расходов по предоставлению питания обучающимся, на срок с 01 сентября 2014 года по 31 декабря 2016 года, и изложить его в новой редакции:</w:t>
      </w:r>
    </w:p>
    <w:p w:rsidR="008C06EE" w:rsidRPr="004F2D13" w:rsidRDefault="008C06EE" w:rsidP="009D3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«3) </w:t>
      </w:r>
      <w:r w:rsidRPr="004F2D13">
        <w:rPr>
          <w:rFonts w:ascii="Times New Roman" w:hAnsi="Times New Roman" w:cs="Times New Roman"/>
          <w:sz w:val="24"/>
          <w:szCs w:val="24"/>
        </w:rPr>
        <w:t>предоставление горячего питания обучающимся 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F2D13">
        <w:rPr>
          <w:rFonts w:ascii="Times New Roman" w:hAnsi="Times New Roman" w:cs="Times New Roman"/>
          <w:sz w:val="24"/>
          <w:szCs w:val="24"/>
        </w:rPr>
        <w:t xml:space="preserve">11-х классов (за исключением категорий учащихся 5-11-х классов, указанных в </w:t>
      </w:r>
      <w:hyperlink w:anchor="Par15" w:history="1">
        <w:r w:rsidRPr="002A77E3">
          <w:rPr>
            <w:rFonts w:ascii="Times New Roman" w:hAnsi="Times New Roman" w:cs="Times New Roman"/>
            <w:sz w:val="24"/>
            <w:szCs w:val="24"/>
          </w:rPr>
          <w:t>подпункте 1 пункта 1.2</w:t>
        </w:r>
      </w:hyperlink>
      <w:r w:rsidRPr="004F2D13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F2D13">
        <w:rPr>
          <w:rFonts w:ascii="Times New Roman" w:hAnsi="Times New Roman" w:cs="Times New Roman"/>
          <w:sz w:val="24"/>
          <w:szCs w:val="24"/>
        </w:rPr>
        <w:t>остановления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F2D13">
        <w:rPr>
          <w:rFonts w:ascii="Times New Roman" w:hAnsi="Times New Roman" w:cs="Times New Roman"/>
          <w:sz w:val="24"/>
          <w:szCs w:val="24"/>
        </w:rPr>
        <w:t xml:space="preserve"> из расчета 50 рублей в день на одного человека</w:t>
      </w:r>
      <w:r>
        <w:rPr>
          <w:rFonts w:ascii="Times New Roman" w:hAnsi="Times New Roman" w:cs="Times New Roman"/>
          <w:sz w:val="24"/>
          <w:szCs w:val="24"/>
        </w:rPr>
        <w:t xml:space="preserve"> за счет средств родителей (законных представителей).»;</w:t>
      </w:r>
    </w:p>
    <w:p w:rsidR="008C06EE" w:rsidRDefault="008C06EE" w:rsidP="008F5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1.2. Подпункт 1.6 изложить в новой редакции:</w:t>
      </w:r>
    </w:p>
    <w:p w:rsidR="008C06EE" w:rsidRPr="004F2D13" w:rsidRDefault="008C06EE" w:rsidP="009D3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«1.6. </w:t>
      </w:r>
      <w:r w:rsidRPr="004F2D13">
        <w:rPr>
          <w:rFonts w:ascii="Times New Roman" w:hAnsi="Times New Roman" w:cs="Times New Roman"/>
          <w:sz w:val="24"/>
          <w:szCs w:val="24"/>
        </w:rPr>
        <w:t xml:space="preserve">Вести строгий учет средств, </w:t>
      </w:r>
      <w:r>
        <w:rPr>
          <w:rFonts w:ascii="Times New Roman" w:hAnsi="Times New Roman" w:cs="Times New Roman"/>
          <w:sz w:val="24"/>
          <w:szCs w:val="24"/>
        </w:rPr>
        <w:t xml:space="preserve">расходуемых </w:t>
      </w:r>
      <w:r w:rsidRPr="004F2D13">
        <w:rPr>
          <w:rFonts w:ascii="Times New Roman" w:hAnsi="Times New Roman" w:cs="Times New Roman"/>
          <w:sz w:val="24"/>
          <w:szCs w:val="24"/>
        </w:rPr>
        <w:t>на организацию питания обучающихся</w:t>
      </w:r>
      <w:r>
        <w:rPr>
          <w:rFonts w:ascii="Times New Roman" w:hAnsi="Times New Roman" w:cs="Times New Roman"/>
          <w:sz w:val="24"/>
          <w:szCs w:val="24"/>
        </w:rPr>
        <w:t>.»</w:t>
      </w:r>
      <w:r w:rsidRPr="004F2D13">
        <w:rPr>
          <w:rFonts w:ascii="Times New Roman" w:hAnsi="Times New Roman" w:cs="Times New Roman"/>
          <w:sz w:val="24"/>
          <w:szCs w:val="24"/>
        </w:rPr>
        <w:t>.</w:t>
      </w:r>
    </w:p>
    <w:p w:rsidR="008C06EE" w:rsidRPr="004F2D13" w:rsidRDefault="008C06EE" w:rsidP="007C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4F2D13">
        <w:rPr>
          <w:rFonts w:ascii="Times New Roman" w:hAnsi="Times New Roman" w:cs="Times New Roman"/>
          <w:sz w:val="24"/>
          <w:szCs w:val="24"/>
        </w:rPr>
        <w:t xml:space="preserve">. Настоящее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F2D13">
        <w:rPr>
          <w:rFonts w:ascii="Times New Roman" w:hAnsi="Times New Roman" w:cs="Times New Roman"/>
          <w:sz w:val="24"/>
          <w:szCs w:val="24"/>
        </w:rPr>
        <w:t>остановление опубликовать в специальном выпуске муниципальной общественно-политической газеты «Знамя труда»- «Муниципальном вестнике».</w:t>
      </w:r>
    </w:p>
    <w:p w:rsidR="008C06EE" w:rsidRPr="004F2D13" w:rsidRDefault="008C06EE" w:rsidP="007C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1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Pr="004F2D13">
        <w:rPr>
          <w:rFonts w:ascii="Times New Roman" w:hAnsi="Times New Roman" w:cs="Times New Roman"/>
          <w:sz w:val="24"/>
          <w:szCs w:val="24"/>
        </w:rPr>
        <w:t xml:space="preserve">. Настоящее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F2D13">
        <w:rPr>
          <w:rFonts w:ascii="Times New Roman" w:hAnsi="Times New Roman" w:cs="Times New Roman"/>
          <w:sz w:val="24"/>
          <w:szCs w:val="24"/>
        </w:rPr>
        <w:t>остановление вступает в силу после его официального опубликования.</w:t>
      </w:r>
    </w:p>
    <w:p w:rsidR="008C06EE" w:rsidRPr="004F2D13" w:rsidRDefault="008C06EE" w:rsidP="007C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1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Pr="004F2D13">
        <w:rPr>
          <w:rFonts w:ascii="Times New Roman" w:hAnsi="Times New Roman" w:cs="Times New Roman"/>
          <w:sz w:val="24"/>
          <w:szCs w:val="24"/>
        </w:rPr>
        <w:t xml:space="preserve">. Контроль исполнения постановления возложить на заместителя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4F2D13">
        <w:rPr>
          <w:rFonts w:ascii="Times New Roman" w:hAnsi="Times New Roman" w:cs="Times New Roman"/>
          <w:sz w:val="24"/>
          <w:szCs w:val="24"/>
        </w:rPr>
        <w:t xml:space="preserve">лавы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4F2D13">
        <w:rPr>
          <w:rFonts w:ascii="Times New Roman" w:hAnsi="Times New Roman" w:cs="Times New Roman"/>
          <w:sz w:val="24"/>
          <w:szCs w:val="24"/>
        </w:rPr>
        <w:t>Тугулымского городского округа по социальным вопросам Кизерова К.В.</w:t>
      </w:r>
    </w:p>
    <w:p w:rsidR="008C06EE" w:rsidRDefault="008C06EE" w:rsidP="007C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6EE" w:rsidRDefault="008C06EE" w:rsidP="007C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6EE" w:rsidRPr="004F2D13" w:rsidRDefault="008C06EE" w:rsidP="007C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6EE" w:rsidRDefault="008C06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C06EE" w:rsidRPr="00A37A72" w:rsidRDefault="008C06EE" w:rsidP="00721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Глава Тугулымского городского округа                                                             С.А. Селиванов</w:t>
      </w:r>
      <w:r>
        <w:rPr>
          <w:rFonts w:ascii="Times New Roman" w:hAnsi="Times New Roman" w:cs="Times New Roman"/>
        </w:rPr>
        <w:t xml:space="preserve"> </w:t>
      </w:r>
    </w:p>
    <w:sectPr w:rsidR="008C06EE" w:rsidRPr="00A37A72" w:rsidSect="008C0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7A72"/>
    <w:rsid w:val="000005B4"/>
    <w:rsid w:val="000047F4"/>
    <w:rsid w:val="0000614B"/>
    <w:rsid w:val="00006BEE"/>
    <w:rsid w:val="00010246"/>
    <w:rsid w:val="00010277"/>
    <w:rsid w:val="00013ECF"/>
    <w:rsid w:val="00014939"/>
    <w:rsid w:val="000150E8"/>
    <w:rsid w:val="000151E3"/>
    <w:rsid w:val="00016B0C"/>
    <w:rsid w:val="00017DC7"/>
    <w:rsid w:val="00021188"/>
    <w:rsid w:val="00022EF9"/>
    <w:rsid w:val="00023BB1"/>
    <w:rsid w:val="0002421B"/>
    <w:rsid w:val="0003051E"/>
    <w:rsid w:val="00030564"/>
    <w:rsid w:val="00030E9F"/>
    <w:rsid w:val="000315AF"/>
    <w:rsid w:val="00031FBD"/>
    <w:rsid w:val="00032DBE"/>
    <w:rsid w:val="00032EBC"/>
    <w:rsid w:val="000407CF"/>
    <w:rsid w:val="00043D29"/>
    <w:rsid w:val="00053C93"/>
    <w:rsid w:val="0005492B"/>
    <w:rsid w:val="00057786"/>
    <w:rsid w:val="000639A6"/>
    <w:rsid w:val="00064DE9"/>
    <w:rsid w:val="00067167"/>
    <w:rsid w:val="00072B6D"/>
    <w:rsid w:val="00074DFA"/>
    <w:rsid w:val="00075EF8"/>
    <w:rsid w:val="000762E0"/>
    <w:rsid w:val="00077F9E"/>
    <w:rsid w:val="0008135A"/>
    <w:rsid w:val="00081BA1"/>
    <w:rsid w:val="000852CC"/>
    <w:rsid w:val="0008567A"/>
    <w:rsid w:val="00086821"/>
    <w:rsid w:val="0008712D"/>
    <w:rsid w:val="00090808"/>
    <w:rsid w:val="00093B61"/>
    <w:rsid w:val="000940ED"/>
    <w:rsid w:val="0009431E"/>
    <w:rsid w:val="000952CC"/>
    <w:rsid w:val="00096268"/>
    <w:rsid w:val="000A018E"/>
    <w:rsid w:val="000A134C"/>
    <w:rsid w:val="000A154A"/>
    <w:rsid w:val="000A666C"/>
    <w:rsid w:val="000B0C44"/>
    <w:rsid w:val="000B2031"/>
    <w:rsid w:val="000B2753"/>
    <w:rsid w:val="000B27D9"/>
    <w:rsid w:val="000B2C9C"/>
    <w:rsid w:val="000B3531"/>
    <w:rsid w:val="000C15CA"/>
    <w:rsid w:val="000C3541"/>
    <w:rsid w:val="000C68F8"/>
    <w:rsid w:val="000D0CD8"/>
    <w:rsid w:val="000D13AB"/>
    <w:rsid w:val="000D160E"/>
    <w:rsid w:val="000D2679"/>
    <w:rsid w:val="000D62E6"/>
    <w:rsid w:val="000E3D38"/>
    <w:rsid w:val="000E4CBB"/>
    <w:rsid w:val="000E5CA8"/>
    <w:rsid w:val="000E5E69"/>
    <w:rsid w:val="000F0283"/>
    <w:rsid w:val="000F290D"/>
    <w:rsid w:val="000F2BE7"/>
    <w:rsid w:val="000F3457"/>
    <w:rsid w:val="000F3978"/>
    <w:rsid w:val="000F5194"/>
    <w:rsid w:val="000F7FB6"/>
    <w:rsid w:val="00101769"/>
    <w:rsid w:val="00104A14"/>
    <w:rsid w:val="00105266"/>
    <w:rsid w:val="00106230"/>
    <w:rsid w:val="0010691C"/>
    <w:rsid w:val="0010712F"/>
    <w:rsid w:val="00112EE5"/>
    <w:rsid w:val="0011572D"/>
    <w:rsid w:val="0011581C"/>
    <w:rsid w:val="00115876"/>
    <w:rsid w:val="00122FC4"/>
    <w:rsid w:val="001234C9"/>
    <w:rsid w:val="001263F4"/>
    <w:rsid w:val="00127DE2"/>
    <w:rsid w:val="00130218"/>
    <w:rsid w:val="0013057D"/>
    <w:rsid w:val="00130E37"/>
    <w:rsid w:val="00132563"/>
    <w:rsid w:val="00134605"/>
    <w:rsid w:val="00134829"/>
    <w:rsid w:val="0013579D"/>
    <w:rsid w:val="00136A84"/>
    <w:rsid w:val="00140AB0"/>
    <w:rsid w:val="00141366"/>
    <w:rsid w:val="00142F99"/>
    <w:rsid w:val="001440CC"/>
    <w:rsid w:val="00144E0C"/>
    <w:rsid w:val="001454CD"/>
    <w:rsid w:val="00146751"/>
    <w:rsid w:val="00146C9A"/>
    <w:rsid w:val="00147F43"/>
    <w:rsid w:val="0015112C"/>
    <w:rsid w:val="00151E36"/>
    <w:rsid w:val="00154E0C"/>
    <w:rsid w:val="001554D6"/>
    <w:rsid w:val="00164D79"/>
    <w:rsid w:val="001672E9"/>
    <w:rsid w:val="0017044C"/>
    <w:rsid w:val="0017246B"/>
    <w:rsid w:val="00176725"/>
    <w:rsid w:val="00177418"/>
    <w:rsid w:val="00181223"/>
    <w:rsid w:val="00182268"/>
    <w:rsid w:val="00184991"/>
    <w:rsid w:val="001858DD"/>
    <w:rsid w:val="0018650B"/>
    <w:rsid w:val="00186A47"/>
    <w:rsid w:val="00186D8A"/>
    <w:rsid w:val="001905D2"/>
    <w:rsid w:val="0019123D"/>
    <w:rsid w:val="00191504"/>
    <w:rsid w:val="00191877"/>
    <w:rsid w:val="00192063"/>
    <w:rsid w:val="00192BD5"/>
    <w:rsid w:val="00193913"/>
    <w:rsid w:val="00193A44"/>
    <w:rsid w:val="00194890"/>
    <w:rsid w:val="0019489C"/>
    <w:rsid w:val="00197E44"/>
    <w:rsid w:val="001A103B"/>
    <w:rsid w:val="001A4BE1"/>
    <w:rsid w:val="001A6B21"/>
    <w:rsid w:val="001A753E"/>
    <w:rsid w:val="001B39F1"/>
    <w:rsid w:val="001C1192"/>
    <w:rsid w:val="001C1C1D"/>
    <w:rsid w:val="001C3634"/>
    <w:rsid w:val="001C48B9"/>
    <w:rsid w:val="001C79BC"/>
    <w:rsid w:val="001D174B"/>
    <w:rsid w:val="001D4DD2"/>
    <w:rsid w:val="001E0497"/>
    <w:rsid w:val="001E09A9"/>
    <w:rsid w:val="001E12E7"/>
    <w:rsid w:val="001E2653"/>
    <w:rsid w:val="001E3746"/>
    <w:rsid w:val="001E3CB3"/>
    <w:rsid w:val="001F1BE1"/>
    <w:rsid w:val="001F3738"/>
    <w:rsid w:val="001F4F9D"/>
    <w:rsid w:val="001F5FD8"/>
    <w:rsid w:val="001F697B"/>
    <w:rsid w:val="001F6D93"/>
    <w:rsid w:val="00200668"/>
    <w:rsid w:val="00200B31"/>
    <w:rsid w:val="002049B6"/>
    <w:rsid w:val="002052FA"/>
    <w:rsid w:val="002062AD"/>
    <w:rsid w:val="002063BB"/>
    <w:rsid w:val="00206C42"/>
    <w:rsid w:val="00207902"/>
    <w:rsid w:val="002109EA"/>
    <w:rsid w:val="00211EB6"/>
    <w:rsid w:val="00212168"/>
    <w:rsid w:val="002175C8"/>
    <w:rsid w:val="00225E0F"/>
    <w:rsid w:val="00227224"/>
    <w:rsid w:val="002273B5"/>
    <w:rsid w:val="0023343E"/>
    <w:rsid w:val="002345D6"/>
    <w:rsid w:val="00234E4D"/>
    <w:rsid w:val="00240719"/>
    <w:rsid w:val="00241D55"/>
    <w:rsid w:val="00242809"/>
    <w:rsid w:val="00246553"/>
    <w:rsid w:val="00253AFF"/>
    <w:rsid w:val="002573FD"/>
    <w:rsid w:val="0027007C"/>
    <w:rsid w:val="00271C23"/>
    <w:rsid w:val="0027279F"/>
    <w:rsid w:val="002730A6"/>
    <w:rsid w:val="00274B04"/>
    <w:rsid w:val="00275BFC"/>
    <w:rsid w:val="002800EA"/>
    <w:rsid w:val="002855C5"/>
    <w:rsid w:val="002866C3"/>
    <w:rsid w:val="00291FEE"/>
    <w:rsid w:val="00295943"/>
    <w:rsid w:val="002A05E1"/>
    <w:rsid w:val="002A2D28"/>
    <w:rsid w:val="002A2FC8"/>
    <w:rsid w:val="002A45F0"/>
    <w:rsid w:val="002A598F"/>
    <w:rsid w:val="002A5C3D"/>
    <w:rsid w:val="002A7330"/>
    <w:rsid w:val="002A77E3"/>
    <w:rsid w:val="002B4ACD"/>
    <w:rsid w:val="002C0D3E"/>
    <w:rsid w:val="002C164C"/>
    <w:rsid w:val="002C1EF5"/>
    <w:rsid w:val="002C1FEF"/>
    <w:rsid w:val="002C3083"/>
    <w:rsid w:val="002C5CAB"/>
    <w:rsid w:val="002C7628"/>
    <w:rsid w:val="002C7E77"/>
    <w:rsid w:val="002D1B3B"/>
    <w:rsid w:val="002D1D16"/>
    <w:rsid w:val="002D2195"/>
    <w:rsid w:val="002D3824"/>
    <w:rsid w:val="002D3CA6"/>
    <w:rsid w:val="002D3F17"/>
    <w:rsid w:val="002D4146"/>
    <w:rsid w:val="002D4D30"/>
    <w:rsid w:val="002E062E"/>
    <w:rsid w:val="002E2223"/>
    <w:rsid w:val="002E25E7"/>
    <w:rsid w:val="002E44BB"/>
    <w:rsid w:val="002E5A6E"/>
    <w:rsid w:val="002E6EB0"/>
    <w:rsid w:val="002E7565"/>
    <w:rsid w:val="002F0280"/>
    <w:rsid w:val="002F4B7C"/>
    <w:rsid w:val="002F4C7E"/>
    <w:rsid w:val="00300C4B"/>
    <w:rsid w:val="00301690"/>
    <w:rsid w:val="00303A98"/>
    <w:rsid w:val="00303AB5"/>
    <w:rsid w:val="00305425"/>
    <w:rsid w:val="00310430"/>
    <w:rsid w:val="00312BFE"/>
    <w:rsid w:val="00313D77"/>
    <w:rsid w:val="003151C5"/>
    <w:rsid w:val="003157CB"/>
    <w:rsid w:val="003216BE"/>
    <w:rsid w:val="00330818"/>
    <w:rsid w:val="0033238E"/>
    <w:rsid w:val="00332771"/>
    <w:rsid w:val="00336118"/>
    <w:rsid w:val="00337537"/>
    <w:rsid w:val="00337ABF"/>
    <w:rsid w:val="003439AA"/>
    <w:rsid w:val="00346DF0"/>
    <w:rsid w:val="00352D30"/>
    <w:rsid w:val="00353B72"/>
    <w:rsid w:val="003549C9"/>
    <w:rsid w:val="00354D82"/>
    <w:rsid w:val="00354F87"/>
    <w:rsid w:val="00356209"/>
    <w:rsid w:val="0035671C"/>
    <w:rsid w:val="0035799E"/>
    <w:rsid w:val="00360580"/>
    <w:rsid w:val="003607C1"/>
    <w:rsid w:val="00360B78"/>
    <w:rsid w:val="00361E2D"/>
    <w:rsid w:val="00365DF1"/>
    <w:rsid w:val="00366882"/>
    <w:rsid w:val="00372311"/>
    <w:rsid w:val="00372D13"/>
    <w:rsid w:val="00373F25"/>
    <w:rsid w:val="00375219"/>
    <w:rsid w:val="003760C2"/>
    <w:rsid w:val="0038022C"/>
    <w:rsid w:val="0038179A"/>
    <w:rsid w:val="00381C27"/>
    <w:rsid w:val="00382590"/>
    <w:rsid w:val="00384D88"/>
    <w:rsid w:val="00384ED2"/>
    <w:rsid w:val="00385EDF"/>
    <w:rsid w:val="00385F30"/>
    <w:rsid w:val="0038686C"/>
    <w:rsid w:val="00386D08"/>
    <w:rsid w:val="00391707"/>
    <w:rsid w:val="00392599"/>
    <w:rsid w:val="00396050"/>
    <w:rsid w:val="003A02B5"/>
    <w:rsid w:val="003A3AE5"/>
    <w:rsid w:val="003A449D"/>
    <w:rsid w:val="003B02BA"/>
    <w:rsid w:val="003B2D1D"/>
    <w:rsid w:val="003B3175"/>
    <w:rsid w:val="003B40FB"/>
    <w:rsid w:val="003B47B1"/>
    <w:rsid w:val="003B4900"/>
    <w:rsid w:val="003B529B"/>
    <w:rsid w:val="003B6E7C"/>
    <w:rsid w:val="003C090E"/>
    <w:rsid w:val="003C1399"/>
    <w:rsid w:val="003C1A44"/>
    <w:rsid w:val="003C26C4"/>
    <w:rsid w:val="003C54D9"/>
    <w:rsid w:val="003C63BE"/>
    <w:rsid w:val="003D1D6E"/>
    <w:rsid w:val="003D254D"/>
    <w:rsid w:val="003D6E75"/>
    <w:rsid w:val="003D71E1"/>
    <w:rsid w:val="003D79D3"/>
    <w:rsid w:val="003E12C4"/>
    <w:rsid w:val="003E15E0"/>
    <w:rsid w:val="003E1FB0"/>
    <w:rsid w:val="003E38DB"/>
    <w:rsid w:val="003E4E5B"/>
    <w:rsid w:val="003E5B1B"/>
    <w:rsid w:val="003E7CA9"/>
    <w:rsid w:val="003F0D14"/>
    <w:rsid w:val="003F1755"/>
    <w:rsid w:val="003F346D"/>
    <w:rsid w:val="003F4400"/>
    <w:rsid w:val="003F59C7"/>
    <w:rsid w:val="003F62D2"/>
    <w:rsid w:val="003F6392"/>
    <w:rsid w:val="003F680F"/>
    <w:rsid w:val="003F78FF"/>
    <w:rsid w:val="0040445C"/>
    <w:rsid w:val="00407712"/>
    <w:rsid w:val="0041319E"/>
    <w:rsid w:val="00413B45"/>
    <w:rsid w:val="00413BCE"/>
    <w:rsid w:val="00421C85"/>
    <w:rsid w:val="00423420"/>
    <w:rsid w:val="004234CB"/>
    <w:rsid w:val="00424608"/>
    <w:rsid w:val="004259B9"/>
    <w:rsid w:val="00427CE0"/>
    <w:rsid w:val="0043253F"/>
    <w:rsid w:val="004363E1"/>
    <w:rsid w:val="0043654F"/>
    <w:rsid w:val="00436799"/>
    <w:rsid w:val="00441EB0"/>
    <w:rsid w:val="00442C47"/>
    <w:rsid w:val="004478D0"/>
    <w:rsid w:val="0045464B"/>
    <w:rsid w:val="00457256"/>
    <w:rsid w:val="00466D2F"/>
    <w:rsid w:val="00470F12"/>
    <w:rsid w:val="00471182"/>
    <w:rsid w:val="004712C9"/>
    <w:rsid w:val="00472E01"/>
    <w:rsid w:val="00472EAC"/>
    <w:rsid w:val="00473614"/>
    <w:rsid w:val="0047415A"/>
    <w:rsid w:val="004749DC"/>
    <w:rsid w:val="00474F79"/>
    <w:rsid w:val="004834F7"/>
    <w:rsid w:val="00486379"/>
    <w:rsid w:val="00490140"/>
    <w:rsid w:val="00490438"/>
    <w:rsid w:val="00494846"/>
    <w:rsid w:val="00496140"/>
    <w:rsid w:val="00497ADE"/>
    <w:rsid w:val="004A2E8C"/>
    <w:rsid w:val="004A3D28"/>
    <w:rsid w:val="004A6C0C"/>
    <w:rsid w:val="004B43AE"/>
    <w:rsid w:val="004B63CD"/>
    <w:rsid w:val="004B64B4"/>
    <w:rsid w:val="004B6516"/>
    <w:rsid w:val="004B6EA9"/>
    <w:rsid w:val="004C2709"/>
    <w:rsid w:val="004C3B74"/>
    <w:rsid w:val="004C636C"/>
    <w:rsid w:val="004D08AF"/>
    <w:rsid w:val="004D3BB8"/>
    <w:rsid w:val="004D66AF"/>
    <w:rsid w:val="004E090D"/>
    <w:rsid w:val="004E0C2E"/>
    <w:rsid w:val="004E7B8D"/>
    <w:rsid w:val="004F2D13"/>
    <w:rsid w:val="004F2F6D"/>
    <w:rsid w:val="004F35DF"/>
    <w:rsid w:val="004F3C8B"/>
    <w:rsid w:val="004F5973"/>
    <w:rsid w:val="004F7AB1"/>
    <w:rsid w:val="00501A0C"/>
    <w:rsid w:val="00501F10"/>
    <w:rsid w:val="00502CFD"/>
    <w:rsid w:val="00505D42"/>
    <w:rsid w:val="005113E3"/>
    <w:rsid w:val="00511F31"/>
    <w:rsid w:val="00511F9B"/>
    <w:rsid w:val="0051416B"/>
    <w:rsid w:val="005143D6"/>
    <w:rsid w:val="005160E5"/>
    <w:rsid w:val="005168D6"/>
    <w:rsid w:val="005264F4"/>
    <w:rsid w:val="0053242A"/>
    <w:rsid w:val="00532BD7"/>
    <w:rsid w:val="005358CF"/>
    <w:rsid w:val="005374D6"/>
    <w:rsid w:val="00540DB3"/>
    <w:rsid w:val="00543484"/>
    <w:rsid w:val="00543758"/>
    <w:rsid w:val="00543E35"/>
    <w:rsid w:val="00545715"/>
    <w:rsid w:val="0054797E"/>
    <w:rsid w:val="00551603"/>
    <w:rsid w:val="00551A20"/>
    <w:rsid w:val="0055252A"/>
    <w:rsid w:val="00552915"/>
    <w:rsid w:val="00554B3B"/>
    <w:rsid w:val="0055641A"/>
    <w:rsid w:val="00562B73"/>
    <w:rsid w:val="00563129"/>
    <w:rsid w:val="00565825"/>
    <w:rsid w:val="00565FD8"/>
    <w:rsid w:val="005671BD"/>
    <w:rsid w:val="0057136B"/>
    <w:rsid w:val="00572797"/>
    <w:rsid w:val="00573864"/>
    <w:rsid w:val="005761B5"/>
    <w:rsid w:val="005817C3"/>
    <w:rsid w:val="0058279F"/>
    <w:rsid w:val="00583F78"/>
    <w:rsid w:val="005849AA"/>
    <w:rsid w:val="005859A8"/>
    <w:rsid w:val="00592CBB"/>
    <w:rsid w:val="0059437F"/>
    <w:rsid w:val="005944DC"/>
    <w:rsid w:val="00597A59"/>
    <w:rsid w:val="005A390E"/>
    <w:rsid w:val="005A435D"/>
    <w:rsid w:val="005A5AE6"/>
    <w:rsid w:val="005B0041"/>
    <w:rsid w:val="005B0331"/>
    <w:rsid w:val="005B2B47"/>
    <w:rsid w:val="005B3D15"/>
    <w:rsid w:val="005B42FF"/>
    <w:rsid w:val="005C0A87"/>
    <w:rsid w:val="005C0AF0"/>
    <w:rsid w:val="005C17D3"/>
    <w:rsid w:val="005C20C2"/>
    <w:rsid w:val="005C46CF"/>
    <w:rsid w:val="005C58AE"/>
    <w:rsid w:val="005C646F"/>
    <w:rsid w:val="005D0BB9"/>
    <w:rsid w:val="005D1550"/>
    <w:rsid w:val="005D48B1"/>
    <w:rsid w:val="005D5EF3"/>
    <w:rsid w:val="005D7DFD"/>
    <w:rsid w:val="005E0FAE"/>
    <w:rsid w:val="005E1B61"/>
    <w:rsid w:val="005E661D"/>
    <w:rsid w:val="005E7978"/>
    <w:rsid w:val="005F1732"/>
    <w:rsid w:val="005F222D"/>
    <w:rsid w:val="005F3C57"/>
    <w:rsid w:val="005F5575"/>
    <w:rsid w:val="005F5CE9"/>
    <w:rsid w:val="005F70B5"/>
    <w:rsid w:val="00600475"/>
    <w:rsid w:val="0060061D"/>
    <w:rsid w:val="00601519"/>
    <w:rsid w:val="006035F3"/>
    <w:rsid w:val="00606B12"/>
    <w:rsid w:val="00607614"/>
    <w:rsid w:val="006079B5"/>
    <w:rsid w:val="00611C34"/>
    <w:rsid w:val="006159C9"/>
    <w:rsid w:val="00615EC4"/>
    <w:rsid w:val="00617914"/>
    <w:rsid w:val="00620EDD"/>
    <w:rsid w:val="00621DD8"/>
    <w:rsid w:val="0062491C"/>
    <w:rsid w:val="00627AC6"/>
    <w:rsid w:val="00631260"/>
    <w:rsid w:val="00633CC8"/>
    <w:rsid w:val="00636D58"/>
    <w:rsid w:val="0064612A"/>
    <w:rsid w:val="00657556"/>
    <w:rsid w:val="0066058F"/>
    <w:rsid w:val="006626BA"/>
    <w:rsid w:val="006644F4"/>
    <w:rsid w:val="006658D7"/>
    <w:rsid w:val="00666ADC"/>
    <w:rsid w:val="00670FF9"/>
    <w:rsid w:val="0067125B"/>
    <w:rsid w:val="006721B0"/>
    <w:rsid w:val="006727B4"/>
    <w:rsid w:val="006742B5"/>
    <w:rsid w:val="00681581"/>
    <w:rsid w:val="00685FC8"/>
    <w:rsid w:val="006901F8"/>
    <w:rsid w:val="006904B1"/>
    <w:rsid w:val="00690DCD"/>
    <w:rsid w:val="006925CA"/>
    <w:rsid w:val="00694804"/>
    <w:rsid w:val="00694E12"/>
    <w:rsid w:val="006957A1"/>
    <w:rsid w:val="006A19D4"/>
    <w:rsid w:val="006A7312"/>
    <w:rsid w:val="006B0CF7"/>
    <w:rsid w:val="006B212C"/>
    <w:rsid w:val="006B2CA8"/>
    <w:rsid w:val="006B39AB"/>
    <w:rsid w:val="006B3C8C"/>
    <w:rsid w:val="006B3ECC"/>
    <w:rsid w:val="006B43A1"/>
    <w:rsid w:val="006B794C"/>
    <w:rsid w:val="006B79F6"/>
    <w:rsid w:val="006C00F4"/>
    <w:rsid w:val="006C0A3E"/>
    <w:rsid w:val="006D034E"/>
    <w:rsid w:val="006D15C4"/>
    <w:rsid w:val="006D2DC1"/>
    <w:rsid w:val="006D42FB"/>
    <w:rsid w:val="006D5DC5"/>
    <w:rsid w:val="006E055D"/>
    <w:rsid w:val="006E16C5"/>
    <w:rsid w:val="006E4AC1"/>
    <w:rsid w:val="006F13B5"/>
    <w:rsid w:val="006F2B5D"/>
    <w:rsid w:val="006F46A6"/>
    <w:rsid w:val="0070050D"/>
    <w:rsid w:val="007006D0"/>
    <w:rsid w:val="00704212"/>
    <w:rsid w:val="007059A3"/>
    <w:rsid w:val="007167DD"/>
    <w:rsid w:val="0071776D"/>
    <w:rsid w:val="00720B4B"/>
    <w:rsid w:val="00721C38"/>
    <w:rsid w:val="00724592"/>
    <w:rsid w:val="00732D62"/>
    <w:rsid w:val="00746F41"/>
    <w:rsid w:val="00747D6B"/>
    <w:rsid w:val="00751B40"/>
    <w:rsid w:val="00753F5F"/>
    <w:rsid w:val="007561EC"/>
    <w:rsid w:val="00764384"/>
    <w:rsid w:val="007648B0"/>
    <w:rsid w:val="00765F5E"/>
    <w:rsid w:val="00770993"/>
    <w:rsid w:val="007739FD"/>
    <w:rsid w:val="00775DEA"/>
    <w:rsid w:val="00776BF1"/>
    <w:rsid w:val="00783FA8"/>
    <w:rsid w:val="007840FE"/>
    <w:rsid w:val="0078484E"/>
    <w:rsid w:val="00786B3F"/>
    <w:rsid w:val="00786CB6"/>
    <w:rsid w:val="0079072D"/>
    <w:rsid w:val="007928DD"/>
    <w:rsid w:val="00793C1A"/>
    <w:rsid w:val="00793F5C"/>
    <w:rsid w:val="0079676B"/>
    <w:rsid w:val="007972BE"/>
    <w:rsid w:val="007A0222"/>
    <w:rsid w:val="007A1530"/>
    <w:rsid w:val="007A3842"/>
    <w:rsid w:val="007A393B"/>
    <w:rsid w:val="007A3AAD"/>
    <w:rsid w:val="007B083E"/>
    <w:rsid w:val="007B0C99"/>
    <w:rsid w:val="007B23B2"/>
    <w:rsid w:val="007B2533"/>
    <w:rsid w:val="007B2738"/>
    <w:rsid w:val="007B2E9A"/>
    <w:rsid w:val="007B315D"/>
    <w:rsid w:val="007B3545"/>
    <w:rsid w:val="007B57CB"/>
    <w:rsid w:val="007C0205"/>
    <w:rsid w:val="007C4BA5"/>
    <w:rsid w:val="007C50CC"/>
    <w:rsid w:val="007C608F"/>
    <w:rsid w:val="007C76F6"/>
    <w:rsid w:val="007D0FC3"/>
    <w:rsid w:val="007D5764"/>
    <w:rsid w:val="007D5EA0"/>
    <w:rsid w:val="007D5F5E"/>
    <w:rsid w:val="007D64CC"/>
    <w:rsid w:val="007D7678"/>
    <w:rsid w:val="007D7BED"/>
    <w:rsid w:val="007E2807"/>
    <w:rsid w:val="007E2EF5"/>
    <w:rsid w:val="007E342F"/>
    <w:rsid w:val="007E4B4B"/>
    <w:rsid w:val="007E666A"/>
    <w:rsid w:val="007E68FA"/>
    <w:rsid w:val="007E6BE8"/>
    <w:rsid w:val="007E7A27"/>
    <w:rsid w:val="007E7AE6"/>
    <w:rsid w:val="007E7CA7"/>
    <w:rsid w:val="007F2172"/>
    <w:rsid w:val="007F23E6"/>
    <w:rsid w:val="007F6D58"/>
    <w:rsid w:val="008014B6"/>
    <w:rsid w:val="008024F2"/>
    <w:rsid w:val="008029E0"/>
    <w:rsid w:val="0080651B"/>
    <w:rsid w:val="00806993"/>
    <w:rsid w:val="008104B9"/>
    <w:rsid w:val="008123BC"/>
    <w:rsid w:val="00812DD9"/>
    <w:rsid w:val="00813249"/>
    <w:rsid w:val="00813DCA"/>
    <w:rsid w:val="008214BD"/>
    <w:rsid w:val="008219E8"/>
    <w:rsid w:val="00823774"/>
    <w:rsid w:val="00825422"/>
    <w:rsid w:val="00826A9E"/>
    <w:rsid w:val="00826F0C"/>
    <w:rsid w:val="00827C42"/>
    <w:rsid w:val="008335DB"/>
    <w:rsid w:val="00833B43"/>
    <w:rsid w:val="0083534B"/>
    <w:rsid w:val="008364E5"/>
    <w:rsid w:val="00836DF1"/>
    <w:rsid w:val="00843403"/>
    <w:rsid w:val="00843FA1"/>
    <w:rsid w:val="00845E6F"/>
    <w:rsid w:val="008557B2"/>
    <w:rsid w:val="008568AC"/>
    <w:rsid w:val="00856BC1"/>
    <w:rsid w:val="008571F4"/>
    <w:rsid w:val="00861488"/>
    <w:rsid w:val="00861A65"/>
    <w:rsid w:val="00865B56"/>
    <w:rsid w:val="00873499"/>
    <w:rsid w:val="008744BF"/>
    <w:rsid w:val="008767AF"/>
    <w:rsid w:val="00877E13"/>
    <w:rsid w:val="0088076C"/>
    <w:rsid w:val="00885AE9"/>
    <w:rsid w:val="00891FFC"/>
    <w:rsid w:val="00892B2C"/>
    <w:rsid w:val="00895A3A"/>
    <w:rsid w:val="008A4BB8"/>
    <w:rsid w:val="008A4C1E"/>
    <w:rsid w:val="008A5BB1"/>
    <w:rsid w:val="008A654C"/>
    <w:rsid w:val="008B2326"/>
    <w:rsid w:val="008B2A6E"/>
    <w:rsid w:val="008B7638"/>
    <w:rsid w:val="008C06EE"/>
    <w:rsid w:val="008C0F34"/>
    <w:rsid w:val="008C1957"/>
    <w:rsid w:val="008C257E"/>
    <w:rsid w:val="008C320E"/>
    <w:rsid w:val="008C36ED"/>
    <w:rsid w:val="008C3E46"/>
    <w:rsid w:val="008C4E3E"/>
    <w:rsid w:val="008D0D18"/>
    <w:rsid w:val="008D1E2D"/>
    <w:rsid w:val="008D610D"/>
    <w:rsid w:val="008D69E9"/>
    <w:rsid w:val="008D7953"/>
    <w:rsid w:val="008D7D43"/>
    <w:rsid w:val="008E5031"/>
    <w:rsid w:val="008E58C2"/>
    <w:rsid w:val="008E59FA"/>
    <w:rsid w:val="008E5D3D"/>
    <w:rsid w:val="008E6735"/>
    <w:rsid w:val="008E7E9B"/>
    <w:rsid w:val="008F0E10"/>
    <w:rsid w:val="008F2D31"/>
    <w:rsid w:val="008F33F9"/>
    <w:rsid w:val="008F3FFB"/>
    <w:rsid w:val="008F57BA"/>
    <w:rsid w:val="008F67AC"/>
    <w:rsid w:val="00900E4C"/>
    <w:rsid w:val="00901B6A"/>
    <w:rsid w:val="009023F9"/>
    <w:rsid w:val="009077E5"/>
    <w:rsid w:val="00910DA5"/>
    <w:rsid w:val="009146F4"/>
    <w:rsid w:val="00914EF8"/>
    <w:rsid w:val="00916582"/>
    <w:rsid w:val="009207A9"/>
    <w:rsid w:val="0093046E"/>
    <w:rsid w:val="009329BD"/>
    <w:rsid w:val="00934D39"/>
    <w:rsid w:val="009352A3"/>
    <w:rsid w:val="00935504"/>
    <w:rsid w:val="00937B87"/>
    <w:rsid w:val="00941092"/>
    <w:rsid w:val="00941DF6"/>
    <w:rsid w:val="00947D1D"/>
    <w:rsid w:val="009528C8"/>
    <w:rsid w:val="00952F49"/>
    <w:rsid w:val="0095310D"/>
    <w:rsid w:val="00953748"/>
    <w:rsid w:val="009559D8"/>
    <w:rsid w:val="00956EFC"/>
    <w:rsid w:val="00957C4D"/>
    <w:rsid w:val="00963111"/>
    <w:rsid w:val="00964C5C"/>
    <w:rsid w:val="0096544C"/>
    <w:rsid w:val="009673A4"/>
    <w:rsid w:val="00972F8B"/>
    <w:rsid w:val="009773B8"/>
    <w:rsid w:val="0098096C"/>
    <w:rsid w:val="00983DC9"/>
    <w:rsid w:val="00985100"/>
    <w:rsid w:val="00987B99"/>
    <w:rsid w:val="00993FDE"/>
    <w:rsid w:val="00994A27"/>
    <w:rsid w:val="00994F97"/>
    <w:rsid w:val="0099670A"/>
    <w:rsid w:val="00997FD4"/>
    <w:rsid w:val="009A0C00"/>
    <w:rsid w:val="009A23C7"/>
    <w:rsid w:val="009A6669"/>
    <w:rsid w:val="009A7837"/>
    <w:rsid w:val="009B030C"/>
    <w:rsid w:val="009B0CDD"/>
    <w:rsid w:val="009B181C"/>
    <w:rsid w:val="009B291C"/>
    <w:rsid w:val="009B6377"/>
    <w:rsid w:val="009B75A6"/>
    <w:rsid w:val="009C4F0B"/>
    <w:rsid w:val="009C5142"/>
    <w:rsid w:val="009C6866"/>
    <w:rsid w:val="009C68FF"/>
    <w:rsid w:val="009D3942"/>
    <w:rsid w:val="009E5CF3"/>
    <w:rsid w:val="009E6DA1"/>
    <w:rsid w:val="009F0A45"/>
    <w:rsid w:val="009F2792"/>
    <w:rsid w:val="009F28DC"/>
    <w:rsid w:val="009F4001"/>
    <w:rsid w:val="00A01149"/>
    <w:rsid w:val="00A0265B"/>
    <w:rsid w:val="00A02BFD"/>
    <w:rsid w:val="00A03223"/>
    <w:rsid w:val="00A0491C"/>
    <w:rsid w:val="00A0495C"/>
    <w:rsid w:val="00A065BC"/>
    <w:rsid w:val="00A069C3"/>
    <w:rsid w:val="00A10B4C"/>
    <w:rsid w:val="00A10B9E"/>
    <w:rsid w:val="00A11E25"/>
    <w:rsid w:val="00A11E30"/>
    <w:rsid w:val="00A12A43"/>
    <w:rsid w:val="00A136DC"/>
    <w:rsid w:val="00A160E9"/>
    <w:rsid w:val="00A171BE"/>
    <w:rsid w:val="00A17701"/>
    <w:rsid w:val="00A17C1D"/>
    <w:rsid w:val="00A20429"/>
    <w:rsid w:val="00A206C0"/>
    <w:rsid w:val="00A20987"/>
    <w:rsid w:val="00A2388C"/>
    <w:rsid w:val="00A23B17"/>
    <w:rsid w:val="00A25FE4"/>
    <w:rsid w:val="00A31141"/>
    <w:rsid w:val="00A31D8E"/>
    <w:rsid w:val="00A32AAB"/>
    <w:rsid w:val="00A32E2A"/>
    <w:rsid w:val="00A330FC"/>
    <w:rsid w:val="00A3327E"/>
    <w:rsid w:val="00A3562E"/>
    <w:rsid w:val="00A37014"/>
    <w:rsid w:val="00A37A72"/>
    <w:rsid w:val="00A4013A"/>
    <w:rsid w:val="00A40605"/>
    <w:rsid w:val="00A46592"/>
    <w:rsid w:val="00A51726"/>
    <w:rsid w:val="00A5474E"/>
    <w:rsid w:val="00A55E3D"/>
    <w:rsid w:val="00A55F98"/>
    <w:rsid w:val="00A569F8"/>
    <w:rsid w:val="00A56AD2"/>
    <w:rsid w:val="00A6107F"/>
    <w:rsid w:val="00A610CD"/>
    <w:rsid w:val="00A637A8"/>
    <w:rsid w:val="00A70355"/>
    <w:rsid w:val="00A72258"/>
    <w:rsid w:val="00A730BA"/>
    <w:rsid w:val="00A737BC"/>
    <w:rsid w:val="00A73A48"/>
    <w:rsid w:val="00A74C66"/>
    <w:rsid w:val="00A776AB"/>
    <w:rsid w:val="00A776B6"/>
    <w:rsid w:val="00A802BD"/>
    <w:rsid w:val="00A814CC"/>
    <w:rsid w:val="00A8181D"/>
    <w:rsid w:val="00A906A0"/>
    <w:rsid w:val="00A93640"/>
    <w:rsid w:val="00A944A7"/>
    <w:rsid w:val="00A9779D"/>
    <w:rsid w:val="00AA09E6"/>
    <w:rsid w:val="00AA5E74"/>
    <w:rsid w:val="00AA5FB6"/>
    <w:rsid w:val="00AB1507"/>
    <w:rsid w:val="00AB4B45"/>
    <w:rsid w:val="00AB517B"/>
    <w:rsid w:val="00AC0975"/>
    <w:rsid w:val="00AC201D"/>
    <w:rsid w:val="00AC2DDE"/>
    <w:rsid w:val="00AC442C"/>
    <w:rsid w:val="00AC68F6"/>
    <w:rsid w:val="00AC79F9"/>
    <w:rsid w:val="00AD0646"/>
    <w:rsid w:val="00AD1E45"/>
    <w:rsid w:val="00AD520D"/>
    <w:rsid w:val="00AE0863"/>
    <w:rsid w:val="00AE0A0D"/>
    <w:rsid w:val="00AE2E5A"/>
    <w:rsid w:val="00AF4F68"/>
    <w:rsid w:val="00AF5E48"/>
    <w:rsid w:val="00B004A9"/>
    <w:rsid w:val="00B017B3"/>
    <w:rsid w:val="00B0343C"/>
    <w:rsid w:val="00B05B5F"/>
    <w:rsid w:val="00B06C36"/>
    <w:rsid w:val="00B111A3"/>
    <w:rsid w:val="00B1298F"/>
    <w:rsid w:val="00B16F43"/>
    <w:rsid w:val="00B1792C"/>
    <w:rsid w:val="00B17B7F"/>
    <w:rsid w:val="00B21D75"/>
    <w:rsid w:val="00B24827"/>
    <w:rsid w:val="00B2779E"/>
    <w:rsid w:val="00B3144D"/>
    <w:rsid w:val="00B357BA"/>
    <w:rsid w:val="00B40BEF"/>
    <w:rsid w:val="00B465CF"/>
    <w:rsid w:val="00B478DD"/>
    <w:rsid w:val="00B52A8D"/>
    <w:rsid w:val="00B5404E"/>
    <w:rsid w:val="00B5493E"/>
    <w:rsid w:val="00B5541C"/>
    <w:rsid w:val="00B562C5"/>
    <w:rsid w:val="00B5744E"/>
    <w:rsid w:val="00B6415F"/>
    <w:rsid w:val="00B654EF"/>
    <w:rsid w:val="00B65BE6"/>
    <w:rsid w:val="00B661D8"/>
    <w:rsid w:val="00B66F76"/>
    <w:rsid w:val="00B67B07"/>
    <w:rsid w:val="00B7105D"/>
    <w:rsid w:val="00B710C9"/>
    <w:rsid w:val="00B710D7"/>
    <w:rsid w:val="00B754FC"/>
    <w:rsid w:val="00B765FE"/>
    <w:rsid w:val="00B767C3"/>
    <w:rsid w:val="00B76FC5"/>
    <w:rsid w:val="00B770EF"/>
    <w:rsid w:val="00B856CD"/>
    <w:rsid w:val="00B87912"/>
    <w:rsid w:val="00B91344"/>
    <w:rsid w:val="00B92B9C"/>
    <w:rsid w:val="00B9635E"/>
    <w:rsid w:val="00B971E5"/>
    <w:rsid w:val="00BA2E66"/>
    <w:rsid w:val="00BA4ABC"/>
    <w:rsid w:val="00BA5194"/>
    <w:rsid w:val="00BA58A5"/>
    <w:rsid w:val="00BA6664"/>
    <w:rsid w:val="00BA6A4A"/>
    <w:rsid w:val="00BB22F5"/>
    <w:rsid w:val="00BB2AC8"/>
    <w:rsid w:val="00BB3B5F"/>
    <w:rsid w:val="00BB3EC4"/>
    <w:rsid w:val="00BB5117"/>
    <w:rsid w:val="00BC31AD"/>
    <w:rsid w:val="00BC4BE7"/>
    <w:rsid w:val="00BC7623"/>
    <w:rsid w:val="00BD67DD"/>
    <w:rsid w:val="00BD7A83"/>
    <w:rsid w:val="00BD7DFE"/>
    <w:rsid w:val="00BE0246"/>
    <w:rsid w:val="00BE13C0"/>
    <w:rsid w:val="00BE248F"/>
    <w:rsid w:val="00BE29D2"/>
    <w:rsid w:val="00BE2BEB"/>
    <w:rsid w:val="00BE3434"/>
    <w:rsid w:val="00BE569D"/>
    <w:rsid w:val="00BE7772"/>
    <w:rsid w:val="00BF00E2"/>
    <w:rsid w:val="00C029FD"/>
    <w:rsid w:val="00C02F42"/>
    <w:rsid w:val="00C03DF2"/>
    <w:rsid w:val="00C04F6D"/>
    <w:rsid w:val="00C0551F"/>
    <w:rsid w:val="00C05DA2"/>
    <w:rsid w:val="00C119C3"/>
    <w:rsid w:val="00C119FE"/>
    <w:rsid w:val="00C14BAE"/>
    <w:rsid w:val="00C172E0"/>
    <w:rsid w:val="00C254AF"/>
    <w:rsid w:val="00C264DF"/>
    <w:rsid w:val="00C30360"/>
    <w:rsid w:val="00C3189F"/>
    <w:rsid w:val="00C32B0E"/>
    <w:rsid w:val="00C32E75"/>
    <w:rsid w:val="00C337E1"/>
    <w:rsid w:val="00C33A5B"/>
    <w:rsid w:val="00C4160D"/>
    <w:rsid w:val="00C44A4E"/>
    <w:rsid w:val="00C47F56"/>
    <w:rsid w:val="00C50BDA"/>
    <w:rsid w:val="00C511ED"/>
    <w:rsid w:val="00C521C1"/>
    <w:rsid w:val="00C53E3F"/>
    <w:rsid w:val="00C620C0"/>
    <w:rsid w:val="00C635EA"/>
    <w:rsid w:val="00C6396C"/>
    <w:rsid w:val="00C63D75"/>
    <w:rsid w:val="00C64F00"/>
    <w:rsid w:val="00C650DD"/>
    <w:rsid w:val="00C66A35"/>
    <w:rsid w:val="00C67799"/>
    <w:rsid w:val="00C724D3"/>
    <w:rsid w:val="00C74B47"/>
    <w:rsid w:val="00C7684D"/>
    <w:rsid w:val="00C76B29"/>
    <w:rsid w:val="00C819FB"/>
    <w:rsid w:val="00C86E71"/>
    <w:rsid w:val="00C902CC"/>
    <w:rsid w:val="00C9088F"/>
    <w:rsid w:val="00C93C94"/>
    <w:rsid w:val="00C96B83"/>
    <w:rsid w:val="00CA0211"/>
    <w:rsid w:val="00CA0E6F"/>
    <w:rsid w:val="00CB40D7"/>
    <w:rsid w:val="00CB5295"/>
    <w:rsid w:val="00CC0386"/>
    <w:rsid w:val="00CC0D18"/>
    <w:rsid w:val="00CC17A3"/>
    <w:rsid w:val="00CC1855"/>
    <w:rsid w:val="00CC19CD"/>
    <w:rsid w:val="00CC6CF8"/>
    <w:rsid w:val="00CD1489"/>
    <w:rsid w:val="00CD212E"/>
    <w:rsid w:val="00CD2254"/>
    <w:rsid w:val="00CD4310"/>
    <w:rsid w:val="00CD4E3B"/>
    <w:rsid w:val="00CD60B8"/>
    <w:rsid w:val="00CD6E8B"/>
    <w:rsid w:val="00CD7DAE"/>
    <w:rsid w:val="00CE07F3"/>
    <w:rsid w:val="00CE0BD3"/>
    <w:rsid w:val="00CE3913"/>
    <w:rsid w:val="00CE57C6"/>
    <w:rsid w:val="00CE5BE6"/>
    <w:rsid w:val="00CE63BA"/>
    <w:rsid w:val="00CF0E51"/>
    <w:rsid w:val="00CF3BB2"/>
    <w:rsid w:val="00D00A41"/>
    <w:rsid w:val="00D010EE"/>
    <w:rsid w:val="00D03F7E"/>
    <w:rsid w:val="00D04FC1"/>
    <w:rsid w:val="00D05FF8"/>
    <w:rsid w:val="00D06182"/>
    <w:rsid w:val="00D06E10"/>
    <w:rsid w:val="00D10D32"/>
    <w:rsid w:val="00D13F18"/>
    <w:rsid w:val="00D141B4"/>
    <w:rsid w:val="00D15463"/>
    <w:rsid w:val="00D15D5E"/>
    <w:rsid w:val="00D20506"/>
    <w:rsid w:val="00D20E1B"/>
    <w:rsid w:val="00D220FF"/>
    <w:rsid w:val="00D223A6"/>
    <w:rsid w:val="00D2520E"/>
    <w:rsid w:val="00D31DDA"/>
    <w:rsid w:val="00D321A4"/>
    <w:rsid w:val="00D33305"/>
    <w:rsid w:val="00D35535"/>
    <w:rsid w:val="00D35853"/>
    <w:rsid w:val="00D43AB6"/>
    <w:rsid w:val="00D44033"/>
    <w:rsid w:val="00D440D2"/>
    <w:rsid w:val="00D44F1B"/>
    <w:rsid w:val="00D45DF4"/>
    <w:rsid w:val="00D464F1"/>
    <w:rsid w:val="00D512E9"/>
    <w:rsid w:val="00D52A4C"/>
    <w:rsid w:val="00D55DC1"/>
    <w:rsid w:val="00D61C7A"/>
    <w:rsid w:val="00D62DB1"/>
    <w:rsid w:val="00D66BB7"/>
    <w:rsid w:val="00D6752F"/>
    <w:rsid w:val="00D71D72"/>
    <w:rsid w:val="00D71D9C"/>
    <w:rsid w:val="00D7230C"/>
    <w:rsid w:val="00D73383"/>
    <w:rsid w:val="00D74002"/>
    <w:rsid w:val="00D74658"/>
    <w:rsid w:val="00D822DF"/>
    <w:rsid w:val="00D87547"/>
    <w:rsid w:val="00D90D4E"/>
    <w:rsid w:val="00D9134A"/>
    <w:rsid w:val="00D922EF"/>
    <w:rsid w:val="00D9516A"/>
    <w:rsid w:val="00D953DF"/>
    <w:rsid w:val="00DA3D54"/>
    <w:rsid w:val="00DA59D2"/>
    <w:rsid w:val="00DA6139"/>
    <w:rsid w:val="00DA687A"/>
    <w:rsid w:val="00DB15B4"/>
    <w:rsid w:val="00DB3E37"/>
    <w:rsid w:val="00DB5B9B"/>
    <w:rsid w:val="00DB6372"/>
    <w:rsid w:val="00DC046B"/>
    <w:rsid w:val="00DC1679"/>
    <w:rsid w:val="00DC2E0C"/>
    <w:rsid w:val="00DC4FE3"/>
    <w:rsid w:val="00DC50CD"/>
    <w:rsid w:val="00DC7E1F"/>
    <w:rsid w:val="00DD0010"/>
    <w:rsid w:val="00DD02D7"/>
    <w:rsid w:val="00DD17E9"/>
    <w:rsid w:val="00DD3A0E"/>
    <w:rsid w:val="00DD4917"/>
    <w:rsid w:val="00DD6D7F"/>
    <w:rsid w:val="00DD6EEF"/>
    <w:rsid w:val="00DD73AF"/>
    <w:rsid w:val="00DE5009"/>
    <w:rsid w:val="00DE7AE8"/>
    <w:rsid w:val="00DF07BF"/>
    <w:rsid w:val="00DF1E55"/>
    <w:rsid w:val="00DF26EA"/>
    <w:rsid w:val="00DF5BA7"/>
    <w:rsid w:val="00DF601B"/>
    <w:rsid w:val="00E01699"/>
    <w:rsid w:val="00E02305"/>
    <w:rsid w:val="00E04461"/>
    <w:rsid w:val="00E10CAF"/>
    <w:rsid w:val="00E13F3B"/>
    <w:rsid w:val="00E143F2"/>
    <w:rsid w:val="00E1479B"/>
    <w:rsid w:val="00E1519C"/>
    <w:rsid w:val="00E156A5"/>
    <w:rsid w:val="00E15889"/>
    <w:rsid w:val="00E17478"/>
    <w:rsid w:val="00E219AB"/>
    <w:rsid w:val="00E2513C"/>
    <w:rsid w:val="00E2642F"/>
    <w:rsid w:val="00E27CAD"/>
    <w:rsid w:val="00E27F3E"/>
    <w:rsid w:val="00E309AB"/>
    <w:rsid w:val="00E33E3B"/>
    <w:rsid w:val="00E3463F"/>
    <w:rsid w:val="00E347CF"/>
    <w:rsid w:val="00E34C7D"/>
    <w:rsid w:val="00E42FA2"/>
    <w:rsid w:val="00E4380B"/>
    <w:rsid w:val="00E45B3E"/>
    <w:rsid w:val="00E50296"/>
    <w:rsid w:val="00E52B06"/>
    <w:rsid w:val="00E56701"/>
    <w:rsid w:val="00E56A11"/>
    <w:rsid w:val="00E56B12"/>
    <w:rsid w:val="00E64770"/>
    <w:rsid w:val="00E64F4A"/>
    <w:rsid w:val="00E65A08"/>
    <w:rsid w:val="00E678ED"/>
    <w:rsid w:val="00E70E0D"/>
    <w:rsid w:val="00E715B4"/>
    <w:rsid w:val="00E72CB3"/>
    <w:rsid w:val="00E77423"/>
    <w:rsid w:val="00E80340"/>
    <w:rsid w:val="00E810DA"/>
    <w:rsid w:val="00E83C4B"/>
    <w:rsid w:val="00E83CFA"/>
    <w:rsid w:val="00E848BE"/>
    <w:rsid w:val="00E903CD"/>
    <w:rsid w:val="00E921FC"/>
    <w:rsid w:val="00E933B5"/>
    <w:rsid w:val="00E9490F"/>
    <w:rsid w:val="00E95599"/>
    <w:rsid w:val="00EA24ED"/>
    <w:rsid w:val="00EA7430"/>
    <w:rsid w:val="00EB0FAA"/>
    <w:rsid w:val="00EB1E6B"/>
    <w:rsid w:val="00EB636A"/>
    <w:rsid w:val="00EB7216"/>
    <w:rsid w:val="00EB7FAC"/>
    <w:rsid w:val="00EC0773"/>
    <w:rsid w:val="00EC0B2D"/>
    <w:rsid w:val="00EC0DAA"/>
    <w:rsid w:val="00EC4477"/>
    <w:rsid w:val="00EC5D3D"/>
    <w:rsid w:val="00EC6825"/>
    <w:rsid w:val="00EC6CB5"/>
    <w:rsid w:val="00EC78D5"/>
    <w:rsid w:val="00ED00EE"/>
    <w:rsid w:val="00ED38DE"/>
    <w:rsid w:val="00ED5923"/>
    <w:rsid w:val="00ED5CE7"/>
    <w:rsid w:val="00EE1B00"/>
    <w:rsid w:val="00EE2C98"/>
    <w:rsid w:val="00EE45C4"/>
    <w:rsid w:val="00EE6789"/>
    <w:rsid w:val="00EF0B9A"/>
    <w:rsid w:val="00F001BC"/>
    <w:rsid w:val="00F02135"/>
    <w:rsid w:val="00F049D4"/>
    <w:rsid w:val="00F069C9"/>
    <w:rsid w:val="00F111EC"/>
    <w:rsid w:val="00F123E2"/>
    <w:rsid w:val="00F1358E"/>
    <w:rsid w:val="00F13DA1"/>
    <w:rsid w:val="00F1648A"/>
    <w:rsid w:val="00F204B7"/>
    <w:rsid w:val="00F22FD2"/>
    <w:rsid w:val="00F2339F"/>
    <w:rsid w:val="00F24561"/>
    <w:rsid w:val="00F3110A"/>
    <w:rsid w:val="00F3194B"/>
    <w:rsid w:val="00F34BCF"/>
    <w:rsid w:val="00F34D71"/>
    <w:rsid w:val="00F37026"/>
    <w:rsid w:val="00F37BA7"/>
    <w:rsid w:val="00F40EE3"/>
    <w:rsid w:val="00F41873"/>
    <w:rsid w:val="00F4358C"/>
    <w:rsid w:val="00F43EF7"/>
    <w:rsid w:val="00F46722"/>
    <w:rsid w:val="00F5019B"/>
    <w:rsid w:val="00F51657"/>
    <w:rsid w:val="00F51E43"/>
    <w:rsid w:val="00F52F0C"/>
    <w:rsid w:val="00F545D8"/>
    <w:rsid w:val="00F54B2E"/>
    <w:rsid w:val="00F60B26"/>
    <w:rsid w:val="00F614B0"/>
    <w:rsid w:val="00F61EA6"/>
    <w:rsid w:val="00F62322"/>
    <w:rsid w:val="00F63D93"/>
    <w:rsid w:val="00F646EB"/>
    <w:rsid w:val="00F6518E"/>
    <w:rsid w:val="00F66F38"/>
    <w:rsid w:val="00F73331"/>
    <w:rsid w:val="00F74DC6"/>
    <w:rsid w:val="00F7512D"/>
    <w:rsid w:val="00F756BA"/>
    <w:rsid w:val="00F838A0"/>
    <w:rsid w:val="00F8423B"/>
    <w:rsid w:val="00F919FC"/>
    <w:rsid w:val="00F93E0B"/>
    <w:rsid w:val="00FA015D"/>
    <w:rsid w:val="00FA0490"/>
    <w:rsid w:val="00FA3B7B"/>
    <w:rsid w:val="00FA534D"/>
    <w:rsid w:val="00FA69DA"/>
    <w:rsid w:val="00FB2D35"/>
    <w:rsid w:val="00FB3A49"/>
    <w:rsid w:val="00FC0C5F"/>
    <w:rsid w:val="00FC25CD"/>
    <w:rsid w:val="00FC2C46"/>
    <w:rsid w:val="00FC5EF1"/>
    <w:rsid w:val="00FC66F5"/>
    <w:rsid w:val="00FD2D05"/>
    <w:rsid w:val="00FD53A3"/>
    <w:rsid w:val="00FD719E"/>
    <w:rsid w:val="00FE1155"/>
    <w:rsid w:val="00FE27DE"/>
    <w:rsid w:val="00FE32E1"/>
    <w:rsid w:val="00FE33B4"/>
    <w:rsid w:val="00FE3B77"/>
    <w:rsid w:val="00FE4A5A"/>
    <w:rsid w:val="00FE4CFE"/>
    <w:rsid w:val="00FE544A"/>
    <w:rsid w:val="00FE5FE7"/>
    <w:rsid w:val="00FE6134"/>
    <w:rsid w:val="00FE6A11"/>
    <w:rsid w:val="00FE6BA5"/>
    <w:rsid w:val="00FE7317"/>
    <w:rsid w:val="00FF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08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E810DA"/>
    <w:pPr>
      <w:keepNext/>
      <w:spacing w:after="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1344"/>
    <w:rPr>
      <w:rFonts w:ascii="Cambria" w:hAnsi="Cambria" w:cs="Cambria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7C4BA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link w:val="Heading1"/>
    <w:uiPriority w:val="99"/>
    <w:locked/>
    <w:rsid w:val="00E810DA"/>
    <w:rPr>
      <w:rFonts w:ascii="Cambria" w:hAnsi="Cambria" w:cs="Cambria"/>
      <w:b/>
      <w:bCs/>
      <w:kern w:val="32"/>
      <w:sz w:val="32"/>
      <w:szCs w:val="32"/>
    </w:rPr>
  </w:style>
  <w:style w:type="paragraph" w:styleId="Title">
    <w:name w:val="Title"/>
    <w:basedOn w:val="Normal"/>
    <w:link w:val="TitleChar1"/>
    <w:uiPriority w:val="99"/>
    <w:qFormat/>
    <w:locked/>
    <w:rsid w:val="00E810DA"/>
    <w:pPr>
      <w:spacing w:after="0" w:line="240" w:lineRule="auto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91344"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E810DA"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571</Words>
  <Characters>3255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Пользователь</dc:creator>
  <cp:keywords/>
  <dc:description/>
  <cp:lastModifiedBy>1-PC</cp:lastModifiedBy>
  <cp:revision>2</cp:revision>
  <cp:lastPrinted>2013-09-05T11:09:00Z</cp:lastPrinted>
  <dcterms:created xsi:type="dcterms:W3CDTF">2014-09-22T05:55:00Z</dcterms:created>
  <dcterms:modified xsi:type="dcterms:W3CDTF">2014-09-22T05:55:00Z</dcterms:modified>
</cp:coreProperties>
</file>