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356" w:rsidRPr="00DA1584" w:rsidRDefault="00B80356" w:rsidP="00DA1584">
      <w:pPr>
        <w:pStyle w:val="NoSpacing"/>
        <w:jc w:val="right"/>
        <w:rPr>
          <w:rFonts w:ascii="Times New Roman" w:hAnsi="Times New Roman" w:cs="Times New Roman"/>
          <w:kern w:val="36"/>
          <w:sz w:val="24"/>
          <w:szCs w:val="24"/>
        </w:rPr>
      </w:pPr>
      <w:r w:rsidRPr="00DA1584">
        <w:rPr>
          <w:rFonts w:ascii="Times New Roman" w:hAnsi="Times New Roman" w:cs="Times New Roman"/>
          <w:kern w:val="36"/>
          <w:sz w:val="24"/>
          <w:szCs w:val="24"/>
        </w:rPr>
        <w:t>Приложение № 5</w:t>
      </w:r>
    </w:p>
    <w:p w:rsidR="00B80356" w:rsidRPr="00DA1584" w:rsidRDefault="00B80356" w:rsidP="00DA1584">
      <w:pPr>
        <w:pStyle w:val="NoSpacing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A1584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A1584">
        <w:rPr>
          <w:rFonts w:ascii="Times New Roman" w:hAnsi="Times New Roman" w:cs="Times New Roman"/>
          <w:color w:val="000000"/>
          <w:sz w:val="24"/>
          <w:szCs w:val="24"/>
        </w:rPr>
        <w:t>Административному регламенту по предоставлению муниципальной услуги</w:t>
      </w:r>
    </w:p>
    <w:p w:rsidR="00B80356" w:rsidRPr="00DA1584" w:rsidRDefault="00B80356" w:rsidP="00DA158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DA1584">
        <w:rPr>
          <w:rFonts w:ascii="Times New Roman" w:hAnsi="Times New Roman" w:cs="Times New Roman"/>
          <w:color w:val="000000"/>
          <w:sz w:val="24"/>
          <w:szCs w:val="24"/>
        </w:rPr>
        <w:t xml:space="preserve"> «Предоставление информации об организации дополнительного образования»</w:t>
      </w:r>
    </w:p>
    <w:p w:rsidR="00B80356" w:rsidRPr="00DA1584" w:rsidRDefault="00B80356" w:rsidP="00DA1584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caps/>
          <w:sz w:val="24"/>
          <w:szCs w:val="24"/>
        </w:rPr>
      </w:pPr>
    </w:p>
    <w:p w:rsidR="00B80356" w:rsidRPr="00230F80" w:rsidRDefault="00B80356" w:rsidP="00DA1584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caps/>
          <w:sz w:val="24"/>
          <w:szCs w:val="24"/>
        </w:rPr>
      </w:pPr>
      <w:r w:rsidRPr="00230F80">
        <w:rPr>
          <w:rFonts w:ascii="Times New Roman" w:hAnsi="Times New Roman" w:cs="Times New Roman"/>
          <w:caps/>
          <w:sz w:val="24"/>
          <w:szCs w:val="24"/>
        </w:rPr>
        <w:t xml:space="preserve">РЕеСТР  ПРИНЯТЫХ  ЗАЯВЛЕНИЙ </w:t>
      </w:r>
    </w:p>
    <w:p w:rsidR="00B80356" w:rsidRPr="00074662" w:rsidRDefault="00B80356" w:rsidP="00DA1584">
      <w:pPr>
        <w:autoSpaceDE w:val="0"/>
        <w:autoSpaceDN w:val="0"/>
        <w:adjustRightInd w:val="0"/>
        <w:jc w:val="center"/>
        <w:outlineLvl w:val="1"/>
        <w:rPr>
          <w:caps/>
        </w:rPr>
      </w:pPr>
    </w:p>
    <w:tbl>
      <w:tblPr>
        <w:tblW w:w="15120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0"/>
        <w:gridCol w:w="1080"/>
        <w:gridCol w:w="2160"/>
        <w:gridCol w:w="2320"/>
        <w:gridCol w:w="1260"/>
        <w:gridCol w:w="1460"/>
        <w:gridCol w:w="1960"/>
        <w:gridCol w:w="1460"/>
        <w:gridCol w:w="2000"/>
        <w:gridCol w:w="900"/>
      </w:tblGrid>
      <w:tr w:rsidR="00B80356" w:rsidRPr="00230F80">
        <w:trPr>
          <w:cantSplit/>
          <w:trHeight w:val="1193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356" w:rsidRPr="00230F80" w:rsidRDefault="00B80356" w:rsidP="00AE6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F8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230F80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356" w:rsidRPr="00230F80" w:rsidRDefault="00B80356" w:rsidP="00AE6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F80">
              <w:rPr>
                <w:rFonts w:ascii="Times New Roman" w:hAnsi="Times New Roman" w:cs="Times New Roman"/>
                <w:sz w:val="20"/>
                <w:szCs w:val="20"/>
              </w:rPr>
              <w:t>Дата подачи заявления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356" w:rsidRPr="00230F80" w:rsidRDefault="00B80356" w:rsidP="00230F8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F80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0F80">
              <w:rPr>
                <w:rFonts w:ascii="Times New Roman" w:hAnsi="Times New Roman" w:cs="Times New Roman"/>
                <w:sz w:val="20"/>
                <w:szCs w:val="20"/>
              </w:rPr>
              <w:t>родителя</w:t>
            </w:r>
            <w:r w:rsidRPr="00230F80">
              <w:rPr>
                <w:rFonts w:ascii="Times New Roman" w:hAnsi="Times New Roman" w:cs="Times New Roman"/>
                <w:sz w:val="20"/>
                <w:szCs w:val="20"/>
              </w:rPr>
              <w:br/>
              <w:t>(законного</w:t>
            </w:r>
            <w:r w:rsidRPr="00230F80">
              <w:rPr>
                <w:rFonts w:ascii="Times New Roman" w:hAnsi="Times New Roman" w:cs="Times New Roman"/>
                <w:sz w:val="20"/>
                <w:szCs w:val="20"/>
              </w:rPr>
              <w:br/>
              <w:t>представителя)</w:t>
            </w:r>
            <w:r w:rsidRPr="00230F80">
              <w:rPr>
                <w:rFonts w:ascii="Times New Roman" w:hAnsi="Times New Roman" w:cs="Times New Roman"/>
                <w:sz w:val="20"/>
                <w:szCs w:val="20"/>
              </w:rPr>
              <w:br/>
              <w:t>ребенка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356" w:rsidRPr="00230F80" w:rsidRDefault="00B80356" w:rsidP="00AE6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F80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места жительства родителя (законного представителя) ребёнка </w:t>
            </w:r>
          </w:p>
          <w:p w:rsidR="00B80356" w:rsidRPr="00230F80" w:rsidRDefault="00B80356" w:rsidP="00AE6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356" w:rsidRPr="00230F80" w:rsidRDefault="00B80356" w:rsidP="00AE6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F80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  <w:r w:rsidRPr="00230F80">
              <w:rPr>
                <w:rFonts w:ascii="Times New Roman" w:hAnsi="Times New Roman" w:cs="Times New Roman"/>
                <w:sz w:val="20"/>
                <w:szCs w:val="20"/>
              </w:rPr>
              <w:br/>
              <w:t>ребенка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356" w:rsidRPr="00230F80" w:rsidRDefault="00B80356" w:rsidP="00AE6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F80">
              <w:rPr>
                <w:rFonts w:ascii="Times New Roman" w:hAnsi="Times New Roman" w:cs="Times New Roman"/>
                <w:sz w:val="20"/>
                <w:szCs w:val="20"/>
              </w:rPr>
              <w:t>Дата рождения ребенка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356" w:rsidRPr="00230F80" w:rsidRDefault="00B80356" w:rsidP="00230F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F80">
              <w:rPr>
                <w:rFonts w:ascii="Times New Roman" w:hAnsi="Times New Roman" w:cs="Times New Roman"/>
                <w:sz w:val="20"/>
                <w:szCs w:val="20"/>
              </w:rPr>
              <w:t>Представленные документы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356" w:rsidRPr="00230F80" w:rsidRDefault="00B80356" w:rsidP="00230F8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F80">
              <w:rPr>
                <w:rFonts w:ascii="Times New Roman" w:hAnsi="Times New Roman" w:cs="Times New Roman"/>
                <w:sz w:val="20"/>
                <w:szCs w:val="20"/>
              </w:rPr>
              <w:t>Выбранное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0F80">
              <w:rPr>
                <w:rFonts w:ascii="Times New Roman" w:hAnsi="Times New Roman" w:cs="Times New Roman"/>
                <w:sz w:val="20"/>
                <w:szCs w:val="20"/>
              </w:rPr>
              <w:t>отделение</w:t>
            </w:r>
          </w:p>
          <w:p w:rsidR="00B80356" w:rsidRPr="00230F80" w:rsidRDefault="00B80356" w:rsidP="00230F8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356" w:rsidRPr="00230F80" w:rsidRDefault="00B80356" w:rsidP="00230F8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356" w:rsidRPr="00230F80" w:rsidRDefault="00B80356" w:rsidP="00230F8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356" w:rsidRPr="00230F80" w:rsidRDefault="00B80356" w:rsidP="00230F8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356" w:rsidRPr="00230F80" w:rsidRDefault="00B80356" w:rsidP="00AE6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F80">
              <w:rPr>
                <w:rFonts w:ascii="Times New Roman" w:hAnsi="Times New Roman" w:cs="Times New Roman"/>
                <w:sz w:val="20"/>
                <w:szCs w:val="20"/>
              </w:rPr>
              <w:t>Отметка об исполнении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356" w:rsidRPr="00230F80" w:rsidRDefault="00B80356" w:rsidP="00AE6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F80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B80356" w:rsidRPr="00230F80">
        <w:trPr>
          <w:cantSplit/>
          <w:trHeight w:val="255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356" w:rsidRPr="00BC0997" w:rsidRDefault="00B80356" w:rsidP="00AE6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9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356" w:rsidRPr="00BC0997" w:rsidRDefault="00B80356" w:rsidP="00AE6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9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356" w:rsidRPr="00BC0997" w:rsidRDefault="00B80356" w:rsidP="00230F8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9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356" w:rsidRPr="00BC0997" w:rsidRDefault="00B80356" w:rsidP="00AE6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9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356" w:rsidRPr="00BC0997" w:rsidRDefault="00B80356" w:rsidP="00AE6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9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356" w:rsidRPr="00BC0997" w:rsidRDefault="00B80356" w:rsidP="00AE6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9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356" w:rsidRPr="00BC0997" w:rsidRDefault="00B80356" w:rsidP="00230F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9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356" w:rsidRPr="00BC0997" w:rsidRDefault="00B80356" w:rsidP="00230F8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9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356" w:rsidRPr="00BC0997" w:rsidRDefault="00B80356" w:rsidP="00AE6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9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356" w:rsidRPr="00BC0997" w:rsidRDefault="00B80356" w:rsidP="00AE6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80356" w:rsidRPr="00230F80">
        <w:trPr>
          <w:cantSplit/>
          <w:trHeight w:val="255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356" w:rsidRPr="00BC0997" w:rsidRDefault="00B80356" w:rsidP="00AE6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356" w:rsidRPr="00BC0997" w:rsidRDefault="00B80356" w:rsidP="00AE6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356" w:rsidRPr="00BC0997" w:rsidRDefault="00B80356" w:rsidP="00230F8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356" w:rsidRPr="00BC0997" w:rsidRDefault="00B80356" w:rsidP="00AE6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356" w:rsidRPr="00BC0997" w:rsidRDefault="00B80356" w:rsidP="00AE6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356" w:rsidRPr="00BC0997" w:rsidRDefault="00B80356" w:rsidP="00AE6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356" w:rsidRPr="00BC0997" w:rsidRDefault="00B80356" w:rsidP="00230F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356" w:rsidRPr="00BC0997" w:rsidRDefault="00B80356" w:rsidP="00230F8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356" w:rsidRPr="00BC0997" w:rsidRDefault="00B80356" w:rsidP="00AE6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356" w:rsidRDefault="00B80356" w:rsidP="00AE6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0356" w:rsidRDefault="00B80356" w:rsidP="00DA1584">
      <w:pPr>
        <w:autoSpaceDE w:val="0"/>
        <w:autoSpaceDN w:val="0"/>
        <w:adjustRightInd w:val="0"/>
        <w:jc w:val="both"/>
        <w:rPr>
          <w:kern w:val="36"/>
        </w:rPr>
      </w:pPr>
    </w:p>
    <w:p w:rsidR="00B80356" w:rsidRDefault="00B80356"/>
    <w:sectPr w:rsidR="00B80356" w:rsidSect="004E6C1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1584"/>
    <w:rsid w:val="00074662"/>
    <w:rsid w:val="00230F80"/>
    <w:rsid w:val="00253CB7"/>
    <w:rsid w:val="002B61B9"/>
    <w:rsid w:val="004E6C14"/>
    <w:rsid w:val="0073195D"/>
    <w:rsid w:val="007E0D81"/>
    <w:rsid w:val="0084558A"/>
    <w:rsid w:val="008D3B2F"/>
    <w:rsid w:val="00AE6633"/>
    <w:rsid w:val="00B405DF"/>
    <w:rsid w:val="00B80356"/>
    <w:rsid w:val="00BC0997"/>
    <w:rsid w:val="00DA1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1B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A1584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78</Words>
  <Characters>447</Characters>
  <Application>Microsoft Office Outlook</Application>
  <DocSecurity>0</DocSecurity>
  <Lines>0</Lines>
  <Paragraphs>0</Paragraphs>
  <ScaleCrop>false</ScaleCrop>
  <Company>УО ТГО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</dc:title>
  <dc:subject/>
  <dc:creator>Босс</dc:creator>
  <cp:keywords/>
  <dc:description/>
  <cp:lastModifiedBy>1-PC</cp:lastModifiedBy>
  <cp:revision>2</cp:revision>
  <dcterms:created xsi:type="dcterms:W3CDTF">2013-12-03T07:06:00Z</dcterms:created>
  <dcterms:modified xsi:type="dcterms:W3CDTF">2013-12-03T07:06:00Z</dcterms:modified>
</cp:coreProperties>
</file>