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85" w:rsidRPr="00E26079" w:rsidRDefault="00046B85" w:rsidP="00BA3C2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E2607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046B85" w:rsidRPr="00E26079" w:rsidRDefault="00046B85" w:rsidP="00F63A1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E26079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046B85" w:rsidRPr="00E26079" w:rsidRDefault="00046B85" w:rsidP="00F63A1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E2607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046B85" w:rsidRDefault="00046B85" w:rsidP="00F63A18">
      <w:pPr>
        <w:pStyle w:val="Title"/>
        <w:tabs>
          <w:tab w:val="left" w:pos="6510"/>
        </w:tabs>
        <w:jc w:val="left"/>
      </w:pPr>
      <w: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A0"/>
      </w:tblPr>
      <w:tblGrid>
        <w:gridCol w:w="9571"/>
      </w:tblGrid>
      <w:tr w:rsidR="00046B85" w:rsidRPr="007611FA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B85" w:rsidRDefault="00046B8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от 26.11.2013 г. № 431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Тугулым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«Предоставление путёвок детям в организации отдыха 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дневных и загородных лагерях</w:t>
      </w:r>
      <w:r>
        <w:rPr>
          <w:rFonts w:ascii="Times New Roman" w:hAnsi="Times New Roman" w:cs="Times New Roman"/>
          <w:b/>
          <w:bCs/>
        </w:rPr>
        <w:t xml:space="preserve"> Тугулымского городского округа»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B85" w:rsidRDefault="00046B85" w:rsidP="00BA3C2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 июля 2010 года № 210-ФЗ                                    «Об организации предоставления государственных и муниципальных услуг»,  Федеральным законом от 29 декабря 2012 года № 273-ФЗ «Об образовании в Российской Федерации», на основании статей 6, 28, 31 Устава Тугулымского городского округа, администрация Тугулымского городского округа </w:t>
      </w:r>
    </w:p>
    <w:p w:rsidR="00046B85" w:rsidRPr="00BA3C28" w:rsidRDefault="00046B85" w:rsidP="00F63A1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C2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46B85" w:rsidRPr="00501D49" w:rsidRDefault="00046B85" w:rsidP="0048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1D49">
        <w:rPr>
          <w:rFonts w:ascii="Times New Roman" w:hAnsi="Times New Roman" w:cs="Times New Roman"/>
          <w:sz w:val="24"/>
          <w:szCs w:val="24"/>
        </w:rPr>
        <w:tab/>
        <w:t>1. Утвердить административный регламент предоставления муниципальной услуги «Предоставление путёвок детям в организации отдыха в дневных и загородных лагерях Тугулымского городского округа» (прилагается).</w:t>
      </w:r>
    </w:p>
    <w:p w:rsidR="00046B85" w:rsidRPr="00501D49" w:rsidRDefault="00046B85" w:rsidP="0048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D49">
        <w:rPr>
          <w:rFonts w:ascii="Times New Roman" w:hAnsi="Times New Roman" w:cs="Times New Roman"/>
          <w:sz w:val="24"/>
          <w:szCs w:val="24"/>
        </w:rPr>
        <w:tab/>
        <w:t>2. 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Тугулымского городского округа.</w:t>
      </w:r>
    </w:p>
    <w:p w:rsidR="00046B85" w:rsidRPr="00501D49" w:rsidRDefault="00046B85" w:rsidP="0048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D49">
        <w:rPr>
          <w:rFonts w:ascii="Times New Roman" w:hAnsi="Times New Roman" w:cs="Times New Roman"/>
          <w:sz w:val="24"/>
          <w:szCs w:val="24"/>
        </w:rPr>
        <w:tab/>
        <w:t>3. Постановление вступает в силу  со дня  официального опубликования.</w:t>
      </w:r>
    </w:p>
    <w:p w:rsidR="00046B85" w:rsidRPr="00501D49" w:rsidRDefault="00046B85" w:rsidP="0048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9">
        <w:rPr>
          <w:rFonts w:ascii="Times New Roman" w:hAnsi="Times New Roman" w:cs="Times New Roman"/>
          <w:sz w:val="24"/>
          <w:szCs w:val="24"/>
        </w:rPr>
        <w:tab/>
        <w:t>4. Контроль исполнения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B85" w:rsidRDefault="00046B85" w:rsidP="00F6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Тугулымского городского округа                                                            С.А.Селиванов</w:t>
      </w: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5" w:rsidRDefault="00046B85" w:rsidP="00F6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5" w:rsidRDefault="00046B85"/>
    <w:sectPr w:rsidR="00046B85" w:rsidSect="00AF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A18"/>
    <w:rsid w:val="00046B85"/>
    <w:rsid w:val="00137B52"/>
    <w:rsid w:val="003F16A7"/>
    <w:rsid w:val="00481393"/>
    <w:rsid w:val="00491217"/>
    <w:rsid w:val="00501D49"/>
    <w:rsid w:val="007611FA"/>
    <w:rsid w:val="00AF0E29"/>
    <w:rsid w:val="00BA3C28"/>
    <w:rsid w:val="00E11A4E"/>
    <w:rsid w:val="00E26079"/>
    <w:rsid w:val="00F6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2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63A18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63A1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224</Words>
  <Characters>1281</Characters>
  <Application>Microsoft Office Outlook</Application>
  <DocSecurity>0</DocSecurity>
  <Lines>0</Lines>
  <Paragraphs>0</Paragraphs>
  <ScaleCrop>false</ScaleCrop>
  <Company>УО ТГО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Босс</dc:creator>
  <cp:keywords/>
  <dc:description/>
  <cp:lastModifiedBy>1-PC</cp:lastModifiedBy>
  <cp:revision>3</cp:revision>
  <dcterms:created xsi:type="dcterms:W3CDTF">2013-11-26T03:39:00Z</dcterms:created>
  <dcterms:modified xsi:type="dcterms:W3CDTF">2013-11-26T03:51:00Z</dcterms:modified>
</cp:coreProperties>
</file>