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85" w:rsidRDefault="001F4B85" w:rsidP="00E51866">
      <w:pPr>
        <w:pStyle w:val="Title"/>
        <w:spacing w:line="24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П О С Т А Н О В Л  Е Н И Е</w:t>
      </w:r>
    </w:p>
    <w:p w:rsidR="001F4B85" w:rsidRDefault="001F4B85" w:rsidP="00E51866">
      <w:pPr>
        <w:pStyle w:val="Title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администрации Тугулымского городского округа</w:t>
      </w:r>
    </w:p>
    <w:p w:rsidR="001F4B85" w:rsidRDefault="001F4B85" w:rsidP="00E51866">
      <w:pPr>
        <w:pStyle w:val="Title"/>
        <w:spacing w:line="240" w:lineRule="auto"/>
      </w:pPr>
      <w:r>
        <w:rPr>
          <w:sz w:val="28"/>
          <w:szCs w:val="28"/>
        </w:rPr>
        <w:t>Свердловской области</w:t>
      </w:r>
    </w:p>
    <w:p w:rsidR="001F4B85" w:rsidRDefault="001F4B85" w:rsidP="00E51866">
      <w:pPr>
        <w:pStyle w:val="Title"/>
        <w:spacing w:line="240" w:lineRule="auto"/>
        <w:rPr>
          <w:b w:val="0"/>
          <w:bCs w:val="0"/>
        </w:rPr>
      </w:pP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678"/>
      </w:tblGrid>
      <w:tr w:rsidR="001F4B85">
        <w:trPr>
          <w:trHeight w:val="143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F4B85" w:rsidRDefault="001F4B85">
            <w:pPr>
              <w:pStyle w:val="Title"/>
              <w:spacing w:line="240" w:lineRule="auto"/>
              <w:jc w:val="left"/>
            </w:pPr>
          </w:p>
        </w:tc>
      </w:tr>
    </w:tbl>
    <w:p w:rsidR="001F4B85" w:rsidRDefault="001F4B85" w:rsidP="0044539F">
      <w:pPr>
        <w:rPr>
          <w:sz w:val="24"/>
          <w:szCs w:val="24"/>
        </w:rPr>
      </w:pPr>
      <w:r>
        <w:rPr>
          <w:sz w:val="24"/>
          <w:szCs w:val="24"/>
        </w:rPr>
        <w:t>от 22.11.2013 г. № 422</w:t>
      </w:r>
    </w:p>
    <w:p w:rsidR="001F4B85" w:rsidRPr="00E51866" w:rsidRDefault="001F4B85" w:rsidP="0044539F">
      <w:pPr>
        <w:rPr>
          <w:sz w:val="24"/>
          <w:szCs w:val="24"/>
        </w:rPr>
      </w:pPr>
      <w:r w:rsidRPr="00E51866">
        <w:rPr>
          <w:sz w:val="24"/>
          <w:szCs w:val="24"/>
        </w:rPr>
        <w:t>р.п. Тугулым</w:t>
      </w:r>
    </w:p>
    <w:p w:rsidR="001F4B85" w:rsidRDefault="001F4B85" w:rsidP="0044539F"/>
    <w:p w:rsidR="001F4B85" w:rsidRPr="00FC4B5F" w:rsidRDefault="001F4B85" w:rsidP="0044539F"/>
    <w:p w:rsidR="001F4B85" w:rsidRDefault="001F4B85" w:rsidP="00B6612D">
      <w:pPr>
        <w:jc w:val="center"/>
        <w:rPr>
          <w:b/>
          <w:bCs/>
          <w:color w:val="000000"/>
          <w:spacing w:val="-3"/>
          <w:sz w:val="24"/>
          <w:szCs w:val="24"/>
        </w:rPr>
      </w:pPr>
      <w:r w:rsidRPr="00E51866">
        <w:rPr>
          <w:b/>
          <w:bCs/>
          <w:sz w:val="24"/>
          <w:szCs w:val="24"/>
        </w:rPr>
        <w:t>Об  утверждении  административного регламента</w:t>
      </w:r>
      <w:r>
        <w:rPr>
          <w:b/>
          <w:bCs/>
          <w:sz w:val="24"/>
          <w:szCs w:val="24"/>
        </w:rPr>
        <w:t xml:space="preserve"> </w:t>
      </w:r>
      <w:r w:rsidRPr="00E51866">
        <w:rPr>
          <w:b/>
          <w:bCs/>
          <w:color w:val="000000"/>
          <w:spacing w:val="-3"/>
          <w:sz w:val="24"/>
          <w:szCs w:val="24"/>
        </w:rPr>
        <w:t>по предоставлению муниципальной</w:t>
      </w:r>
    </w:p>
    <w:p w:rsidR="001F4B85" w:rsidRPr="00E51866" w:rsidRDefault="001F4B85" w:rsidP="00B6612D">
      <w:pPr>
        <w:jc w:val="center"/>
        <w:rPr>
          <w:b/>
          <w:bCs/>
          <w:color w:val="000000"/>
          <w:spacing w:val="-3"/>
          <w:sz w:val="24"/>
          <w:szCs w:val="24"/>
        </w:rPr>
      </w:pPr>
      <w:r>
        <w:rPr>
          <w:b/>
          <w:bCs/>
          <w:color w:val="000000"/>
          <w:spacing w:val="-3"/>
          <w:sz w:val="24"/>
          <w:szCs w:val="24"/>
        </w:rPr>
        <w:t>у</w:t>
      </w:r>
      <w:r w:rsidRPr="00E51866">
        <w:rPr>
          <w:b/>
          <w:bCs/>
          <w:color w:val="000000"/>
          <w:spacing w:val="-3"/>
          <w:sz w:val="24"/>
          <w:szCs w:val="24"/>
        </w:rPr>
        <w:t>слуги</w:t>
      </w:r>
      <w:r>
        <w:rPr>
          <w:b/>
          <w:bCs/>
          <w:color w:val="000000"/>
          <w:spacing w:val="-3"/>
          <w:sz w:val="24"/>
          <w:szCs w:val="24"/>
        </w:rPr>
        <w:t xml:space="preserve"> </w:t>
      </w:r>
      <w:r w:rsidRPr="00E51866">
        <w:rPr>
          <w:b/>
          <w:bCs/>
          <w:color w:val="000000"/>
          <w:spacing w:val="-3"/>
          <w:sz w:val="24"/>
          <w:szCs w:val="24"/>
        </w:rPr>
        <w:t>«Предоставление сведений из информационной системы обеспечения градостроительной деятельности в Тугулымском городском округе»</w:t>
      </w:r>
    </w:p>
    <w:p w:rsidR="001F4B85" w:rsidRDefault="001F4B85" w:rsidP="0044539F">
      <w:pPr>
        <w:shd w:val="clear" w:color="auto" w:fill="FFFFFF"/>
        <w:ind w:firstLine="720"/>
        <w:jc w:val="both"/>
        <w:rPr>
          <w:color w:val="000000"/>
          <w:spacing w:val="-3"/>
          <w:sz w:val="28"/>
          <w:szCs w:val="28"/>
        </w:rPr>
      </w:pPr>
    </w:p>
    <w:p w:rsidR="001F4B85" w:rsidRPr="00A031DF" w:rsidRDefault="001F4B85" w:rsidP="0044539F">
      <w:pPr>
        <w:shd w:val="clear" w:color="auto" w:fill="FFFFFF"/>
        <w:ind w:firstLine="720"/>
        <w:jc w:val="both"/>
        <w:rPr>
          <w:color w:val="000000"/>
          <w:spacing w:val="-3"/>
          <w:sz w:val="28"/>
          <w:szCs w:val="28"/>
        </w:rPr>
      </w:pPr>
    </w:p>
    <w:p w:rsidR="001F4B85" w:rsidRPr="00173F64" w:rsidRDefault="001F4B85" w:rsidP="0044539F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173F64">
        <w:rPr>
          <w:rFonts w:ascii="Times New Roman" w:hAnsi="Times New Roman" w:cs="Times New Roman"/>
          <w:b w:val="0"/>
          <w:bCs w:val="0"/>
          <w:sz w:val="24"/>
          <w:szCs w:val="24"/>
        </w:rPr>
        <w:t>В соответствии с Гражданским кодексом Российской Федерации, Федеральным законом от 27 июля 2010 года № 210-ФЗ «Об организации предоставления государственных и муниципальных услуг», Федеральным законом от 06 октября 2003 года № 131-ФЗ «Об общих принципах организации местного самоуправления в Российской Федерации», статьями 6, 28, 31</w:t>
      </w:r>
      <w:r w:rsidRPr="00173F64">
        <w:rPr>
          <w:sz w:val="24"/>
          <w:szCs w:val="24"/>
        </w:rPr>
        <w:t xml:space="preserve"> </w:t>
      </w:r>
      <w:r w:rsidRPr="00173F6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Устава Тугулымского городского округа, Положением об отделе жизнеобеспечения и строительства администрации Тугулымского городского округа, утверждённым постановлением главы Тугулымского городского округа от 21.04.2006 г. № 238, администрация Тугулымского городского округа </w:t>
      </w:r>
    </w:p>
    <w:p w:rsidR="001F4B85" w:rsidRPr="00EB6DBE" w:rsidRDefault="001F4B85" w:rsidP="0044539F">
      <w:pPr>
        <w:pStyle w:val="ConsPlusTitle"/>
        <w:widowControl/>
        <w:ind w:firstLine="567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F4B85" w:rsidRDefault="001F4B85" w:rsidP="00B6612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ПОСТАНОВЛЯЕТ:</w:t>
      </w:r>
    </w:p>
    <w:p w:rsidR="001F4B85" w:rsidRDefault="001F4B85" w:rsidP="0044539F">
      <w:pPr>
        <w:jc w:val="both"/>
        <w:rPr>
          <w:b/>
          <w:bCs/>
          <w:sz w:val="28"/>
          <w:szCs w:val="28"/>
        </w:rPr>
      </w:pPr>
    </w:p>
    <w:p w:rsidR="001F4B85" w:rsidRPr="00173F64" w:rsidRDefault="001F4B85" w:rsidP="0044539F">
      <w:pPr>
        <w:shd w:val="clear" w:color="auto" w:fill="FFFFFF"/>
        <w:ind w:firstLine="720"/>
        <w:jc w:val="both"/>
        <w:rPr>
          <w:color w:val="000000"/>
          <w:spacing w:val="-3"/>
          <w:sz w:val="24"/>
          <w:szCs w:val="24"/>
        </w:rPr>
      </w:pPr>
      <w:r w:rsidRPr="00173F64">
        <w:rPr>
          <w:sz w:val="24"/>
          <w:szCs w:val="24"/>
        </w:rPr>
        <w:t>1. Утвердить административный регламент</w:t>
      </w:r>
      <w:r w:rsidRPr="00173F64">
        <w:rPr>
          <w:b/>
          <w:bCs/>
          <w:i/>
          <w:iCs/>
          <w:color w:val="000000"/>
          <w:spacing w:val="-3"/>
          <w:sz w:val="24"/>
          <w:szCs w:val="24"/>
        </w:rPr>
        <w:t xml:space="preserve"> </w:t>
      </w:r>
      <w:r w:rsidRPr="00173F64">
        <w:rPr>
          <w:color w:val="000000"/>
          <w:spacing w:val="-3"/>
          <w:sz w:val="24"/>
          <w:szCs w:val="24"/>
        </w:rPr>
        <w:t>по предоставлению муниципальной услуги «Предоставление сведений из информационной системы обеспечения градостроительной деятельности в Тугулымском городском округе» (прилагается).</w:t>
      </w:r>
    </w:p>
    <w:p w:rsidR="001F4B85" w:rsidRPr="00173F64" w:rsidRDefault="001F4B85" w:rsidP="00C43D63">
      <w:pPr>
        <w:ind w:firstLine="709"/>
        <w:jc w:val="both"/>
        <w:rPr>
          <w:sz w:val="24"/>
          <w:szCs w:val="24"/>
        </w:rPr>
      </w:pPr>
      <w:r w:rsidRPr="00173F64">
        <w:rPr>
          <w:sz w:val="24"/>
          <w:szCs w:val="24"/>
        </w:rPr>
        <w:t>2. Опубликовать настоящее постановление в специальном выпуске муниципальной общественно-политической газеты «Знамя труда» «Муниципальный вестник», официальном сайте Тугулымского городского округа.</w:t>
      </w:r>
    </w:p>
    <w:p w:rsidR="001F4B85" w:rsidRPr="00173F64" w:rsidRDefault="001F4B85" w:rsidP="00C43D63">
      <w:pPr>
        <w:ind w:firstLine="709"/>
        <w:jc w:val="both"/>
        <w:rPr>
          <w:sz w:val="24"/>
          <w:szCs w:val="24"/>
        </w:rPr>
      </w:pPr>
      <w:r w:rsidRPr="00173F64">
        <w:rPr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1F4B85" w:rsidRPr="00173F64" w:rsidRDefault="001F4B85" w:rsidP="0044539F">
      <w:pPr>
        <w:ind w:firstLine="708"/>
        <w:jc w:val="both"/>
        <w:rPr>
          <w:sz w:val="24"/>
          <w:szCs w:val="24"/>
        </w:rPr>
      </w:pPr>
      <w:r w:rsidRPr="00173F64">
        <w:rPr>
          <w:sz w:val="24"/>
          <w:szCs w:val="24"/>
        </w:rPr>
        <w:t>4. Контроль исполнения постановления возложить на заместителя главы администрации Тугулымского городского округа по жизнеобеспечению Уткина С.Л.</w:t>
      </w:r>
    </w:p>
    <w:p w:rsidR="001F4B85" w:rsidRPr="00173F64" w:rsidRDefault="001F4B85" w:rsidP="0044539F">
      <w:pPr>
        <w:jc w:val="both"/>
        <w:rPr>
          <w:sz w:val="24"/>
          <w:szCs w:val="24"/>
        </w:rPr>
      </w:pPr>
    </w:p>
    <w:p w:rsidR="001F4B85" w:rsidRPr="00173F64" w:rsidRDefault="001F4B85" w:rsidP="0044539F">
      <w:pPr>
        <w:jc w:val="both"/>
        <w:rPr>
          <w:sz w:val="24"/>
          <w:szCs w:val="24"/>
        </w:rPr>
      </w:pPr>
    </w:p>
    <w:p w:rsidR="001F4B85" w:rsidRPr="00173F64" w:rsidRDefault="001F4B85" w:rsidP="0044539F">
      <w:pPr>
        <w:jc w:val="both"/>
        <w:rPr>
          <w:sz w:val="24"/>
          <w:szCs w:val="24"/>
        </w:rPr>
      </w:pPr>
    </w:p>
    <w:p w:rsidR="001F4B85" w:rsidRPr="00173F64" w:rsidRDefault="001F4B85" w:rsidP="0044539F">
      <w:pPr>
        <w:jc w:val="both"/>
        <w:rPr>
          <w:sz w:val="24"/>
          <w:szCs w:val="24"/>
        </w:rPr>
      </w:pPr>
    </w:p>
    <w:p w:rsidR="001F4B85" w:rsidRDefault="001F4B85" w:rsidP="0044539F">
      <w:pPr>
        <w:jc w:val="both"/>
        <w:rPr>
          <w:sz w:val="28"/>
          <w:szCs w:val="28"/>
        </w:rPr>
      </w:pPr>
      <w:r w:rsidRPr="00173F64">
        <w:rPr>
          <w:sz w:val="24"/>
          <w:szCs w:val="24"/>
        </w:rPr>
        <w:t xml:space="preserve">Глава Тугулымского городского округа </w:t>
      </w:r>
      <w:r w:rsidRPr="00173F64">
        <w:rPr>
          <w:sz w:val="24"/>
          <w:szCs w:val="24"/>
        </w:rPr>
        <w:tab/>
      </w:r>
      <w:r w:rsidRPr="00173F64"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 xml:space="preserve">                      </w:t>
      </w:r>
      <w:r w:rsidRPr="00173F64">
        <w:rPr>
          <w:sz w:val="24"/>
          <w:szCs w:val="24"/>
        </w:rPr>
        <w:t xml:space="preserve">                    С.А. Селиванов</w:t>
      </w:r>
    </w:p>
    <w:p w:rsidR="001F4B85" w:rsidRDefault="001F4B85" w:rsidP="0044539F">
      <w:pPr>
        <w:jc w:val="both"/>
        <w:rPr>
          <w:sz w:val="28"/>
          <w:szCs w:val="28"/>
        </w:rPr>
      </w:pPr>
    </w:p>
    <w:p w:rsidR="001F4B85" w:rsidRDefault="001F4B85" w:rsidP="0044539F">
      <w:pPr>
        <w:jc w:val="both"/>
        <w:rPr>
          <w:sz w:val="28"/>
          <w:szCs w:val="28"/>
        </w:rPr>
      </w:pPr>
    </w:p>
    <w:p w:rsidR="001F4B85" w:rsidRDefault="001F4B85" w:rsidP="0044539F">
      <w:pPr>
        <w:jc w:val="both"/>
        <w:rPr>
          <w:sz w:val="28"/>
          <w:szCs w:val="28"/>
        </w:rPr>
      </w:pPr>
    </w:p>
    <w:p w:rsidR="001F4B85" w:rsidRDefault="001F4B85" w:rsidP="0044539F">
      <w:pPr>
        <w:jc w:val="both"/>
        <w:rPr>
          <w:sz w:val="28"/>
          <w:szCs w:val="28"/>
        </w:rPr>
      </w:pPr>
    </w:p>
    <w:p w:rsidR="001F4B85" w:rsidRDefault="001F4B85" w:rsidP="0044539F">
      <w:pPr>
        <w:jc w:val="both"/>
        <w:rPr>
          <w:sz w:val="28"/>
          <w:szCs w:val="28"/>
        </w:rPr>
      </w:pPr>
    </w:p>
    <w:p w:rsidR="001F4B85" w:rsidRDefault="001F4B85" w:rsidP="0044539F">
      <w:pPr>
        <w:jc w:val="both"/>
        <w:rPr>
          <w:sz w:val="28"/>
          <w:szCs w:val="28"/>
        </w:rPr>
      </w:pPr>
    </w:p>
    <w:p w:rsidR="001F4B85" w:rsidRDefault="001F4B85" w:rsidP="0044539F">
      <w:pPr>
        <w:jc w:val="both"/>
        <w:rPr>
          <w:sz w:val="28"/>
          <w:szCs w:val="28"/>
        </w:rPr>
      </w:pPr>
    </w:p>
    <w:p w:rsidR="001F4B85" w:rsidRDefault="001F4B85" w:rsidP="0044539F">
      <w:pPr>
        <w:jc w:val="both"/>
        <w:rPr>
          <w:sz w:val="28"/>
          <w:szCs w:val="28"/>
        </w:rPr>
      </w:pPr>
    </w:p>
    <w:p w:rsidR="001F4B85" w:rsidRDefault="001F4B85" w:rsidP="0044539F">
      <w:pPr>
        <w:jc w:val="both"/>
        <w:rPr>
          <w:sz w:val="28"/>
          <w:szCs w:val="28"/>
        </w:rPr>
      </w:pPr>
    </w:p>
    <w:p w:rsidR="001F4B85" w:rsidRDefault="001F4B85" w:rsidP="0044539F">
      <w:pPr>
        <w:jc w:val="both"/>
        <w:rPr>
          <w:sz w:val="28"/>
          <w:szCs w:val="28"/>
        </w:rPr>
      </w:pPr>
    </w:p>
    <w:p w:rsidR="001F4B85" w:rsidRDefault="001F4B85" w:rsidP="0044539F">
      <w:pPr>
        <w:jc w:val="both"/>
        <w:rPr>
          <w:sz w:val="28"/>
          <w:szCs w:val="28"/>
        </w:rPr>
      </w:pPr>
    </w:p>
    <w:p w:rsidR="001F4B85" w:rsidRDefault="001F4B85" w:rsidP="0044539F">
      <w:pPr>
        <w:jc w:val="both"/>
        <w:rPr>
          <w:sz w:val="28"/>
          <w:szCs w:val="28"/>
        </w:rPr>
      </w:pPr>
    </w:p>
    <w:p w:rsidR="001F4B85" w:rsidRDefault="001F4B85" w:rsidP="0044539F">
      <w:pPr>
        <w:jc w:val="both"/>
        <w:rPr>
          <w:sz w:val="28"/>
          <w:szCs w:val="28"/>
        </w:rPr>
      </w:pPr>
    </w:p>
    <w:p w:rsidR="001F4B85" w:rsidRPr="00B6612D" w:rsidRDefault="001F4B85" w:rsidP="0044539F">
      <w:pPr>
        <w:pStyle w:val="NormalWeb"/>
        <w:spacing w:before="0" w:after="0"/>
        <w:jc w:val="right"/>
      </w:pPr>
      <w:r w:rsidRPr="00B6612D">
        <w:t>Утвержден</w:t>
      </w:r>
    </w:p>
    <w:p w:rsidR="001F4B85" w:rsidRPr="00B6612D" w:rsidRDefault="001F4B85" w:rsidP="0044539F">
      <w:pPr>
        <w:pStyle w:val="NormalWeb"/>
        <w:spacing w:before="0" w:after="0"/>
        <w:jc w:val="right"/>
      </w:pPr>
      <w:r>
        <w:t>п</w:t>
      </w:r>
      <w:r w:rsidRPr="00B6612D">
        <w:t>остановлением администрации</w:t>
      </w:r>
    </w:p>
    <w:p w:rsidR="001F4B85" w:rsidRPr="00B6612D" w:rsidRDefault="001F4B85" w:rsidP="0044539F">
      <w:pPr>
        <w:pStyle w:val="NormalWeb"/>
        <w:spacing w:before="0" w:after="0"/>
        <w:jc w:val="right"/>
      </w:pPr>
      <w:r w:rsidRPr="00B6612D">
        <w:t>Тугулымского городского округа</w:t>
      </w:r>
    </w:p>
    <w:p w:rsidR="001F4B85" w:rsidRPr="00B6612D" w:rsidRDefault="001F4B85" w:rsidP="0044539F">
      <w:pPr>
        <w:shd w:val="clear" w:color="auto" w:fill="FFFFFF"/>
        <w:ind w:firstLine="720"/>
        <w:jc w:val="right"/>
        <w:rPr>
          <w:color w:val="000000"/>
          <w:spacing w:val="-3"/>
          <w:sz w:val="24"/>
          <w:szCs w:val="24"/>
        </w:rPr>
      </w:pPr>
      <w:r w:rsidRPr="00B6612D">
        <w:rPr>
          <w:sz w:val="24"/>
          <w:szCs w:val="24"/>
        </w:rPr>
        <w:t xml:space="preserve">от 22.11.2013 г. № 422 </w:t>
      </w:r>
    </w:p>
    <w:p w:rsidR="001F4B85" w:rsidRDefault="001F4B85" w:rsidP="0044539F">
      <w:pPr>
        <w:shd w:val="clear" w:color="auto" w:fill="FFFFFF"/>
        <w:ind w:firstLine="720"/>
        <w:jc w:val="both"/>
      </w:pPr>
    </w:p>
    <w:p w:rsidR="001F4B85" w:rsidRPr="00B6612D" w:rsidRDefault="001F4B85" w:rsidP="00B6612D">
      <w:pPr>
        <w:shd w:val="clear" w:color="auto" w:fill="FFFFFF"/>
        <w:jc w:val="center"/>
      </w:pPr>
      <w:r w:rsidRPr="00B6612D">
        <w:rPr>
          <w:b/>
          <w:bCs/>
          <w:color w:val="000000"/>
          <w:spacing w:val="-3"/>
          <w:sz w:val="28"/>
          <w:szCs w:val="28"/>
        </w:rPr>
        <w:t>Административный регламент</w:t>
      </w:r>
    </w:p>
    <w:p w:rsidR="001F4B85" w:rsidRPr="00B6612D" w:rsidRDefault="001F4B85" w:rsidP="00B6612D">
      <w:pPr>
        <w:shd w:val="clear" w:color="auto" w:fill="FFFFFF"/>
        <w:jc w:val="center"/>
      </w:pPr>
      <w:r w:rsidRPr="00B6612D">
        <w:rPr>
          <w:b/>
          <w:bCs/>
          <w:color w:val="000000"/>
          <w:spacing w:val="-3"/>
          <w:sz w:val="28"/>
          <w:szCs w:val="28"/>
        </w:rPr>
        <w:t>по предоставлению  муниципальной услуги</w:t>
      </w:r>
    </w:p>
    <w:p w:rsidR="001F4B85" w:rsidRPr="00B6612D" w:rsidRDefault="001F4B85" w:rsidP="00B6612D">
      <w:pPr>
        <w:shd w:val="clear" w:color="auto" w:fill="FFFFFF"/>
        <w:jc w:val="center"/>
        <w:rPr>
          <w:b/>
          <w:bCs/>
          <w:color w:val="000000"/>
          <w:spacing w:val="-3"/>
          <w:sz w:val="28"/>
          <w:szCs w:val="28"/>
        </w:rPr>
      </w:pPr>
      <w:r w:rsidRPr="00B6612D">
        <w:rPr>
          <w:b/>
          <w:bCs/>
          <w:color w:val="000000"/>
          <w:spacing w:val="-3"/>
          <w:sz w:val="28"/>
          <w:szCs w:val="28"/>
        </w:rPr>
        <w:t>«Предоставление сведений из информационной системы обеспечения градостроительной деятельности в Тугулымском городском округе»</w:t>
      </w:r>
    </w:p>
    <w:p w:rsidR="001F4B85" w:rsidRDefault="001F4B85" w:rsidP="0044539F">
      <w:pPr>
        <w:shd w:val="clear" w:color="auto" w:fill="FFFFFF"/>
        <w:ind w:firstLine="720"/>
        <w:jc w:val="both"/>
        <w:rPr>
          <w:b/>
          <w:bCs/>
          <w:color w:val="000000"/>
          <w:spacing w:val="-5"/>
          <w:sz w:val="28"/>
          <w:szCs w:val="28"/>
        </w:rPr>
      </w:pPr>
    </w:p>
    <w:p w:rsidR="001F4B85" w:rsidRDefault="001F4B85" w:rsidP="000D3D2D">
      <w:pPr>
        <w:shd w:val="clear" w:color="auto" w:fill="FFFFFF"/>
        <w:ind w:left="3201" w:firstLine="485"/>
        <w:jc w:val="both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          Раздел 1</w:t>
      </w:r>
    </w:p>
    <w:p w:rsidR="001F4B85" w:rsidRDefault="001F4B85" w:rsidP="0044539F">
      <w:pPr>
        <w:shd w:val="clear" w:color="auto" w:fill="FFFFFF"/>
        <w:ind w:left="3201"/>
        <w:jc w:val="both"/>
        <w:rPr>
          <w:b/>
          <w:bCs/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5"/>
          <w:sz w:val="28"/>
          <w:szCs w:val="28"/>
        </w:rPr>
        <w:t xml:space="preserve">        Общие положения</w:t>
      </w:r>
    </w:p>
    <w:p w:rsidR="001F4B85" w:rsidRDefault="001F4B85" w:rsidP="0044539F">
      <w:pPr>
        <w:shd w:val="clear" w:color="auto" w:fill="FFFFFF"/>
        <w:ind w:firstLine="720"/>
        <w:jc w:val="both"/>
        <w:rPr>
          <w:color w:val="000000"/>
          <w:spacing w:val="-16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1.Административный регламент предоставления муниципальной услуги </w:t>
      </w:r>
      <w:r w:rsidRPr="001620F5">
        <w:rPr>
          <w:color w:val="000000"/>
          <w:spacing w:val="-3"/>
          <w:sz w:val="28"/>
          <w:szCs w:val="28"/>
        </w:rPr>
        <w:t>«Предоставление сведений из информационной системы обеспечения градостро</w:t>
      </w:r>
      <w:r>
        <w:rPr>
          <w:color w:val="000000"/>
          <w:spacing w:val="-3"/>
          <w:sz w:val="28"/>
          <w:szCs w:val="28"/>
        </w:rPr>
        <w:t>ительной деятельности в Тугулымском</w:t>
      </w:r>
      <w:r w:rsidRPr="001620F5">
        <w:rPr>
          <w:color w:val="000000"/>
          <w:spacing w:val="-3"/>
          <w:sz w:val="28"/>
          <w:szCs w:val="28"/>
        </w:rPr>
        <w:t xml:space="preserve"> городском округе</w:t>
      </w:r>
      <w:r>
        <w:rPr>
          <w:color w:val="000000"/>
          <w:spacing w:val="-3"/>
          <w:sz w:val="28"/>
          <w:szCs w:val="28"/>
        </w:rPr>
        <w:t>» (далее – Административный регламент) разработан в целях повышения качества  и доступности предоставления муниципальной услуги, создания комфортных условий для участников отношений, возникающих в процессе предоставления сведений из информационной системы обеспечения градостроительной деятельности (далее – информационная система)</w:t>
      </w:r>
      <w:r>
        <w:rPr>
          <w:color w:val="000000"/>
          <w:spacing w:val="-4"/>
          <w:sz w:val="28"/>
          <w:szCs w:val="28"/>
        </w:rPr>
        <w:t xml:space="preserve"> и определяет сроки, последовательность административных  действий  и процедур в ходе предоставления муниципальной услуги.</w:t>
      </w:r>
    </w:p>
    <w:p w:rsidR="001F4B85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2.Муниципальная услуга предоставляется физическим и юридическим лицам, заинтересованным в получении сведений  из информационной системы обеспечения градостроительной деятельности, их уполномоченным представителям при предоставлении доверенности, оформленной  в соответствии  с гражданским законодательством Российской Федерации (для представителя физического лица – нотариально удостоверенная доверенность, для представителя юридического лица – доверенность, заверенная подписью руководителя и печатью организации), и обратившимся в администрацию Тугулымского городского округа с заявлением (запросом) о предоставлении муниципальной услуги в письменной или  электронной форме (далее – заявитель).</w:t>
      </w:r>
    </w:p>
    <w:p w:rsidR="001F4B85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3. Информацию о предоставлении муниципальной услуги можно получить:</w:t>
      </w:r>
    </w:p>
    <w:p w:rsidR="001F4B85" w:rsidRPr="004778C0" w:rsidRDefault="001F4B85" w:rsidP="00B0619E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  <w:rPr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        - на официальном сайте Тугулымского городского округа</w:t>
      </w:r>
      <w:r>
        <w:rPr>
          <w:sz w:val="28"/>
          <w:szCs w:val="28"/>
          <w:u w:val="single"/>
        </w:rPr>
        <w:t xml:space="preserve"> </w:t>
      </w:r>
      <w:r w:rsidRPr="00294376">
        <w:rPr>
          <w:sz w:val="28"/>
          <w:szCs w:val="28"/>
          <w:u w:val="single"/>
          <w:lang w:val="en-US"/>
        </w:rPr>
        <w:t>http</w:t>
      </w:r>
      <w:r w:rsidRPr="00294376">
        <w:rPr>
          <w:sz w:val="28"/>
          <w:szCs w:val="28"/>
          <w:u w:val="single"/>
        </w:rPr>
        <w:t>://</w:t>
      </w:r>
      <w:r w:rsidRPr="00294376">
        <w:rPr>
          <w:sz w:val="28"/>
          <w:szCs w:val="28"/>
          <w:u w:val="single"/>
          <w:lang w:val="en-US"/>
        </w:rPr>
        <w:t>tugulym</w:t>
      </w:r>
      <w:r w:rsidRPr="00294376">
        <w:rPr>
          <w:sz w:val="28"/>
          <w:szCs w:val="28"/>
          <w:u w:val="single"/>
        </w:rPr>
        <w:t>.</w:t>
      </w:r>
      <w:r w:rsidRPr="00294376">
        <w:rPr>
          <w:sz w:val="28"/>
          <w:szCs w:val="28"/>
          <w:u w:val="single"/>
          <w:lang w:val="en-US"/>
        </w:rPr>
        <w:t>gossaas</w:t>
      </w:r>
      <w:r w:rsidRPr="00294376">
        <w:rPr>
          <w:sz w:val="28"/>
          <w:szCs w:val="28"/>
          <w:u w:val="single"/>
        </w:rPr>
        <w:t>.</w:t>
      </w:r>
      <w:r w:rsidRPr="00294376">
        <w:rPr>
          <w:sz w:val="28"/>
          <w:szCs w:val="28"/>
          <w:u w:val="single"/>
          <w:lang w:val="en-US"/>
        </w:rPr>
        <w:t>ru</w:t>
      </w:r>
      <w:r>
        <w:rPr>
          <w:sz w:val="28"/>
          <w:szCs w:val="28"/>
          <w:u w:val="single"/>
        </w:rPr>
        <w:t>/</w:t>
      </w:r>
      <w:r w:rsidRPr="00294376">
        <w:rPr>
          <w:spacing w:val="2"/>
          <w:sz w:val="28"/>
          <w:szCs w:val="28"/>
        </w:rPr>
        <w:t>;</w:t>
      </w:r>
    </w:p>
    <w:p w:rsidR="001F4B85" w:rsidRPr="004778C0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- в отделе жизнеобеспечения и строительства  администрации Тугулымского городского округа (далее - Отдел) по адресу: 623650, Свердловская область, р.п. Тугулым, пл. 50 лет Октября, № 1, кабинет 415. График приема граждан: понедельник – с 09.00 часов  до 16.00 часов, среда – с 09.00 часов  до 16.00 часов;</w:t>
      </w:r>
    </w:p>
    <w:p w:rsidR="001F4B85" w:rsidRPr="004778C0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</w:t>
      </w:r>
      <w:r w:rsidRPr="004778C0">
        <w:rPr>
          <w:spacing w:val="-2"/>
          <w:sz w:val="28"/>
          <w:szCs w:val="28"/>
        </w:rPr>
        <w:t xml:space="preserve">- электронной почте: </w:t>
      </w:r>
      <w:r>
        <w:rPr>
          <w:spacing w:val="-2"/>
          <w:sz w:val="28"/>
          <w:szCs w:val="28"/>
          <w:lang w:val="en-US"/>
        </w:rPr>
        <w:t>admtug</w:t>
      </w:r>
      <w:r w:rsidRPr="004778C0">
        <w:rPr>
          <w:spacing w:val="-2"/>
          <w:sz w:val="28"/>
          <w:szCs w:val="28"/>
        </w:rPr>
        <w:t>@</w:t>
      </w:r>
      <w:r w:rsidRPr="004778C0">
        <w:rPr>
          <w:spacing w:val="-2"/>
          <w:sz w:val="28"/>
          <w:szCs w:val="28"/>
          <w:lang w:val="en-US"/>
        </w:rPr>
        <w:t>mail</w:t>
      </w:r>
      <w:r w:rsidRPr="004778C0">
        <w:rPr>
          <w:spacing w:val="-2"/>
          <w:sz w:val="28"/>
          <w:szCs w:val="28"/>
        </w:rPr>
        <w:t>.</w:t>
      </w:r>
      <w:r w:rsidRPr="004778C0">
        <w:rPr>
          <w:spacing w:val="-2"/>
          <w:sz w:val="28"/>
          <w:szCs w:val="28"/>
          <w:lang w:val="en-US"/>
        </w:rPr>
        <w:t>ru</w:t>
      </w:r>
      <w:r>
        <w:rPr>
          <w:spacing w:val="-2"/>
          <w:sz w:val="28"/>
          <w:szCs w:val="28"/>
        </w:rPr>
        <w:t>;</w:t>
      </w:r>
    </w:p>
    <w:p w:rsidR="001F4B85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- на информационном стенде </w:t>
      </w:r>
      <w:r>
        <w:rPr>
          <w:color w:val="000000"/>
          <w:spacing w:val="2"/>
          <w:sz w:val="28"/>
          <w:szCs w:val="28"/>
        </w:rPr>
        <w:t>администрации Тугулымского городского округа;</w:t>
      </w:r>
    </w:p>
    <w:p w:rsidR="001F4B85" w:rsidRDefault="001F4B85" w:rsidP="00F9661A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426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График приема заявлений, выдача запрашиваемых сведений осуществляется в Отделе. </w:t>
      </w:r>
    </w:p>
    <w:p w:rsidR="001F4B85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4. </w:t>
      </w:r>
      <w:r w:rsidRPr="009C4726">
        <w:rPr>
          <w:color w:val="000000"/>
          <w:spacing w:val="-2"/>
          <w:sz w:val="28"/>
          <w:szCs w:val="28"/>
        </w:rPr>
        <w:t>Информирование о ходе предоставления муниципальной услуги осуществляется</w:t>
      </w:r>
      <w:r w:rsidRPr="009C4726">
        <w:rPr>
          <w:sz w:val="28"/>
          <w:szCs w:val="28"/>
        </w:rPr>
        <w:t xml:space="preserve"> специалистом Отдела, </w:t>
      </w:r>
      <w:r w:rsidRPr="009C4726">
        <w:rPr>
          <w:color w:val="000000"/>
          <w:spacing w:val="-2"/>
          <w:sz w:val="28"/>
          <w:szCs w:val="28"/>
        </w:rPr>
        <w:t>при личном контакте с заявителями, с использованием сети Интернет, почтовой, телефонной связи, посредствам электронной почты.</w:t>
      </w:r>
      <w:r>
        <w:rPr>
          <w:color w:val="000000"/>
          <w:spacing w:val="-2"/>
          <w:sz w:val="28"/>
          <w:szCs w:val="28"/>
        </w:rPr>
        <w:t xml:space="preserve">  </w:t>
      </w:r>
    </w:p>
    <w:p w:rsidR="001F4B85" w:rsidRDefault="001F4B85" w:rsidP="00D5614A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5. При непосредственном устном обращении заявителя в</w:t>
      </w:r>
      <w:r w:rsidRPr="006A5F3F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 xml:space="preserve">Отдел, </w:t>
      </w:r>
      <w:r w:rsidRPr="009C4726">
        <w:rPr>
          <w:sz w:val="28"/>
          <w:szCs w:val="28"/>
        </w:rPr>
        <w:t>специалистом Отдела</w:t>
      </w:r>
      <w:r>
        <w:rPr>
          <w:color w:val="000000"/>
          <w:spacing w:val="-2"/>
          <w:sz w:val="28"/>
          <w:szCs w:val="28"/>
        </w:rPr>
        <w:t xml:space="preserve"> осуществляющий индивидуальное устное информирование, дает полный и оперативный ответ на поставленные вопросы.</w:t>
      </w:r>
    </w:p>
    <w:p w:rsidR="001F4B85" w:rsidRDefault="001F4B85" w:rsidP="00D5614A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6. На информационных стендах администрации Тугулымского городского округа размещается следующая информация:</w:t>
      </w:r>
    </w:p>
    <w:p w:rsidR="001F4B85" w:rsidRDefault="001F4B85" w:rsidP="00D5614A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- образцы заявлений (запросов), необходимых для оказания муниципальной услуги, и порядок их заполнения;</w:t>
      </w:r>
    </w:p>
    <w:p w:rsidR="001F4B85" w:rsidRDefault="001F4B85" w:rsidP="00D5614A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Административный регламент предоставления муниципальной услуги;</w:t>
      </w:r>
    </w:p>
    <w:p w:rsidR="001F4B85" w:rsidRDefault="001F4B85" w:rsidP="00D5614A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информация о возможности предоставлении муниципальной услуги в электронном виде;</w:t>
      </w:r>
    </w:p>
    <w:p w:rsidR="001F4B85" w:rsidRDefault="001F4B85" w:rsidP="00D5614A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блок-схема предоставления муниципальной услуги </w:t>
      </w:r>
      <w:r w:rsidRPr="00A031DF">
        <w:rPr>
          <w:color w:val="000000"/>
          <w:spacing w:val="-3"/>
          <w:sz w:val="28"/>
          <w:szCs w:val="28"/>
        </w:rPr>
        <w:t>«</w:t>
      </w:r>
      <w:r w:rsidRPr="00EB6DBE">
        <w:rPr>
          <w:color w:val="000000"/>
          <w:spacing w:val="-3"/>
          <w:sz w:val="28"/>
          <w:szCs w:val="28"/>
        </w:rPr>
        <w:t>Предоставление сведений из информационной системы обеспечения градостроительной деятельности</w:t>
      </w:r>
      <w:r>
        <w:rPr>
          <w:color w:val="000000"/>
          <w:spacing w:val="-3"/>
          <w:sz w:val="28"/>
          <w:szCs w:val="28"/>
        </w:rPr>
        <w:t xml:space="preserve"> в Тугулымском городском округе».</w:t>
      </w:r>
    </w:p>
    <w:p w:rsidR="001F4B85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</w:p>
    <w:p w:rsidR="001F4B85" w:rsidRPr="00E31209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center"/>
        <w:rPr>
          <w:b/>
          <w:bCs/>
          <w:color w:val="000000"/>
          <w:spacing w:val="-2"/>
          <w:sz w:val="28"/>
          <w:szCs w:val="28"/>
        </w:rPr>
      </w:pPr>
      <w:r w:rsidRPr="00E31209">
        <w:rPr>
          <w:b/>
          <w:bCs/>
          <w:color w:val="000000"/>
          <w:spacing w:val="-2"/>
          <w:sz w:val="28"/>
          <w:szCs w:val="28"/>
        </w:rPr>
        <w:t>Раздел 2</w:t>
      </w:r>
    </w:p>
    <w:p w:rsidR="001F4B85" w:rsidRPr="00E31209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center"/>
        <w:rPr>
          <w:b/>
          <w:bCs/>
          <w:color w:val="000000"/>
          <w:spacing w:val="-2"/>
          <w:sz w:val="28"/>
          <w:szCs w:val="28"/>
        </w:rPr>
      </w:pPr>
      <w:r w:rsidRPr="00E31209">
        <w:rPr>
          <w:b/>
          <w:bCs/>
          <w:color w:val="000000"/>
          <w:spacing w:val="-2"/>
          <w:sz w:val="28"/>
          <w:szCs w:val="28"/>
        </w:rPr>
        <w:t>Стандарт предоставления муниципальной услуги</w:t>
      </w:r>
    </w:p>
    <w:p w:rsidR="001F4B85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rPr>
          <w:color w:val="000000"/>
          <w:spacing w:val="-2"/>
          <w:sz w:val="28"/>
          <w:szCs w:val="28"/>
        </w:rPr>
      </w:pPr>
    </w:p>
    <w:p w:rsidR="001F4B85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7. Наименование муниципальной услуги – предоставление сведений из информационной системы обеспечения градостроительной деятельности</w:t>
      </w:r>
      <w:r w:rsidRPr="00627FB0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в Тугулымском городском округе</w:t>
      </w:r>
      <w:r>
        <w:rPr>
          <w:color w:val="000000"/>
          <w:spacing w:val="-2"/>
          <w:sz w:val="28"/>
          <w:szCs w:val="28"/>
        </w:rPr>
        <w:t>.</w:t>
      </w:r>
    </w:p>
    <w:p w:rsidR="001F4B85" w:rsidRDefault="001F4B85" w:rsidP="009C4726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8. Муниципальная услуга предоставляется администрацией Тугулымского городского округа.</w:t>
      </w:r>
    </w:p>
    <w:p w:rsidR="001F4B85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9. Результатом предоставления муниципальной услуги является предоставление запрашиваемых сведений из информационной системы либо отказ в предоставлении услуги.</w:t>
      </w:r>
    </w:p>
    <w:p w:rsidR="001F4B85" w:rsidRDefault="001F4B85" w:rsidP="00B0619E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Сведения, содержащиеся  в информационной системе, предоставляются заявителю:</w:t>
      </w:r>
    </w:p>
    <w:p w:rsidR="001F4B85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1) в виде текстового документа, содержащего:</w:t>
      </w:r>
    </w:p>
    <w:p w:rsidR="001F4B85" w:rsidRDefault="001F4B85" w:rsidP="00115004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сведения о документах, материалах, картах, схемах и чертежах, размещенных в разделах информационной системы;</w:t>
      </w:r>
    </w:p>
    <w:p w:rsidR="001F4B85" w:rsidRDefault="001F4B85" w:rsidP="00115004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сведения об изученности природных и техногенных условий на основании результатов инженерных изысканий;</w:t>
      </w:r>
    </w:p>
    <w:p w:rsidR="001F4B85" w:rsidRDefault="001F4B85" w:rsidP="00115004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сведения об изъятии и резервировании земельных участков  для государственных и муниципальных нужд;</w:t>
      </w:r>
    </w:p>
    <w:p w:rsidR="001F4B85" w:rsidRDefault="001F4B85" w:rsidP="00115004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- сведения о документах, размещенных в деле о застроенном и подлежащем застройке земельном участке;</w:t>
      </w:r>
    </w:p>
    <w:p w:rsidR="001F4B85" w:rsidRDefault="001F4B85" w:rsidP="00115004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2) в виде копий документов (выписок), копий (выкопировок) карт, схем, чертежей;</w:t>
      </w:r>
    </w:p>
    <w:p w:rsidR="001F4B85" w:rsidRDefault="001F4B85" w:rsidP="00115004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3) в виде электронных копий документов.</w:t>
      </w:r>
    </w:p>
    <w:p w:rsidR="001F4B85" w:rsidRDefault="001F4B85" w:rsidP="00115004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10. В случае, если копия запрашиваемого текстового документа в бумажной форме содержит более 10 страниц  формата А4, заявителю предоставляется электронная копия бумажного документа.</w:t>
      </w:r>
    </w:p>
    <w:p w:rsidR="001F4B85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Крупномасштабные (в масштабах 1:50000, 1:25000, 1:10000, 1:5000, 1:2000, 1:500) копии карт (схем) территории или части территории Тугулымского городского округа предоставляется заявителю в виде электронных копий документов.</w:t>
      </w:r>
    </w:p>
    <w:p w:rsidR="001F4B85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Крупномасштабные (в масштабах 1:50000, 1:25000, 1:10000, 1:5000, 1:2000, 1:500) копии карт (схем) земельного участка, объекта капитального строительства предоставляются заявителю в виде выкопировок из карт (схем), чертежей на бумажном носителе или в виде электронного документа.</w:t>
      </w:r>
    </w:p>
    <w:p w:rsidR="001F4B85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Электронные копии документов изготавливаются и выдаются (рассылаются) в формате</w:t>
      </w:r>
      <w:r w:rsidRPr="00CD62E0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«</w:t>
      </w:r>
      <w:r>
        <w:rPr>
          <w:color w:val="000000"/>
          <w:spacing w:val="-2"/>
          <w:sz w:val="28"/>
          <w:szCs w:val="28"/>
          <w:lang w:val="en-US"/>
        </w:rPr>
        <w:t>pdf</w:t>
      </w:r>
      <w:r>
        <w:rPr>
          <w:color w:val="000000"/>
          <w:spacing w:val="-2"/>
          <w:sz w:val="28"/>
          <w:szCs w:val="28"/>
        </w:rPr>
        <w:t>».</w:t>
      </w:r>
    </w:p>
    <w:p w:rsidR="001F4B85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Электронные копии документов передаются заявителю на предоставленных заявителем машинных носителях информации: </w:t>
      </w:r>
      <w:r>
        <w:rPr>
          <w:color w:val="000000"/>
          <w:spacing w:val="-2"/>
          <w:sz w:val="28"/>
          <w:szCs w:val="28"/>
          <w:lang w:val="en-US"/>
        </w:rPr>
        <w:t>CD</w:t>
      </w:r>
      <w:r>
        <w:rPr>
          <w:color w:val="000000"/>
          <w:spacing w:val="-2"/>
          <w:sz w:val="28"/>
          <w:szCs w:val="28"/>
        </w:rPr>
        <w:t>–</w:t>
      </w:r>
      <w:r>
        <w:rPr>
          <w:color w:val="000000"/>
          <w:spacing w:val="-2"/>
          <w:sz w:val="28"/>
          <w:szCs w:val="28"/>
          <w:lang w:val="en-US"/>
        </w:rPr>
        <w:t>R</w:t>
      </w:r>
      <w:r w:rsidRPr="00525C45">
        <w:rPr>
          <w:color w:val="000000"/>
          <w:spacing w:val="-2"/>
          <w:sz w:val="28"/>
          <w:szCs w:val="28"/>
        </w:rPr>
        <w:t xml:space="preserve">. </w:t>
      </w:r>
      <w:r>
        <w:rPr>
          <w:color w:val="000000"/>
          <w:spacing w:val="-2"/>
          <w:sz w:val="28"/>
          <w:szCs w:val="28"/>
          <w:lang w:val="en-US"/>
        </w:rPr>
        <w:t>CD</w:t>
      </w:r>
      <w:r>
        <w:rPr>
          <w:color w:val="000000"/>
          <w:spacing w:val="-2"/>
          <w:sz w:val="28"/>
          <w:szCs w:val="28"/>
        </w:rPr>
        <w:t>–</w:t>
      </w:r>
      <w:r>
        <w:rPr>
          <w:color w:val="000000"/>
          <w:spacing w:val="-2"/>
          <w:sz w:val="28"/>
          <w:szCs w:val="28"/>
          <w:lang w:val="en-US"/>
        </w:rPr>
        <w:t>RW</w:t>
      </w:r>
      <w:r w:rsidRPr="00525C45">
        <w:rPr>
          <w:color w:val="000000"/>
          <w:spacing w:val="-2"/>
          <w:sz w:val="28"/>
          <w:szCs w:val="28"/>
        </w:rPr>
        <w:t xml:space="preserve">. </w:t>
      </w:r>
      <w:r>
        <w:rPr>
          <w:color w:val="000000"/>
          <w:spacing w:val="-2"/>
          <w:sz w:val="28"/>
          <w:szCs w:val="28"/>
          <w:lang w:val="en-US"/>
        </w:rPr>
        <w:t>Flach</w:t>
      </w:r>
      <w:r w:rsidRPr="00750271">
        <w:rPr>
          <w:color w:val="000000"/>
          <w:spacing w:val="-2"/>
          <w:sz w:val="28"/>
          <w:szCs w:val="28"/>
        </w:rPr>
        <w:t xml:space="preserve">– </w:t>
      </w:r>
      <w:r>
        <w:rPr>
          <w:color w:val="000000"/>
          <w:spacing w:val="-2"/>
          <w:sz w:val="28"/>
          <w:szCs w:val="28"/>
        </w:rPr>
        <w:t>носителях.</w:t>
      </w:r>
    </w:p>
    <w:p w:rsidR="001F4B85" w:rsidRPr="004778C0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</w:t>
      </w:r>
      <w:r>
        <w:rPr>
          <w:spacing w:val="-2"/>
          <w:sz w:val="28"/>
          <w:szCs w:val="28"/>
        </w:rPr>
        <w:t>11</w:t>
      </w:r>
      <w:r w:rsidRPr="004778C0">
        <w:rPr>
          <w:spacing w:val="-2"/>
          <w:sz w:val="28"/>
          <w:szCs w:val="28"/>
        </w:rPr>
        <w:t>. Срок предоставления муниципальной услуги заявителю составляет:</w:t>
      </w:r>
    </w:p>
    <w:p w:rsidR="001F4B85" w:rsidRPr="00710BEC" w:rsidRDefault="001F4B85" w:rsidP="0044539F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Pr="004778C0">
        <w:rPr>
          <w:spacing w:val="-2"/>
          <w:sz w:val="28"/>
          <w:szCs w:val="28"/>
        </w:rPr>
        <w:t>0 дней с даты регистрации заявления (запроса)</w:t>
      </w:r>
      <w:r>
        <w:rPr>
          <w:spacing w:val="-2"/>
          <w:sz w:val="28"/>
          <w:szCs w:val="28"/>
        </w:rPr>
        <w:t>.</w:t>
      </w:r>
    </w:p>
    <w:p w:rsidR="001F4B85" w:rsidRDefault="001F4B85" w:rsidP="00D5614A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          12. Предоставление муниципальной услуги осуществляется в соответствии с нормативно – правовыми актами:</w:t>
      </w:r>
    </w:p>
    <w:p w:rsidR="001F4B85" w:rsidRDefault="001F4B85" w:rsidP="00D5614A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Конституцией Российской Федерации, принятой 12 декабря 1993 года; </w:t>
      </w:r>
    </w:p>
    <w:p w:rsidR="001F4B85" w:rsidRDefault="001F4B85" w:rsidP="00C970B8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F5658F">
        <w:rPr>
          <w:color w:val="000000"/>
          <w:spacing w:val="-3"/>
          <w:sz w:val="28"/>
          <w:szCs w:val="28"/>
        </w:rPr>
        <w:t>Градостроительным кодексом Российской Федерации (далее - ГрК РФ);</w:t>
      </w:r>
    </w:p>
    <w:p w:rsidR="001F4B85" w:rsidRPr="00C970B8" w:rsidRDefault="001F4B85" w:rsidP="00C970B8">
      <w:pPr>
        <w:shd w:val="clear" w:color="auto" w:fill="FFFFFF"/>
        <w:ind w:firstLine="709"/>
        <w:jc w:val="both"/>
        <w:rPr>
          <w:color w:val="000000"/>
          <w:spacing w:val="-3"/>
          <w:sz w:val="28"/>
          <w:szCs w:val="28"/>
        </w:rPr>
      </w:pPr>
      <w:r w:rsidRPr="00F5658F">
        <w:rPr>
          <w:color w:val="000000"/>
          <w:spacing w:val="-4"/>
          <w:sz w:val="28"/>
          <w:szCs w:val="28"/>
        </w:rPr>
        <w:t>Земельным кодексом Российской Федерации</w:t>
      </w:r>
      <w:r w:rsidRPr="00F5658F">
        <w:rPr>
          <w:color w:val="000000"/>
          <w:spacing w:val="-3"/>
          <w:sz w:val="28"/>
          <w:szCs w:val="28"/>
        </w:rPr>
        <w:t>;</w:t>
      </w:r>
    </w:p>
    <w:p w:rsidR="001F4B85" w:rsidRDefault="001F4B85" w:rsidP="00D5614A">
      <w:pPr>
        <w:shd w:val="clear" w:color="auto" w:fill="FFFFFF"/>
        <w:ind w:firstLine="709"/>
        <w:jc w:val="both"/>
      </w:pPr>
      <w:r>
        <w:rPr>
          <w:color w:val="000000"/>
          <w:spacing w:val="-3"/>
          <w:sz w:val="28"/>
          <w:szCs w:val="28"/>
        </w:rPr>
        <w:t>Федеральным законом от 06 октября 2003 года № 131-ФЗ «Об общих принципах организации местного самоуправления в Российской Федерации»;</w:t>
      </w:r>
    </w:p>
    <w:p w:rsidR="001F4B85" w:rsidRPr="00F5658F" w:rsidRDefault="001F4B85" w:rsidP="00D5614A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F5658F">
        <w:rPr>
          <w:color w:val="000000"/>
          <w:spacing w:val="-3"/>
          <w:sz w:val="28"/>
          <w:szCs w:val="28"/>
        </w:rPr>
        <w:t>Федеральным законом от 29</w:t>
      </w:r>
      <w:r>
        <w:rPr>
          <w:color w:val="000000"/>
          <w:spacing w:val="-3"/>
          <w:sz w:val="28"/>
          <w:szCs w:val="28"/>
        </w:rPr>
        <w:t xml:space="preserve"> декабря </w:t>
      </w:r>
      <w:r w:rsidRPr="00F5658F">
        <w:rPr>
          <w:color w:val="000000"/>
          <w:spacing w:val="-3"/>
          <w:sz w:val="28"/>
          <w:szCs w:val="28"/>
        </w:rPr>
        <w:t>2004</w:t>
      </w:r>
      <w:r>
        <w:rPr>
          <w:color w:val="000000"/>
          <w:spacing w:val="-3"/>
          <w:sz w:val="28"/>
          <w:szCs w:val="28"/>
        </w:rPr>
        <w:t xml:space="preserve"> года</w:t>
      </w:r>
      <w:r w:rsidRPr="00F5658F">
        <w:rPr>
          <w:color w:val="000000"/>
          <w:spacing w:val="-3"/>
          <w:sz w:val="28"/>
          <w:szCs w:val="28"/>
        </w:rPr>
        <w:t xml:space="preserve"> № 191-ФЗ «О введении в действие </w:t>
      </w:r>
      <w:r w:rsidRPr="00F5658F">
        <w:rPr>
          <w:color w:val="000000"/>
          <w:spacing w:val="-4"/>
          <w:sz w:val="28"/>
          <w:szCs w:val="28"/>
        </w:rPr>
        <w:t>Градостроительного кодекса Российской Федерации»;</w:t>
      </w:r>
    </w:p>
    <w:p w:rsidR="001F4B85" w:rsidRPr="00DA3705" w:rsidRDefault="001F4B85" w:rsidP="00D5614A">
      <w:pPr>
        <w:shd w:val="clear" w:color="auto" w:fill="FFFFFF"/>
        <w:ind w:firstLine="709"/>
        <w:jc w:val="both"/>
        <w:rPr>
          <w:color w:val="000000"/>
          <w:spacing w:val="-4"/>
          <w:sz w:val="28"/>
          <w:szCs w:val="28"/>
        </w:rPr>
      </w:pPr>
      <w:r w:rsidRPr="00F5658F">
        <w:rPr>
          <w:color w:val="000000"/>
          <w:spacing w:val="-4"/>
          <w:sz w:val="28"/>
          <w:szCs w:val="28"/>
        </w:rPr>
        <w:t>Федеральным законом от 20</w:t>
      </w:r>
      <w:r>
        <w:rPr>
          <w:color w:val="000000"/>
          <w:spacing w:val="-4"/>
          <w:sz w:val="28"/>
          <w:szCs w:val="28"/>
        </w:rPr>
        <w:t xml:space="preserve"> марта </w:t>
      </w:r>
      <w:r w:rsidRPr="00F5658F">
        <w:rPr>
          <w:color w:val="000000"/>
          <w:spacing w:val="-4"/>
          <w:sz w:val="28"/>
          <w:szCs w:val="28"/>
        </w:rPr>
        <w:t>2011</w:t>
      </w:r>
      <w:r>
        <w:rPr>
          <w:color w:val="000000"/>
          <w:spacing w:val="-4"/>
          <w:sz w:val="28"/>
          <w:szCs w:val="28"/>
        </w:rPr>
        <w:t xml:space="preserve"> года</w:t>
      </w:r>
      <w:r w:rsidRPr="00F5658F">
        <w:rPr>
          <w:color w:val="000000"/>
          <w:spacing w:val="-4"/>
          <w:sz w:val="28"/>
          <w:szCs w:val="28"/>
        </w:rPr>
        <w:t xml:space="preserve"> №41-ФЗ «О внесении изменений в Градостроительный кодекс  Российской Федерации и отдельные законодательные акты Российской Федерации  в части вопросов территориального планирования»</w:t>
      </w:r>
      <w:r>
        <w:rPr>
          <w:color w:val="000000"/>
          <w:spacing w:val="-4"/>
          <w:sz w:val="28"/>
          <w:szCs w:val="28"/>
        </w:rPr>
        <w:t>;</w:t>
      </w:r>
    </w:p>
    <w:p w:rsidR="001F4B85" w:rsidRDefault="001F4B85" w:rsidP="00D5614A">
      <w:pPr>
        <w:shd w:val="clear" w:color="auto" w:fill="FFFFFF"/>
        <w:ind w:firstLine="709"/>
        <w:jc w:val="both"/>
        <w:rPr>
          <w:sz w:val="28"/>
          <w:szCs w:val="28"/>
        </w:rPr>
      </w:pPr>
      <w:r w:rsidRPr="00F5658F">
        <w:rPr>
          <w:color w:val="000000"/>
          <w:spacing w:val="-4"/>
          <w:sz w:val="28"/>
          <w:szCs w:val="28"/>
        </w:rPr>
        <w:t>Федеральным законом от 25</w:t>
      </w:r>
      <w:r>
        <w:rPr>
          <w:color w:val="000000"/>
          <w:spacing w:val="-4"/>
          <w:sz w:val="28"/>
          <w:szCs w:val="28"/>
        </w:rPr>
        <w:t xml:space="preserve"> октября </w:t>
      </w:r>
      <w:r w:rsidRPr="00F5658F">
        <w:rPr>
          <w:sz w:val="28"/>
          <w:szCs w:val="28"/>
        </w:rPr>
        <w:t>2001</w:t>
      </w:r>
      <w:r>
        <w:rPr>
          <w:sz w:val="28"/>
          <w:szCs w:val="28"/>
        </w:rPr>
        <w:t xml:space="preserve"> года</w:t>
      </w:r>
      <w:r w:rsidRPr="00F5658F">
        <w:rPr>
          <w:sz w:val="28"/>
          <w:szCs w:val="28"/>
        </w:rPr>
        <w:t xml:space="preserve"> №137 «О введении в действие Земельного кодекса Российской Федерации;</w:t>
      </w:r>
    </w:p>
    <w:p w:rsidR="001F4B85" w:rsidRPr="00C970B8" w:rsidRDefault="001F4B85" w:rsidP="00C970B8">
      <w:pPr>
        <w:shd w:val="clear" w:color="auto" w:fill="FFFFFF"/>
        <w:ind w:firstLine="709"/>
        <w:jc w:val="both"/>
      </w:pPr>
      <w:r w:rsidRPr="00F5658F">
        <w:rPr>
          <w:color w:val="000000"/>
          <w:spacing w:val="-4"/>
          <w:sz w:val="28"/>
          <w:szCs w:val="28"/>
        </w:rPr>
        <w:t>Постановление правительства Российской Федерации от 09</w:t>
      </w:r>
      <w:r>
        <w:rPr>
          <w:color w:val="000000"/>
          <w:spacing w:val="-4"/>
          <w:sz w:val="28"/>
          <w:szCs w:val="28"/>
        </w:rPr>
        <w:t xml:space="preserve"> июня </w:t>
      </w:r>
      <w:r w:rsidRPr="00F5658F">
        <w:rPr>
          <w:color w:val="000000"/>
          <w:spacing w:val="-4"/>
          <w:sz w:val="28"/>
          <w:szCs w:val="28"/>
        </w:rPr>
        <w:t>2006</w:t>
      </w:r>
      <w:r>
        <w:rPr>
          <w:color w:val="000000"/>
          <w:spacing w:val="-4"/>
          <w:sz w:val="28"/>
          <w:szCs w:val="28"/>
        </w:rPr>
        <w:t xml:space="preserve"> года</w:t>
      </w:r>
      <w:r w:rsidRPr="00F5658F">
        <w:rPr>
          <w:color w:val="000000"/>
          <w:spacing w:val="-4"/>
          <w:sz w:val="28"/>
          <w:szCs w:val="28"/>
        </w:rPr>
        <w:t xml:space="preserve"> №363 «Об информационном обеспечении  градостроительной деятельности»</w:t>
      </w:r>
    </w:p>
    <w:p w:rsidR="001F4B85" w:rsidRPr="00F5658F" w:rsidRDefault="001F4B85" w:rsidP="00D5614A">
      <w:pPr>
        <w:shd w:val="clear" w:color="auto" w:fill="FFFFFF"/>
        <w:ind w:firstLine="709"/>
        <w:jc w:val="both"/>
        <w:rPr>
          <w:sz w:val="28"/>
          <w:szCs w:val="28"/>
        </w:rPr>
      </w:pPr>
      <w:r w:rsidRPr="00F5658F">
        <w:rPr>
          <w:color w:val="000000"/>
          <w:spacing w:val="-4"/>
          <w:sz w:val="28"/>
          <w:szCs w:val="28"/>
        </w:rPr>
        <w:t>Приказом Министерства экономического  развития и торговли Российской Федерации от 26</w:t>
      </w:r>
      <w:r w:rsidRPr="00F5658F">
        <w:rPr>
          <w:sz w:val="28"/>
          <w:szCs w:val="28"/>
        </w:rPr>
        <w:t xml:space="preserve">.02.2007 №57 </w:t>
      </w:r>
      <w:r>
        <w:rPr>
          <w:sz w:val="28"/>
          <w:szCs w:val="28"/>
        </w:rPr>
        <w:t>«</w:t>
      </w:r>
      <w:r w:rsidRPr="00F5658F">
        <w:rPr>
          <w:sz w:val="28"/>
          <w:szCs w:val="28"/>
        </w:rPr>
        <w:t>Об утверждении методики определения платы за предоставление сведений, содержащихся в информационной системе обеспечения градостроительной деятельности»</w:t>
      </w:r>
      <w:r>
        <w:rPr>
          <w:sz w:val="28"/>
          <w:szCs w:val="28"/>
        </w:rPr>
        <w:t>;</w:t>
      </w:r>
    </w:p>
    <w:p w:rsidR="001F4B85" w:rsidRPr="00F5658F" w:rsidRDefault="001F4B85" w:rsidP="00D5614A">
      <w:pPr>
        <w:shd w:val="clear" w:color="auto" w:fill="FFFFFF"/>
        <w:ind w:firstLine="709"/>
        <w:jc w:val="both"/>
        <w:rPr>
          <w:sz w:val="28"/>
          <w:szCs w:val="28"/>
        </w:rPr>
      </w:pPr>
      <w:r w:rsidRPr="00F5658F">
        <w:rPr>
          <w:color w:val="000000"/>
          <w:spacing w:val="-4"/>
          <w:sz w:val="28"/>
          <w:szCs w:val="28"/>
        </w:rPr>
        <w:t>Приказом Министерства регионального развития Российской Федерации от</w:t>
      </w:r>
      <w:r>
        <w:rPr>
          <w:color w:val="000000"/>
          <w:spacing w:val="-4"/>
          <w:sz w:val="28"/>
          <w:szCs w:val="28"/>
        </w:rPr>
        <w:t xml:space="preserve"> </w:t>
      </w:r>
      <w:r w:rsidRPr="00F5658F">
        <w:rPr>
          <w:color w:val="000000"/>
          <w:spacing w:val="-4"/>
          <w:sz w:val="28"/>
          <w:szCs w:val="28"/>
        </w:rPr>
        <w:t>30</w:t>
      </w:r>
      <w:r w:rsidRPr="00F5658F">
        <w:rPr>
          <w:sz w:val="28"/>
          <w:szCs w:val="28"/>
        </w:rPr>
        <w:t>.08.2007</w:t>
      </w:r>
      <w:r>
        <w:rPr>
          <w:sz w:val="28"/>
          <w:szCs w:val="28"/>
        </w:rPr>
        <w:t xml:space="preserve"> </w:t>
      </w:r>
      <w:r w:rsidRPr="00F5658F">
        <w:rPr>
          <w:sz w:val="28"/>
          <w:szCs w:val="28"/>
        </w:rPr>
        <w:t xml:space="preserve"> №85 «Об утверждении документов по ведению информационной системы обеспечения градостроительной деятельности»;</w:t>
      </w:r>
    </w:p>
    <w:p w:rsidR="001F4B85" w:rsidRDefault="001F4B85" w:rsidP="00D5614A">
      <w:pPr>
        <w:shd w:val="clear" w:color="auto" w:fill="FFFFFF"/>
        <w:ind w:firstLine="709"/>
        <w:jc w:val="both"/>
        <w:rPr>
          <w:color w:val="000000"/>
          <w:spacing w:val="-11"/>
          <w:sz w:val="28"/>
          <w:szCs w:val="28"/>
        </w:rPr>
      </w:pPr>
      <w:r>
        <w:rPr>
          <w:color w:val="000000"/>
          <w:spacing w:val="-11"/>
          <w:sz w:val="28"/>
          <w:szCs w:val="28"/>
        </w:rPr>
        <w:t xml:space="preserve">Уставом Тугулымского городского округа, </w:t>
      </w:r>
      <w:r w:rsidRPr="00264CAE">
        <w:rPr>
          <w:sz w:val="28"/>
          <w:szCs w:val="28"/>
        </w:rPr>
        <w:t>Положением об отделе жизнеобеспечения и строительства администрации Тугулымского городского округа</w:t>
      </w:r>
      <w:r>
        <w:rPr>
          <w:sz w:val="28"/>
          <w:szCs w:val="28"/>
        </w:rPr>
        <w:t xml:space="preserve">, </w:t>
      </w:r>
      <w:r w:rsidRPr="00264CAE">
        <w:rPr>
          <w:sz w:val="28"/>
          <w:szCs w:val="28"/>
        </w:rPr>
        <w:t>утверждённым постановлением главы Тугулымского городског</w:t>
      </w:r>
      <w:r>
        <w:rPr>
          <w:sz w:val="28"/>
          <w:szCs w:val="28"/>
        </w:rPr>
        <w:t>о округа от 21.04.2006 г. № 238.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 w:rsidRPr="00F5658F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F5658F">
        <w:rPr>
          <w:sz w:val="28"/>
          <w:szCs w:val="28"/>
        </w:rPr>
        <w:t>. Предоставление муниципальной услуги заявителю осуществляется на основании письменного заявления (запроса) о предоставлении сведений из</w:t>
      </w:r>
      <w:r>
        <w:rPr>
          <w:sz w:val="28"/>
          <w:szCs w:val="28"/>
        </w:rPr>
        <w:t xml:space="preserve"> информационной системы (Приложение 1). В соответствии с законодательством Российской Федерации допускается подача заявления путем направления их в адрес администрации посредством факсимильной связи с последующим представлением оригиналов заявления или с использованием Единого портала государственных и муниципальных услуг (</w:t>
      </w:r>
      <w:hyperlink r:id="rId5" w:history="1">
        <w:r w:rsidRPr="004E6951">
          <w:rPr>
            <w:rStyle w:val="Hyperlink"/>
            <w:sz w:val="28"/>
            <w:szCs w:val="28"/>
            <w:lang w:val="en-US"/>
          </w:rPr>
          <w:t>www</w:t>
        </w:r>
        <w:r w:rsidRPr="004E6951">
          <w:rPr>
            <w:rStyle w:val="Hyperlink"/>
            <w:sz w:val="28"/>
            <w:szCs w:val="28"/>
          </w:rPr>
          <w:t>.</w:t>
        </w:r>
        <w:r w:rsidRPr="004E6951">
          <w:rPr>
            <w:rStyle w:val="Hyperlink"/>
            <w:sz w:val="28"/>
            <w:szCs w:val="28"/>
            <w:lang w:val="en-US"/>
          </w:rPr>
          <w:t>gosuslugi</w:t>
        </w:r>
        <w:r w:rsidRPr="004E6951">
          <w:rPr>
            <w:rStyle w:val="Hyperlink"/>
            <w:sz w:val="28"/>
            <w:szCs w:val="28"/>
          </w:rPr>
          <w:t>.</w:t>
        </w:r>
        <w:r w:rsidRPr="004E6951">
          <w:rPr>
            <w:rStyle w:val="Hyperlink"/>
            <w:sz w:val="28"/>
            <w:szCs w:val="28"/>
            <w:lang w:val="en-US"/>
          </w:rPr>
          <w:t>ru</w:t>
        </w:r>
      </w:hyperlink>
      <w:r w:rsidRPr="004B33CF">
        <w:rPr>
          <w:sz w:val="28"/>
          <w:szCs w:val="28"/>
        </w:rPr>
        <w:t>)</w:t>
      </w:r>
      <w:r>
        <w:rPr>
          <w:sz w:val="28"/>
          <w:szCs w:val="28"/>
        </w:rPr>
        <w:t xml:space="preserve"> для их рассмотрения в соответствии с настоящим Регламентом</w:t>
      </w:r>
      <w:r w:rsidRPr="004B33CF">
        <w:rPr>
          <w:sz w:val="28"/>
          <w:szCs w:val="28"/>
        </w:rPr>
        <w:t>.</w:t>
      </w:r>
      <w:r>
        <w:rPr>
          <w:sz w:val="28"/>
          <w:szCs w:val="28"/>
        </w:rPr>
        <w:t xml:space="preserve"> Заявление (запрос) подписывается заявителем лично либо его уполномоченным представителем  (для юридических лиц) при подаче заявления (запроса) на бумажном носителе информации.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Заявление может быть написано от руки или напечатано.</w:t>
      </w:r>
      <w:r w:rsidRPr="002B3699">
        <w:rPr>
          <w:sz w:val="28"/>
          <w:szCs w:val="28"/>
        </w:rPr>
        <w:t xml:space="preserve"> </w:t>
      </w:r>
      <w:r>
        <w:rPr>
          <w:sz w:val="28"/>
          <w:szCs w:val="28"/>
        </w:rPr>
        <w:t>Заявление (запрос) о предоставлении сведений из информационной системы подается в отдел архитектуры и градостроительства администрации Тугулымского городского округа: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на бумажном носителе лично в </w:t>
      </w:r>
      <w:r w:rsidRPr="00B14E88">
        <w:rPr>
          <w:sz w:val="28"/>
          <w:szCs w:val="28"/>
        </w:rPr>
        <w:t xml:space="preserve">отдел жизнеобеспечения и строительства </w:t>
      </w:r>
      <w:r>
        <w:rPr>
          <w:sz w:val="28"/>
          <w:szCs w:val="28"/>
        </w:rPr>
        <w:t xml:space="preserve"> администрации Тугулымского городского округа;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электронном виде</w:t>
      </w:r>
      <w:r w:rsidRPr="00176C8A">
        <w:rPr>
          <w:sz w:val="28"/>
          <w:szCs w:val="28"/>
        </w:rPr>
        <w:t xml:space="preserve"> </w:t>
      </w:r>
      <w:r>
        <w:rPr>
          <w:sz w:val="28"/>
          <w:szCs w:val="28"/>
        </w:rPr>
        <w:t>на электронную почту (</w:t>
      </w:r>
      <w:r>
        <w:rPr>
          <w:spacing w:val="-2"/>
          <w:sz w:val="28"/>
          <w:szCs w:val="28"/>
          <w:lang w:val="en-US"/>
        </w:rPr>
        <w:t>admtug</w:t>
      </w:r>
      <w:r w:rsidRPr="004778C0">
        <w:rPr>
          <w:spacing w:val="-2"/>
          <w:sz w:val="28"/>
          <w:szCs w:val="28"/>
        </w:rPr>
        <w:t>@</w:t>
      </w:r>
      <w:r w:rsidRPr="004778C0">
        <w:rPr>
          <w:spacing w:val="-2"/>
          <w:sz w:val="28"/>
          <w:szCs w:val="28"/>
          <w:lang w:val="en-US"/>
        </w:rPr>
        <w:t>mail</w:t>
      </w:r>
      <w:r w:rsidRPr="004778C0">
        <w:rPr>
          <w:spacing w:val="-2"/>
          <w:sz w:val="28"/>
          <w:szCs w:val="28"/>
        </w:rPr>
        <w:t>.</w:t>
      </w:r>
      <w:r w:rsidRPr="004778C0">
        <w:rPr>
          <w:spacing w:val="-2"/>
          <w:sz w:val="28"/>
          <w:szCs w:val="28"/>
          <w:lang w:val="en-US"/>
        </w:rPr>
        <w:t>ru</w:t>
      </w:r>
      <w:r w:rsidRPr="00176C8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B14E88">
        <w:rPr>
          <w:sz w:val="28"/>
          <w:szCs w:val="28"/>
        </w:rPr>
        <w:t>отдел</w:t>
      </w:r>
      <w:r>
        <w:rPr>
          <w:sz w:val="28"/>
          <w:szCs w:val="28"/>
        </w:rPr>
        <w:t>а</w:t>
      </w:r>
      <w:r w:rsidRPr="00B14E88">
        <w:rPr>
          <w:sz w:val="28"/>
          <w:szCs w:val="28"/>
        </w:rPr>
        <w:t xml:space="preserve"> жизнеобеспечения и строительства </w:t>
      </w:r>
      <w:r>
        <w:rPr>
          <w:sz w:val="28"/>
          <w:szCs w:val="28"/>
        </w:rPr>
        <w:t xml:space="preserve"> администрации Тугулымского городского округа.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 Документы, необходимые для предоставления муниципальной услуги, формируемые в ходе информационного взаимодействия между органами власти:</w:t>
      </w:r>
    </w:p>
    <w:p w:rsidR="001F4B85" w:rsidRPr="001B2A71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 w:rsidRPr="001B2A71">
        <w:rPr>
          <w:sz w:val="28"/>
          <w:szCs w:val="28"/>
        </w:rPr>
        <w:t>- документ, удостоверяющий права (полномочия) представителя физического или юридического лица, если с заявлением обращается представитель заявителя (заявителей).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В ходе предоставления муниципальной услуги запрещается требовать от заявителя: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 муниципальной услуги.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16. Оснований для отказа в приеме и регистрации заявлений (запросов) от заявителей о предоставлении  муниципальной услуги законодательством Российской федерации не предусмотрено.</w:t>
      </w:r>
    </w:p>
    <w:p w:rsidR="001F4B85" w:rsidRDefault="001F4B85" w:rsidP="00D5614A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17.  В предоставлении сведений из информационной системы может быть отказано </w:t>
      </w:r>
      <w:r w:rsidRPr="004778C0">
        <w:rPr>
          <w:sz w:val="28"/>
          <w:szCs w:val="28"/>
        </w:rPr>
        <w:t>в предоставлении муниципальной услуги</w:t>
      </w:r>
      <w:r>
        <w:rPr>
          <w:sz w:val="28"/>
          <w:szCs w:val="28"/>
        </w:rPr>
        <w:t xml:space="preserve"> (Приложение 3) на следующих основаниях: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заявлении (запросе) не указаны сведения, необходимые для получения муниципальной услуги;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запрашиваемые сведения не подлежат размещению в информационной системе;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запрашиваемые сведения, копии документов, карт (схем) отсутствуют в информационной системе.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Исполнение муниципальной услуги может быть прекращено на основании письменного заявления заявителя о прекращении рассмотрения заявления (запроса).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 Предоставление сведений из информационной системы осуществляется без взимания платы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Время ожидания заявителя при подаче заявления (запроса) о предоставлении муниципальной услуги и при получении запрашиваемых сведений  в отделе архитектуры и градостроительства администрации Тугулымского городского округа не может превышать 15 минут.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заявлений  (запросов) от заявителей на личном приеме ведется в порядке живой очереди. 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20. Регистрация заявления (запроса) заявителя о предоставлении муниципальной услуги осуществляется в день обращения.</w:t>
      </w:r>
    </w:p>
    <w:p w:rsidR="001F4B85" w:rsidRPr="00B14E88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</w:t>
      </w:r>
      <w:r w:rsidRPr="00B14E88">
        <w:rPr>
          <w:sz w:val="28"/>
          <w:szCs w:val="28"/>
        </w:rPr>
        <w:t>. Для ожидания заявителя отводится помещение, оборудование стульями, соответствующее требованиям пожарной безопасности, требованиям санитарных норм и правил.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 w:rsidRPr="00B14E88">
        <w:rPr>
          <w:sz w:val="28"/>
          <w:szCs w:val="28"/>
        </w:rPr>
        <w:t>Места для заполнения заявлений (запросов) оборудуются стульями, столами и обеспечиваются образцами заполнения заявлений (запросов), бланками заявлений (запросов).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22. Показатели для оценки доступности и качества предоставления муниципальной услуги является: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количество обращений за получением услуги;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количество получателей услуги;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3) среднее количество человеко - часов, затраченных на предоставление одной услуги;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4) максимальное количество документов, необходимых для получения услуги;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5) максимальное количество межведомственных запросов  для обеспечения получения услуги, в том числе запросов, осуществляемых с помощью системы межведомственного электронного  взаимодействия;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6) максимальное количество документов, которые заявитель обязан самостоятельно представить для получения услуги;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7) максимальное время ожидания от момента обращения  за получением услуги до фактического начала предоставления услуги;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8) наличие информационной системы, автоматизирующий процесс предоставления услуги;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9) возможность получения услуги через сеть Интернет, в том числе: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запись для получения услуги через сеть Интернет;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подача заявления для получения услуги через сеть Интернет;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- возможность мониторинга хода предоставления услуги через сеть Интернет;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возможность получения результата услуги через сеть Интернет;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информации о порядке предоставления услуги в сети Интернет;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размещение информации о порядке оказания услуги на информационном стенде, размещенном в помещении администрации Тугулымского городского округа;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возможность получения консультации по вопросам предоставления услуги: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телефону;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электронной почте;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устном обращении;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письменном обращении.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11) обеспечение возможности обслуживания людей с ограниченными возможностями - наличие пандусов, специальных ограждений, перил, обеспечивающих беспрепятственное передвижение;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12)  количество консультаций  по вопросам  предоставления услуги;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13) доля заявителей, удовлетворенных результатом предоставления услуги, от общего числа опрошенных заявителей;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14) количество обоснованных жалоб на нарушение Административного регламента предоставления услуги;</w:t>
      </w:r>
    </w:p>
    <w:p w:rsidR="001F4B85" w:rsidRDefault="001F4B85" w:rsidP="00D5614A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количество обращений в судебные органы для обжалования действий (бездействия) и (или) решений должностных лиц при предоставлении услуги.  </w:t>
      </w: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jc w:val="both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jc w:val="both"/>
        <w:rPr>
          <w:sz w:val="28"/>
          <w:szCs w:val="28"/>
        </w:rPr>
      </w:pPr>
    </w:p>
    <w:p w:rsidR="001F4B85" w:rsidRPr="00E31209" w:rsidRDefault="001F4B85" w:rsidP="0044539F">
      <w:pPr>
        <w:shd w:val="clear" w:color="auto" w:fill="FFFFFF"/>
        <w:tabs>
          <w:tab w:val="left" w:pos="4005"/>
        </w:tabs>
        <w:ind w:left="-142" w:firstLine="56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Pr="00E31209">
        <w:rPr>
          <w:b/>
          <w:bCs/>
          <w:sz w:val="28"/>
          <w:szCs w:val="28"/>
        </w:rPr>
        <w:t>Раздел 3</w:t>
      </w:r>
    </w:p>
    <w:p w:rsidR="001F4B85" w:rsidRPr="00E31209" w:rsidRDefault="001F4B85" w:rsidP="0044539F">
      <w:pPr>
        <w:shd w:val="clear" w:color="auto" w:fill="FFFFFF"/>
        <w:tabs>
          <w:tab w:val="left" w:pos="4005"/>
        </w:tabs>
        <w:ind w:left="-142" w:firstLine="568"/>
        <w:jc w:val="center"/>
        <w:rPr>
          <w:b/>
          <w:bCs/>
          <w:sz w:val="28"/>
          <w:szCs w:val="28"/>
        </w:rPr>
      </w:pPr>
      <w:r w:rsidRPr="00E31209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выполнения.</w:t>
      </w:r>
    </w:p>
    <w:p w:rsidR="001F4B85" w:rsidRDefault="001F4B85" w:rsidP="0044539F">
      <w:pPr>
        <w:shd w:val="clear" w:color="auto" w:fill="FFFFFF"/>
        <w:tabs>
          <w:tab w:val="left" w:pos="821"/>
        </w:tabs>
        <w:jc w:val="both"/>
        <w:rPr>
          <w:sz w:val="28"/>
          <w:szCs w:val="28"/>
        </w:rPr>
      </w:pPr>
    </w:p>
    <w:p w:rsidR="001F4B85" w:rsidRDefault="001F4B85" w:rsidP="007842DC">
      <w:pPr>
        <w:shd w:val="clear" w:color="auto" w:fill="FFFFFF"/>
        <w:tabs>
          <w:tab w:val="left" w:pos="821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23. В ходе предоставления муниципальной услуги выполняются: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прием и регистрация письменного заявления (запроса) об оказании муниципальной услуги;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рассмотрение письменного заявления (запроса) на предмет возможности предоставления сведений из информационной системы;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запрашиваемых сведений;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выдача (направление) заявителю запрашиваемых сведений либо письменного отказа в предоставлении сведений.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24. Блок – схема последовательности административных процедур (приложение 2).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25. Прием и регистрация письменного заявления (запроса) об оказании муниципальной услуги: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основанием для начала административных процедур по предоставлению муниципальной услуги является поступившее в Отдел письменное  заявление  (запрос) о предоставлении сведений из информационной системы;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прием заявления об оказании муниципальной услуги осуществляется исполнителем Отдела;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исполнитель производит регистрацию заявления (запроса) в журнале или специальной компьютерной программе;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срок исполнения процедуры составляет не более трех дней с даты регистрации заявления (запроса).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26. Рассмотрение письменного заявления (запроса) на предмет возможности предоставления сведений из информационной системы: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основанием для начала административной процедуры является передача на исполнение специалисту Отдела зарегистрированного заявления (запроса).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Исполнитель в течение пяти рабочих дней с даты регистрации письменного заявления (запроса):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 проверку правильности заполнения всех строк заявления (запроса);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наличие в информационной системе запрашиваемых заявителем сведений;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устанавливает объем запрашиваемых сведений.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 отсутствии у ответственного исполнителя замечаний к содержанию заявления (запроса), при наличии в информационной системе запрашиваемых сведений принимается решение о предоставлении сведений заявителю;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выявлении оснований для отказа в предоставлении сведений, указанных в пункте </w:t>
      </w:r>
      <w:r w:rsidRPr="007842DC">
        <w:rPr>
          <w:sz w:val="28"/>
          <w:szCs w:val="28"/>
        </w:rPr>
        <w:t>17</w:t>
      </w:r>
      <w:r>
        <w:rPr>
          <w:sz w:val="28"/>
          <w:szCs w:val="28"/>
        </w:rPr>
        <w:t xml:space="preserve"> Административного регламента, ответственный исполнитель готовит письменный ответ об отказе в предоставлении услуги с обоснованием причин отказа.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28. Подготовка запрашиваемых сведений:</w:t>
      </w:r>
    </w:p>
    <w:p w:rsidR="001F4B85" w:rsidRDefault="001F4B85" w:rsidP="002E56E7">
      <w:pPr>
        <w:shd w:val="clear" w:color="auto" w:fill="FFFFFF"/>
        <w:tabs>
          <w:tab w:val="left" w:pos="82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подготовка запрашиваемых сведений осуществляется исполнителем в течение 30 дней.</w:t>
      </w:r>
    </w:p>
    <w:p w:rsidR="001F4B85" w:rsidRDefault="001F4B85" w:rsidP="007842DC">
      <w:pPr>
        <w:shd w:val="clear" w:color="auto" w:fill="FFFFFF"/>
        <w:tabs>
          <w:tab w:val="left" w:pos="821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 исполнитель формирует запрашиваемые сведения, используя базу данных информационного обеспечения градостроительной деятельности.</w:t>
      </w:r>
    </w:p>
    <w:p w:rsidR="001F4B85" w:rsidRDefault="001F4B85" w:rsidP="007842DC">
      <w:pPr>
        <w:shd w:val="clear" w:color="auto" w:fill="FFFFFF"/>
        <w:tabs>
          <w:tab w:val="left" w:pos="821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29. Выдача (направление) заявителю запрашиваемых сведений или письменного отказа в предоставлении сведений:</w:t>
      </w:r>
    </w:p>
    <w:p w:rsidR="001F4B85" w:rsidRPr="00A531E6" w:rsidRDefault="001F4B85" w:rsidP="007842DC">
      <w:pPr>
        <w:shd w:val="clear" w:color="auto" w:fill="FFFFFF"/>
        <w:tabs>
          <w:tab w:val="left" w:pos="821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подготовленные документированные сведения из информационной системы или письмо об отказе в предоставлении сведений из информационной системы подписывается начальником Отдела и регистрируется </w:t>
      </w:r>
      <w:r w:rsidRPr="00A531E6">
        <w:rPr>
          <w:sz w:val="28"/>
          <w:szCs w:val="28"/>
        </w:rPr>
        <w:t>в автоматизированной  системе документального обеспечения.</w:t>
      </w:r>
    </w:p>
    <w:p w:rsidR="001F4B85" w:rsidRDefault="001F4B85" w:rsidP="007842DC">
      <w:pPr>
        <w:shd w:val="clear" w:color="auto" w:fill="FFFFFF"/>
        <w:tabs>
          <w:tab w:val="left" w:pos="821"/>
        </w:tabs>
        <w:ind w:lef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исполнитель выдает заявителю запрашиваемые документированные сведения в случае личного обращения или направляет запрашиваемые сведения способом, указанным в заявлении (посредством почтовой связи, электронной почты).</w:t>
      </w: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jc w:val="both"/>
        <w:rPr>
          <w:sz w:val="28"/>
          <w:szCs w:val="28"/>
        </w:rPr>
      </w:pPr>
    </w:p>
    <w:p w:rsidR="001F4B85" w:rsidRPr="007842DC" w:rsidRDefault="001F4B85" w:rsidP="007842DC">
      <w:pPr>
        <w:shd w:val="clear" w:color="auto" w:fill="FFFFFF"/>
        <w:tabs>
          <w:tab w:val="left" w:pos="821"/>
        </w:tabs>
        <w:ind w:left="-142" w:firstLine="568"/>
        <w:jc w:val="center"/>
        <w:rPr>
          <w:b/>
          <w:bCs/>
          <w:sz w:val="28"/>
          <w:szCs w:val="28"/>
        </w:rPr>
      </w:pPr>
      <w:r w:rsidRPr="007842DC">
        <w:rPr>
          <w:b/>
          <w:bCs/>
          <w:sz w:val="28"/>
          <w:szCs w:val="28"/>
        </w:rPr>
        <w:t>Раздел 4</w:t>
      </w:r>
    </w:p>
    <w:p w:rsidR="001F4B85" w:rsidRPr="00693A8A" w:rsidRDefault="001F4B85" w:rsidP="00693A8A">
      <w:pPr>
        <w:shd w:val="clear" w:color="auto" w:fill="FFFFFF"/>
        <w:tabs>
          <w:tab w:val="left" w:pos="1426"/>
        </w:tabs>
        <w:spacing w:line="322" w:lineRule="exact"/>
        <w:ind w:left="14" w:right="14"/>
        <w:jc w:val="center"/>
        <w:rPr>
          <w:sz w:val="28"/>
          <w:szCs w:val="28"/>
        </w:rPr>
      </w:pPr>
      <w:r w:rsidRPr="007842DC">
        <w:rPr>
          <w:b/>
          <w:bCs/>
          <w:sz w:val="28"/>
          <w:szCs w:val="28"/>
        </w:rPr>
        <w:t xml:space="preserve"> Формы контроля за исполнением административного регламента</w:t>
      </w:r>
    </w:p>
    <w:p w:rsidR="001F4B85" w:rsidRPr="00693A8A" w:rsidRDefault="001F4B85" w:rsidP="00693A8A">
      <w:pPr>
        <w:shd w:val="clear" w:color="auto" w:fill="FFFFFF"/>
        <w:tabs>
          <w:tab w:val="left" w:pos="0"/>
        </w:tabs>
        <w:spacing w:before="312"/>
        <w:ind w:right="14"/>
        <w:jc w:val="both"/>
        <w:rPr>
          <w:sz w:val="28"/>
          <w:szCs w:val="28"/>
        </w:rPr>
      </w:pPr>
      <w:r w:rsidRPr="00693A8A"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>30</w:t>
      </w:r>
      <w:r w:rsidRPr="00693A8A">
        <w:rPr>
          <w:spacing w:val="-6"/>
          <w:sz w:val="28"/>
          <w:szCs w:val="28"/>
        </w:rPr>
        <w:t xml:space="preserve">. </w:t>
      </w:r>
      <w:r w:rsidRPr="00693A8A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</w:t>
      </w:r>
      <w:r w:rsidRPr="00693A8A">
        <w:rPr>
          <w:spacing w:val="-1"/>
          <w:sz w:val="28"/>
          <w:szCs w:val="28"/>
        </w:rPr>
        <w:t xml:space="preserve">муниципальной услуги и принятием решений Специалистом осуществляется </w:t>
      </w:r>
      <w:r w:rsidRPr="00693A8A">
        <w:rPr>
          <w:sz w:val="28"/>
          <w:szCs w:val="28"/>
        </w:rPr>
        <w:t>должностным лицом - начальником отдела. Текущий контроль осуществляется путем проведения должностным лицом проверок соблюдения и исполнения Специалистом положений Административного регламента.</w:t>
      </w:r>
    </w:p>
    <w:p w:rsidR="001F4B85" w:rsidRPr="00693A8A" w:rsidRDefault="001F4B85" w:rsidP="00D5614A">
      <w:pPr>
        <w:shd w:val="clear" w:color="auto" w:fill="FFFFFF"/>
        <w:ind w:left="5" w:right="19" w:firstLine="704"/>
        <w:jc w:val="both"/>
        <w:rPr>
          <w:sz w:val="28"/>
          <w:szCs w:val="28"/>
        </w:rPr>
      </w:pPr>
      <w:r w:rsidRPr="00693A8A">
        <w:rPr>
          <w:sz w:val="28"/>
          <w:szCs w:val="28"/>
        </w:rPr>
        <w:t>Периодичность осуществления текущего контроля носит плановый характер (осуществляется 2 раза в год) и внеплановый характер (по конкретному обращению Заявителя).</w:t>
      </w:r>
    </w:p>
    <w:p w:rsidR="001F4B85" w:rsidRPr="00693A8A" w:rsidRDefault="001F4B85" w:rsidP="00693A8A">
      <w:pPr>
        <w:shd w:val="clear" w:color="auto" w:fill="FFFFFF"/>
        <w:tabs>
          <w:tab w:val="left" w:pos="0"/>
        </w:tabs>
        <w:ind w:right="24"/>
        <w:jc w:val="both"/>
        <w:rPr>
          <w:sz w:val="28"/>
          <w:szCs w:val="28"/>
        </w:rPr>
      </w:pPr>
      <w:r w:rsidRPr="00693A8A">
        <w:rPr>
          <w:spacing w:val="-6"/>
          <w:sz w:val="28"/>
          <w:szCs w:val="28"/>
        </w:rPr>
        <w:tab/>
      </w:r>
      <w:r>
        <w:rPr>
          <w:spacing w:val="-6"/>
          <w:sz w:val="28"/>
          <w:szCs w:val="28"/>
        </w:rPr>
        <w:t>31</w:t>
      </w:r>
      <w:r w:rsidRPr="00693A8A">
        <w:rPr>
          <w:spacing w:val="-6"/>
          <w:sz w:val="28"/>
          <w:szCs w:val="28"/>
        </w:rPr>
        <w:t xml:space="preserve">. </w:t>
      </w:r>
      <w:r w:rsidRPr="00693A8A">
        <w:rPr>
          <w:sz w:val="28"/>
          <w:szCs w:val="28"/>
        </w:rPr>
        <w:t xml:space="preserve">Контроль за полнотой и качеством предоставления муниципальной услуги осуществляется комиссией, создаваемой по распоряжению администрации Тугулымского городского округа и включает в себя проведение проверок. Проверки могут быть плановыми (проводятся 1 раз в </w:t>
      </w:r>
      <w:r w:rsidRPr="00693A8A">
        <w:rPr>
          <w:spacing w:val="-1"/>
          <w:sz w:val="28"/>
          <w:szCs w:val="28"/>
        </w:rPr>
        <w:t>год) и внеплановыми (по конкретному обращению Заявителя).</w:t>
      </w:r>
    </w:p>
    <w:p w:rsidR="001F4B85" w:rsidRPr="00693A8A" w:rsidRDefault="001F4B85" w:rsidP="00085394">
      <w:pPr>
        <w:shd w:val="clear" w:color="auto" w:fill="FFFFFF"/>
        <w:ind w:left="5" w:right="19" w:firstLine="704"/>
        <w:jc w:val="both"/>
        <w:rPr>
          <w:sz w:val="28"/>
          <w:szCs w:val="28"/>
        </w:rPr>
      </w:pPr>
      <w:r w:rsidRPr="00693A8A">
        <w:rPr>
          <w:sz w:val="28"/>
          <w:szCs w:val="28"/>
        </w:rPr>
        <w:t xml:space="preserve">Предметом проверок является качество и доступность муниципальной услуги (соблюдение сроков предоставления, условий ожидания приема, </w:t>
      </w:r>
      <w:r w:rsidRPr="00693A8A">
        <w:rPr>
          <w:spacing w:val="-1"/>
          <w:sz w:val="28"/>
          <w:szCs w:val="28"/>
        </w:rPr>
        <w:t xml:space="preserve">порядка информирования о муниципальной услуге, обоснованность отказов в </w:t>
      </w:r>
      <w:r w:rsidRPr="00693A8A">
        <w:rPr>
          <w:sz w:val="28"/>
          <w:szCs w:val="28"/>
        </w:rPr>
        <w:t>предоставлении муниципальной услуги, отсутствие избыточных административных действий).</w:t>
      </w:r>
    </w:p>
    <w:p w:rsidR="001F4B85" w:rsidRPr="00693A8A" w:rsidRDefault="001F4B85" w:rsidP="00085394">
      <w:pPr>
        <w:shd w:val="clear" w:color="auto" w:fill="FFFFFF"/>
        <w:tabs>
          <w:tab w:val="left" w:pos="0"/>
        </w:tabs>
        <w:ind w:right="14"/>
        <w:jc w:val="both"/>
        <w:rPr>
          <w:spacing w:val="-9"/>
          <w:sz w:val="28"/>
          <w:szCs w:val="28"/>
        </w:rPr>
      </w:pPr>
      <w:r w:rsidRPr="00693A8A">
        <w:rPr>
          <w:sz w:val="28"/>
          <w:szCs w:val="28"/>
        </w:rPr>
        <w:tab/>
      </w:r>
      <w:r>
        <w:rPr>
          <w:sz w:val="28"/>
          <w:szCs w:val="28"/>
        </w:rPr>
        <w:t>32</w:t>
      </w:r>
      <w:r w:rsidRPr="00693A8A">
        <w:rPr>
          <w:sz w:val="28"/>
          <w:szCs w:val="28"/>
        </w:rPr>
        <w:t>. В целях контроля могут проводиться опросы получателей муниципальной услуги.</w:t>
      </w:r>
      <w:r>
        <w:rPr>
          <w:spacing w:val="-9"/>
          <w:sz w:val="28"/>
          <w:szCs w:val="28"/>
        </w:rPr>
        <w:t xml:space="preserve"> </w:t>
      </w:r>
      <w:r w:rsidRPr="00693A8A">
        <w:rPr>
          <w:sz w:val="28"/>
          <w:szCs w:val="28"/>
        </w:rPr>
        <w:t>Результаты проверок комиссия предоставляет главе Тугулымского городского округа.</w:t>
      </w:r>
    </w:p>
    <w:p w:rsidR="001F4B85" w:rsidRPr="00693A8A" w:rsidRDefault="001F4B85" w:rsidP="00693A8A">
      <w:pPr>
        <w:shd w:val="clear" w:color="auto" w:fill="FFFFFF"/>
        <w:tabs>
          <w:tab w:val="left" w:pos="0"/>
        </w:tabs>
        <w:ind w:right="5"/>
        <w:jc w:val="both"/>
        <w:rPr>
          <w:spacing w:val="-9"/>
          <w:sz w:val="28"/>
          <w:szCs w:val="28"/>
        </w:rPr>
      </w:pPr>
      <w:r w:rsidRPr="00693A8A">
        <w:rPr>
          <w:sz w:val="28"/>
          <w:szCs w:val="28"/>
        </w:rPr>
        <w:tab/>
      </w:r>
      <w:r>
        <w:rPr>
          <w:sz w:val="28"/>
          <w:szCs w:val="28"/>
        </w:rPr>
        <w:t>33</w:t>
      </w:r>
      <w:r w:rsidRPr="00693A8A">
        <w:rPr>
          <w:sz w:val="28"/>
          <w:szCs w:val="28"/>
        </w:rPr>
        <w:t xml:space="preserve">. Контроль за исполнением административного регламента со </w:t>
      </w:r>
      <w:r w:rsidRPr="00693A8A">
        <w:rPr>
          <w:spacing w:val="-2"/>
          <w:sz w:val="28"/>
          <w:szCs w:val="28"/>
        </w:rPr>
        <w:t xml:space="preserve">стороны граждан, их объединений и организаций осуществляется в порядке и </w:t>
      </w:r>
      <w:r w:rsidRPr="00693A8A">
        <w:rPr>
          <w:sz w:val="28"/>
          <w:szCs w:val="28"/>
        </w:rPr>
        <w:t>формах, установленных Федеральным законом от 27 июля 2010 года № 210-ФЗ «Об организации предоставления государственных и муниципальных услуг»</w:t>
      </w:r>
    </w:p>
    <w:p w:rsidR="001F4B85" w:rsidRPr="00693A8A" w:rsidRDefault="001F4B85" w:rsidP="00085394">
      <w:pPr>
        <w:shd w:val="clear" w:color="auto" w:fill="FFFFFF"/>
        <w:tabs>
          <w:tab w:val="left" w:pos="0"/>
        </w:tabs>
        <w:ind w:left="24"/>
        <w:jc w:val="both"/>
        <w:rPr>
          <w:sz w:val="28"/>
          <w:szCs w:val="28"/>
        </w:rPr>
      </w:pPr>
      <w:r w:rsidRPr="00693A8A">
        <w:rPr>
          <w:spacing w:val="-8"/>
          <w:sz w:val="28"/>
          <w:szCs w:val="28"/>
        </w:rPr>
        <w:tab/>
      </w:r>
      <w:r>
        <w:rPr>
          <w:spacing w:val="-8"/>
          <w:sz w:val="28"/>
          <w:szCs w:val="28"/>
        </w:rPr>
        <w:t>34.</w:t>
      </w:r>
      <w:r>
        <w:rPr>
          <w:sz w:val="28"/>
          <w:szCs w:val="28"/>
        </w:rPr>
        <w:t xml:space="preserve"> Специалист обязан следить</w:t>
      </w:r>
      <w:r w:rsidRPr="00693A8A">
        <w:rPr>
          <w:sz w:val="28"/>
          <w:szCs w:val="28"/>
        </w:rPr>
        <w:t xml:space="preserve"> за:</w:t>
      </w:r>
    </w:p>
    <w:p w:rsidR="001F4B85" w:rsidRPr="00693A8A" w:rsidRDefault="001F4B85" w:rsidP="00D5614A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3A8A">
        <w:rPr>
          <w:sz w:val="28"/>
          <w:szCs w:val="28"/>
        </w:rPr>
        <w:t>сохранность документов;</w:t>
      </w:r>
    </w:p>
    <w:p w:rsidR="001F4B85" w:rsidRPr="00693A8A" w:rsidRDefault="001F4B85" w:rsidP="00D5614A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5"/>
        <w:ind w:firstLine="709"/>
        <w:jc w:val="both"/>
        <w:rPr>
          <w:sz w:val="28"/>
          <w:szCs w:val="28"/>
        </w:rPr>
      </w:pPr>
      <w:r w:rsidRPr="00693A8A">
        <w:rPr>
          <w:spacing w:val="-1"/>
          <w:sz w:val="28"/>
          <w:szCs w:val="28"/>
        </w:rPr>
        <w:t>правильность заполнения документов;</w:t>
      </w:r>
    </w:p>
    <w:p w:rsidR="001F4B85" w:rsidRPr="00693A8A" w:rsidRDefault="001F4B85" w:rsidP="00D5614A">
      <w:pPr>
        <w:shd w:val="clear" w:color="auto" w:fill="FFFFFF"/>
        <w:tabs>
          <w:tab w:val="left" w:pos="720"/>
        </w:tabs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- </w:t>
      </w:r>
      <w:r w:rsidRPr="00693A8A">
        <w:rPr>
          <w:spacing w:val="-1"/>
          <w:sz w:val="28"/>
          <w:szCs w:val="28"/>
        </w:rPr>
        <w:t>соблюдение сроков рассмотрения.</w:t>
      </w:r>
    </w:p>
    <w:p w:rsidR="001F4B85" w:rsidRPr="00693A8A" w:rsidRDefault="001F4B85" w:rsidP="00D5614A">
      <w:pPr>
        <w:shd w:val="clear" w:color="auto" w:fill="FFFFFF"/>
        <w:ind w:left="14" w:right="14" w:firstLine="695"/>
        <w:jc w:val="both"/>
        <w:rPr>
          <w:sz w:val="28"/>
          <w:szCs w:val="28"/>
        </w:rPr>
      </w:pPr>
      <w:r w:rsidRPr="005E36CF">
        <w:rPr>
          <w:sz w:val="28"/>
          <w:szCs w:val="28"/>
        </w:rPr>
        <w:t>Муниципальный служащий, допустивший нарушение данного Регламента привлекается к дисциплинарной ответственности в соответствии со статьей 192 Трудового кодекса Российской Федерации, статьей 27 Федерального закона от 02.03.2007 N 25-ФЗ "О муниципальной службе в Российской Федерации".</w:t>
      </w:r>
      <w:r w:rsidRPr="00693A8A">
        <w:rPr>
          <w:sz w:val="28"/>
          <w:szCs w:val="28"/>
        </w:rPr>
        <w:t xml:space="preserve"> </w:t>
      </w: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jc w:val="both"/>
        <w:rPr>
          <w:sz w:val="28"/>
          <w:szCs w:val="28"/>
        </w:rPr>
      </w:pPr>
    </w:p>
    <w:p w:rsidR="001F4B85" w:rsidRPr="007842DC" w:rsidRDefault="001F4B85" w:rsidP="007842DC">
      <w:pPr>
        <w:shd w:val="clear" w:color="auto" w:fill="FFFFFF"/>
        <w:tabs>
          <w:tab w:val="left" w:pos="821"/>
        </w:tabs>
        <w:ind w:left="-142" w:firstLine="568"/>
        <w:jc w:val="center"/>
        <w:rPr>
          <w:b/>
          <w:bCs/>
          <w:sz w:val="28"/>
          <w:szCs w:val="28"/>
        </w:rPr>
      </w:pPr>
      <w:r w:rsidRPr="007842DC">
        <w:rPr>
          <w:b/>
          <w:bCs/>
          <w:sz w:val="28"/>
          <w:szCs w:val="28"/>
        </w:rPr>
        <w:t>Раздел 5</w:t>
      </w:r>
    </w:p>
    <w:p w:rsidR="001F4B85" w:rsidRPr="007842DC" w:rsidRDefault="001F4B85" w:rsidP="007842DC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 w:rsidRPr="007842DC">
        <w:rPr>
          <w:b/>
          <w:bCs/>
          <w:sz w:val="28"/>
          <w:szCs w:val="28"/>
        </w:rPr>
        <w:t>Досудебный (внесудебный) порядок обжалования заявителем решений и действий (бездействия) органа предоставляющего муниципальную услугу, а также должностных лиц, муниципальных служащих</w:t>
      </w:r>
    </w:p>
    <w:p w:rsidR="001F4B85" w:rsidRPr="007842DC" w:rsidRDefault="001F4B85" w:rsidP="007842DC">
      <w:pPr>
        <w:widowControl w:val="0"/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bookmarkStart w:id="0" w:name="Par279"/>
      <w:bookmarkEnd w:id="0"/>
      <w:r>
        <w:rPr>
          <w:sz w:val="28"/>
          <w:szCs w:val="28"/>
        </w:rPr>
        <w:t>35</w:t>
      </w:r>
      <w:r w:rsidRPr="007842DC">
        <w:rPr>
          <w:sz w:val="28"/>
          <w:szCs w:val="28"/>
        </w:rPr>
        <w:t>. Заявитель по предмету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 может обратиться с жалобой в том числе в следующих случаях: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1) нарушение срока регистрации запроса заявителя о предоставлении муниципальной услуги;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2) нарушение срока предоставления муниципальной услуги;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субъекта Российской Федерации (Свердловской области), муниципальными правовыми актами Тугулымского городского округа для предоставления муниципальной услуги;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субъекта Российской Федерации (Свердловской области), муниципальными правовыми актами Тугулымского городского округа для предоставления муниципальной услуги, у заявителя;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субъекта Российской Федерации (Свердловской области), муниципальными правовыми актами Тугулымского городского округа;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 Свердловской области), муниципальными правовыми актами Тугулымского городского округа;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36</w:t>
      </w:r>
      <w:r w:rsidRPr="007842DC">
        <w:rPr>
          <w:sz w:val="28"/>
          <w:szCs w:val="28"/>
        </w:rPr>
        <w:t>. Общие требования к порядку подачи и рассмотрения жалобы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92"/>
      <w:bookmarkEnd w:id="1"/>
      <w:r w:rsidRPr="007842DC">
        <w:rPr>
          <w:sz w:val="28"/>
          <w:szCs w:val="28"/>
        </w:rPr>
        <w:t>1) Жалоба подается в письменной форме на бумажном носителе, в электронной форме в орган, предоставляющий муниципальную услугу. Жалобы на 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2) Жалоба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3) В случае, если федеральным законом установлен порядок (процедура) подачи и рассмотрения жалоб на решения и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служащих, для отношений, связанных с подачей и рассмотрением указанных жалоб, нормы пункта 54 настоящего положения и настоящего пункта не применяются.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4) 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 Тугулымского городского округа.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5) Жалоба должна содержать: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а)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б)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в)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г)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6)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2" w:name="Par304"/>
      <w:bookmarkEnd w:id="2"/>
      <w:r w:rsidRPr="007842DC">
        <w:rPr>
          <w:sz w:val="28"/>
          <w:szCs w:val="28"/>
        </w:rPr>
        <w:t>7) По результатам рассмотрения жалобы орган, предоставляющий муниципальную услугу, принимает одно из следующих решений: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актами, а также в иных формах;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б) отказывает в удовлетворении жалобы.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8) Не позднее дня, следующего за днем принятия решения, указанного в подпункте 7 настоящего пункта,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>9)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в соответствии с подпунктом 1 настоящего пункта незамедлительно направляет имеющиеся материалы в органы прокуратуры.</w:t>
      </w:r>
    </w:p>
    <w:p w:rsidR="001F4B85" w:rsidRPr="007842DC" w:rsidRDefault="001F4B85" w:rsidP="00D5614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42DC">
        <w:rPr>
          <w:sz w:val="28"/>
          <w:szCs w:val="28"/>
        </w:rPr>
        <w:t xml:space="preserve">10) Положения настоящего раздела, устанавливающие порядок рассмотрения жалоб на нарушения прав граждан и организаций при предоставлении муниципальных услуг, не распространяются на отношения, регулируемые Федеральным </w:t>
      </w:r>
      <w:hyperlink r:id="rId6" w:history="1">
        <w:r w:rsidRPr="002E56E7">
          <w:rPr>
            <w:sz w:val="28"/>
            <w:szCs w:val="28"/>
          </w:rPr>
          <w:t>законом</w:t>
        </w:r>
      </w:hyperlink>
      <w:r w:rsidRPr="007842DC">
        <w:rPr>
          <w:sz w:val="28"/>
          <w:szCs w:val="28"/>
        </w:rPr>
        <w:t xml:space="preserve"> от 2 мая 2006 года N 59-ФЗ "О порядке рассмотрения обращений граждан Российской Федерации".</w:t>
      </w: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jc w:val="both"/>
        <w:rPr>
          <w:sz w:val="28"/>
          <w:szCs w:val="28"/>
        </w:rPr>
      </w:pPr>
    </w:p>
    <w:p w:rsidR="001F4B85" w:rsidRDefault="001F4B85" w:rsidP="00693A8A">
      <w:pPr>
        <w:jc w:val="both"/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jc w:val="center"/>
        <w:rPr>
          <w:b/>
          <w:bCs/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jc w:val="center"/>
        <w:rPr>
          <w:b/>
          <w:bCs/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680DA3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</w:t>
      </w: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44539F">
      <w:pPr>
        <w:shd w:val="clear" w:color="auto" w:fill="FFFFFF"/>
        <w:tabs>
          <w:tab w:val="left" w:pos="821"/>
        </w:tabs>
        <w:ind w:left="-142" w:firstLine="568"/>
        <w:rPr>
          <w:sz w:val="28"/>
          <w:szCs w:val="28"/>
        </w:rPr>
      </w:pPr>
    </w:p>
    <w:p w:rsidR="001F4B85" w:rsidRDefault="001F4B85" w:rsidP="00115004">
      <w:pPr>
        <w:shd w:val="clear" w:color="auto" w:fill="FFFFFF"/>
        <w:tabs>
          <w:tab w:val="left" w:pos="821"/>
        </w:tabs>
        <w:rPr>
          <w:sz w:val="28"/>
          <w:szCs w:val="28"/>
        </w:rPr>
      </w:pPr>
    </w:p>
    <w:p w:rsidR="001F4B85" w:rsidRPr="00DA3705" w:rsidRDefault="001F4B85" w:rsidP="0044539F">
      <w:pPr>
        <w:shd w:val="clear" w:color="auto" w:fill="FFFFFF"/>
        <w:tabs>
          <w:tab w:val="left" w:pos="821"/>
        </w:tabs>
        <w:ind w:left="-142" w:firstLine="568"/>
        <w:jc w:val="right"/>
        <w:rPr>
          <w:sz w:val="22"/>
          <w:szCs w:val="22"/>
        </w:rPr>
      </w:pPr>
      <w:r>
        <w:rPr>
          <w:sz w:val="28"/>
          <w:szCs w:val="28"/>
        </w:rPr>
        <w:t xml:space="preserve">  </w:t>
      </w:r>
      <w:r w:rsidRPr="00DA3705">
        <w:rPr>
          <w:sz w:val="22"/>
          <w:szCs w:val="22"/>
        </w:rPr>
        <w:t>Приложение 1</w:t>
      </w:r>
    </w:p>
    <w:p w:rsidR="001F4B85" w:rsidRPr="00DA3705" w:rsidRDefault="001F4B85" w:rsidP="0044539F">
      <w:pPr>
        <w:jc w:val="right"/>
        <w:rPr>
          <w:sz w:val="22"/>
          <w:szCs w:val="22"/>
        </w:rPr>
      </w:pPr>
      <w:r w:rsidRPr="00DA3705">
        <w:rPr>
          <w:sz w:val="22"/>
          <w:szCs w:val="22"/>
        </w:rPr>
        <w:t xml:space="preserve">                                                                           к административному регламенту</w:t>
      </w:r>
    </w:p>
    <w:p w:rsidR="001F4B85" w:rsidRPr="00DA3705" w:rsidRDefault="001F4B85" w:rsidP="0044539F">
      <w:pPr>
        <w:jc w:val="right"/>
        <w:rPr>
          <w:sz w:val="22"/>
          <w:szCs w:val="22"/>
        </w:rPr>
      </w:pPr>
      <w:r w:rsidRPr="00DA3705">
        <w:rPr>
          <w:sz w:val="22"/>
          <w:szCs w:val="22"/>
        </w:rPr>
        <w:t xml:space="preserve">предоставления муниципальной услуги </w:t>
      </w:r>
    </w:p>
    <w:p w:rsidR="001F4B85" w:rsidRPr="00DA3705" w:rsidRDefault="001F4B85" w:rsidP="0044539F">
      <w:pPr>
        <w:jc w:val="right"/>
        <w:rPr>
          <w:sz w:val="22"/>
          <w:szCs w:val="22"/>
        </w:rPr>
      </w:pPr>
      <w:r w:rsidRPr="00DA3705">
        <w:rPr>
          <w:sz w:val="22"/>
          <w:szCs w:val="22"/>
        </w:rPr>
        <w:t>«Предоставление сведений</w:t>
      </w:r>
    </w:p>
    <w:p w:rsidR="001F4B85" w:rsidRPr="00DA3705" w:rsidRDefault="001F4B85" w:rsidP="0044539F">
      <w:pPr>
        <w:jc w:val="right"/>
        <w:rPr>
          <w:sz w:val="22"/>
          <w:szCs w:val="22"/>
        </w:rPr>
      </w:pPr>
      <w:r w:rsidRPr="00DA3705">
        <w:rPr>
          <w:sz w:val="22"/>
          <w:szCs w:val="22"/>
        </w:rPr>
        <w:t xml:space="preserve">                                                                               из информационной    системы        </w:t>
      </w:r>
    </w:p>
    <w:p w:rsidR="001F4B85" w:rsidRPr="00DA3705" w:rsidRDefault="001F4B85" w:rsidP="0044539F">
      <w:pPr>
        <w:jc w:val="right"/>
        <w:rPr>
          <w:sz w:val="22"/>
          <w:szCs w:val="22"/>
        </w:rPr>
      </w:pPr>
      <w:r w:rsidRPr="00DA3705">
        <w:rPr>
          <w:sz w:val="22"/>
          <w:szCs w:val="22"/>
        </w:rPr>
        <w:t xml:space="preserve">                                                                          обеспечения градостроительной</w:t>
      </w:r>
    </w:p>
    <w:p w:rsidR="001F4B85" w:rsidRPr="00DA3705" w:rsidRDefault="001F4B85" w:rsidP="0044539F">
      <w:pPr>
        <w:jc w:val="right"/>
        <w:rPr>
          <w:sz w:val="22"/>
          <w:szCs w:val="22"/>
        </w:rPr>
      </w:pPr>
      <w:r w:rsidRPr="00DA3705">
        <w:rPr>
          <w:sz w:val="22"/>
          <w:szCs w:val="22"/>
        </w:rPr>
        <w:t xml:space="preserve">                                                                    </w:t>
      </w:r>
      <w:r>
        <w:rPr>
          <w:sz w:val="22"/>
          <w:szCs w:val="22"/>
        </w:rPr>
        <w:t xml:space="preserve">         деятельности в Тугулымском</w:t>
      </w:r>
      <w:r w:rsidRPr="00DA3705">
        <w:rPr>
          <w:sz w:val="22"/>
          <w:szCs w:val="22"/>
        </w:rPr>
        <w:t xml:space="preserve"> городском округе»</w:t>
      </w:r>
    </w:p>
    <w:p w:rsidR="001F4B85" w:rsidRPr="00DA3705" w:rsidRDefault="001F4B85" w:rsidP="0044539F">
      <w:pPr>
        <w:jc w:val="both"/>
        <w:rPr>
          <w:sz w:val="22"/>
          <w:szCs w:val="22"/>
        </w:rPr>
      </w:pPr>
      <w:r w:rsidRPr="00DA3705">
        <w:rPr>
          <w:sz w:val="22"/>
          <w:szCs w:val="22"/>
        </w:rPr>
        <w:t xml:space="preserve">                                                                               </w:t>
      </w:r>
    </w:p>
    <w:p w:rsidR="001F4B85" w:rsidRPr="00DA3705" w:rsidRDefault="001F4B85" w:rsidP="000C5C54">
      <w:pPr>
        <w:ind w:left="5387"/>
        <w:jc w:val="both"/>
        <w:rPr>
          <w:sz w:val="22"/>
          <w:szCs w:val="22"/>
        </w:rPr>
      </w:pPr>
      <w:r w:rsidRPr="00DA3705">
        <w:rPr>
          <w:sz w:val="22"/>
          <w:szCs w:val="22"/>
        </w:rPr>
        <w:t xml:space="preserve">Начальнику </w:t>
      </w:r>
      <w:r>
        <w:rPr>
          <w:sz w:val="22"/>
          <w:szCs w:val="22"/>
        </w:rPr>
        <w:t>отдела</w:t>
      </w:r>
      <w:r w:rsidRPr="000C5C54">
        <w:rPr>
          <w:sz w:val="22"/>
          <w:szCs w:val="22"/>
        </w:rPr>
        <w:t xml:space="preserve"> жизнеобеспечения и строительства  администрации Тугулымского городского </w:t>
      </w:r>
    </w:p>
    <w:p w:rsidR="001F4B85" w:rsidRDefault="001F4B85" w:rsidP="0044539F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</w:t>
      </w:r>
    </w:p>
    <w:p w:rsidR="001F4B85" w:rsidRPr="003F514C" w:rsidRDefault="001F4B85" w:rsidP="0044539F">
      <w:pPr>
        <w:jc w:val="right"/>
        <w:rPr>
          <w:sz w:val="28"/>
          <w:szCs w:val="28"/>
        </w:rPr>
      </w:pPr>
      <w:r>
        <w:rPr>
          <w:sz w:val="22"/>
          <w:szCs w:val="22"/>
        </w:rPr>
        <w:t xml:space="preserve"> </w:t>
      </w:r>
      <w:r w:rsidRPr="00BD10CB">
        <w:rPr>
          <w:sz w:val="22"/>
          <w:szCs w:val="22"/>
        </w:rPr>
        <w:t>от</w:t>
      </w:r>
      <w:r>
        <w:rPr>
          <w:sz w:val="28"/>
          <w:szCs w:val="28"/>
        </w:rPr>
        <w:t>_______________________________</w:t>
      </w:r>
    </w:p>
    <w:p w:rsidR="001F4B85" w:rsidRPr="00915487" w:rsidRDefault="001F4B85" w:rsidP="0044539F">
      <w:pPr>
        <w:jc w:val="both"/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</w:t>
      </w:r>
      <w:r>
        <w:rPr>
          <w:sz w:val="18"/>
          <w:szCs w:val="18"/>
        </w:rPr>
        <w:t xml:space="preserve">        </w:t>
      </w:r>
      <w:r w:rsidRPr="00915487">
        <w:rPr>
          <w:sz w:val="18"/>
          <w:szCs w:val="18"/>
        </w:rPr>
        <w:t>(наименовани</w:t>
      </w:r>
      <w:r>
        <w:rPr>
          <w:sz w:val="18"/>
          <w:szCs w:val="18"/>
        </w:rPr>
        <w:t>е организации,  почтовый адрес</w:t>
      </w:r>
      <w:r w:rsidRPr="00915487">
        <w:rPr>
          <w:sz w:val="18"/>
          <w:szCs w:val="18"/>
        </w:rPr>
        <w:t>)</w:t>
      </w:r>
    </w:p>
    <w:p w:rsidR="001F4B85" w:rsidRDefault="001F4B85" w:rsidP="004453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_______________________________</w:t>
      </w:r>
    </w:p>
    <w:p w:rsidR="001F4B85" w:rsidRDefault="001F4B85" w:rsidP="0044539F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</w:t>
      </w:r>
      <w:r w:rsidRPr="00915487">
        <w:rPr>
          <w:sz w:val="18"/>
          <w:szCs w:val="18"/>
        </w:rPr>
        <w:t>(для физических лиц – Ф.И.О, почтовый адрес)</w:t>
      </w:r>
    </w:p>
    <w:p w:rsidR="001F4B85" w:rsidRPr="00915487" w:rsidRDefault="001F4B85" w:rsidP="0044539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_____________________________________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 xml:space="preserve">      </w:t>
      </w:r>
      <w:r w:rsidRPr="00717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</w:t>
      </w:r>
      <w:r w:rsidRPr="00915487">
        <w:rPr>
          <w:sz w:val="28"/>
          <w:szCs w:val="28"/>
        </w:rPr>
        <w:t xml:space="preserve"> </w:t>
      </w:r>
      <w:r>
        <w:rPr>
          <w:sz w:val="18"/>
          <w:szCs w:val="18"/>
        </w:rPr>
        <w:t>(к</w:t>
      </w:r>
      <w:r w:rsidRPr="00915487">
        <w:rPr>
          <w:sz w:val="18"/>
          <w:szCs w:val="18"/>
        </w:rPr>
        <w:t>онтактные телефон</w:t>
      </w:r>
      <w:r>
        <w:rPr>
          <w:sz w:val="18"/>
          <w:szCs w:val="18"/>
        </w:rPr>
        <w:t xml:space="preserve">, </w:t>
      </w:r>
      <w:r w:rsidRPr="00915487">
        <w:rPr>
          <w:sz w:val="18"/>
          <w:szCs w:val="18"/>
        </w:rPr>
        <w:t>эл.</w:t>
      </w:r>
      <w:r>
        <w:rPr>
          <w:sz w:val="18"/>
          <w:szCs w:val="18"/>
        </w:rPr>
        <w:t xml:space="preserve"> </w:t>
      </w:r>
      <w:r w:rsidRPr="00915487">
        <w:rPr>
          <w:sz w:val="18"/>
          <w:szCs w:val="18"/>
        </w:rPr>
        <w:t>почта</w:t>
      </w:r>
      <w:r>
        <w:rPr>
          <w:sz w:val="18"/>
          <w:szCs w:val="18"/>
        </w:rPr>
        <w:t>)</w:t>
      </w:r>
    </w:p>
    <w:p w:rsidR="001F4B85" w:rsidRPr="00717963" w:rsidRDefault="001F4B85" w:rsidP="0044539F">
      <w:pPr>
        <w:jc w:val="center"/>
        <w:rPr>
          <w:sz w:val="28"/>
          <w:szCs w:val="28"/>
        </w:rPr>
      </w:pPr>
      <w:r w:rsidRPr="00717963">
        <w:rPr>
          <w:sz w:val="28"/>
          <w:szCs w:val="28"/>
        </w:rPr>
        <w:t>ЗАЯВЛЕНИЕ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ab/>
        <w:t>Прошу предоставить сведения, размещенные в информационной системе обеспечения градостроительной деятельности, касающиеся объекта __________________________________________________________________,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>расположенного по адресу: __________________________________________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>__________________________________________________________________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>Копию из плана  (геодезические и картографические материалы):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>Масштаб 1:500</w:t>
      </w:r>
      <w:r>
        <w:rPr>
          <w:sz w:val="28"/>
          <w:szCs w:val="28"/>
        </w:rPr>
        <w:t>0</w:t>
      </w:r>
      <w:r w:rsidRPr="00717963">
        <w:rPr>
          <w:sz w:val="28"/>
          <w:szCs w:val="28"/>
        </w:rPr>
        <w:t>_____________________________________________________________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>Масштаб 1:2000_____________________________________________________________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 xml:space="preserve">Генерального плана _________________________________________________ 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 xml:space="preserve">Проекта планировки территории ______________________________________ 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>Копию документа:__________________________________________________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>Вид документа _____________________________________________________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>__________________________________________________________________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>Реквизиты документа от ___________ № 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>__________________________________________________________________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>Объект (наименование, адрес) ________________________________________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>__________________________________________________________________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>Застройщик _______________________________________________________ __________________________________________________________________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 xml:space="preserve">Количество экземпляров </w:t>
      </w:r>
      <w:r>
        <w:rPr>
          <w:sz w:val="28"/>
          <w:szCs w:val="28"/>
        </w:rPr>
        <w:t>____</w:t>
      </w:r>
      <w:r w:rsidRPr="00717963">
        <w:rPr>
          <w:sz w:val="28"/>
          <w:szCs w:val="28"/>
        </w:rPr>
        <w:t>________________________________________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 xml:space="preserve">К заявлению прилагаются </w:t>
      </w:r>
      <w:r>
        <w:rPr>
          <w:sz w:val="28"/>
          <w:szCs w:val="28"/>
        </w:rPr>
        <w:t>_____</w:t>
      </w:r>
      <w:r w:rsidRPr="00717963">
        <w:rPr>
          <w:sz w:val="28"/>
          <w:szCs w:val="28"/>
        </w:rPr>
        <w:t>______________________________________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>__________________________________________________________________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 xml:space="preserve">Форма предоставления сведений </w:t>
      </w:r>
      <w:r>
        <w:rPr>
          <w:sz w:val="28"/>
          <w:szCs w:val="28"/>
        </w:rPr>
        <w:t>_____</w:t>
      </w:r>
      <w:r w:rsidRPr="00717963">
        <w:rPr>
          <w:sz w:val="28"/>
          <w:szCs w:val="28"/>
        </w:rPr>
        <w:t>_________________________________</w:t>
      </w:r>
    </w:p>
    <w:p w:rsidR="001F4B85" w:rsidRPr="00915487" w:rsidRDefault="001F4B85" w:rsidP="0044539F">
      <w:pPr>
        <w:jc w:val="center"/>
        <w:rPr>
          <w:sz w:val="18"/>
          <w:szCs w:val="18"/>
        </w:rPr>
      </w:pPr>
      <w:r w:rsidRPr="00717963">
        <w:rPr>
          <w:sz w:val="28"/>
          <w:szCs w:val="28"/>
        </w:rPr>
        <w:t xml:space="preserve">__________________________________________________________________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                          </w:t>
      </w:r>
      <w:r w:rsidRPr="00915487">
        <w:rPr>
          <w:sz w:val="18"/>
          <w:szCs w:val="18"/>
        </w:rPr>
        <w:t>(текстовая и (или) графическая форма,  бумажный и  (или) электронный носитель)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>Запрашиваемые сведения: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 xml:space="preserve">Получу лично </w:t>
      </w:r>
      <w:r>
        <w:rPr>
          <w:sz w:val="28"/>
          <w:szCs w:val="28"/>
        </w:rPr>
        <w:t>_____</w:t>
      </w:r>
      <w:r w:rsidRPr="00717963">
        <w:rPr>
          <w:sz w:val="28"/>
          <w:szCs w:val="28"/>
        </w:rPr>
        <w:t>_________________________________________________</w:t>
      </w:r>
    </w:p>
    <w:p w:rsidR="001F4B85" w:rsidRPr="00717963" w:rsidRDefault="001F4B85" w:rsidP="0044539F">
      <w:pPr>
        <w:rPr>
          <w:sz w:val="28"/>
          <w:szCs w:val="28"/>
        </w:rPr>
      </w:pPr>
      <w:r>
        <w:rPr>
          <w:sz w:val="28"/>
          <w:szCs w:val="28"/>
        </w:rPr>
        <w:t>Прошу направить ______</w:t>
      </w:r>
      <w:r w:rsidRPr="00717963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_____________________________</w:t>
      </w:r>
    </w:p>
    <w:p w:rsidR="001F4B85" w:rsidRPr="00B7223D" w:rsidRDefault="001F4B85" w:rsidP="0044539F">
      <w:pPr>
        <w:jc w:val="center"/>
        <w:rPr>
          <w:sz w:val="18"/>
          <w:szCs w:val="18"/>
        </w:rPr>
      </w:pPr>
      <w:r w:rsidRPr="00B7223D">
        <w:rPr>
          <w:sz w:val="18"/>
          <w:szCs w:val="18"/>
        </w:rPr>
        <w:t xml:space="preserve"> (адрес электронной почты)</w:t>
      </w:r>
    </w:p>
    <w:p w:rsidR="001F4B85" w:rsidRPr="00B7223D" w:rsidRDefault="001F4B85" w:rsidP="0044539F">
      <w:pPr>
        <w:jc w:val="center"/>
        <w:rPr>
          <w:sz w:val="18"/>
          <w:szCs w:val="18"/>
        </w:rPr>
      </w:pP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>С условиями оплаты предоставления сведений ознакомлен (а)</w:t>
      </w:r>
      <w:r>
        <w:rPr>
          <w:sz w:val="28"/>
          <w:szCs w:val="28"/>
        </w:rPr>
        <w:t>_____</w:t>
      </w:r>
      <w:r w:rsidRPr="00717963">
        <w:rPr>
          <w:sz w:val="28"/>
          <w:szCs w:val="28"/>
        </w:rPr>
        <w:t>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>__________________________________________________________________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</w:p>
    <w:p w:rsidR="001F4B85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 xml:space="preserve"> </w:t>
      </w:r>
      <w:r w:rsidRPr="00717963">
        <w:rPr>
          <w:sz w:val="28"/>
          <w:szCs w:val="28"/>
        </w:rPr>
        <w:tab/>
      </w:r>
    </w:p>
    <w:p w:rsidR="001F4B85" w:rsidRPr="00717963" w:rsidRDefault="001F4B85" w:rsidP="0044539F">
      <w:pPr>
        <w:ind w:firstLine="720"/>
        <w:jc w:val="both"/>
        <w:rPr>
          <w:sz w:val="28"/>
          <w:szCs w:val="28"/>
        </w:rPr>
      </w:pPr>
      <w:r w:rsidRPr="00717963">
        <w:rPr>
          <w:sz w:val="28"/>
          <w:szCs w:val="28"/>
        </w:rPr>
        <w:t>Дата     _______________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 xml:space="preserve">                                                                                           </w:t>
      </w:r>
      <w:r w:rsidRPr="00717963">
        <w:rPr>
          <w:sz w:val="28"/>
          <w:szCs w:val="28"/>
        </w:rPr>
        <w:tab/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ab/>
        <w:t>Подпись_______________</w:t>
      </w:r>
    </w:p>
    <w:p w:rsidR="001F4B85" w:rsidRPr="00717963" w:rsidRDefault="001F4B85" w:rsidP="0044539F">
      <w:pPr>
        <w:ind w:left="5103"/>
        <w:jc w:val="center"/>
        <w:rPr>
          <w:sz w:val="28"/>
          <w:szCs w:val="28"/>
        </w:rPr>
      </w:pPr>
    </w:p>
    <w:p w:rsidR="001F4B85" w:rsidRDefault="001F4B85" w:rsidP="0044539F"/>
    <w:p w:rsidR="001F4B85" w:rsidRDefault="001F4B85" w:rsidP="0044539F"/>
    <w:p w:rsidR="001F4B85" w:rsidRPr="005052EA" w:rsidRDefault="001F4B85" w:rsidP="0044539F">
      <w:pPr>
        <w:sectPr w:rsidR="001F4B85" w:rsidRPr="005052EA" w:rsidSect="00680DA3">
          <w:pgSz w:w="11909" w:h="16834"/>
          <w:pgMar w:top="851" w:right="710" w:bottom="720" w:left="1276" w:header="720" w:footer="720" w:gutter="0"/>
          <w:cols w:space="720"/>
        </w:sectPr>
      </w:pPr>
    </w:p>
    <w:p w:rsidR="001F4B85" w:rsidRPr="00DA3705" w:rsidRDefault="001F4B85" w:rsidP="0044539F">
      <w:pPr>
        <w:pStyle w:val="Default"/>
        <w:ind w:left="3540" w:firstLine="708"/>
        <w:jc w:val="right"/>
      </w:pPr>
      <w:r w:rsidRPr="00DA3705">
        <w:t xml:space="preserve">Приложение 2 </w:t>
      </w:r>
    </w:p>
    <w:p w:rsidR="001F4B85" w:rsidRPr="00DA3705" w:rsidRDefault="001F4B85" w:rsidP="0044539F">
      <w:pPr>
        <w:jc w:val="right"/>
        <w:rPr>
          <w:sz w:val="24"/>
          <w:szCs w:val="24"/>
        </w:rPr>
      </w:pPr>
      <w:r w:rsidRPr="00DA3705">
        <w:rPr>
          <w:sz w:val="24"/>
          <w:szCs w:val="24"/>
        </w:rPr>
        <w:t xml:space="preserve">к административному регламенту </w:t>
      </w:r>
    </w:p>
    <w:p w:rsidR="001F4B85" w:rsidRPr="00DA3705" w:rsidRDefault="001F4B85" w:rsidP="0044539F">
      <w:pPr>
        <w:jc w:val="right"/>
        <w:rPr>
          <w:sz w:val="24"/>
          <w:szCs w:val="24"/>
        </w:rPr>
      </w:pPr>
      <w:r w:rsidRPr="00DA3705">
        <w:rPr>
          <w:sz w:val="24"/>
          <w:szCs w:val="24"/>
        </w:rPr>
        <w:t xml:space="preserve">предоставления муниципальной услуги </w:t>
      </w:r>
    </w:p>
    <w:p w:rsidR="001F4B85" w:rsidRPr="00DA3705" w:rsidRDefault="001F4B85" w:rsidP="0044539F">
      <w:pPr>
        <w:jc w:val="right"/>
        <w:rPr>
          <w:sz w:val="24"/>
          <w:szCs w:val="24"/>
        </w:rPr>
      </w:pPr>
      <w:r w:rsidRPr="00DA3705">
        <w:rPr>
          <w:sz w:val="24"/>
          <w:szCs w:val="24"/>
        </w:rPr>
        <w:t>«Предоставление сведений</w:t>
      </w:r>
    </w:p>
    <w:p w:rsidR="001F4B85" w:rsidRPr="00DA3705" w:rsidRDefault="001F4B85" w:rsidP="0044539F">
      <w:pPr>
        <w:jc w:val="right"/>
        <w:rPr>
          <w:sz w:val="24"/>
          <w:szCs w:val="24"/>
        </w:rPr>
      </w:pPr>
      <w:r w:rsidRPr="00DA3705">
        <w:rPr>
          <w:sz w:val="24"/>
          <w:szCs w:val="24"/>
        </w:rPr>
        <w:t xml:space="preserve">                                                                               из информационной    системы        </w:t>
      </w:r>
    </w:p>
    <w:p w:rsidR="001F4B85" w:rsidRPr="00DA3705" w:rsidRDefault="001F4B85" w:rsidP="0044539F">
      <w:pPr>
        <w:jc w:val="right"/>
        <w:rPr>
          <w:sz w:val="24"/>
          <w:szCs w:val="24"/>
        </w:rPr>
      </w:pPr>
      <w:r w:rsidRPr="00DA3705">
        <w:rPr>
          <w:sz w:val="24"/>
          <w:szCs w:val="24"/>
        </w:rPr>
        <w:t xml:space="preserve">                                                                          обеспечения градостроительной</w:t>
      </w:r>
    </w:p>
    <w:p w:rsidR="001F4B85" w:rsidRPr="00DA3705" w:rsidRDefault="001F4B85" w:rsidP="0044539F">
      <w:pPr>
        <w:jc w:val="right"/>
        <w:rPr>
          <w:sz w:val="24"/>
          <w:szCs w:val="24"/>
        </w:rPr>
      </w:pPr>
      <w:r w:rsidRPr="00DA3705">
        <w:rPr>
          <w:sz w:val="24"/>
          <w:szCs w:val="24"/>
        </w:rPr>
        <w:t xml:space="preserve">                                                                     </w:t>
      </w:r>
      <w:r>
        <w:rPr>
          <w:sz w:val="24"/>
          <w:szCs w:val="24"/>
        </w:rPr>
        <w:t xml:space="preserve">        деятельности в  Тугулымском</w:t>
      </w:r>
      <w:r w:rsidRPr="00DA3705">
        <w:rPr>
          <w:sz w:val="24"/>
          <w:szCs w:val="24"/>
        </w:rPr>
        <w:t xml:space="preserve"> городском округе»</w:t>
      </w:r>
    </w:p>
    <w:p w:rsidR="001F4B85" w:rsidRPr="00DA3705" w:rsidRDefault="001F4B85" w:rsidP="0044539F">
      <w:pPr>
        <w:pStyle w:val="Default"/>
        <w:rPr>
          <w:sz w:val="36"/>
          <w:szCs w:val="36"/>
        </w:rPr>
      </w:pPr>
    </w:p>
    <w:p w:rsidR="001F4B85" w:rsidRDefault="001F4B85" w:rsidP="0044539F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БЛОК-СХЕМА</w:t>
      </w:r>
    </w:p>
    <w:p w:rsidR="001F4B85" w:rsidRDefault="001F4B85" w:rsidP="0044539F">
      <w:pPr>
        <w:pStyle w:val="Default"/>
        <w:jc w:val="center"/>
        <w:rPr>
          <w:sz w:val="28"/>
          <w:szCs w:val="28"/>
        </w:rPr>
      </w:pPr>
    </w:p>
    <w:p w:rsidR="001F4B85" w:rsidRDefault="001F4B85" w:rsidP="0044539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 по выдаче сведений</w:t>
      </w:r>
    </w:p>
    <w:p w:rsidR="001F4B85" w:rsidRDefault="001F4B85" w:rsidP="0044539F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Pr="00603568">
        <w:rPr>
          <w:sz w:val="28"/>
          <w:szCs w:val="28"/>
        </w:rPr>
        <w:t>информационной системы обеспечения градостроительной деятельности</w:t>
      </w:r>
      <w:r>
        <w:rPr>
          <w:sz w:val="28"/>
          <w:szCs w:val="28"/>
        </w:rPr>
        <w:t xml:space="preserve"> (ИСОГД )</w:t>
      </w:r>
    </w:p>
    <w:p w:rsidR="001F4B85" w:rsidRDefault="001F4B85" w:rsidP="0044539F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6"/>
      </w:tblGrid>
      <w:tr w:rsidR="001F4B85">
        <w:tc>
          <w:tcPr>
            <w:tcW w:w="3856" w:type="dxa"/>
          </w:tcPr>
          <w:p w:rsidR="001F4B85" w:rsidRPr="007C23E9" w:rsidRDefault="001F4B85" w:rsidP="0044539F">
            <w:pPr>
              <w:pStyle w:val="Default"/>
              <w:jc w:val="center"/>
              <w:rPr>
                <w:sz w:val="22"/>
                <w:szCs w:val="22"/>
              </w:rPr>
            </w:pPr>
            <w:r w:rsidRPr="007C23E9">
              <w:rPr>
                <w:sz w:val="22"/>
                <w:szCs w:val="22"/>
              </w:rPr>
              <w:t>заявление на предоставление</w:t>
            </w:r>
          </w:p>
          <w:p w:rsidR="001F4B85" w:rsidRPr="007C23E9" w:rsidRDefault="001F4B85" w:rsidP="0044539F">
            <w:pPr>
              <w:pStyle w:val="Default"/>
              <w:jc w:val="center"/>
              <w:rPr>
                <w:sz w:val="22"/>
                <w:szCs w:val="22"/>
              </w:rPr>
            </w:pPr>
            <w:r w:rsidRPr="007C23E9">
              <w:rPr>
                <w:sz w:val="22"/>
                <w:szCs w:val="22"/>
              </w:rPr>
              <w:t>муниципальной услуги</w:t>
            </w:r>
          </w:p>
          <w:p w:rsidR="001F4B85" w:rsidRPr="00D7487C" w:rsidRDefault="001F4B85" w:rsidP="0044539F">
            <w:pPr>
              <w:pStyle w:val="Default"/>
              <w:jc w:val="center"/>
              <w:rPr>
                <w:sz w:val="28"/>
                <w:szCs w:val="28"/>
              </w:rPr>
            </w:pPr>
            <w:r w:rsidRPr="007C23E9">
              <w:rPr>
                <w:sz w:val="22"/>
                <w:szCs w:val="22"/>
              </w:rPr>
              <w:t>(письменное обращение)</w:t>
            </w:r>
          </w:p>
        </w:tc>
      </w:tr>
    </w:tbl>
    <w:p w:rsidR="001F4B85" w:rsidRDefault="001F4B85" w:rsidP="0044539F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5.7pt;margin-top:6.45pt;width:0;height:21pt;z-index:251654656;mso-position-horizontal-relative:text;mso-position-vertical-relative:text" o:connectortype="straight">
            <v:stroke endarrow="block"/>
          </v:shape>
        </w:pict>
      </w:r>
    </w:p>
    <w:p w:rsidR="001F4B85" w:rsidRDefault="001F4B85" w:rsidP="0044539F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36"/>
      </w:tblGrid>
      <w:tr w:rsidR="001F4B85">
        <w:tc>
          <w:tcPr>
            <w:tcW w:w="4536" w:type="dxa"/>
          </w:tcPr>
          <w:p w:rsidR="001F4B85" w:rsidRPr="00D7487C" w:rsidRDefault="001F4B85" w:rsidP="0044539F">
            <w:pPr>
              <w:pStyle w:val="Default"/>
              <w:jc w:val="center"/>
              <w:rPr>
                <w:sz w:val="28"/>
                <w:szCs w:val="28"/>
              </w:rPr>
            </w:pPr>
            <w:r w:rsidRPr="007C23E9">
              <w:rPr>
                <w:sz w:val="22"/>
                <w:szCs w:val="22"/>
              </w:rPr>
              <w:t>Прием, регистрация письменного заявления об оказании муниципальной услуги</w:t>
            </w:r>
          </w:p>
        </w:tc>
      </w:tr>
    </w:tbl>
    <w:p w:rsidR="001F4B85" w:rsidRDefault="001F4B85" w:rsidP="0044539F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pict>
          <v:shape id="_x0000_s1027" type="#_x0000_t32" style="position:absolute;left:0;text-align:left;margin-left:219.45pt;margin-top:5.6pt;width:0;height:24.75pt;z-index:251655680;mso-position-horizontal-relative:text;mso-position-vertical-relative:text" o:connectortype="straight">
            <v:stroke endarrow="block"/>
          </v:shape>
        </w:pict>
      </w:r>
    </w:p>
    <w:p w:rsidR="001F4B85" w:rsidRDefault="001F4B85" w:rsidP="0044539F">
      <w:pPr>
        <w:pStyle w:val="Default"/>
        <w:jc w:val="center"/>
        <w:rPr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93"/>
      </w:tblGrid>
      <w:tr w:rsidR="001F4B85">
        <w:trPr>
          <w:trHeight w:val="735"/>
        </w:trPr>
        <w:tc>
          <w:tcPr>
            <w:tcW w:w="4493" w:type="dxa"/>
          </w:tcPr>
          <w:p w:rsidR="001F4B85" w:rsidRPr="00D7487C" w:rsidRDefault="001F4B85" w:rsidP="0044539F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pict>
                <v:shape id="_x0000_s1028" type="#_x0000_t32" style="position:absolute;left:0;text-align:left;margin-left:335.15pt;margin-top:20.9pt;width:.05pt;height:28.4pt;z-index:251658752" o:connectortype="straight">
                  <v:stroke endarrow="block"/>
                </v:shape>
              </w:pict>
            </w:r>
            <w:r>
              <w:rPr>
                <w:noProof/>
                <w:lang w:eastAsia="ru-RU"/>
              </w:rPr>
              <w:pict>
                <v:shape id="_x0000_s1029" type="#_x0000_t32" style="position:absolute;left:0;text-align:left;margin-left:220.7pt;margin-top:20.15pt;width:114.45pt;height:.75pt;flip:y;z-index:251660800" o:connectortype="straight"/>
              </w:pict>
            </w:r>
            <w:r w:rsidRPr="007C23E9">
              <w:rPr>
                <w:sz w:val="22"/>
                <w:szCs w:val="22"/>
              </w:rPr>
              <w:t>рассмотрение письменного заявления (запроса) на предмет возможности предоставления сведений из информационной системы</w:t>
            </w:r>
          </w:p>
        </w:tc>
      </w:tr>
    </w:tbl>
    <w:p w:rsidR="001F4B85" w:rsidRDefault="001F4B85" w:rsidP="0044539F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pict>
          <v:shape id="_x0000_s1030" type="#_x0000_t32" style="position:absolute;left:0;text-align:left;margin-left:219.4pt;margin-top:2.55pt;width:0;height:58.05pt;z-index:251656704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page" w:tblpX="8194" w:tblpY="-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246"/>
      </w:tblGrid>
      <w:tr w:rsidR="001F4B85">
        <w:trPr>
          <w:trHeight w:val="579"/>
        </w:trPr>
        <w:tc>
          <w:tcPr>
            <w:tcW w:w="2246" w:type="dxa"/>
          </w:tcPr>
          <w:p w:rsidR="001F4B85" w:rsidRPr="007C23E9" w:rsidRDefault="001F4B85" w:rsidP="00B04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отказ</w:t>
            </w:r>
            <w:r w:rsidRPr="007C23E9">
              <w:rPr>
                <w:sz w:val="22"/>
                <w:szCs w:val="22"/>
              </w:rPr>
              <w:t xml:space="preserve"> в предоставлении сведений</w:t>
            </w:r>
          </w:p>
        </w:tc>
      </w:tr>
    </w:tbl>
    <w:p w:rsidR="001F4B85" w:rsidRDefault="001F4B85" w:rsidP="0044539F">
      <w:pPr>
        <w:pStyle w:val="Default"/>
        <w:jc w:val="center"/>
        <w:rPr>
          <w:sz w:val="28"/>
          <w:szCs w:val="28"/>
        </w:rPr>
      </w:pPr>
    </w:p>
    <w:p w:rsidR="001F4B85" w:rsidRDefault="001F4B85" w:rsidP="0044539F">
      <w:pPr>
        <w:pStyle w:val="Default"/>
        <w:jc w:val="center"/>
        <w:rPr>
          <w:sz w:val="28"/>
          <w:szCs w:val="28"/>
        </w:rPr>
      </w:pPr>
    </w:p>
    <w:p w:rsidR="001F4B85" w:rsidRDefault="001F4B85" w:rsidP="0044539F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pict>
          <v:shape id="_x0000_s1031" type="#_x0000_t32" style="position:absolute;left:0;text-align:left;margin-left:411.45pt;margin-top:3.85pt;width:0;height:84.7pt;z-index:251659776" o:connectortype="straight">
            <v:stroke endarrow="block"/>
          </v:shape>
        </w:pic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63"/>
      </w:tblGrid>
      <w:tr w:rsidR="001F4B85">
        <w:trPr>
          <w:trHeight w:val="643"/>
        </w:trPr>
        <w:tc>
          <w:tcPr>
            <w:tcW w:w="4463" w:type="dxa"/>
          </w:tcPr>
          <w:p w:rsidR="001F4B85" w:rsidRPr="00D7487C" w:rsidRDefault="001F4B85" w:rsidP="0044539F">
            <w:pPr>
              <w:pStyle w:val="Default"/>
              <w:jc w:val="center"/>
              <w:rPr>
                <w:sz w:val="28"/>
                <w:szCs w:val="28"/>
              </w:rPr>
            </w:pPr>
            <w:r w:rsidRPr="007C23E9">
              <w:rPr>
                <w:sz w:val="22"/>
                <w:szCs w:val="22"/>
              </w:rPr>
              <w:t>подготовка запрашиваемых сведений</w:t>
            </w:r>
          </w:p>
        </w:tc>
      </w:tr>
    </w:tbl>
    <w:p w:rsidR="001F4B85" w:rsidRDefault="001F4B85" w:rsidP="0044539F">
      <w:pPr>
        <w:pStyle w:val="Default"/>
        <w:jc w:val="center"/>
        <w:rPr>
          <w:sz w:val="28"/>
          <w:szCs w:val="28"/>
        </w:rPr>
      </w:pPr>
      <w:r>
        <w:rPr>
          <w:noProof/>
          <w:lang w:eastAsia="ru-RU"/>
        </w:rPr>
        <w:pict>
          <v:shape id="_x0000_s1032" type="#_x0000_t32" style="position:absolute;left:0;text-align:left;margin-left:219.45pt;margin-top:7.85pt;width:.1pt;height:96.8pt;z-index:251657728;mso-position-horizontal-relative:text;mso-position-vertical-relative:text" o:connectortype="straight">
            <v:stroke endarrow="block"/>
          </v:shape>
        </w:pict>
      </w:r>
    </w:p>
    <w:p w:rsidR="001F4B85" w:rsidRDefault="001F4B85" w:rsidP="0044539F">
      <w:pPr>
        <w:pStyle w:val="Default"/>
        <w:jc w:val="center"/>
        <w:rPr>
          <w:sz w:val="28"/>
          <w:szCs w:val="28"/>
        </w:rPr>
      </w:pPr>
    </w:p>
    <w:p w:rsidR="001F4B85" w:rsidRPr="00F61C5F" w:rsidRDefault="001F4B85" w:rsidP="0044539F"/>
    <w:tbl>
      <w:tblPr>
        <w:tblW w:w="822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61"/>
        <w:gridCol w:w="784"/>
        <w:gridCol w:w="2976"/>
      </w:tblGrid>
      <w:tr w:rsidR="001F4B85">
        <w:trPr>
          <w:gridBefore w:val="2"/>
          <w:wBefore w:w="5245" w:type="dxa"/>
          <w:trHeight w:val="795"/>
        </w:trPr>
        <w:tc>
          <w:tcPr>
            <w:tcW w:w="2976" w:type="dxa"/>
          </w:tcPr>
          <w:p w:rsidR="001F4B85" w:rsidRPr="007C23E9" w:rsidRDefault="001F4B85" w:rsidP="0044539F">
            <w:pPr>
              <w:shd w:val="clear" w:color="auto" w:fill="FFFFFF"/>
              <w:tabs>
                <w:tab w:val="left" w:pos="821"/>
              </w:tabs>
              <w:ind w:left="-142" w:firstLine="5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Подготовка </w:t>
            </w:r>
            <w:r w:rsidRPr="007C23E9">
              <w:rPr>
                <w:sz w:val="22"/>
                <w:szCs w:val="22"/>
              </w:rPr>
              <w:t xml:space="preserve"> письменн</w:t>
            </w:r>
            <w:r>
              <w:rPr>
                <w:sz w:val="22"/>
                <w:szCs w:val="22"/>
              </w:rPr>
              <w:t>ого</w:t>
            </w:r>
            <w:r w:rsidRPr="007C23E9">
              <w:rPr>
                <w:sz w:val="22"/>
                <w:szCs w:val="22"/>
              </w:rPr>
              <w:t xml:space="preserve"> ответ</w:t>
            </w:r>
            <w:r>
              <w:rPr>
                <w:sz w:val="22"/>
                <w:szCs w:val="22"/>
              </w:rPr>
              <w:t>а</w:t>
            </w:r>
            <w:r w:rsidRPr="007C23E9">
              <w:rPr>
                <w:sz w:val="22"/>
                <w:szCs w:val="22"/>
              </w:rPr>
              <w:t xml:space="preserve"> об отказе в предоставлении услуги с обоснованием причин отказа.</w:t>
            </w:r>
          </w:p>
          <w:p w:rsidR="001F4B85" w:rsidRDefault="001F4B85" w:rsidP="0044539F"/>
        </w:tc>
      </w:tr>
      <w:tr w:rsidR="001F4B85">
        <w:trPr>
          <w:gridAfter w:val="2"/>
          <w:wAfter w:w="3760" w:type="dxa"/>
          <w:trHeight w:val="659"/>
        </w:trPr>
        <w:tc>
          <w:tcPr>
            <w:tcW w:w="4461" w:type="dxa"/>
          </w:tcPr>
          <w:p w:rsidR="001F4B85" w:rsidRPr="00F61C5F" w:rsidRDefault="001F4B85" w:rsidP="0044539F"/>
          <w:p w:rsidR="001F4B85" w:rsidRPr="007C23E9" w:rsidRDefault="001F4B85" w:rsidP="0044539F">
            <w:pPr>
              <w:jc w:val="center"/>
              <w:rPr>
                <w:sz w:val="22"/>
                <w:szCs w:val="22"/>
              </w:rPr>
            </w:pPr>
            <w:r w:rsidRPr="007C23E9">
              <w:rPr>
                <w:sz w:val="22"/>
                <w:szCs w:val="22"/>
              </w:rPr>
              <w:t xml:space="preserve">выдача (направление) заявителю запрашиваемых сведений </w:t>
            </w:r>
          </w:p>
          <w:p w:rsidR="001F4B85" w:rsidRDefault="001F4B85" w:rsidP="0044539F"/>
        </w:tc>
      </w:tr>
    </w:tbl>
    <w:p w:rsidR="001F4B85" w:rsidRPr="00F61C5F" w:rsidRDefault="001F4B85" w:rsidP="0044539F"/>
    <w:p w:rsidR="001F4B85" w:rsidRDefault="001F4B85" w:rsidP="0044539F">
      <w:pPr>
        <w:jc w:val="right"/>
        <w:rPr>
          <w:sz w:val="28"/>
          <w:szCs w:val="28"/>
        </w:rPr>
      </w:pPr>
      <w:r w:rsidRPr="00717963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1F4B85" w:rsidRDefault="001F4B85" w:rsidP="0044539F">
      <w:pPr>
        <w:rPr>
          <w:sz w:val="28"/>
          <w:szCs w:val="28"/>
        </w:rPr>
      </w:pPr>
    </w:p>
    <w:p w:rsidR="001F4B85" w:rsidRDefault="001F4B85" w:rsidP="0044539F">
      <w:pPr>
        <w:jc w:val="right"/>
        <w:rPr>
          <w:sz w:val="36"/>
          <w:szCs w:val="36"/>
        </w:rPr>
      </w:pPr>
    </w:p>
    <w:p w:rsidR="001F4B85" w:rsidRDefault="001F4B85" w:rsidP="0044539F">
      <w:pPr>
        <w:jc w:val="right"/>
        <w:rPr>
          <w:sz w:val="36"/>
          <w:szCs w:val="36"/>
        </w:rPr>
      </w:pPr>
    </w:p>
    <w:p w:rsidR="001F4B85" w:rsidRPr="00DA3705" w:rsidRDefault="001F4B85" w:rsidP="0044539F">
      <w:pPr>
        <w:jc w:val="right"/>
        <w:rPr>
          <w:sz w:val="24"/>
          <w:szCs w:val="24"/>
        </w:rPr>
      </w:pPr>
      <w:r w:rsidRPr="00DA3705">
        <w:rPr>
          <w:sz w:val="36"/>
          <w:szCs w:val="36"/>
        </w:rPr>
        <w:t xml:space="preserve"> </w:t>
      </w:r>
      <w:r w:rsidRPr="00DA3705">
        <w:rPr>
          <w:sz w:val="24"/>
          <w:szCs w:val="24"/>
        </w:rPr>
        <w:t xml:space="preserve">Приложение 3 </w:t>
      </w:r>
    </w:p>
    <w:p w:rsidR="001F4B85" w:rsidRPr="00DA3705" w:rsidRDefault="001F4B85" w:rsidP="0044539F">
      <w:pPr>
        <w:ind w:firstLine="720"/>
        <w:jc w:val="right"/>
        <w:rPr>
          <w:sz w:val="24"/>
          <w:szCs w:val="24"/>
        </w:rPr>
      </w:pPr>
      <w:r w:rsidRPr="00DA3705">
        <w:rPr>
          <w:sz w:val="24"/>
          <w:szCs w:val="24"/>
        </w:rPr>
        <w:t xml:space="preserve">                                                             к административному регламенту </w:t>
      </w:r>
    </w:p>
    <w:p w:rsidR="001F4B85" w:rsidRPr="00DA3705" w:rsidRDefault="001F4B85" w:rsidP="0044539F">
      <w:pPr>
        <w:ind w:firstLine="720"/>
        <w:jc w:val="right"/>
        <w:rPr>
          <w:sz w:val="24"/>
          <w:szCs w:val="24"/>
        </w:rPr>
      </w:pPr>
      <w:r w:rsidRPr="00DA3705">
        <w:rPr>
          <w:sz w:val="24"/>
          <w:szCs w:val="24"/>
        </w:rPr>
        <w:t xml:space="preserve">                                                             предоставления муниципальной</w:t>
      </w:r>
    </w:p>
    <w:p w:rsidR="001F4B85" w:rsidRPr="00DA3705" w:rsidRDefault="001F4B85" w:rsidP="0044539F">
      <w:pPr>
        <w:ind w:firstLine="720"/>
        <w:jc w:val="right"/>
        <w:rPr>
          <w:sz w:val="24"/>
          <w:szCs w:val="24"/>
        </w:rPr>
      </w:pPr>
      <w:r w:rsidRPr="00DA3705">
        <w:rPr>
          <w:sz w:val="24"/>
          <w:szCs w:val="24"/>
        </w:rPr>
        <w:t xml:space="preserve">                                                             услуги «Предоставление сведений </w:t>
      </w:r>
    </w:p>
    <w:p w:rsidR="001F4B85" w:rsidRPr="00DA3705" w:rsidRDefault="001F4B85" w:rsidP="0044539F">
      <w:pPr>
        <w:ind w:firstLine="720"/>
        <w:jc w:val="right"/>
        <w:rPr>
          <w:sz w:val="24"/>
          <w:szCs w:val="24"/>
        </w:rPr>
      </w:pPr>
      <w:r w:rsidRPr="00DA3705">
        <w:rPr>
          <w:sz w:val="24"/>
          <w:szCs w:val="24"/>
        </w:rPr>
        <w:t xml:space="preserve">                                                             из информационной системы </w:t>
      </w:r>
    </w:p>
    <w:p w:rsidR="001F4B85" w:rsidRPr="00DA3705" w:rsidRDefault="001F4B85" w:rsidP="0044539F">
      <w:pPr>
        <w:ind w:firstLine="720"/>
        <w:jc w:val="right"/>
        <w:rPr>
          <w:sz w:val="24"/>
          <w:szCs w:val="24"/>
        </w:rPr>
      </w:pPr>
      <w:r w:rsidRPr="00DA3705">
        <w:rPr>
          <w:sz w:val="24"/>
          <w:szCs w:val="24"/>
        </w:rPr>
        <w:t xml:space="preserve">                                                             обеспечения градостроительной </w:t>
      </w:r>
    </w:p>
    <w:p w:rsidR="001F4B85" w:rsidRPr="007C23E9" w:rsidRDefault="001F4B85" w:rsidP="0044539F">
      <w:pPr>
        <w:ind w:firstLine="720"/>
        <w:jc w:val="right"/>
      </w:pPr>
      <w:r w:rsidRPr="00DA3705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 деятельности  в Тугулымском</w:t>
      </w:r>
      <w:r w:rsidRPr="00DA3705">
        <w:rPr>
          <w:sz w:val="24"/>
          <w:szCs w:val="24"/>
        </w:rPr>
        <w:t xml:space="preserve"> городском округе»</w:t>
      </w:r>
    </w:p>
    <w:p w:rsidR="001F4B85" w:rsidRPr="007C23E9" w:rsidRDefault="001F4B85" w:rsidP="0044539F">
      <w:pPr>
        <w:jc w:val="both"/>
      </w:pPr>
    </w:p>
    <w:p w:rsidR="001F4B85" w:rsidRPr="00717963" w:rsidRDefault="001F4B85" w:rsidP="0044539F">
      <w:pPr>
        <w:jc w:val="both"/>
        <w:rPr>
          <w:sz w:val="28"/>
          <w:szCs w:val="28"/>
        </w:rPr>
      </w:pPr>
    </w:p>
    <w:p w:rsidR="001F4B85" w:rsidRPr="00717963" w:rsidRDefault="001F4B85" w:rsidP="0044539F">
      <w:pPr>
        <w:jc w:val="both"/>
        <w:rPr>
          <w:sz w:val="28"/>
          <w:szCs w:val="28"/>
        </w:rPr>
      </w:pPr>
    </w:p>
    <w:tbl>
      <w:tblPr>
        <w:tblW w:w="9810" w:type="dxa"/>
        <w:tblInd w:w="-106" w:type="dxa"/>
        <w:tblLayout w:type="fixed"/>
        <w:tblLook w:val="01E0"/>
      </w:tblPr>
      <w:tblGrid>
        <w:gridCol w:w="4249"/>
        <w:gridCol w:w="5561"/>
      </w:tblGrid>
      <w:tr w:rsidR="001F4B85" w:rsidRPr="00717963">
        <w:tc>
          <w:tcPr>
            <w:tcW w:w="4248" w:type="dxa"/>
          </w:tcPr>
          <w:p w:rsidR="001F4B85" w:rsidRPr="00717963" w:rsidRDefault="001F4B85" w:rsidP="0044539F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</w:rPr>
              <w:t xml:space="preserve">                                   </w:t>
            </w:r>
          </w:p>
          <w:p w:rsidR="001F4B85" w:rsidRPr="00717963" w:rsidRDefault="001F4B85" w:rsidP="0044539F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59" w:type="dxa"/>
          </w:tcPr>
          <w:p w:rsidR="001F4B85" w:rsidRPr="00717963" w:rsidRDefault="001F4B85" w:rsidP="0044539F">
            <w:pPr>
              <w:jc w:val="both"/>
              <w:rPr>
                <w:sz w:val="28"/>
                <w:szCs w:val="28"/>
              </w:rPr>
            </w:pPr>
            <w:r w:rsidRPr="00717963">
              <w:rPr>
                <w:sz w:val="28"/>
                <w:szCs w:val="28"/>
              </w:rPr>
              <w:t>Заявителю___________________________________________________________________</w:t>
            </w:r>
          </w:p>
        </w:tc>
      </w:tr>
      <w:tr w:rsidR="001F4B85" w:rsidRPr="00717963">
        <w:tc>
          <w:tcPr>
            <w:tcW w:w="4248" w:type="dxa"/>
          </w:tcPr>
          <w:p w:rsidR="001F4B85" w:rsidRPr="00717963" w:rsidRDefault="001F4B85" w:rsidP="0044539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59" w:type="dxa"/>
          </w:tcPr>
          <w:p w:rsidR="001F4B85" w:rsidRPr="00717963" w:rsidRDefault="001F4B85" w:rsidP="0044539F">
            <w:pPr>
              <w:jc w:val="both"/>
              <w:rPr>
                <w:sz w:val="28"/>
                <w:szCs w:val="28"/>
              </w:rPr>
            </w:pPr>
            <w:r w:rsidRPr="00717963">
              <w:rPr>
                <w:sz w:val="28"/>
                <w:szCs w:val="28"/>
              </w:rPr>
              <w:t xml:space="preserve">     (Ф.И.О.  или наименование заявителя)</w:t>
            </w:r>
          </w:p>
          <w:p w:rsidR="001F4B85" w:rsidRPr="00717963" w:rsidRDefault="001F4B85" w:rsidP="0044539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1F4B85" w:rsidRPr="00717963">
        <w:tc>
          <w:tcPr>
            <w:tcW w:w="4248" w:type="dxa"/>
          </w:tcPr>
          <w:p w:rsidR="001F4B85" w:rsidRPr="00717963" w:rsidRDefault="001F4B85" w:rsidP="00445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9" w:type="dxa"/>
          </w:tcPr>
          <w:p w:rsidR="001F4B85" w:rsidRPr="00717963" w:rsidRDefault="001F4B85" w:rsidP="0044539F">
            <w:pPr>
              <w:jc w:val="both"/>
              <w:rPr>
                <w:sz w:val="28"/>
                <w:szCs w:val="28"/>
              </w:rPr>
            </w:pPr>
          </w:p>
        </w:tc>
      </w:tr>
      <w:tr w:rsidR="001F4B85" w:rsidRPr="00717963">
        <w:tc>
          <w:tcPr>
            <w:tcW w:w="4248" w:type="dxa"/>
          </w:tcPr>
          <w:p w:rsidR="001F4B85" w:rsidRPr="00717963" w:rsidRDefault="001F4B85" w:rsidP="00445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9" w:type="dxa"/>
          </w:tcPr>
          <w:p w:rsidR="001F4B85" w:rsidRPr="00717963" w:rsidRDefault="001F4B85" w:rsidP="0044539F">
            <w:pPr>
              <w:jc w:val="both"/>
              <w:rPr>
                <w:sz w:val="28"/>
                <w:szCs w:val="28"/>
              </w:rPr>
            </w:pPr>
            <w:r w:rsidRPr="00717963">
              <w:rPr>
                <w:sz w:val="28"/>
                <w:szCs w:val="28"/>
              </w:rPr>
              <w:t xml:space="preserve"> Адрес:</w:t>
            </w:r>
          </w:p>
        </w:tc>
      </w:tr>
      <w:tr w:rsidR="001F4B85" w:rsidRPr="00717963">
        <w:tc>
          <w:tcPr>
            <w:tcW w:w="4248" w:type="dxa"/>
          </w:tcPr>
          <w:p w:rsidR="001F4B85" w:rsidRPr="00717963" w:rsidRDefault="001F4B85" w:rsidP="00445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9" w:type="dxa"/>
          </w:tcPr>
          <w:p w:rsidR="001F4B85" w:rsidRPr="00717963" w:rsidRDefault="001F4B85" w:rsidP="0044539F">
            <w:pPr>
              <w:jc w:val="both"/>
              <w:rPr>
                <w:sz w:val="24"/>
                <w:szCs w:val="24"/>
              </w:rPr>
            </w:pPr>
            <w:r w:rsidRPr="00717963">
              <w:t>________________________________________________</w:t>
            </w:r>
          </w:p>
        </w:tc>
      </w:tr>
      <w:tr w:rsidR="001F4B85" w:rsidRPr="00717963">
        <w:tc>
          <w:tcPr>
            <w:tcW w:w="4248" w:type="dxa"/>
          </w:tcPr>
          <w:p w:rsidR="001F4B85" w:rsidRPr="00717963" w:rsidRDefault="001F4B85" w:rsidP="00445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9" w:type="dxa"/>
          </w:tcPr>
          <w:p w:rsidR="001F4B85" w:rsidRPr="00717963" w:rsidRDefault="001F4B85" w:rsidP="0044539F">
            <w:pPr>
              <w:jc w:val="both"/>
              <w:rPr>
                <w:sz w:val="24"/>
                <w:szCs w:val="24"/>
              </w:rPr>
            </w:pPr>
            <w:r w:rsidRPr="00717963">
              <w:t>________________________________________________</w:t>
            </w:r>
          </w:p>
        </w:tc>
      </w:tr>
      <w:tr w:rsidR="001F4B85" w:rsidRPr="00717963">
        <w:tc>
          <w:tcPr>
            <w:tcW w:w="4248" w:type="dxa"/>
          </w:tcPr>
          <w:p w:rsidR="001F4B85" w:rsidRPr="00717963" w:rsidRDefault="001F4B85" w:rsidP="004453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559" w:type="dxa"/>
          </w:tcPr>
          <w:p w:rsidR="001F4B85" w:rsidRPr="00717963" w:rsidRDefault="001F4B85" w:rsidP="0044539F">
            <w:pPr>
              <w:jc w:val="both"/>
              <w:rPr>
                <w:sz w:val="28"/>
                <w:szCs w:val="28"/>
              </w:rPr>
            </w:pPr>
          </w:p>
        </w:tc>
      </w:tr>
    </w:tbl>
    <w:p w:rsidR="001F4B85" w:rsidRPr="00717963" w:rsidRDefault="001F4B85" w:rsidP="0044539F">
      <w:pPr>
        <w:jc w:val="both"/>
        <w:rPr>
          <w:sz w:val="24"/>
          <w:szCs w:val="24"/>
        </w:rPr>
      </w:pPr>
    </w:p>
    <w:p w:rsidR="001F4B85" w:rsidRPr="00717963" w:rsidRDefault="001F4B85" w:rsidP="0044539F">
      <w:pPr>
        <w:jc w:val="both"/>
      </w:pPr>
    </w:p>
    <w:p w:rsidR="001F4B85" w:rsidRPr="00717963" w:rsidRDefault="001F4B85" w:rsidP="0044539F">
      <w:pPr>
        <w:jc w:val="both"/>
      </w:pPr>
    </w:p>
    <w:p w:rsidR="001F4B85" w:rsidRPr="00717963" w:rsidRDefault="001F4B85" w:rsidP="0044539F">
      <w:pPr>
        <w:jc w:val="center"/>
        <w:rPr>
          <w:b/>
          <w:bCs/>
          <w:sz w:val="28"/>
          <w:szCs w:val="28"/>
        </w:rPr>
      </w:pPr>
      <w:r w:rsidRPr="00717963">
        <w:rPr>
          <w:b/>
          <w:bCs/>
          <w:sz w:val="28"/>
          <w:szCs w:val="28"/>
        </w:rPr>
        <w:t xml:space="preserve">Уведомление </w:t>
      </w:r>
    </w:p>
    <w:p w:rsidR="001F4B85" w:rsidRPr="00717963" w:rsidRDefault="001F4B85" w:rsidP="0044539F">
      <w:pPr>
        <w:jc w:val="center"/>
        <w:rPr>
          <w:b/>
          <w:bCs/>
          <w:sz w:val="28"/>
          <w:szCs w:val="28"/>
        </w:rPr>
      </w:pPr>
      <w:r w:rsidRPr="00717963">
        <w:rPr>
          <w:b/>
          <w:bCs/>
          <w:sz w:val="28"/>
          <w:szCs w:val="28"/>
        </w:rPr>
        <w:t>об отказе в предоставлении муниципальной услуги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</w:p>
    <w:p w:rsidR="001F4B85" w:rsidRPr="00717963" w:rsidRDefault="001F4B85" w:rsidP="0044539F">
      <w:pPr>
        <w:jc w:val="center"/>
        <w:rPr>
          <w:sz w:val="28"/>
          <w:szCs w:val="28"/>
        </w:rPr>
      </w:pPr>
      <w:r w:rsidRPr="00717963">
        <w:rPr>
          <w:sz w:val="28"/>
          <w:szCs w:val="28"/>
        </w:rPr>
        <w:t>Уважаемый (ая)___________________</w:t>
      </w:r>
    </w:p>
    <w:p w:rsidR="001F4B85" w:rsidRPr="00717963" w:rsidRDefault="001F4B85" w:rsidP="0044539F">
      <w:pPr>
        <w:ind w:firstLine="540"/>
        <w:jc w:val="both"/>
        <w:rPr>
          <w:b/>
          <w:bCs/>
          <w:sz w:val="28"/>
          <w:szCs w:val="28"/>
        </w:rPr>
      </w:pPr>
    </w:p>
    <w:p w:rsidR="001F4B85" w:rsidRPr="00717963" w:rsidRDefault="001F4B85" w:rsidP="0094777F">
      <w:pPr>
        <w:ind w:firstLine="709"/>
        <w:jc w:val="both"/>
        <w:rPr>
          <w:sz w:val="28"/>
          <w:szCs w:val="28"/>
        </w:rPr>
      </w:pPr>
      <w:r w:rsidRPr="0071796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А</w:t>
      </w:r>
      <w:r w:rsidRPr="00717963">
        <w:rPr>
          <w:sz w:val="28"/>
          <w:szCs w:val="28"/>
        </w:rPr>
        <w:t>дминистративным регламенто</w:t>
      </w:r>
      <w:r>
        <w:rPr>
          <w:sz w:val="28"/>
          <w:szCs w:val="28"/>
        </w:rPr>
        <w:t>м</w:t>
      </w:r>
      <w:r w:rsidRPr="00717963">
        <w:rPr>
          <w:sz w:val="28"/>
          <w:szCs w:val="28"/>
        </w:rPr>
        <w:t xml:space="preserve"> предоставления муниципальной услуги «Предоставление сведений из информационной системы обеспечения градостроительной деятельности</w:t>
      </w:r>
      <w:r>
        <w:rPr>
          <w:sz w:val="28"/>
          <w:szCs w:val="28"/>
        </w:rPr>
        <w:t xml:space="preserve"> в Тугулымском городском округе» а</w:t>
      </w:r>
      <w:r w:rsidRPr="00717963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>Тугулымского городского округа</w:t>
      </w:r>
      <w:r w:rsidRPr="00717963">
        <w:rPr>
          <w:sz w:val="28"/>
          <w:szCs w:val="28"/>
        </w:rPr>
        <w:t xml:space="preserve"> отказывает в предоставлении сведений по территории, расположенной по адресу: </w:t>
      </w:r>
      <w:r>
        <w:rPr>
          <w:sz w:val="28"/>
          <w:szCs w:val="28"/>
        </w:rPr>
        <w:t>________________________</w:t>
      </w:r>
      <w:r w:rsidRPr="00717963">
        <w:rPr>
          <w:sz w:val="28"/>
          <w:szCs w:val="28"/>
        </w:rPr>
        <w:t xml:space="preserve"> __________</w:t>
      </w:r>
      <w:r>
        <w:rPr>
          <w:sz w:val="28"/>
          <w:szCs w:val="28"/>
        </w:rPr>
        <w:t xml:space="preserve">_________________ </w:t>
      </w:r>
      <w:r w:rsidRPr="00717963">
        <w:rPr>
          <w:sz w:val="28"/>
          <w:szCs w:val="28"/>
        </w:rPr>
        <w:t>по следующим основаниям:</w:t>
      </w:r>
      <w:r>
        <w:rPr>
          <w:sz w:val="28"/>
          <w:szCs w:val="28"/>
        </w:rPr>
        <w:t xml:space="preserve"> _____________________________________________________________________</w:t>
      </w:r>
    </w:p>
    <w:p w:rsidR="001F4B85" w:rsidRPr="00717963" w:rsidRDefault="001F4B85" w:rsidP="001C111E">
      <w:pPr>
        <w:rPr>
          <w:sz w:val="28"/>
          <w:szCs w:val="28"/>
        </w:rPr>
      </w:pPr>
      <w:r w:rsidRPr="00717963">
        <w:rPr>
          <w:sz w:val="28"/>
          <w:szCs w:val="28"/>
        </w:rPr>
        <w:t>____________________________________________________________________________________________________________________________________</w:t>
      </w:r>
      <w:r>
        <w:rPr>
          <w:sz w:val="28"/>
          <w:szCs w:val="28"/>
        </w:rPr>
        <w:t>______</w:t>
      </w:r>
    </w:p>
    <w:p w:rsidR="001F4B85" w:rsidRPr="00717963" w:rsidRDefault="001F4B85" w:rsidP="0044539F">
      <w:pPr>
        <w:jc w:val="both"/>
        <w:rPr>
          <w:sz w:val="28"/>
          <w:szCs w:val="28"/>
        </w:rPr>
      </w:pPr>
      <w:r w:rsidRPr="00717963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     </w:t>
      </w:r>
      <w:r w:rsidRPr="00717963">
        <w:rPr>
          <w:sz w:val="28"/>
          <w:szCs w:val="28"/>
        </w:rPr>
        <w:t xml:space="preserve"> (указывается причины отказа)</w:t>
      </w:r>
    </w:p>
    <w:p w:rsidR="001F4B85" w:rsidRDefault="001F4B85" w:rsidP="0044539F">
      <w:pPr>
        <w:jc w:val="both"/>
        <w:rPr>
          <w:sz w:val="28"/>
          <w:szCs w:val="28"/>
        </w:rPr>
      </w:pPr>
    </w:p>
    <w:p w:rsidR="001F4B85" w:rsidRPr="00717963" w:rsidRDefault="001F4B85" w:rsidP="0044539F">
      <w:pPr>
        <w:jc w:val="both"/>
        <w:rPr>
          <w:sz w:val="28"/>
          <w:szCs w:val="28"/>
        </w:rPr>
      </w:pPr>
    </w:p>
    <w:p w:rsidR="001F4B85" w:rsidRPr="00717963" w:rsidRDefault="001F4B85" w:rsidP="0044539F">
      <w:pPr>
        <w:jc w:val="both"/>
        <w:rPr>
          <w:sz w:val="28"/>
          <w:szCs w:val="28"/>
        </w:rPr>
      </w:pPr>
    </w:p>
    <w:p w:rsidR="001F4B85" w:rsidRDefault="001F4B85" w:rsidP="00680DA3"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Начальник отдела жизнеобеспечения и </w:t>
      </w:r>
    </w:p>
    <w:p w:rsidR="001F4B85" w:rsidRDefault="001F4B85" w:rsidP="00680DA3">
      <w:pPr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строительства  администрации Тугулымского </w:t>
      </w:r>
    </w:p>
    <w:p w:rsidR="001F4B85" w:rsidRPr="00717963" w:rsidRDefault="001F4B85" w:rsidP="00680DA3">
      <w:pPr>
        <w:rPr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городского округа</w:t>
      </w:r>
      <w:r>
        <w:rPr>
          <w:sz w:val="28"/>
          <w:szCs w:val="28"/>
        </w:rPr>
        <w:t xml:space="preserve">                                                                              Л.Т. Поротников                                                 </w:t>
      </w:r>
    </w:p>
    <w:p w:rsidR="001F4B85" w:rsidRDefault="001F4B85" w:rsidP="0044539F">
      <w:pPr>
        <w:spacing w:after="240" w:line="140" w:lineRule="atLeast"/>
        <w:rPr>
          <w:rFonts w:ascii="Arial" w:hAnsi="Arial" w:cs="Arial"/>
          <w:color w:val="000000"/>
          <w:sz w:val="12"/>
          <w:szCs w:val="12"/>
        </w:rPr>
      </w:pPr>
    </w:p>
    <w:p w:rsidR="001F4B85" w:rsidRDefault="001F4B85" w:rsidP="0044539F">
      <w:pPr>
        <w:spacing w:line="140" w:lineRule="atLeast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1F4B85" w:rsidRDefault="001F4B85" w:rsidP="0044539F">
      <w:pPr>
        <w:spacing w:line="140" w:lineRule="atLeast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1F4B85" w:rsidRDefault="001F4B85" w:rsidP="0044539F">
      <w:pPr>
        <w:spacing w:line="140" w:lineRule="atLeast"/>
        <w:jc w:val="center"/>
        <w:rPr>
          <w:rFonts w:ascii="Arial" w:hAnsi="Arial" w:cs="Arial"/>
          <w:b/>
          <w:bCs/>
          <w:color w:val="000000"/>
          <w:sz w:val="12"/>
          <w:szCs w:val="12"/>
        </w:rPr>
      </w:pPr>
    </w:p>
    <w:p w:rsidR="001F4B85" w:rsidRDefault="001F4B85"/>
    <w:sectPr w:rsidR="001F4B85" w:rsidSect="00680DA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C80CAE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defaultTabStop w:val="708"/>
  <w:autoHyphenation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39F"/>
    <w:rsid w:val="00041963"/>
    <w:rsid w:val="000474FC"/>
    <w:rsid w:val="00085394"/>
    <w:rsid w:val="000C5C54"/>
    <w:rsid w:val="000D3D2D"/>
    <w:rsid w:val="00115004"/>
    <w:rsid w:val="001507D7"/>
    <w:rsid w:val="001620F5"/>
    <w:rsid w:val="00173F64"/>
    <w:rsid w:val="00176C8A"/>
    <w:rsid w:val="001971B1"/>
    <w:rsid w:val="001B0860"/>
    <w:rsid w:val="001B2A71"/>
    <w:rsid w:val="001C111E"/>
    <w:rsid w:val="001F090B"/>
    <w:rsid w:val="001F4B85"/>
    <w:rsid w:val="00244A97"/>
    <w:rsid w:val="00264CAE"/>
    <w:rsid w:val="00280B75"/>
    <w:rsid w:val="00294376"/>
    <w:rsid w:val="002B3699"/>
    <w:rsid w:val="002E56E7"/>
    <w:rsid w:val="003042CF"/>
    <w:rsid w:val="00341636"/>
    <w:rsid w:val="003F514C"/>
    <w:rsid w:val="0044539F"/>
    <w:rsid w:val="004778C0"/>
    <w:rsid w:val="00484E20"/>
    <w:rsid w:val="004B33CF"/>
    <w:rsid w:val="004D2DE3"/>
    <w:rsid w:val="004E6951"/>
    <w:rsid w:val="005027FA"/>
    <w:rsid w:val="005052EA"/>
    <w:rsid w:val="00525C45"/>
    <w:rsid w:val="00560437"/>
    <w:rsid w:val="005816E8"/>
    <w:rsid w:val="005A32A3"/>
    <w:rsid w:val="005B3519"/>
    <w:rsid w:val="005E36CF"/>
    <w:rsid w:val="005F035A"/>
    <w:rsid w:val="00603568"/>
    <w:rsid w:val="00627FB0"/>
    <w:rsid w:val="00667795"/>
    <w:rsid w:val="00680DA3"/>
    <w:rsid w:val="00690062"/>
    <w:rsid w:val="00692EE0"/>
    <w:rsid w:val="00693A8A"/>
    <w:rsid w:val="006A5F3F"/>
    <w:rsid w:val="006C1F75"/>
    <w:rsid w:val="00710BEC"/>
    <w:rsid w:val="00717963"/>
    <w:rsid w:val="00750271"/>
    <w:rsid w:val="007842DC"/>
    <w:rsid w:val="007C23E9"/>
    <w:rsid w:val="008359EF"/>
    <w:rsid w:val="00881451"/>
    <w:rsid w:val="00915487"/>
    <w:rsid w:val="0094777F"/>
    <w:rsid w:val="0098659F"/>
    <w:rsid w:val="009B2E23"/>
    <w:rsid w:val="009C4726"/>
    <w:rsid w:val="009F0706"/>
    <w:rsid w:val="00A031DF"/>
    <w:rsid w:val="00A531E6"/>
    <w:rsid w:val="00AC65CE"/>
    <w:rsid w:val="00B047FC"/>
    <w:rsid w:val="00B0619E"/>
    <w:rsid w:val="00B14E88"/>
    <w:rsid w:val="00B274DE"/>
    <w:rsid w:val="00B6612D"/>
    <w:rsid w:val="00B7223D"/>
    <w:rsid w:val="00B852B7"/>
    <w:rsid w:val="00B959A4"/>
    <w:rsid w:val="00BD10CB"/>
    <w:rsid w:val="00C43D63"/>
    <w:rsid w:val="00C678A9"/>
    <w:rsid w:val="00C970B8"/>
    <w:rsid w:val="00CC7343"/>
    <w:rsid w:val="00CD62E0"/>
    <w:rsid w:val="00D5614A"/>
    <w:rsid w:val="00D629F4"/>
    <w:rsid w:val="00D7487C"/>
    <w:rsid w:val="00DA3705"/>
    <w:rsid w:val="00E31209"/>
    <w:rsid w:val="00E36639"/>
    <w:rsid w:val="00E51866"/>
    <w:rsid w:val="00E94D53"/>
    <w:rsid w:val="00EB6DBE"/>
    <w:rsid w:val="00F40CF6"/>
    <w:rsid w:val="00F5658F"/>
    <w:rsid w:val="00F61C5F"/>
    <w:rsid w:val="00F9661A"/>
    <w:rsid w:val="00FB00C9"/>
    <w:rsid w:val="00FC4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9F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4539F"/>
    <w:pPr>
      <w:keepNext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4539F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60437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60437"/>
    <w:rPr>
      <w:rFonts w:ascii="Cambria" w:hAnsi="Cambria" w:cs="Cambria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44539F"/>
    <w:pPr>
      <w:jc w:val="center"/>
    </w:pPr>
    <w:rPr>
      <w:b/>
      <w:bCs/>
      <w:sz w:val="40"/>
      <w:szCs w:val="40"/>
    </w:rPr>
  </w:style>
  <w:style w:type="paragraph" w:customStyle="1" w:styleId="ConsPlusTitle">
    <w:name w:val="ConsPlusTitle"/>
    <w:uiPriority w:val="99"/>
    <w:rsid w:val="0044539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44539F"/>
    <w:pPr>
      <w:spacing w:before="120" w:after="24"/>
    </w:pPr>
    <w:rPr>
      <w:sz w:val="24"/>
      <w:szCs w:val="24"/>
    </w:rPr>
  </w:style>
  <w:style w:type="paragraph" w:customStyle="1" w:styleId="Default">
    <w:name w:val="Default"/>
    <w:uiPriority w:val="99"/>
    <w:rsid w:val="0044539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rsid w:val="00C678A9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locked/>
    <w:rsid w:val="00E51866"/>
    <w:pPr>
      <w:spacing w:line="36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560437"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318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1D8A3DCF471E7FC147542886B3A05ECBF91BD6FE6CB95C88850A65FD9BCA040FD262263B5C34637W8xEF" TargetMode="External"/><Relationship Id="rId5" Type="http://schemas.openxmlformats.org/officeDocument/2006/relationships/hyperlink" Target="http://www.gosuslugi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15</Pages>
  <Words>5054</Words>
  <Characters>28814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 Е Н И Е</dc:title>
  <dc:subject/>
  <dc:creator>User</dc:creator>
  <cp:keywords/>
  <dc:description/>
  <cp:lastModifiedBy>1-PC</cp:lastModifiedBy>
  <cp:revision>5</cp:revision>
  <cp:lastPrinted>2013-11-23T07:01:00Z</cp:lastPrinted>
  <dcterms:created xsi:type="dcterms:W3CDTF">2013-11-23T06:56:00Z</dcterms:created>
  <dcterms:modified xsi:type="dcterms:W3CDTF">2013-11-23T07:01:00Z</dcterms:modified>
</cp:coreProperties>
</file>