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7A94" w:rsidRPr="00A80B40" w:rsidRDefault="004B7A94" w:rsidP="00A80B40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</w:t>
      </w:r>
      <w:r w:rsidRPr="00A80B40">
        <w:rPr>
          <w:rFonts w:ascii="Times New Roman" w:hAnsi="Times New Roman" w:cs="Times New Roman"/>
          <w:sz w:val="20"/>
          <w:szCs w:val="20"/>
        </w:rPr>
        <w:t>Приложение № 2</w:t>
      </w:r>
    </w:p>
    <w:p w:rsidR="004B7A94" w:rsidRPr="00A80B40" w:rsidRDefault="004B7A94" w:rsidP="00A80B40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A80B40">
        <w:rPr>
          <w:rFonts w:ascii="Times New Roman" w:hAnsi="Times New Roman" w:cs="Times New Roman"/>
          <w:sz w:val="20"/>
          <w:szCs w:val="20"/>
        </w:rPr>
        <w:t xml:space="preserve">к муниципальной программе </w:t>
      </w:r>
    </w:p>
    <w:p w:rsidR="004B7A94" w:rsidRPr="00A80B40" w:rsidRDefault="004B7A94" w:rsidP="00A80B40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A80B40">
        <w:rPr>
          <w:rFonts w:ascii="Times New Roman" w:hAnsi="Times New Roman" w:cs="Times New Roman"/>
          <w:sz w:val="20"/>
          <w:szCs w:val="20"/>
        </w:rPr>
        <w:t xml:space="preserve">Тугулымского городского округа </w:t>
      </w:r>
    </w:p>
    <w:p w:rsidR="004B7A94" w:rsidRDefault="004B7A94" w:rsidP="00A80B40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A80B40">
        <w:rPr>
          <w:rFonts w:ascii="Times New Roman" w:hAnsi="Times New Roman" w:cs="Times New Roman"/>
          <w:sz w:val="20"/>
          <w:szCs w:val="20"/>
        </w:rPr>
        <w:t xml:space="preserve">«Развитие физической культуры, спорта и молодежной политики </w:t>
      </w:r>
    </w:p>
    <w:p w:rsidR="004B7A94" w:rsidRPr="00A80B40" w:rsidRDefault="004B7A94" w:rsidP="00A80B40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A80B40">
        <w:rPr>
          <w:rFonts w:ascii="Times New Roman" w:hAnsi="Times New Roman" w:cs="Times New Roman"/>
          <w:sz w:val="20"/>
          <w:szCs w:val="20"/>
        </w:rPr>
        <w:t xml:space="preserve">в Тугулымском городском округе  до 2020 года» </w:t>
      </w:r>
    </w:p>
    <w:p w:rsidR="004B7A94" w:rsidRDefault="004B7A94" w:rsidP="008405A0">
      <w:pPr>
        <w:widowControl w:val="0"/>
        <w:tabs>
          <w:tab w:val="left" w:pos="9639"/>
        </w:tabs>
        <w:autoSpaceDE w:val="0"/>
        <w:autoSpaceDN w:val="0"/>
        <w:adjustRightInd w:val="0"/>
        <w:rPr>
          <w:sz w:val="24"/>
          <w:szCs w:val="24"/>
        </w:rPr>
      </w:pPr>
    </w:p>
    <w:p w:rsidR="004B7A94" w:rsidRPr="00A80B40" w:rsidRDefault="004B7A94" w:rsidP="00A80B4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80B40">
        <w:rPr>
          <w:rFonts w:ascii="Times New Roman" w:hAnsi="Times New Roman" w:cs="Times New Roman"/>
          <w:b/>
          <w:bCs/>
          <w:sz w:val="24"/>
          <w:szCs w:val="24"/>
        </w:rPr>
        <w:t>План мероприятий муниципальной программы Тугулымского городского округа</w:t>
      </w:r>
    </w:p>
    <w:p w:rsidR="004B7A94" w:rsidRPr="00A80B40" w:rsidRDefault="004B7A94" w:rsidP="00A80B4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80B40">
        <w:rPr>
          <w:rFonts w:ascii="Times New Roman" w:hAnsi="Times New Roman" w:cs="Times New Roman"/>
          <w:b/>
          <w:bCs/>
          <w:sz w:val="24"/>
          <w:szCs w:val="24"/>
        </w:rPr>
        <w:t>«Развитие физической культуры, спорта и молодежной политики</w:t>
      </w:r>
    </w:p>
    <w:p w:rsidR="004B7A94" w:rsidRDefault="004B7A94" w:rsidP="00A80B4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80B40">
        <w:rPr>
          <w:rFonts w:ascii="Times New Roman" w:hAnsi="Times New Roman" w:cs="Times New Roman"/>
          <w:b/>
          <w:bCs/>
          <w:sz w:val="24"/>
          <w:szCs w:val="24"/>
        </w:rPr>
        <w:t>в  Тугулымском городском округе до 2020 года»</w:t>
      </w:r>
    </w:p>
    <w:p w:rsidR="004B7A94" w:rsidRPr="00A80B40" w:rsidRDefault="004B7A94" w:rsidP="00A80B4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530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0"/>
        <w:gridCol w:w="3060"/>
        <w:gridCol w:w="1102"/>
        <w:gridCol w:w="1103"/>
        <w:gridCol w:w="1102"/>
        <w:gridCol w:w="1103"/>
        <w:gridCol w:w="1102"/>
        <w:gridCol w:w="1103"/>
        <w:gridCol w:w="1102"/>
        <w:gridCol w:w="1103"/>
        <w:gridCol w:w="2520"/>
      </w:tblGrid>
      <w:tr w:rsidR="004B7A94" w:rsidRPr="008B08FB">
        <w:tc>
          <w:tcPr>
            <w:tcW w:w="900" w:type="dxa"/>
            <w:vMerge w:val="restart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№ строки</w:t>
            </w:r>
          </w:p>
        </w:tc>
        <w:tc>
          <w:tcPr>
            <w:tcW w:w="3060" w:type="dxa"/>
            <w:vMerge w:val="restart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Наименование мероприятий/ источник расходов на финансирование</w:t>
            </w:r>
          </w:p>
        </w:tc>
        <w:tc>
          <w:tcPr>
            <w:tcW w:w="8820" w:type="dxa"/>
            <w:gridSpan w:val="8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Объем расходов на выполнение мероприятий за счет всех источников ресурсного обеспечения (тыс. рублей)</w:t>
            </w:r>
          </w:p>
        </w:tc>
        <w:tc>
          <w:tcPr>
            <w:tcW w:w="2520" w:type="dxa"/>
            <w:vMerge w:val="restart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08FB">
              <w:rPr>
                <w:rFonts w:ascii="Times New Roman" w:hAnsi="Times New Roman" w:cs="Times New Roman"/>
                <w:sz w:val="18"/>
                <w:szCs w:val="18"/>
              </w:rPr>
              <w:t>Номер строки целей, задач, целевых показателей, на достижение которых направлены мероприятия</w:t>
            </w:r>
          </w:p>
        </w:tc>
      </w:tr>
      <w:tr w:rsidR="004B7A94" w:rsidRPr="008B08FB">
        <w:tc>
          <w:tcPr>
            <w:tcW w:w="0" w:type="auto"/>
            <w:vMerge/>
            <w:vAlign w:val="center"/>
          </w:tcPr>
          <w:p w:rsidR="004B7A94" w:rsidRPr="008B08FB" w:rsidRDefault="004B7A94" w:rsidP="008B08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4B7A94" w:rsidRPr="008B08FB" w:rsidRDefault="004B7A94" w:rsidP="008B08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 xml:space="preserve">2014 год </w:t>
            </w: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2015 год</w:t>
            </w: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2016 год</w:t>
            </w: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2017 год</w:t>
            </w: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2018 год</w:t>
            </w: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2019 год</w:t>
            </w: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2020 год</w:t>
            </w:r>
          </w:p>
        </w:tc>
        <w:tc>
          <w:tcPr>
            <w:tcW w:w="0" w:type="auto"/>
            <w:vMerge/>
            <w:vAlign w:val="center"/>
          </w:tcPr>
          <w:p w:rsidR="004B7A94" w:rsidRPr="008B08FB" w:rsidRDefault="004B7A94" w:rsidP="008B08F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7A94" w:rsidRPr="008B08FB">
        <w:tc>
          <w:tcPr>
            <w:tcW w:w="90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06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52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4B7A94" w:rsidRPr="008B08FB">
        <w:tc>
          <w:tcPr>
            <w:tcW w:w="90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060" w:type="dxa"/>
            <w:vAlign w:val="center"/>
          </w:tcPr>
          <w:p w:rsidR="004B7A94" w:rsidRPr="008B08FB" w:rsidRDefault="004B7A94" w:rsidP="008B08FB">
            <w:pPr>
              <w:tabs>
                <w:tab w:val="left" w:pos="457"/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B08F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ВСЕГО ПО МУНИЦИПАЛЬНОЙ ПРОГРАММЕ, </w:t>
            </w:r>
          </w:p>
          <w:p w:rsidR="004B7A94" w:rsidRPr="008B08FB" w:rsidRDefault="004B7A94" w:rsidP="008B08FB">
            <w:pPr>
              <w:tabs>
                <w:tab w:val="left" w:pos="457"/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 ТОМ  ЧИСЛЕ:</w:t>
            </w: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178276,19</w:t>
            </w: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39258,19</w:t>
            </w: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40402,5</w:t>
            </w: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31964,5</w:t>
            </w: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26032,5</w:t>
            </w: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7160,0</w:t>
            </w: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6547,5</w:t>
            </w: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26911,0</w:t>
            </w:r>
          </w:p>
        </w:tc>
        <w:tc>
          <w:tcPr>
            <w:tcW w:w="252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7A94" w:rsidRPr="008B08FB">
        <w:tc>
          <w:tcPr>
            <w:tcW w:w="90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06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133872,69</w:t>
            </w: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30062,19</w:t>
            </w: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33745,0</w:t>
            </w: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25300,0</w:t>
            </w: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20592,5</w:t>
            </w: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1638,0</w:t>
            </w: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1725,0</w:t>
            </w: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20810,0</w:t>
            </w:r>
          </w:p>
        </w:tc>
        <w:tc>
          <w:tcPr>
            <w:tcW w:w="252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7A94" w:rsidRPr="008B08FB">
        <w:tc>
          <w:tcPr>
            <w:tcW w:w="90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06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41408,5</w:t>
            </w: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8883,0</w:t>
            </w: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6307,5</w:t>
            </w: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6279,5</w:t>
            </w: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5022,0</w:t>
            </w: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5054,0</w:t>
            </w: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4324,5</w:t>
            </w: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5538,0</w:t>
            </w:r>
          </w:p>
        </w:tc>
        <w:tc>
          <w:tcPr>
            <w:tcW w:w="252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7A94" w:rsidRPr="008B08FB">
        <w:tc>
          <w:tcPr>
            <w:tcW w:w="90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06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2995,0</w:t>
            </w: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313,0</w:t>
            </w: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350,0</w:t>
            </w: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385,0</w:t>
            </w: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418,0</w:t>
            </w: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468,0</w:t>
            </w: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498,0</w:t>
            </w: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563,0</w:t>
            </w:r>
          </w:p>
        </w:tc>
        <w:tc>
          <w:tcPr>
            <w:tcW w:w="252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7A94" w:rsidRPr="008B08FB">
        <w:tc>
          <w:tcPr>
            <w:tcW w:w="90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400" w:type="dxa"/>
            <w:gridSpan w:val="10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ПОДПРОГРАММА 1.  «РАЗВИТИЕ ФИЗИЧЕСКОЙ КУЛЬТУРЫ И СПОРТА В ТУГУЛЫМСКОМ ГОРОДСКОМ ОКРУГЕ»</w:t>
            </w:r>
          </w:p>
        </w:tc>
      </w:tr>
      <w:tr w:rsidR="004B7A94" w:rsidRPr="008B08FB">
        <w:tc>
          <w:tcPr>
            <w:tcW w:w="90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06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B08F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 ПО ПОДПРОГРАММЕ 1 МУНИЦИПАЛЬНОЙ ПРОГРАММЫ, В ТОМ ЧИСЛЕ:</w:t>
            </w: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34004,69</w:t>
            </w: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2613,69</w:t>
            </w: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4785,0</w:t>
            </w: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4945,5</w:t>
            </w: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5115,0</w:t>
            </w: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5210,5</w:t>
            </w: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5520,0</w:t>
            </w: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5815,0</w:t>
            </w:r>
          </w:p>
        </w:tc>
        <w:tc>
          <w:tcPr>
            <w:tcW w:w="252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7A94" w:rsidRPr="008B08FB">
        <w:tc>
          <w:tcPr>
            <w:tcW w:w="90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06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8210,19</w:t>
            </w: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224,69</w:t>
            </w: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1230,0</w:t>
            </w: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1275,0</w:t>
            </w: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1300,0</w:t>
            </w: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1325,5</w:t>
            </w: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1395,0</w:t>
            </w: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1460,0</w:t>
            </w:r>
          </w:p>
        </w:tc>
        <w:tc>
          <w:tcPr>
            <w:tcW w:w="252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7A94" w:rsidRPr="008B08FB">
        <w:tc>
          <w:tcPr>
            <w:tcW w:w="90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06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24264,5</w:t>
            </w: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2236,0</w:t>
            </w: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3380,0</w:t>
            </w: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3488,5</w:t>
            </w: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3595,0</w:t>
            </w: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3655,0</w:t>
            </w: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3860,0</w:t>
            </w: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4050,0</w:t>
            </w:r>
          </w:p>
        </w:tc>
        <w:tc>
          <w:tcPr>
            <w:tcW w:w="252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7A94" w:rsidRPr="008B08FB">
        <w:tc>
          <w:tcPr>
            <w:tcW w:w="90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06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1530,0</w:t>
            </w: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153,0</w:t>
            </w: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175,0</w:t>
            </w: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182,0</w:t>
            </w: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220,0</w:t>
            </w: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230,0</w:t>
            </w: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265,0</w:t>
            </w: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305,0</w:t>
            </w:r>
          </w:p>
        </w:tc>
        <w:tc>
          <w:tcPr>
            <w:tcW w:w="252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7A94" w:rsidRPr="008B08FB">
        <w:tc>
          <w:tcPr>
            <w:tcW w:w="90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06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Мероприятие 1.</w:t>
            </w:r>
          </w:p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Предоставление субсидий на развитие материально-технической базы  Тугулымских МКОУ ДОД ДЮСШ</w:t>
            </w: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3930,48</w:t>
            </w: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374,48</w:t>
            </w: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520,0</w:t>
            </w: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560,5</w:t>
            </w: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580,0</w:t>
            </w: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600,5</w:t>
            </w: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635,0</w:t>
            </w: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660,0</w:t>
            </w:r>
          </w:p>
        </w:tc>
        <w:tc>
          <w:tcPr>
            <w:tcW w:w="252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Строка 11,14</w:t>
            </w:r>
          </w:p>
        </w:tc>
      </w:tr>
      <w:tr w:rsidR="004B7A94" w:rsidRPr="008B08FB">
        <w:tc>
          <w:tcPr>
            <w:tcW w:w="90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06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2145,19</w:t>
            </w: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224,69</w:t>
            </w: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280,0</w:t>
            </w: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310,0</w:t>
            </w: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325,5</w:t>
            </w: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345,0</w:t>
            </w: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360,0</w:t>
            </w:r>
          </w:p>
        </w:tc>
        <w:tc>
          <w:tcPr>
            <w:tcW w:w="252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7A94" w:rsidRPr="008B08FB">
        <w:tc>
          <w:tcPr>
            <w:tcW w:w="90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06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Муниципальный бюджет</w:t>
            </w: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1785,29</w:t>
            </w: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149,79</w:t>
            </w: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240,0</w:t>
            </w: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260,5</w:t>
            </w: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270,0</w:t>
            </w: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275,0</w:t>
            </w: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290,0</w:t>
            </w: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300,0</w:t>
            </w:r>
          </w:p>
        </w:tc>
        <w:tc>
          <w:tcPr>
            <w:tcW w:w="252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7A94" w:rsidRPr="008B08FB">
        <w:tc>
          <w:tcPr>
            <w:tcW w:w="90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06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7A94" w:rsidRPr="008B08FB">
        <w:tc>
          <w:tcPr>
            <w:tcW w:w="90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06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Мероприятие 2.</w:t>
            </w:r>
          </w:p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Предоставление субсидий на содержание МАУ Тугулымского городского округа «Спорт для всех»</w:t>
            </w: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19195,0</w:t>
            </w: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2850,0</w:t>
            </w: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2925,0</w:t>
            </w: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2970,0</w:t>
            </w: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3000,0</w:t>
            </w: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3150,0</w:t>
            </w: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3300,0</w:t>
            </w:r>
          </w:p>
        </w:tc>
        <w:tc>
          <w:tcPr>
            <w:tcW w:w="252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Строка 16</w:t>
            </w:r>
          </w:p>
        </w:tc>
      </w:tr>
      <w:tr w:rsidR="004B7A94" w:rsidRPr="008B08FB">
        <w:tc>
          <w:tcPr>
            <w:tcW w:w="90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06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6065,0</w:t>
            </w: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950,0</w:t>
            </w: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975,0</w:t>
            </w: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990,0</w:t>
            </w: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1050,0</w:t>
            </w: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1100,0</w:t>
            </w:r>
          </w:p>
        </w:tc>
        <w:tc>
          <w:tcPr>
            <w:tcW w:w="252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7A94" w:rsidRPr="008B08FB">
        <w:tc>
          <w:tcPr>
            <w:tcW w:w="90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306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Муниципальный бюджет</w:t>
            </w: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13130,0</w:t>
            </w: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1000,0</w:t>
            </w: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1900,0</w:t>
            </w: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1950,0</w:t>
            </w: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1980,0</w:t>
            </w: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2000,0</w:t>
            </w: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2100,0</w:t>
            </w: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2200,0</w:t>
            </w:r>
          </w:p>
        </w:tc>
        <w:tc>
          <w:tcPr>
            <w:tcW w:w="252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7A94" w:rsidRPr="008B08FB">
        <w:tc>
          <w:tcPr>
            <w:tcW w:w="90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306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7A94" w:rsidRPr="008B08FB">
        <w:tc>
          <w:tcPr>
            <w:tcW w:w="90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306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Мероприятие 3.</w:t>
            </w:r>
          </w:p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 xml:space="preserve">Изготовление стендов, баннеров, плакатов и иных  рекламных и информационных материалов для пропаганды физической культуры и здорового образа жизни </w:t>
            </w: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940,0</w:t>
            </w: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120,0</w:t>
            </w: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120,0</w:t>
            </w: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140,0</w:t>
            </w: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140,0</w:t>
            </w: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170,0</w:t>
            </w:r>
          </w:p>
        </w:tc>
        <w:tc>
          <w:tcPr>
            <w:tcW w:w="252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Строка 12</w:t>
            </w:r>
          </w:p>
        </w:tc>
      </w:tr>
      <w:tr w:rsidR="004B7A94" w:rsidRPr="008B08FB">
        <w:tc>
          <w:tcPr>
            <w:tcW w:w="90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306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7A94" w:rsidRPr="008B08FB">
        <w:tc>
          <w:tcPr>
            <w:tcW w:w="90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06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Муниципальный бюджет</w:t>
            </w: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690,0</w:t>
            </w: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80,0</w:t>
            </w: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90,0</w:t>
            </w: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90,0</w:t>
            </w: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100,0</w:t>
            </w: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100,0</w:t>
            </w: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110,0</w:t>
            </w: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120,0</w:t>
            </w:r>
          </w:p>
        </w:tc>
        <w:tc>
          <w:tcPr>
            <w:tcW w:w="252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7A94" w:rsidRPr="008B08FB">
        <w:tc>
          <w:tcPr>
            <w:tcW w:w="90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306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250,0</w:t>
            </w: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252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7A94" w:rsidRPr="008B08FB">
        <w:trPr>
          <w:trHeight w:val="692"/>
        </w:trPr>
        <w:tc>
          <w:tcPr>
            <w:tcW w:w="90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306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Мероприятие 4.</w:t>
            </w:r>
          </w:p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Проведение форумов и смотров-конкурсов по итогам года</w:t>
            </w: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505,0</w:t>
            </w: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65,0</w:t>
            </w: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85,0</w:t>
            </w: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95,0</w:t>
            </w:r>
          </w:p>
        </w:tc>
        <w:tc>
          <w:tcPr>
            <w:tcW w:w="252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Строка 12</w:t>
            </w:r>
          </w:p>
        </w:tc>
      </w:tr>
      <w:tr w:rsidR="004B7A94" w:rsidRPr="008B08FB">
        <w:tc>
          <w:tcPr>
            <w:tcW w:w="90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306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7A94" w:rsidRPr="008B08FB">
        <w:tc>
          <w:tcPr>
            <w:tcW w:w="90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306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Муниципальный бюджет</w:t>
            </w: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385,0</w:t>
            </w: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40,0</w:t>
            </w: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45,0</w:t>
            </w: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50,0</w:t>
            </w: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55,0</w:t>
            </w: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60,0</w:t>
            </w: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65,0</w:t>
            </w: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70,0</w:t>
            </w:r>
          </w:p>
        </w:tc>
        <w:tc>
          <w:tcPr>
            <w:tcW w:w="252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7A94" w:rsidRPr="008B08FB">
        <w:tc>
          <w:tcPr>
            <w:tcW w:w="90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306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120,0</w:t>
            </w: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252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7A94" w:rsidRPr="008B08FB">
        <w:tc>
          <w:tcPr>
            <w:tcW w:w="90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306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Мероприятие 5.</w:t>
            </w:r>
          </w:p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Организация и проведение массовых мероприятий («Кросс наций», «Лыжня России», «Оранжевый мяч», «Футбольная страна», «Российский азимут» и причие,   на территории Тугулымского городского округа</w:t>
            </w: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1090,0</w:t>
            </w: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140,0</w:t>
            </w: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140,0</w:t>
            </w: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160,0</w:t>
            </w: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160,0</w:t>
            </w: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170,0</w:t>
            </w: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170,0</w:t>
            </w:r>
          </w:p>
        </w:tc>
        <w:tc>
          <w:tcPr>
            <w:tcW w:w="252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Строка 57,58</w:t>
            </w:r>
          </w:p>
        </w:tc>
      </w:tr>
      <w:tr w:rsidR="004B7A94" w:rsidRPr="008B08FB">
        <w:tc>
          <w:tcPr>
            <w:tcW w:w="90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306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7A94" w:rsidRPr="008B08FB">
        <w:tc>
          <w:tcPr>
            <w:tcW w:w="90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306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Муниципальный бюджет</w:t>
            </w: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950,0</w:t>
            </w: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120,0</w:t>
            </w: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120,0</w:t>
            </w: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130,0</w:t>
            </w: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140,0</w:t>
            </w: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140,0</w:t>
            </w: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150,0</w:t>
            </w: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150,0</w:t>
            </w:r>
          </w:p>
        </w:tc>
        <w:tc>
          <w:tcPr>
            <w:tcW w:w="252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7A94" w:rsidRPr="008B08FB">
        <w:tc>
          <w:tcPr>
            <w:tcW w:w="90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306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140,0</w:t>
            </w: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252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7A94" w:rsidRPr="008B08FB">
        <w:tc>
          <w:tcPr>
            <w:tcW w:w="90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306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Мероприятие 6.</w:t>
            </w:r>
          </w:p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Организация и проведение мероприятий для пожилых людей в рамках реализации областной программы «Старшее поколение»</w:t>
            </w: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260,0</w:t>
            </w: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252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Строка 68,70</w:t>
            </w:r>
          </w:p>
        </w:tc>
      </w:tr>
      <w:tr w:rsidR="004B7A94" w:rsidRPr="008B08FB">
        <w:tc>
          <w:tcPr>
            <w:tcW w:w="90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306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7A94" w:rsidRPr="008B08FB">
        <w:tc>
          <w:tcPr>
            <w:tcW w:w="90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306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Муниципальный бюджет</w:t>
            </w: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210,0</w:t>
            </w: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30,0</w:t>
            </w: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20,0</w:t>
            </w: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25,0</w:t>
            </w: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25,0</w:t>
            </w: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30,0</w:t>
            </w: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40,0</w:t>
            </w: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50,0</w:t>
            </w:r>
          </w:p>
        </w:tc>
        <w:tc>
          <w:tcPr>
            <w:tcW w:w="252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7A94" w:rsidRPr="008B08FB">
        <w:tc>
          <w:tcPr>
            <w:tcW w:w="90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306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252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7A94" w:rsidRPr="008B08FB">
        <w:tc>
          <w:tcPr>
            <w:tcW w:w="90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306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Мероприятие 7.</w:t>
            </w:r>
          </w:p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Организация и проведение мероприятий среди людей с ограниченными физическим возможностями</w:t>
            </w: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130,0</w:t>
            </w: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13,0</w:t>
            </w: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13,0</w:t>
            </w: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14,0</w:t>
            </w: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252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Строка 8</w:t>
            </w:r>
          </w:p>
        </w:tc>
      </w:tr>
      <w:tr w:rsidR="004B7A94" w:rsidRPr="008B08FB">
        <w:tc>
          <w:tcPr>
            <w:tcW w:w="90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306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7A94" w:rsidRPr="008B08FB">
        <w:tc>
          <w:tcPr>
            <w:tcW w:w="90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306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Муниципальный бюджет</w:t>
            </w: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100,0</w:t>
            </w: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10,0</w:t>
            </w: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10,0</w:t>
            </w: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10,0</w:t>
            </w: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15,0</w:t>
            </w: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15,0</w:t>
            </w: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20,0</w:t>
            </w: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20,0</w:t>
            </w:r>
          </w:p>
        </w:tc>
        <w:tc>
          <w:tcPr>
            <w:tcW w:w="252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7A94" w:rsidRPr="008B08FB">
        <w:tc>
          <w:tcPr>
            <w:tcW w:w="90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306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252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7A94" w:rsidRPr="008B08FB">
        <w:tc>
          <w:tcPr>
            <w:tcW w:w="90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306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Мероприятие 8.</w:t>
            </w:r>
          </w:p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Организация и проведение турниров, посвященных памяти именитым землякам</w:t>
            </w: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1186,0</w:t>
            </w: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106,0</w:t>
            </w: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170,0</w:t>
            </w: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170,0</w:t>
            </w: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190,0</w:t>
            </w: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252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Строка 52</w:t>
            </w:r>
          </w:p>
        </w:tc>
      </w:tr>
      <w:tr w:rsidR="004B7A94" w:rsidRPr="008B08FB">
        <w:tc>
          <w:tcPr>
            <w:tcW w:w="90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306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7A94" w:rsidRPr="008B08FB">
        <w:tc>
          <w:tcPr>
            <w:tcW w:w="90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306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Муниципальный бюджет</w:t>
            </w: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1081,0</w:t>
            </w: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96,0</w:t>
            </w: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140,0</w:t>
            </w: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155,0</w:t>
            </w: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155,0</w:t>
            </w: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175,0</w:t>
            </w: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180,0</w:t>
            </w: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180,0</w:t>
            </w:r>
          </w:p>
        </w:tc>
        <w:tc>
          <w:tcPr>
            <w:tcW w:w="252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7A94" w:rsidRPr="008B08FB">
        <w:tc>
          <w:tcPr>
            <w:tcW w:w="90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306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105,0</w:t>
            </w: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252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7A94" w:rsidRPr="008B08FB">
        <w:tc>
          <w:tcPr>
            <w:tcW w:w="90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306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Мероприятие 9.</w:t>
            </w:r>
          </w:p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Организация и проведение на территории района комплексных мероприятий, в том числе фестивалей, спартакиад и пр., согласно Календарному плану и других соревнований</w:t>
            </w: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2130,0</w:t>
            </w: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243,0</w:t>
            </w: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287,0</w:t>
            </w: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288,0</w:t>
            </w: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310,0</w:t>
            </w: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315,0</w:t>
            </w: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340,0</w:t>
            </w: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355,0</w:t>
            </w:r>
          </w:p>
        </w:tc>
        <w:tc>
          <w:tcPr>
            <w:tcW w:w="252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Строка 6</w:t>
            </w:r>
          </w:p>
        </w:tc>
      </w:tr>
      <w:tr w:rsidR="004B7A94" w:rsidRPr="008B08FB">
        <w:tc>
          <w:tcPr>
            <w:tcW w:w="90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306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7A94" w:rsidRPr="008B08FB">
        <w:tc>
          <w:tcPr>
            <w:tcW w:w="90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306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Муниципальный бюджет</w:t>
            </w: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1890,0</w:t>
            </w: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218,0</w:t>
            </w: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260,0</w:t>
            </w: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260,0</w:t>
            </w: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275,0</w:t>
            </w: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280,0</w:t>
            </w: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295,0</w:t>
            </w: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310,0</w:t>
            </w:r>
          </w:p>
        </w:tc>
        <w:tc>
          <w:tcPr>
            <w:tcW w:w="252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7A94" w:rsidRPr="008B08FB">
        <w:tc>
          <w:tcPr>
            <w:tcW w:w="90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306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240,0</w:t>
            </w: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27,0</w:t>
            </w: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28,0</w:t>
            </w: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252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7A94" w:rsidRPr="008B08FB">
        <w:tc>
          <w:tcPr>
            <w:tcW w:w="90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306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Мероприятие 10</w:t>
            </w: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B08FB">
              <w:rPr>
                <w:rFonts w:ascii="Times New Roman" w:hAnsi="Times New Roman" w:cs="Times New Roman"/>
                <w:sz w:val="18"/>
                <w:szCs w:val="18"/>
              </w:rPr>
              <w:t>Участие в выездных комплексных мероприятиях (спартакиады ВУО, сотрудников МО Свердловской области, школьников и пр.), а также в турнирах, первенствах, чемпионатах и иных соревнованиях</w:t>
            </w: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3225,0</w:t>
            </w: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390,0</w:t>
            </w: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430,0</w:t>
            </w: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430,0</w:t>
            </w: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465,0</w:t>
            </w: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465,0</w:t>
            </w: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495,0</w:t>
            </w: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252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Строка 21, 57</w:t>
            </w:r>
          </w:p>
        </w:tc>
      </w:tr>
      <w:tr w:rsidR="004B7A94" w:rsidRPr="008B08FB">
        <w:tc>
          <w:tcPr>
            <w:tcW w:w="90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306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7A94" w:rsidRPr="008B08FB">
        <w:tc>
          <w:tcPr>
            <w:tcW w:w="90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306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Муниципальный бюджет</w:t>
            </w: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2850,0</w:t>
            </w: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350,0</w:t>
            </w: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390,0</w:t>
            </w: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390,0</w:t>
            </w: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130,0</w:t>
            </w: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410,0</w:t>
            </w: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430,0</w:t>
            </w: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450,0</w:t>
            </w:r>
          </w:p>
        </w:tc>
        <w:tc>
          <w:tcPr>
            <w:tcW w:w="252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7A94" w:rsidRPr="008B08FB">
        <w:tc>
          <w:tcPr>
            <w:tcW w:w="90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306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375,0</w:t>
            </w: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55,0</w:t>
            </w: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55,0</w:t>
            </w: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65,0</w:t>
            </w: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252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7A94" w:rsidRPr="008B08FB">
        <w:tc>
          <w:tcPr>
            <w:tcW w:w="90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306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Мероприятие 11</w:t>
            </w:r>
          </w:p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Приобретение инвентаря, формы и наградной атрибутики для проведения спортивных мероприятий и поощрения участников соревнований</w:t>
            </w: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1385,1</w:t>
            </w: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162,1</w:t>
            </w: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190,0</w:t>
            </w: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193,0</w:t>
            </w: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220,0</w:t>
            </w: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250,0</w:t>
            </w:r>
          </w:p>
        </w:tc>
        <w:tc>
          <w:tcPr>
            <w:tcW w:w="252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Строка 62, 68</w:t>
            </w:r>
          </w:p>
        </w:tc>
      </w:tr>
      <w:tr w:rsidR="004B7A94" w:rsidRPr="008B08FB">
        <w:tc>
          <w:tcPr>
            <w:tcW w:w="90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306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7A94" w:rsidRPr="008B08FB">
        <w:tc>
          <w:tcPr>
            <w:tcW w:w="90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52</w:t>
            </w:r>
          </w:p>
        </w:tc>
        <w:tc>
          <w:tcPr>
            <w:tcW w:w="306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Муниципальный бюджет</w:t>
            </w: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1165,1</w:t>
            </w: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142,1</w:t>
            </w: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165, 0</w:t>
            </w: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168,0</w:t>
            </w: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170,0</w:t>
            </w: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170,0</w:t>
            </w: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180,0</w:t>
            </w: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200,0</w:t>
            </w:r>
          </w:p>
        </w:tc>
        <w:tc>
          <w:tcPr>
            <w:tcW w:w="252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7A94" w:rsidRPr="008B08FB">
        <w:tc>
          <w:tcPr>
            <w:tcW w:w="90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306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220,0</w:t>
            </w: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252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7A94" w:rsidRPr="008B08FB">
        <w:tc>
          <w:tcPr>
            <w:tcW w:w="90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4400" w:type="dxa"/>
            <w:gridSpan w:val="10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ПОДПРОГРАММА 2. «РАЗВИТИЕ ИНФРАСТРУКТУРЫ ОБЪЕКТОВ СПОРТА ТУГУЛЫМСКОГО ГОРОДСКОГО ОКРУГА»</w:t>
            </w:r>
          </w:p>
        </w:tc>
      </w:tr>
      <w:tr w:rsidR="004B7A94" w:rsidRPr="008B08FB">
        <w:tc>
          <w:tcPr>
            <w:tcW w:w="90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306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B08F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 ПО ПОДПРОГРАММЕ 2 МУНИЦИПАЛЬНОЙ ПРОГРАММЫ, В ТОМ ЧИСЛЕ:</w:t>
            </w: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139935,0</w:t>
            </w: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34760,0</w:t>
            </w: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35255,0</w:t>
            </w: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26640,0</w:t>
            </w: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20515,0</w:t>
            </w: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1535,0</w:t>
            </w: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590,0</w:t>
            </w: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20640,0</w:t>
            </w:r>
          </w:p>
        </w:tc>
        <w:tc>
          <w:tcPr>
            <w:tcW w:w="252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7A94" w:rsidRPr="008B08FB">
        <w:tc>
          <w:tcPr>
            <w:tcW w:w="90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306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124626,0</w:t>
            </w: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29656,0</w:t>
            </w: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32380,0</w:t>
            </w: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23890,0</w:t>
            </w: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19150,0</w:t>
            </w: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170,0</w:t>
            </w: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180,0</w:t>
            </w: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19200,0</w:t>
            </w:r>
          </w:p>
        </w:tc>
        <w:tc>
          <w:tcPr>
            <w:tcW w:w="252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7A94" w:rsidRPr="008B08FB">
        <w:tc>
          <w:tcPr>
            <w:tcW w:w="90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306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14494,0</w:t>
            </w: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5004,0</w:t>
            </w: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2770,0</w:t>
            </w: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2630,0</w:t>
            </w: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1260,0</w:t>
            </w: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1230,0</w:t>
            </w: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290,0</w:t>
            </w: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1310,0</w:t>
            </w:r>
          </w:p>
        </w:tc>
        <w:tc>
          <w:tcPr>
            <w:tcW w:w="252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7A94" w:rsidRPr="008B08FB">
        <w:tc>
          <w:tcPr>
            <w:tcW w:w="90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306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815,0</w:t>
            </w: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105,0</w:t>
            </w: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120,0</w:t>
            </w: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105,0</w:t>
            </w: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135,0</w:t>
            </w: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120,0</w:t>
            </w: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130,0</w:t>
            </w:r>
          </w:p>
        </w:tc>
        <w:tc>
          <w:tcPr>
            <w:tcW w:w="252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7A94" w:rsidRPr="008B08FB">
        <w:tc>
          <w:tcPr>
            <w:tcW w:w="90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306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Мероприятие 1.</w:t>
            </w:r>
          </w:p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Строительство спортивного зала для школы с. Верховино Тугулымского района</w:t>
            </w: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30040,0</w:t>
            </w: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30040,0</w:t>
            </w: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Строка 25, 27</w:t>
            </w:r>
          </w:p>
        </w:tc>
      </w:tr>
      <w:tr w:rsidR="004B7A94" w:rsidRPr="008B08FB">
        <w:tc>
          <w:tcPr>
            <w:tcW w:w="90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306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27036,0</w:t>
            </w: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27036,0</w:t>
            </w: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7A94" w:rsidRPr="008B08FB">
        <w:tc>
          <w:tcPr>
            <w:tcW w:w="90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306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3004,0 </w:t>
            </w: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3004,0 </w:t>
            </w: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7A94" w:rsidRPr="008B08FB">
        <w:tc>
          <w:tcPr>
            <w:tcW w:w="90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306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7A94" w:rsidRPr="008B08FB">
        <w:tc>
          <w:tcPr>
            <w:tcW w:w="90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306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Мероприятие 2.</w:t>
            </w:r>
          </w:p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 xml:space="preserve">Строительство физкультурно-оздоровительного комплекса в </w:t>
            </w:r>
          </w:p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р.п. Тугулым (с корректировкой проекта в 2014 году)</w:t>
            </w: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50000,0</w:t>
            </w: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25000,0</w:t>
            </w: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25000,0</w:t>
            </w: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Строка 25, 27</w:t>
            </w:r>
          </w:p>
        </w:tc>
      </w:tr>
      <w:tr w:rsidR="004B7A94" w:rsidRPr="008B08FB">
        <w:tc>
          <w:tcPr>
            <w:tcW w:w="90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306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47500,0</w:t>
            </w: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23750,0</w:t>
            </w: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23750,0</w:t>
            </w: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7A94" w:rsidRPr="008B08FB">
        <w:tc>
          <w:tcPr>
            <w:tcW w:w="90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306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2500,0</w:t>
            </w: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1250,0</w:t>
            </w: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1250,0</w:t>
            </w: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7A94" w:rsidRPr="008B08FB">
        <w:tc>
          <w:tcPr>
            <w:tcW w:w="90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306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7A94" w:rsidRPr="008B08FB">
        <w:tc>
          <w:tcPr>
            <w:tcW w:w="90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306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Мероприятие 3</w:t>
            </w:r>
          </w:p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Приобретение и установка  хоккейной коробки из стеклопластика для хоккейных кортов, 30 х 60 м.:</w:t>
            </w:r>
          </w:p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- р.п. Тугулым;</w:t>
            </w:r>
          </w:p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- п. Юшала;</w:t>
            </w:r>
          </w:p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- с. Верховино</w:t>
            </w: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2940,0+</w:t>
            </w: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970,0</w:t>
            </w: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970,0</w:t>
            </w: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Строка 25, 27</w:t>
            </w:r>
          </w:p>
        </w:tc>
      </w:tr>
      <w:tr w:rsidR="004B7A94" w:rsidRPr="008B08FB">
        <w:tc>
          <w:tcPr>
            <w:tcW w:w="90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306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7A94" w:rsidRPr="008B08FB">
        <w:tc>
          <w:tcPr>
            <w:tcW w:w="90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306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2900,0</w:t>
            </w: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1000,0</w:t>
            </w: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950,0</w:t>
            </w: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950,0</w:t>
            </w: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7A94" w:rsidRPr="008B08FB">
        <w:tc>
          <w:tcPr>
            <w:tcW w:w="90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306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 xml:space="preserve">0,0 </w:t>
            </w: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7A94" w:rsidRPr="008B08FB">
        <w:tc>
          <w:tcPr>
            <w:tcW w:w="90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306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Мероприятие 4</w:t>
            </w:r>
          </w:p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Строительство трех лыжных баз в Тугулымском городском округе (приобретение проекта, привязка его на местности)</w:t>
            </w: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50500,0</w:t>
            </w: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4500,0</w:t>
            </w: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20000,0</w:t>
            </w: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20000,0</w:t>
            </w:r>
          </w:p>
        </w:tc>
        <w:tc>
          <w:tcPr>
            <w:tcW w:w="252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Строка 25, 27</w:t>
            </w:r>
          </w:p>
        </w:tc>
      </w:tr>
      <w:tr w:rsidR="004B7A94" w:rsidRPr="008B08FB">
        <w:tc>
          <w:tcPr>
            <w:tcW w:w="90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306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46500,0</w:t>
            </w: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2500,0</w:t>
            </w: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19000,0</w:t>
            </w: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19000,0</w:t>
            </w:r>
          </w:p>
        </w:tc>
        <w:tc>
          <w:tcPr>
            <w:tcW w:w="252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7A94" w:rsidRPr="008B08FB">
        <w:tc>
          <w:tcPr>
            <w:tcW w:w="90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306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4000,0</w:t>
            </w: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2000,0</w:t>
            </w: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1000,0</w:t>
            </w: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1000,0</w:t>
            </w:r>
          </w:p>
        </w:tc>
        <w:tc>
          <w:tcPr>
            <w:tcW w:w="252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7A94" w:rsidRPr="008B08FB">
        <w:tc>
          <w:tcPr>
            <w:tcW w:w="90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306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7A94" w:rsidRPr="008B08FB">
        <w:tc>
          <w:tcPr>
            <w:tcW w:w="90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306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Мероприятие 5.</w:t>
            </w:r>
          </w:p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Строительство  площадки для городошного спорта:</w:t>
            </w:r>
          </w:p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- с. Ошкуково;</w:t>
            </w:r>
          </w:p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- р.п. Тугулым</w:t>
            </w: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240,0</w:t>
            </w: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180,0</w:t>
            </w: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Строка 25, 27</w:t>
            </w:r>
          </w:p>
        </w:tc>
      </w:tr>
      <w:tr w:rsidR="004B7A94" w:rsidRPr="008B08FB">
        <w:tc>
          <w:tcPr>
            <w:tcW w:w="90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306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7A94" w:rsidRPr="008B08FB">
        <w:tc>
          <w:tcPr>
            <w:tcW w:w="90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306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230,0</w:t>
            </w: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50,0</w:t>
            </w: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180,0</w:t>
            </w: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7A94" w:rsidRPr="008B08FB">
        <w:tc>
          <w:tcPr>
            <w:tcW w:w="90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306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7A94" w:rsidRPr="008B08FB">
        <w:tc>
          <w:tcPr>
            <w:tcW w:w="90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306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Мероприятие 6.</w:t>
            </w:r>
          </w:p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Строительство семи площадок для пляжного волейбола в населенных пунктах Тугулымского городского округа</w:t>
            </w:r>
          </w:p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280,0</w:t>
            </w: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252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Строка 25, 27</w:t>
            </w:r>
          </w:p>
        </w:tc>
      </w:tr>
      <w:tr w:rsidR="004B7A94" w:rsidRPr="008B08FB">
        <w:tc>
          <w:tcPr>
            <w:tcW w:w="90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306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7A94" w:rsidRPr="008B08FB">
        <w:tc>
          <w:tcPr>
            <w:tcW w:w="90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306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70,0</w:t>
            </w: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20,0</w:t>
            </w: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10,0</w:t>
            </w: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10,0</w:t>
            </w: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10,0</w:t>
            </w: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10,0</w:t>
            </w: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10,0</w:t>
            </w:r>
          </w:p>
        </w:tc>
        <w:tc>
          <w:tcPr>
            <w:tcW w:w="252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7A94" w:rsidRPr="008B08FB">
        <w:tc>
          <w:tcPr>
            <w:tcW w:w="90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306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210,0</w:t>
            </w: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252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7A94" w:rsidRPr="008B08FB">
        <w:tc>
          <w:tcPr>
            <w:tcW w:w="90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306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Мероприятие 7</w:t>
            </w:r>
          </w:p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 xml:space="preserve">Сертифицирование объектов спорта, имеющихся в Тугулымском городском округе, на предмет их соответствия и включения во Всероссийский реестр объектов спорта </w:t>
            </w: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252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Строка 31</w:t>
            </w:r>
          </w:p>
        </w:tc>
      </w:tr>
      <w:tr w:rsidR="004B7A94" w:rsidRPr="008B08FB">
        <w:tc>
          <w:tcPr>
            <w:tcW w:w="90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306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7A94" w:rsidRPr="008B08FB">
        <w:tc>
          <w:tcPr>
            <w:tcW w:w="90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306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700,0</w:t>
            </w: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0,0 </w:t>
            </w: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200,0</w:t>
            </w: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100,0</w:t>
            </w: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100,0</w:t>
            </w:r>
          </w:p>
        </w:tc>
        <w:tc>
          <w:tcPr>
            <w:tcW w:w="1103" w:type="dxa"/>
          </w:tcPr>
          <w:p w:rsidR="004B7A94" w:rsidRPr="008B08FB" w:rsidRDefault="004B7A94" w:rsidP="008B08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100,0</w:t>
            </w:r>
          </w:p>
        </w:tc>
        <w:tc>
          <w:tcPr>
            <w:tcW w:w="1102" w:type="dxa"/>
          </w:tcPr>
          <w:p w:rsidR="004B7A94" w:rsidRPr="008B08FB" w:rsidRDefault="004B7A94" w:rsidP="008B08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100,0</w:t>
            </w:r>
          </w:p>
        </w:tc>
        <w:tc>
          <w:tcPr>
            <w:tcW w:w="1103" w:type="dxa"/>
          </w:tcPr>
          <w:p w:rsidR="004B7A94" w:rsidRPr="008B08FB" w:rsidRDefault="004B7A94" w:rsidP="008B08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100,0</w:t>
            </w:r>
          </w:p>
        </w:tc>
        <w:tc>
          <w:tcPr>
            <w:tcW w:w="252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7A94" w:rsidRPr="008B08FB">
        <w:tc>
          <w:tcPr>
            <w:tcW w:w="90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306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7A94" w:rsidRPr="008B08FB">
        <w:tc>
          <w:tcPr>
            <w:tcW w:w="90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306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Мероприятие 8</w:t>
            </w:r>
          </w:p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Приобретение спортивного инвентаря и  оборудования для объектов спорта</w:t>
            </w: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2725,0</w:t>
            </w: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180,0</w:t>
            </w: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445,0</w:t>
            </w: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350,0</w:t>
            </w: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375,0</w:t>
            </w: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425,0</w:t>
            </w: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450,0</w:t>
            </w: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2520" w:type="dxa"/>
            <w:vMerge w:val="restart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Строка 27</w:t>
            </w:r>
          </w:p>
        </w:tc>
      </w:tr>
      <w:tr w:rsidR="004B7A94" w:rsidRPr="008B08FB">
        <w:tc>
          <w:tcPr>
            <w:tcW w:w="90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306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1090</w:t>
            </w: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120,0</w:t>
            </w: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130,0</w:t>
            </w: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140,0</w:t>
            </w: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170,0</w:t>
            </w: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180,0</w:t>
            </w: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0" w:type="auto"/>
            <w:vMerge/>
            <w:vAlign w:val="center"/>
          </w:tcPr>
          <w:p w:rsidR="004B7A94" w:rsidRPr="008B08FB" w:rsidRDefault="004B7A94" w:rsidP="008B08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7A94" w:rsidRPr="008B08FB">
        <w:tc>
          <w:tcPr>
            <w:tcW w:w="90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306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1090</w:t>
            </w: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250,0</w:t>
            </w: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140,0</w:t>
            </w: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150,0</w:t>
            </w: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170,0</w:t>
            </w: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180,0</w:t>
            </w: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200,0</w:t>
            </w:r>
          </w:p>
        </w:tc>
        <w:tc>
          <w:tcPr>
            <w:tcW w:w="0" w:type="auto"/>
            <w:vMerge/>
            <w:vAlign w:val="center"/>
          </w:tcPr>
          <w:p w:rsidR="004B7A94" w:rsidRPr="008B08FB" w:rsidRDefault="004B7A94" w:rsidP="008B08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7A94" w:rsidRPr="008B08FB">
        <w:tc>
          <w:tcPr>
            <w:tcW w:w="90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306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545,0</w:t>
            </w: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65,0</w:t>
            </w: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75,0</w:t>
            </w: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85,0</w:t>
            </w: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90,0</w:t>
            </w: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0" w:type="auto"/>
            <w:vMerge/>
            <w:vAlign w:val="center"/>
          </w:tcPr>
          <w:p w:rsidR="004B7A94" w:rsidRPr="008B08FB" w:rsidRDefault="004B7A94" w:rsidP="008B08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7A94" w:rsidRPr="008B08FB">
        <w:tc>
          <w:tcPr>
            <w:tcW w:w="90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0" w:type="dxa"/>
            <w:gridSpan w:val="10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4B7A94" w:rsidRPr="008B08FB">
        <w:tc>
          <w:tcPr>
            <w:tcW w:w="90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14400" w:type="dxa"/>
            <w:gridSpan w:val="10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ПОДПРОГРАММА 3. «МОЛОДЕЖЬ ТУГУЛЫМСКОГО ГОРОДСКОГО ОКРУГА»</w:t>
            </w:r>
          </w:p>
        </w:tc>
      </w:tr>
      <w:tr w:rsidR="004B7A94" w:rsidRPr="008B08FB">
        <w:tc>
          <w:tcPr>
            <w:tcW w:w="90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306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 ПО ПОДПРОГРАММЕ 3 3МУНИЦИПАЛЬНОЙ ПРОГРАММЫ, В ТОМ ЧИСЛЕ:</w:t>
            </w: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2072,0</w:t>
            </w: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286,0</w:t>
            </w: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276,5</w:t>
            </w: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283,0</w:t>
            </w: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296,5</w:t>
            </w: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298,5</w:t>
            </w: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311,5</w:t>
            </w: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320,0</w:t>
            </w:r>
          </w:p>
        </w:tc>
        <w:tc>
          <w:tcPr>
            <w:tcW w:w="252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7A94" w:rsidRPr="008B08FB">
        <w:tc>
          <w:tcPr>
            <w:tcW w:w="90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306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990,0</w:t>
            </w: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135,0</w:t>
            </w: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135,0</w:t>
            </w: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135,0</w:t>
            </w: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142,5</w:t>
            </w: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142,5</w:t>
            </w: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</w:tc>
        <w:tc>
          <w:tcPr>
            <w:tcW w:w="252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7A94" w:rsidRPr="008B08FB">
        <w:tc>
          <w:tcPr>
            <w:tcW w:w="90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306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1006,0</w:t>
            </w: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143,0</w:t>
            </w: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133,5</w:t>
            </w: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137,0</w:t>
            </w: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143,0</w:t>
            </w: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145,0</w:t>
            </w: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150,5</w:t>
            </w: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154,0</w:t>
            </w:r>
          </w:p>
        </w:tc>
        <w:tc>
          <w:tcPr>
            <w:tcW w:w="252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7A94" w:rsidRPr="008B08FB">
        <w:tc>
          <w:tcPr>
            <w:tcW w:w="90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306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76,0</w:t>
            </w: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8,0</w:t>
            </w: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8,0</w:t>
            </w: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11,0</w:t>
            </w: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11,0</w:t>
            </w: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11,0</w:t>
            </w: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11,0</w:t>
            </w: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16,0</w:t>
            </w:r>
          </w:p>
        </w:tc>
        <w:tc>
          <w:tcPr>
            <w:tcW w:w="252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7A94" w:rsidRPr="008B08FB">
        <w:tc>
          <w:tcPr>
            <w:tcW w:w="90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306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Мероприятие 1</w:t>
            </w:r>
          </w:p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Проведение социальных акций «Молодежь против наркотиков», «Молодежь за здоровый образ жизни», в т.ч. выпуск н</w:t>
            </w: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51,0</w:t>
            </w: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7,0</w:t>
            </w: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7,0</w:t>
            </w: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8,0</w:t>
            </w: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8,0</w:t>
            </w: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11,0</w:t>
            </w:r>
          </w:p>
        </w:tc>
        <w:tc>
          <w:tcPr>
            <w:tcW w:w="252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Строка 35,36</w:t>
            </w:r>
          </w:p>
        </w:tc>
      </w:tr>
      <w:tr w:rsidR="004B7A94" w:rsidRPr="008B08FB">
        <w:tc>
          <w:tcPr>
            <w:tcW w:w="90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306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7A94" w:rsidRPr="008B08FB">
        <w:tc>
          <w:tcPr>
            <w:tcW w:w="90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306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30,0</w:t>
            </w: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3,0</w:t>
            </w: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3,0</w:t>
            </w: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4,0</w:t>
            </w: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4,0</w:t>
            </w: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5,0</w:t>
            </w: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5,0</w:t>
            </w: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6,0</w:t>
            </w:r>
          </w:p>
        </w:tc>
        <w:tc>
          <w:tcPr>
            <w:tcW w:w="252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7A94" w:rsidRPr="008B08FB">
        <w:tc>
          <w:tcPr>
            <w:tcW w:w="90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306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21,0</w:t>
            </w: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252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7A94" w:rsidRPr="008B08FB">
        <w:tc>
          <w:tcPr>
            <w:tcW w:w="90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306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Мероприятие 2.</w:t>
            </w:r>
          </w:p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и проведение  Дня молодежи в Тугулымском городском округе </w:t>
            </w: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9,0</w:t>
            </w: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9,0</w:t>
            </w: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11,0</w:t>
            </w: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11,5</w:t>
            </w: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12,0</w:t>
            </w: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12,5</w:t>
            </w: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</w:tc>
        <w:tc>
          <w:tcPr>
            <w:tcW w:w="252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Строка 38</w:t>
            </w:r>
          </w:p>
        </w:tc>
      </w:tr>
      <w:tr w:rsidR="004B7A94" w:rsidRPr="008B08FB">
        <w:tc>
          <w:tcPr>
            <w:tcW w:w="90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101</w:t>
            </w:r>
          </w:p>
        </w:tc>
        <w:tc>
          <w:tcPr>
            <w:tcW w:w="306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7A94" w:rsidRPr="008B08FB">
        <w:tc>
          <w:tcPr>
            <w:tcW w:w="90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306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59,0</w:t>
            </w: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7,0</w:t>
            </w: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7,0</w:t>
            </w: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8,0</w:t>
            </w: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8,5</w:t>
            </w: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9,0</w:t>
            </w: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9,5</w:t>
            </w: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10,0</w:t>
            </w:r>
          </w:p>
        </w:tc>
        <w:tc>
          <w:tcPr>
            <w:tcW w:w="252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7A94" w:rsidRPr="008B08FB">
        <w:tc>
          <w:tcPr>
            <w:tcW w:w="90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103</w:t>
            </w:r>
          </w:p>
        </w:tc>
        <w:tc>
          <w:tcPr>
            <w:tcW w:w="306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21.0</w:t>
            </w: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252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7A94" w:rsidRPr="008B08FB">
        <w:tc>
          <w:tcPr>
            <w:tcW w:w="90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</w:p>
        </w:tc>
        <w:tc>
          <w:tcPr>
            <w:tcW w:w="306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Мероприятие 3</w:t>
            </w: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Организация деятельности молодежной Думы  и других молодежных объединений</w:t>
            </w: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Строка 36</w:t>
            </w:r>
          </w:p>
        </w:tc>
      </w:tr>
      <w:tr w:rsidR="004B7A94" w:rsidRPr="008B08FB">
        <w:tc>
          <w:tcPr>
            <w:tcW w:w="90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</w:p>
        </w:tc>
        <w:tc>
          <w:tcPr>
            <w:tcW w:w="306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7A94" w:rsidRPr="008B08FB">
        <w:tc>
          <w:tcPr>
            <w:tcW w:w="90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106</w:t>
            </w:r>
          </w:p>
        </w:tc>
        <w:tc>
          <w:tcPr>
            <w:tcW w:w="306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7A94" w:rsidRPr="008B08FB">
        <w:tc>
          <w:tcPr>
            <w:tcW w:w="90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107</w:t>
            </w:r>
          </w:p>
        </w:tc>
        <w:tc>
          <w:tcPr>
            <w:tcW w:w="306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7A94" w:rsidRPr="008B08FB">
        <w:tc>
          <w:tcPr>
            <w:tcW w:w="90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108</w:t>
            </w:r>
          </w:p>
        </w:tc>
        <w:tc>
          <w:tcPr>
            <w:tcW w:w="306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Мероприятие 4.</w:t>
            </w:r>
          </w:p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Организация, проведение и участие в мероприятиях, конкурсах, фестивалях, акциях, в .том числе, проведение фестиваля молодых исполнителей  «Весна» среди работающей и учащейся молодежи.</w:t>
            </w: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65,0</w:t>
            </w: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8,5</w:t>
            </w: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9,0</w:t>
            </w: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9,5</w:t>
            </w: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252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Строка 42</w:t>
            </w:r>
          </w:p>
        </w:tc>
      </w:tr>
      <w:tr w:rsidR="004B7A94" w:rsidRPr="008B08FB">
        <w:tc>
          <w:tcPr>
            <w:tcW w:w="90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109</w:t>
            </w:r>
          </w:p>
        </w:tc>
        <w:tc>
          <w:tcPr>
            <w:tcW w:w="306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7A94" w:rsidRPr="008B08FB">
        <w:tc>
          <w:tcPr>
            <w:tcW w:w="90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306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65,0</w:t>
            </w: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18,0</w:t>
            </w: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8,5</w:t>
            </w: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9,0</w:t>
            </w: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9,5</w:t>
            </w: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10,0</w:t>
            </w: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10,0</w:t>
            </w: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10,0</w:t>
            </w:r>
          </w:p>
        </w:tc>
        <w:tc>
          <w:tcPr>
            <w:tcW w:w="252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7A94" w:rsidRPr="008B08FB">
        <w:tc>
          <w:tcPr>
            <w:tcW w:w="90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111</w:t>
            </w:r>
          </w:p>
        </w:tc>
        <w:tc>
          <w:tcPr>
            <w:tcW w:w="306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7A94" w:rsidRPr="008B08FB">
        <w:tc>
          <w:tcPr>
            <w:tcW w:w="90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112</w:t>
            </w:r>
          </w:p>
        </w:tc>
        <w:tc>
          <w:tcPr>
            <w:tcW w:w="306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Мероприятие 5.</w:t>
            </w:r>
          </w:p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Развитие и поддержка КВН-движения, участие в выездных конкурсах</w:t>
            </w: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6,0</w:t>
            </w: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6,0</w:t>
            </w: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6,0</w:t>
            </w: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6,0</w:t>
            </w: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8,0</w:t>
            </w:r>
          </w:p>
        </w:tc>
        <w:tc>
          <w:tcPr>
            <w:tcW w:w="252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Строка 42</w:t>
            </w:r>
          </w:p>
        </w:tc>
      </w:tr>
      <w:tr w:rsidR="004B7A94" w:rsidRPr="008B08FB">
        <w:tc>
          <w:tcPr>
            <w:tcW w:w="90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113</w:t>
            </w:r>
          </w:p>
        </w:tc>
        <w:tc>
          <w:tcPr>
            <w:tcW w:w="306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7A94" w:rsidRPr="008B08FB">
        <w:tc>
          <w:tcPr>
            <w:tcW w:w="90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114</w:t>
            </w:r>
          </w:p>
        </w:tc>
        <w:tc>
          <w:tcPr>
            <w:tcW w:w="306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20,0</w:t>
            </w: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2,0</w:t>
            </w: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2,0</w:t>
            </w: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3,0</w:t>
            </w: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3,0</w:t>
            </w: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3,0</w:t>
            </w: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3,0</w:t>
            </w: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4,0</w:t>
            </w:r>
          </w:p>
        </w:tc>
        <w:tc>
          <w:tcPr>
            <w:tcW w:w="252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7A94" w:rsidRPr="008B08FB">
        <w:tc>
          <w:tcPr>
            <w:tcW w:w="90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115</w:t>
            </w:r>
          </w:p>
        </w:tc>
        <w:tc>
          <w:tcPr>
            <w:tcW w:w="306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252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7A94" w:rsidRPr="008B08FB">
        <w:tc>
          <w:tcPr>
            <w:tcW w:w="90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116</w:t>
            </w:r>
          </w:p>
        </w:tc>
        <w:tc>
          <w:tcPr>
            <w:tcW w:w="306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Мероприятие 6.</w:t>
            </w:r>
          </w:p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Организация и проведение молодежных субботников, акций по благоустройству и озеленению населенных пунктов</w:t>
            </w: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Строка 41</w:t>
            </w:r>
          </w:p>
        </w:tc>
      </w:tr>
      <w:tr w:rsidR="004B7A94" w:rsidRPr="008B08FB">
        <w:tc>
          <w:tcPr>
            <w:tcW w:w="90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117</w:t>
            </w:r>
          </w:p>
        </w:tc>
        <w:tc>
          <w:tcPr>
            <w:tcW w:w="306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7A94" w:rsidRPr="008B08FB">
        <w:tc>
          <w:tcPr>
            <w:tcW w:w="90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118</w:t>
            </w:r>
          </w:p>
        </w:tc>
        <w:tc>
          <w:tcPr>
            <w:tcW w:w="306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7A94" w:rsidRPr="008B08FB">
        <w:tc>
          <w:tcPr>
            <w:tcW w:w="90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119</w:t>
            </w:r>
          </w:p>
        </w:tc>
        <w:tc>
          <w:tcPr>
            <w:tcW w:w="306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7A94" w:rsidRPr="008B08FB">
        <w:tc>
          <w:tcPr>
            <w:tcW w:w="90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306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Мероприятие 7</w:t>
            </w: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Молодежная трудовая акция «Старт трудового лета» и семинар для руководителей трудовых бригад</w:t>
            </w: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2.0</w:t>
            </w: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2.0</w:t>
            </w: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2.0</w:t>
            </w: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2.0</w:t>
            </w: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2.0</w:t>
            </w: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2.0</w:t>
            </w: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3.0</w:t>
            </w:r>
          </w:p>
        </w:tc>
        <w:tc>
          <w:tcPr>
            <w:tcW w:w="252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Строка 58</w:t>
            </w:r>
          </w:p>
        </w:tc>
      </w:tr>
      <w:tr w:rsidR="004B7A94" w:rsidRPr="008B08FB">
        <w:tc>
          <w:tcPr>
            <w:tcW w:w="90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306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7A94" w:rsidRPr="008B08FB">
        <w:tc>
          <w:tcPr>
            <w:tcW w:w="90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122</w:t>
            </w:r>
          </w:p>
        </w:tc>
        <w:tc>
          <w:tcPr>
            <w:tcW w:w="306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15,0</w:t>
            </w: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2.0</w:t>
            </w:r>
          </w:p>
        </w:tc>
        <w:tc>
          <w:tcPr>
            <w:tcW w:w="1102" w:type="dxa"/>
          </w:tcPr>
          <w:p w:rsidR="004B7A94" w:rsidRPr="008B08FB" w:rsidRDefault="004B7A94" w:rsidP="008B08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2.0</w:t>
            </w:r>
          </w:p>
        </w:tc>
        <w:tc>
          <w:tcPr>
            <w:tcW w:w="1103" w:type="dxa"/>
          </w:tcPr>
          <w:p w:rsidR="004B7A94" w:rsidRPr="008B08FB" w:rsidRDefault="004B7A94" w:rsidP="008B08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2.0</w:t>
            </w:r>
          </w:p>
        </w:tc>
        <w:tc>
          <w:tcPr>
            <w:tcW w:w="1102" w:type="dxa"/>
          </w:tcPr>
          <w:p w:rsidR="004B7A94" w:rsidRPr="008B08FB" w:rsidRDefault="004B7A94" w:rsidP="008B08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2.0</w:t>
            </w:r>
          </w:p>
        </w:tc>
        <w:tc>
          <w:tcPr>
            <w:tcW w:w="1103" w:type="dxa"/>
          </w:tcPr>
          <w:p w:rsidR="004B7A94" w:rsidRPr="008B08FB" w:rsidRDefault="004B7A94" w:rsidP="008B08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2.0</w:t>
            </w:r>
          </w:p>
        </w:tc>
        <w:tc>
          <w:tcPr>
            <w:tcW w:w="1102" w:type="dxa"/>
          </w:tcPr>
          <w:p w:rsidR="004B7A94" w:rsidRPr="008B08FB" w:rsidRDefault="004B7A94" w:rsidP="008B08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2.0</w:t>
            </w:r>
          </w:p>
        </w:tc>
        <w:tc>
          <w:tcPr>
            <w:tcW w:w="1103" w:type="dxa"/>
          </w:tcPr>
          <w:p w:rsidR="004B7A94" w:rsidRPr="008B08FB" w:rsidRDefault="004B7A94" w:rsidP="008B08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3.0</w:t>
            </w:r>
          </w:p>
        </w:tc>
        <w:tc>
          <w:tcPr>
            <w:tcW w:w="252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7A94" w:rsidRPr="008B08FB">
        <w:tc>
          <w:tcPr>
            <w:tcW w:w="90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123</w:t>
            </w:r>
          </w:p>
        </w:tc>
        <w:tc>
          <w:tcPr>
            <w:tcW w:w="306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7A94" w:rsidRPr="008B08FB">
        <w:tc>
          <w:tcPr>
            <w:tcW w:w="90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124</w:t>
            </w:r>
          </w:p>
        </w:tc>
        <w:tc>
          <w:tcPr>
            <w:tcW w:w="306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Мероприятие 8</w:t>
            </w: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Создание дополнительных рабочих мест для несовершеннолетних граждан от 14 до 18 лет в летний период</w:t>
            </w: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1650,0</w:t>
            </w: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225,0</w:t>
            </w: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225,0</w:t>
            </w: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225,0</w:t>
            </w: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237,5</w:t>
            </w: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237,5</w:t>
            </w: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250,0</w:t>
            </w: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250,0</w:t>
            </w:r>
          </w:p>
        </w:tc>
        <w:tc>
          <w:tcPr>
            <w:tcW w:w="252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Строка 58</w:t>
            </w:r>
          </w:p>
        </w:tc>
      </w:tr>
      <w:tr w:rsidR="004B7A94" w:rsidRPr="008B08FB">
        <w:tc>
          <w:tcPr>
            <w:tcW w:w="90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125</w:t>
            </w:r>
          </w:p>
        </w:tc>
        <w:tc>
          <w:tcPr>
            <w:tcW w:w="306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990,0</w:t>
            </w: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135,0</w:t>
            </w: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135,0</w:t>
            </w: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135,0</w:t>
            </w: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142,5</w:t>
            </w: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142,5</w:t>
            </w: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</w:tc>
        <w:tc>
          <w:tcPr>
            <w:tcW w:w="252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7A94" w:rsidRPr="008B08FB">
        <w:tc>
          <w:tcPr>
            <w:tcW w:w="90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126</w:t>
            </w:r>
          </w:p>
        </w:tc>
        <w:tc>
          <w:tcPr>
            <w:tcW w:w="306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660,0</w:t>
            </w: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90,0</w:t>
            </w: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90,0</w:t>
            </w: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90,0</w:t>
            </w: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95,0</w:t>
            </w: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95,0</w:t>
            </w: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100,0</w:t>
            </w: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100,0</w:t>
            </w:r>
          </w:p>
        </w:tc>
        <w:tc>
          <w:tcPr>
            <w:tcW w:w="252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7A94" w:rsidRPr="008B08FB">
        <w:tc>
          <w:tcPr>
            <w:tcW w:w="90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127</w:t>
            </w:r>
          </w:p>
        </w:tc>
        <w:tc>
          <w:tcPr>
            <w:tcW w:w="306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7A94" w:rsidRPr="008B08FB">
        <w:tc>
          <w:tcPr>
            <w:tcW w:w="90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128</w:t>
            </w:r>
          </w:p>
        </w:tc>
        <w:tc>
          <w:tcPr>
            <w:tcW w:w="306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Мероприятие 9</w:t>
            </w: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Создание отряда Главы Тугулымского городского округа по трудоустройству, очистке и озеленению населенных пунктов</w:t>
            </w: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105,0</w:t>
            </w: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</w:tc>
        <w:tc>
          <w:tcPr>
            <w:tcW w:w="252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Строка 58</w:t>
            </w:r>
          </w:p>
        </w:tc>
      </w:tr>
      <w:tr w:rsidR="004B7A94" w:rsidRPr="008B08FB">
        <w:tc>
          <w:tcPr>
            <w:tcW w:w="90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306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7A94" w:rsidRPr="008B08FB">
        <w:tc>
          <w:tcPr>
            <w:tcW w:w="90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306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105,0</w:t>
            </w: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15,0</w:t>
            </w:r>
          </w:p>
        </w:tc>
        <w:tc>
          <w:tcPr>
            <w:tcW w:w="1102" w:type="dxa"/>
          </w:tcPr>
          <w:p w:rsidR="004B7A94" w:rsidRPr="008B08FB" w:rsidRDefault="004B7A94" w:rsidP="008B08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15,0</w:t>
            </w:r>
          </w:p>
        </w:tc>
        <w:tc>
          <w:tcPr>
            <w:tcW w:w="1103" w:type="dxa"/>
          </w:tcPr>
          <w:p w:rsidR="004B7A94" w:rsidRPr="008B08FB" w:rsidRDefault="004B7A94" w:rsidP="008B08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15,0</w:t>
            </w:r>
          </w:p>
        </w:tc>
        <w:tc>
          <w:tcPr>
            <w:tcW w:w="1102" w:type="dxa"/>
          </w:tcPr>
          <w:p w:rsidR="004B7A94" w:rsidRPr="008B08FB" w:rsidRDefault="004B7A94" w:rsidP="008B08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15,0</w:t>
            </w:r>
          </w:p>
        </w:tc>
        <w:tc>
          <w:tcPr>
            <w:tcW w:w="1103" w:type="dxa"/>
          </w:tcPr>
          <w:p w:rsidR="004B7A94" w:rsidRPr="008B08FB" w:rsidRDefault="004B7A94" w:rsidP="008B08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15,0</w:t>
            </w:r>
          </w:p>
        </w:tc>
        <w:tc>
          <w:tcPr>
            <w:tcW w:w="1102" w:type="dxa"/>
          </w:tcPr>
          <w:p w:rsidR="004B7A94" w:rsidRPr="008B08FB" w:rsidRDefault="004B7A94" w:rsidP="008B08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15,0</w:t>
            </w:r>
          </w:p>
        </w:tc>
        <w:tc>
          <w:tcPr>
            <w:tcW w:w="1103" w:type="dxa"/>
          </w:tcPr>
          <w:p w:rsidR="004B7A94" w:rsidRPr="008B08FB" w:rsidRDefault="004B7A94" w:rsidP="008B08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15,0</w:t>
            </w:r>
          </w:p>
        </w:tc>
        <w:tc>
          <w:tcPr>
            <w:tcW w:w="252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7A94" w:rsidRPr="008B08FB">
        <w:tc>
          <w:tcPr>
            <w:tcW w:w="90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131</w:t>
            </w:r>
          </w:p>
        </w:tc>
        <w:tc>
          <w:tcPr>
            <w:tcW w:w="306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7A94" w:rsidRPr="008B08FB">
        <w:tc>
          <w:tcPr>
            <w:tcW w:w="90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132</w:t>
            </w:r>
          </w:p>
        </w:tc>
        <w:tc>
          <w:tcPr>
            <w:tcW w:w="306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Мероприятие 10.</w:t>
            </w:r>
          </w:p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Участие в организации и в проведении  массовых  соревнований «Золотая шайба», «Кожаный мяч» и «Белая ладья»</w:t>
            </w: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8,0</w:t>
            </w: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8,0</w:t>
            </w: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8,0</w:t>
            </w: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8,0</w:t>
            </w: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8,0</w:t>
            </w: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8,0</w:t>
            </w: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8,0</w:t>
            </w:r>
          </w:p>
        </w:tc>
        <w:tc>
          <w:tcPr>
            <w:tcW w:w="252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Строка 57</w:t>
            </w:r>
          </w:p>
        </w:tc>
      </w:tr>
      <w:tr w:rsidR="004B7A94" w:rsidRPr="008B08FB">
        <w:tc>
          <w:tcPr>
            <w:tcW w:w="90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306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7A94" w:rsidRPr="008B08FB">
        <w:tc>
          <w:tcPr>
            <w:tcW w:w="90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134</w:t>
            </w:r>
          </w:p>
        </w:tc>
        <w:tc>
          <w:tcPr>
            <w:tcW w:w="306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42,0</w:t>
            </w: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6,0</w:t>
            </w:r>
          </w:p>
        </w:tc>
        <w:tc>
          <w:tcPr>
            <w:tcW w:w="1102" w:type="dxa"/>
          </w:tcPr>
          <w:p w:rsidR="004B7A94" w:rsidRPr="008B08FB" w:rsidRDefault="004B7A94" w:rsidP="008B08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6,0</w:t>
            </w:r>
          </w:p>
        </w:tc>
        <w:tc>
          <w:tcPr>
            <w:tcW w:w="1103" w:type="dxa"/>
          </w:tcPr>
          <w:p w:rsidR="004B7A94" w:rsidRPr="008B08FB" w:rsidRDefault="004B7A94" w:rsidP="008B08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6,0</w:t>
            </w:r>
          </w:p>
        </w:tc>
        <w:tc>
          <w:tcPr>
            <w:tcW w:w="1102" w:type="dxa"/>
          </w:tcPr>
          <w:p w:rsidR="004B7A94" w:rsidRPr="008B08FB" w:rsidRDefault="004B7A94" w:rsidP="008B08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6,0</w:t>
            </w:r>
          </w:p>
        </w:tc>
        <w:tc>
          <w:tcPr>
            <w:tcW w:w="1103" w:type="dxa"/>
          </w:tcPr>
          <w:p w:rsidR="004B7A94" w:rsidRPr="008B08FB" w:rsidRDefault="004B7A94" w:rsidP="008B08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6,0</w:t>
            </w:r>
          </w:p>
        </w:tc>
        <w:tc>
          <w:tcPr>
            <w:tcW w:w="1102" w:type="dxa"/>
          </w:tcPr>
          <w:p w:rsidR="004B7A94" w:rsidRPr="008B08FB" w:rsidRDefault="004B7A94" w:rsidP="008B08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6,0</w:t>
            </w:r>
          </w:p>
        </w:tc>
        <w:tc>
          <w:tcPr>
            <w:tcW w:w="1103" w:type="dxa"/>
          </w:tcPr>
          <w:p w:rsidR="004B7A94" w:rsidRPr="008B08FB" w:rsidRDefault="004B7A94" w:rsidP="008B08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6,0</w:t>
            </w:r>
          </w:p>
        </w:tc>
        <w:tc>
          <w:tcPr>
            <w:tcW w:w="252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7A94" w:rsidRPr="008B08FB">
        <w:tc>
          <w:tcPr>
            <w:tcW w:w="90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135</w:t>
            </w:r>
          </w:p>
        </w:tc>
        <w:tc>
          <w:tcPr>
            <w:tcW w:w="306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14,0</w:t>
            </w: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1102" w:type="dxa"/>
          </w:tcPr>
          <w:p w:rsidR="004B7A94" w:rsidRPr="008B08FB" w:rsidRDefault="004B7A94" w:rsidP="008B08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1103" w:type="dxa"/>
          </w:tcPr>
          <w:p w:rsidR="004B7A94" w:rsidRPr="008B08FB" w:rsidRDefault="004B7A94" w:rsidP="008B08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1102" w:type="dxa"/>
          </w:tcPr>
          <w:p w:rsidR="004B7A94" w:rsidRPr="008B08FB" w:rsidRDefault="004B7A94" w:rsidP="008B08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1103" w:type="dxa"/>
          </w:tcPr>
          <w:p w:rsidR="004B7A94" w:rsidRPr="008B08FB" w:rsidRDefault="004B7A94" w:rsidP="008B08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1102" w:type="dxa"/>
          </w:tcPr>
          <w:p w:rsidR="004B7A94" w:rsidRPr="008B08FB" w:rsidRDefault="004B7A94" w:rsidP="008B08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1103" w:type="dxa"/>
          </w:tcPr>
          <w:p w:rsidR="004B7A94" w:rsidRPr="008B08FB" w:rsidRDefault="004B7A94" w:rsidP="008B08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252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7A94" w:rsidRPr="008B08FB">
        <w:tc>
          <w:tcPr>
            <w:tcW w:w="90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7A94" w:rsidRPr="008B08FB">
        <w:tc>
          <w:tcPr>
            <w:tcW w:w="90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136</w:t>
            </w:r>
          </w:p>
        </w:tc>
        <w:tc>
          <w:tcPr>
            <w:tcW w:w="14400" w:type="dxa"/>
            <w:gridSpan w:val="10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ПОДПРОГРАММА 4. «ПАТРИОТИЧЕСКОЕ ВОСПИТАНИЕ ГРАЖДАН ТУГУЛЫМСКОГО ГОРОДСКОГО ОКРУГА»</w:t>
            </w:r>
          </w:p>
        </w:tc>
      </w:tr>
      <w:tr w:rsidR="004B7A94" w:rsidRPr="008B08FB">
        <w:tc>
          <w:tcPr>
            <w:tcW w:w="90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137</w:t>
            </w:r>
          </w:p>
        </w:tc>
        <w:tc>
          <w:tcPr>
            <w:tcW w:w="306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B08F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 ПО ПОДПРОГРАММЕ 4 3МУНИЦИПАЛЬНОЙ ПРОГРАММЫ, В ТОМ ЧИСЛЕ:</w:t>
            </w:r>
          </w:p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1774,5</w:t>
            </w: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1558,5</w:t>
            </w: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252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7A94" w:rsidRPr="008B08FB">
        <w:tc>
          <w:tcPr>
            <w:tcW w:w="90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138</w:t>
            </w:r>
          </w:p>
        </w:tc>
        <w:tc>
          <w:tcPr>
            <w:tcW w:w="306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46,5</w:t>
            </w: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46,5</w:t>
            </w: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7A94" w:rsidRPr="008B08FB">
        <w:tc>
          <w:tcPr>
            <w:tcW w:w="90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139</w:t>
            </w:r>
          </w:p>
        </w:tc>
        <w:tc>
          <w:tcPr>
            <w:tcW w:w="306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1644,0</w:t>
            </w: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1500,0</w:t>
            </w:r>
          </w:p>
        </w:tc>
        <w:tc>
          <w:tcPr>
            <w:tcW w:w="1102" w:type="dxa"/>
          </w:tcPr>
          <w:p w:rsidR="004B7A94" w:rsidRPr="008B08FB" w:rsidRDefault="004B7A94" w:rsidP="008B08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24,0</w:t>
            </w:r>
          </w:p>
        </w:tc>
        <w:tc>
          <w:tcPr>
            <w:tcW w:w="1103" w:type="dxa"/>
          </w:tcPr>
          <w:p w:rsidR="004B7A94" w:rsidRPr="008B08FB" w:rsidRDefault="004B7A94" w:rsidP="008B08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24,0</w:t>
            </w:r>
          </w:p>
        </w:tc>
        <w:tc>
          <w:tcPr>
            <w:tcW w:w="1102" w:type="dxa"/>
          </w:tcPr>
          <w:p w:rsidR="004B7A94" w:rsidRPr="008B08FB" w:rsidRDefault="004B7A94" w:rsidP="008B08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24,0</w:t>
            </w:r>
          </w:p>
        </w:tc>
        <w:tc>
          <w:tcPr>
            <w:tcW w:w="1103" w:type="dxa"/>
          </w:tcPr>
          <w:p w:rsidR="004B7A94" w:rsidRPr="008B08FB" w:rsidRDefault="004B7A94" w:rsidP="008B08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24,0</w:t>
            </w:r>
          </w:p>
        </w:tc>
        <w:tc>
          <w:tcPr>
            <w:tcW w:w="1102" w:type="dxa"/>
          </w:tcPr>
          <w:p w:rsidR="004B7A94" w:rsidRPr="008B08FB" w:rsidRDefault="004B7A94" w:rsidP="008B08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24,0</w:t>
            </w:r>
          </w:p>
        </w:tc>
        <w:tc>
          <w:tcPr>
            <w:tcW w:w="1103" w:type="dxa"/>
          </w:tcPr>
          <w:p w:rsidR="004B7A94" w:rsidRPr="008B08FB" w:rsidRDefault="004B7A94" w:rsidP="008B08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24,0</w:t>
            </w:r>
          </w:p>
        </w:tc>
        <w:tc>
          <w:tcPr>
            <w:tcW w:w="252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7A94" w:rsidRPr="008B08FB">
        <w:tc>
          <w:tcPr>
            <w:tcW w:w="90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140</w:t>
            </w:r>
          </w:p>
        </w:tc>
        <w:tc>
          <w:tcPr>
            <w:tcW w:w="306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84,0</w:t>
            </w:r>
          </w:p>
        </w:tc>
        <w:tc>
          <w:tcPr>
            <w:tcW w:w="1103" w:type="dxa"/>
          </w:tcPr>
          <w:p w:rsidR="004B7A94" w:rsidRPr="008B08FB" w:rsidRDefault="004B7A94" w:rsidP="008B08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12,0</w:t>
            </w:r>
          </w:p>
        </w:tc>
        <w:tc>
          <w:tcPr>
            <w:tcW w:w="1102" w:type="dxa"/>
          </w:tcPr>
          <w:p w:rsidR="004B7A94" w:rsidRPr="008B08FB" w:rsidRDefault="004B7A94" w:rsidP="008B08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12,0</w:t>
            </w:r>
          </w:p>
        </w:tc>
        <w:tc>
          <w:tcPr>
            <w:tcW w:w="1103" w:type="dxa"/>
          </w:tcPr>
          <w:p w:rsidR="004B7A94" w:rsidRPr="008B08FB" w:rsidRDefault="004B7A94" w:rsidP="008B08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12,0</w:t>
            </w:r>
          </w:p>
        </w:tc>
        <w:tc>
          <w:tcPr>
            <w:tcW w:w="1102" w:type="dxa"/>
          </w:tcPr>
          <w:p w:rsidR="004B7A94" w:rsidRPr="008B08FB" w:rsidRDefault="004B7A94" w:rsidP="008B08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12,0</w:t>
            </w:r>
          </w:p>
        </w:tc>
        <w:tc>
          <w:tcPr>
            <w:tcW w:w="1103" w:type="dxa"/>
          </w:tcPr>
          <w:p w:rsidR="004B7A94" w:rsidRPr="008B08FB" w:rsidRDefault="004B7A94" w:rsidP="008B08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12,0</w:t>
            </w:r>
          </w:p>
        </w:tc>
        <w:tc>
          <w:tcPr>
            <w:tcW w:w="1102" w:type="dxa"/>
          </w:tcPr>
          <w:p w:rsidR="004B7A94" w:rsidRPr="008B08FB" w:rsidRDefault="004B7A94" w:rsidP="008B08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12,0</w:t>
            </w: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12,0</w:t>
            </w:r>
          </w:p>
        </w:tc>
        <w:tc>
          <w:tcPr>
            <w:tcW w:w="252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7A94" w:rsidRPr="008B08FB">
        <w:tc>
          <w:tcPr>
            <w:tcW w:w="90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141</w:t>
            </w:r>
          </w:p>
        </w:tc>
        <w:tc>
          <w:tcPr>
            <w:tcW w:w="306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Мероприятие 1</w:t>
            </w:r>
          </w:p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Организация и проведение конкурсов, выставок, концертов, посвященных памятным датам</w:t>
            </w: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21,0</w:t>
            </w: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252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Строка 36</w:t>
            </w:r>
          </w:p>
        </w:tc>
      </w:tr>
      <w:tr w:rsidR="004B7A94" w:rsidRPr="008B08FB">
        <w:tc>
          <w:tcPr>
            <w:tcW w:w="90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142</w:t>
            </w:r>
          </w:p>
        </w:tc>
        <w:tc>
          <w:tcPr>
            <w:tcW w:w="306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7A94" w:rsidRPr="008B08FB">
        <w:tc>
          <w:tcPr>
            <w:tcW w:w="90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143</w:t>
            </w:r>
          </w:p>
        </w:tc>
        <w:tc>
          <w:tcPr>
            <w:tcW w:w="306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7A94" w:rsidRPr="008B08FB">
        <w:tc>
          <w:tcPr>
            <w:tcW w:w="90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144</w:t>
            </w:r>
          </w:p>
        </w:tc>
        <w:tc>
          <w:tcPr>
            <w:tcW w:w="306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21,0</w:t>
            </w: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102" w:type="dxa"/>
          </w:tcPr>
          <w:p w:rsidR="004B7A94" w:rsidRPr="008B08FB" w:rsidRDefault="004B7A94" w:rsidP="008B08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103" w:type="dxa"/>
          </w:tcPr>
          <w:p w:rsidR="004B7A94" w:rsidRPr="008B08FB" w:rsidRDefault="004B7A94" w:rsidP="008B08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102" w:type="dxa"/>
          </w:tcPr>
          <w:p w:rsidR="004B7A94" w:rsidRPr="008B08FB" w:rsidRDefault="004B7A94" w:rsidP="008B08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103" w:type="dxa"/>
          </w:tcPr>
          <w:p w:rsidR="004B7A94" w:rsidRPr="008B08FB" w:rsidRDefault="004B7A94" w:rsidP="008B08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102" w:type="dxa"/>
          </w:tcPr>
          <w:p w:rsidR="004B7A94" w:rsidRPr="008B08FB" w:rsidRDefault="004B7A94" w:rsidP="008B08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103" w:type="dxa"/>
          </w:tcPr>
          <w:p w:rsidR="004B7A94" w:rsidRPr="008B08FB" w:rsidRDefault="004B7A94" w:rsidP="008B08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252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7A94" w:rsidRPr="008B08FB">
        <w:tc>
          <w:tcPr>
            <w:tcW w:w="90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145</w:t>
            </w:r>
          </w:p>
        </w:tc>
        <w:tc>
          <w:tcPr>
            <w:tcW w:w="306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Мероприятие 2</w:t>
            </w: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Организация и проведение  смотров-конкурсов школьных музеев</w:t>
            </w: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14,0</w:t>
            </w: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252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Строка 52</w:t>
            </w:r>
          </w:p>
        </w:tc>
      </w:tr>
      <w:tr w:rsidR="004B7A94" w:rsidRPr="008B08FB">
        <w:tc>
          <w:tcPr>
            <w:tcW w:w="90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146</w:t>
            </w:r>
          </w:p>
        </w:tc>
        <w:tc>
          <w:tcPr>
            <w:tcW w:w="306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7A94" w:rsidRPr="008B08FB">
        <w:tc>
          <w:tcPr>
            <w:tcW w:w="90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147</w:t>
            </w:r>
          </w:p>
        </w:tc>
        <w:tc>
          <w:tcPr>
            <w:tcW w:w="306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7A94" w:rsidRPr="008B08FB">
        <w:tc>
          <w:tcPr>
            <w:tcW w:w="90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148</w:t>
            </w:r>
          </w:p>
        </w:tc>
        <w:tc>
          <w:tcPr>
            <w:tcW w:w="306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14,0</w:t>
            </w: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1102" w:type="dxa"/>
          </w:tcPr>
          <w:p w:rsidR="004B7A94" w:rsidRPr="008B08FB" w:rsidRDefault="004B7A94" w:rsidP="008B08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1103" w:type="dxa"/>
          </w:tcPr>
          <w:p w:rsidR="004B7A94" w:rsidRPr="008B08FB" w:rsidRDefault="004B7A94" w:rsidP="008B08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1102" w:type="dxa"/>
          </w:tcPr>
          <w:p w:rsidR="004B7A94" w:rsidRPr="008B08FB" w:rsidRDefault="004B7A94" w:rsidP="008B08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1103" w:type="dxa"/>
          </w:tcPr>
          <w:p w:rsidR="004B7A94" w:rsidRPr="008B08FB" w:rsidRDefault="004B7A94" w:rsidP="008B08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1102" w:type="dxa"/>
          </w:tcPr>
          <w:p w:rsidR="004B7A94" w:rsidRPr="008B08FB" w:rsidRDefault="004B7A94" w:rsidP="008B08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1103" w:type="dxa"/>
          </w:tcPr>
          <w:p w:rsidR="004B7A94" w:rsidRPr="008B08FB" w:rsidRDefault="004B7A94" w:rsidP="008B08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252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7A94" w:rsidRPr="008B08FB">
        <w:tc>
          <w:tcPr>
            <w:tcW w:w="90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149</w:t>
            </w:r>
          </w:p>
        </w:tc>
        <w:tc>
          <w:tcPr>
            <w:tcW w:w="306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Мероприятие 3.</w:t>
            </w:r>
          </w:p>
          <w:p w:rsidR="004B7A94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и проведение </w:t>
            </w:r>
          </w:p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5-дневных учебных сборов по начальной военной  подготовке для допризывной молодежи</w:t>
            </w: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134,6</w:t>
            </w: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26,6</w:t>
            </w: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252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Строка  46,48</w:t>
            </w:r>
          </w:p>
        </w:tc>
      </w:tr>
      <w:tr w:rsidR="004B7A94" w:rsidRPr="008B08FB">
        <w:tc>
          <w:tcPr>
            <w:tcW w:w="90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306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13,3</w:t>
            </w: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13,3</w:t>
            </w: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7A94" w:rsidRPr="008B08FB">
        <w:tc>
          <w:tcPr>
            <w:tcW w:w="90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151</w:t>
            </w:r>
          </w:p>
        </w:tc>
        <w:tc>
          <w:tcPr>
            <w:tcW w:w="306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121,3</w:t>
            </w: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13,3</w:t>
            </w: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18,0</w:t>
            </w:r>
          </w:p>
        </w:tc>
        <w:tc>
          <w:tcPr>
            <w:tcW w:w="1103" w:type="dxa"/>
          </w:tcPr>
          <w:p w:rsidR="004B7A94" w:rsidRPr="008B08FB" w:rsidRDefault="004B7A94" w:rsidP="008B08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18,0</w:t>
            </w:r>
          </w:p>
        </w:tc>
        <w:tc>
          <w:tcPr>
            <w:tcW w:w="1102" w:type="dxa"/>
          </w:tcPr>
          <w:p w:rsidR="004B7A94" w:rsidRPr="008B08FB" w:rsidRDefault="004B7A94" w:rsidP="008B08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18,0</w:t>
            </w:r>
          </w:p>
        </w:tc>
        <w:tc>
          <w:tcPr>
            <w:tcW w:w="1103" w:type="dxa"/>
          </w:tcPr>
          <w:p w:rsidR="004B7A94" w:rsidRPr="008B08FB" w:rsidRDefault="004B7A94" w:rsidP="008B08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18,0</w:t>
            </w:r>
          </w:p>
        </w:tc>
        <w:tc>
          <w:tcPr>
            <w:tcW w:w="1102" w:type="dxa"/>
          </w:tcPr>
          <w:p w:rsidR="004B7A94" w:rsidRPr="008B08FB" w:rsidRDefault="004B7A94" w:rsidP="008B08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18,0</w:t>
            </w:r>
          </w:p>
        </w:tc>
        <w:tc>
          <w:tcPr>
            <w:tcW w:w="1103" w:type="dxa"/>
          </w:tcPr>
          <w:p w:rsidR="004B7A94" w:rsidRPr="008B08FB" w:rsidRDefault="004B7A94" w:rsidP="008B08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18,0</w:t>
            </w:r>
          </w:p>
        </w:tc>
        <w:tc>
          <w:tcPr>
            <w:tcW w:w="252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7A94" w:rsidRPr="008B08FB">
        <w:tc>
          <w:tcPr>
            <w:tcW w:w="90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152</w:t>
            </w:r>
          </w:p>
        </w:tc>
        <w:tc>
          <w:tcPr>
            <w:tcW w:w="306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7A94" w:rsidRPr="008B08FB">
        <w:tc>
          <w:tcPr>
            <w:tcW w:w="90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153</w:t>
            </w:r>
          </w:p>
        </w:tc>
        <w:tc>
          <w:tcPr>
            <w:tcW w:w="306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Мероприятие 4.</w:t>
            </w:r>
          </w:p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Организация и проведение юнармейского слета среди учащихся школ и военно-спортивной игры «Зарница»</w:t>
            </w: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6,0</w:t>
            </w: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6,0</w:t>
            </w: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6,0</w:t>
            </w: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6,0</w:t>
            </w: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6,0</w:t>
            </w: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6,0</w:t>
            </w:r>
          </w:p>
        </w:tc>
        <w:tc>
          <w:tcPr>
            <w:tcW w:w="252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Строка 46</w:t>
            </w:r>
          </w:p>
        </w:tc>
      </w:tr>
      <w:tr w:rsidR="004B7A94" w:rsidRPr="008B08FB">
        <w:tc>
          <w:tcPr>
            <w:tcW w:w="90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154</w:t>
            </w:r>
          </w:p>
        </w:tc>
        <w:tc>
          <w:tcPr>
            <w:tcW w:w="306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7A94" w:rsidRPr="008B08FB">
        <w:tc>
          <w:tcPr>
            <w:tcW w:w="90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155</w:t>
            </w:r>
          </w:p>
        </w:tc>
        <w:tc>
          <w:tcPr>
            <w:tcW w:w="306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36,0</w:t>
            </w:r>
          </w:p>
        </w:tc>
        <w:tc>
          <w:tcPr>
            <w:tcW w:w="1103" w:type="dxa"/>
          </w:tcPr>
          <w:p w:rsidR="004B7A94" w:rsidRPr="008B08FB" w:rsidRDefault="004B7A94" w:rsidP="008B08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02" w:type="dxa"/>
          </w:tcPr>
          <w:p w:rsidR="004B7A94" w:rsidRPr="008B08FB" w:rsidRDefault="004B7A94" w:rsidP="008B08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6,0</w:t>
            </w:r>
          </w:p>
        </w:tc>
        <w:tc>
          <w:tcPr>
            <w:tcW w:w="1103" w:type="dxa"/>
          </w:tcPr>
          <w:p w:rsidR="004B7A94" w:rsidRPr="008B08FB" w:rsidRDefault="004B7A94" w:rsidP="008B08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6,0</w:t>
            </w:r>
          </w:p>
        </w:tc>
        <w:tc>
          <w:tcPr>
            <w:tcW w:w="1102" w:type="dxa"/>
          </w:tcPr>
          <w:p w:rsidR="004B7A94" w:rsidRPr="008B08FB" w:rsidRDefault="004B7A94" w:rsidP="008B08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6,0</w:t>
            </w:r>
          </w:p>
        </w:tc>
        <w:tc>
          <w:tcPr>
            <w:tcW w:w="1103" w:type="dxa"/>
          </w:tcPr>
          <w:p w:rsidR="004B7A94" w:rsidRPr="008B08FB" w:rsidRDefault="004B7A94" w:rsidP="008B08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6,0</w:t>
            </w:r>
          </w:p>
        </w:tc>
        <w:tc>
          <w:tcPr>
            <w:tcW w:w="1102" w:type="dxa"/>
          </w:tcPr>
          <w:p w:rsidR="004B7A94" w:rsidRPr="008B08FB" w:rsidRDefault="004B7A94" w:rsidP="008B08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6,0</w:t>
            </w:r>
          </w:p>
        </w:tc>
        <w:tc>
          <w:tcPr>
            <w:tcW w:w="1103" w:type="dxa"/>
          </w:tcPr>
          <w:p w:rsidR="004B7A94" w:rsidRPr="008B08FB" w:rsidRDefault="004B7A94" w:rsidP="008B08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6,0</w:t>
            </w:r>
          </w:p>
        </w:tc>
        <w:tc>
          <w:tcPr>
            <w:tcW w:w="252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7A94" w:rsidRPr="008B08FB">
        <w:tc>
          <w:tcPr>
            <w:tcW w:w="90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156</w:t>
            </w:r>
          </w:p>
        </w:tc>
        <w:tc>
          <w:tcPr>
            <w:tcW w:w="306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7A94" w:rsidRPr="008B08FB">
        <w:tc>
          <w:tcPr>
            <w:tcW w:w="90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157</w:t>
            </w:r>
          </w:p>
        </w:tc>
        <w:tc>
          <w:tcPr>
            <w:tcW w:w="306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Мероприятие 5</w:t>
            </w:r>
          </w:p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Организация и проведение спартакиад среди допризывной и призывной молодежи</w:t>
            </w: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252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Строка 48</w:t>
            </w:r>
          </w:p>
        </w:tc>
      </w:tr>
      <w:tr w:rsidR="004B7A94" w:rsidRPr="008B08FB">
        <w:tc>
          <w:tcPr>
            <w:tcW w:w="90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158</w:t>
            </w:r>
          </w:p>
        </w:tc>
        <w:tc>
          <w:tcPr>
            <w:tcW w:w="306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7A94" w:rsidRPr="008B08FB">
        <w:tc>
          <w:tcPr>
            <w:tcW w:w="90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159</w:t>
            </w:r>
          </w:p>
        </w:tc>
        <w:tc>
          <w:tcPr>
            <w:tcW w:w="306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7A94" w:rsidRPr="008B08FB">
        <w:tc>
          <w:tcPr>
            <w:tcW w:w="90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160</w:t>
            </w:r>
          </w:p>
        </w:tc>
        <w:tc>
          <w:tcPr>
            <w:tcW w:w="306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1102" w:type="dxa"/>
          </w:tcPr>
          <w:p w:rsidR="004B7A94" w:rsidRPr="008B08FB" w:rsidRDefault="004B7A94" w:rsidP="008B08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1103" w:type="dxa"/>
          </w:tcPr>
          <w:p w:rsidR="004B7A94" w:rsidRPr="008B08FB" w:rsidRDefault="004B7A94" w:rsidP="008B08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1102" w:type="dxa"/>
          </w:tcPr>
          <w:p w:rsidR="004B7A94" w:rsidRPr="008B08FB" w:rsidRDefault="004B7A94" w:rsidP="008B08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1103" w:type="dxa"/>
          </w:tcPr>
          <w:p w:rsidR="004B7A94" w:rsidRPr="008B08FB" w:rsidRDefault="004B7A94" w:rsidP="008B08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1102" w:type="dxa"/>
          </w:tcPr>
          <w:p w:rsidR="004B7A94" w:rsidRPr="008B08FB" w:rsidRDefault="004B7A94" w:rsidP="008B08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1103" w:type="dxa"/>
          </w:tcPr>
          <w:p w:rsidR="004B7A94" w:rsidRPr="008B08FB" w:rsidRDefault="004B7A94" w:rsidP="008B08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252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7A94" w:rsidRPr="008B08FB">
        <w:tc>
          <w:tcPr>
            <w:tcW w:w="90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161</w:t>
            </w:r>
          </w:p>
        </w:tc>
        <w:tc>
          <w:tcPr>
            <w:tcW w:w="306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Мероприятие 6.</w:t>
            </w:r>
          </w:p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Проведение дня призывника и мероприятий, посвященных Дня воинской славы и памятным датам</w:t>
            </w: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14,0</w:t>
            </w: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252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Строка 48, 49</w:t>
            </w:r>
          </w:p>
        </w:tc>
      </w:tr>
      <w:tr w:rsidR="004B7A94" w:rsidRPr="008B08FB">
        <w:tc>
          <w:tcPr>
            <w:tcW w:w="90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162</w:t>
            </w:r>
          </w:p>
        </w:tc>
        <w:tc>
          <w:tcPr>
            <w:tcW w:w="306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7A94" w:rsidRPr="008B08FB">
        <w:tc>
          <w:tcPr>
            <w:tcW w:w="90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163</w:t>
            </w:r>
          </w:p>
        </w:tc>
        <w:tc>
          <w:tcPr>
            <w:tcW w:w="306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7A94" w:rsidRPr="008B08FB">
        <w:tc>
          <w:tcPr>
            <w:tcW w:w="90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164</w:t>
            </w:r>
          </w:p>
        </w:tc>
        <w:tc>
          <w:tcPr>
            <w:tcW w:w="306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14,0</w:t>
            </w: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1102" w:type="dxa"/>
          </w:tcPr>
          <w:p w:rsidR="004B7A94" w:rsidRPr="008B08FB" w:rsidRDefault="004B7A94" w:rsidP="008B08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1103" w:type="dxa"/>
          </w:tcPr>
          <w:p w:rsidR="004B7A94" w:rsidRPr="008B08FB" w:rsidRDefault="004B7A94" w:rsidP="008B08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1102" w:type="dxa"/>
          </w:tcPr>
          <w:p w:rsidR="004B7A94" w:rsidRPr="008B08FB" w:rsidRDefault="004B7A94" w:rsidP="008B08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1103" w:type="dxa"/>
          </w:tcPr>
          <w:p w:rsidR="004B7A94" w:rsidRPr="008B08FB" w:rsidRDefault="004B7A94" w:rsidP="008B08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1102" w:type="dxa"/>
          </w:tcPr>
          <w:p w:rsidR="004B7A94" w:rsidRPr="008B08FB" w:rsidRDefault="004B7A94" w:rsidP="008B08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1103" w:type="dxa"/>
          </w:tcPr>
          <w:p w:rsidR="004B7A94" w:rsidRPr="008B08FB" w:rsidRDefault="004B7A94" w:rsidP="008B08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252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7A94" w:rsidRPr="008B08FB">
        <w:tc>
          <w:tcPr>
            <w:tcW w:w="90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165</w:t>
            </w:r>
          </w:p>
        </w:tc>
        <w:tc>
          <w:tcPr>
            <w:tcW w:w="306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Мероприятие 7</w:t>
            </w:r>
          </w:p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Проведение мероприятий в рамках празднования месячника защитников Отечества</w:t>
            </w: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Строка 46</w:t>
            </w:r>
          </w:p>
        </w:tc>
      </w:tr>
      <w:tr w:rsidR="004B7A94" w:rsidRPr="008B08FB">
        <w:tc>
          <w:tcPr>
            <w:tcW w:w="90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166</w:t>
            </w:r>
          </w:p>
        </w:tc>
        <w:tc>
          <w:tcPr>
            <w:tcW w:w="306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7A94" w:rsidRPr="008B08FB">
        <w:tc>
          <w:tcPr>
            <w:tcW w:w="90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167</w:t>
            </w:r>
          </w:p>
        </w:tc>
        <w:tc>
          <w:tcPr>
            <w:tcW w:w="306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7A94" w:rsidRPr="008B08FB">
        <w:tc>
          <w:tcPr>
            <w:tcW w:w="90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168</w:t>
            </w:r>
          </w:p>
        </w:tc>
        <w:tc>
          <w:tcPr>
            <w:tcW w:w="306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7A94" w:rsidRPr="008B08FB">
        <w:tc>
          <w:tcPr>
            <w:tcW w:w="90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169</w:t>
            </w:r>
          </w:p>
        </w:tc>
        <w:tc>
          <w:tcPr>
            <w:tcW w:w="306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Мероприятие 8</w:t>
            </w:r>
          </w:p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Реконструкция, реставрация, ремонт  памятников, стел  на территории Тугулымского городского округа к 70-летию Великой победы</w:t>
            </w: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Строка 46, 52</w:t>
            </w:r>
          </w:p>
        </w:tc>
      </w:tr>
      <w:tr w:rsidR="004B7A94" w:rsidRPr="008B08FB">
        <w:tc>
          <w:tcPr>
            <w:tcW w:w="90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170</w:t>
            </w:r>
          </w:p>
        </w:tc>
        <w:tc>
          <w:tcPr>
            <w:tcW w:w="306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7A94" w:rsidRPr="008B08FB">
        <w:tc>
          <w:tcPr>
            <w:tcW w:w="90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171</w:t>
            </w:r>
          </w:p>
        </w:tc>
        <w:tc>
          <w:tcPr>
            <w:tcW w:w="306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1000,0</w:t>
            </w: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1000,0</w:t>
            </w: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7A94" w:rsidRPr="008B08FB">
        <w:tc>
          <w:tcPr>
            <w:tcW w:w="90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172</w:t>
            </w:r>
          </w:p>
        </w:tc>
        <w:tc>
          <w:tcPr>
            <w:tcW w:w="306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7A94" w:rsidRPr="008B08FB">
        <w:tc>
          <w:tcPr>
            <w:tcW w:w="90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173</w:t>
            </w:r>
          </w:p>
        </w:tc>
        <w:tc>
          <w:tcPr>
            <w:tcW w:w="306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Мероприятие 9</w:t>
            </w:r>
          </w:p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Издание книги памяти «Тугулым в годы ВОВ»</w:t>
            </w: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320,0</w:t>
            </w: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320,0</w:t>
            </w: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Строка 46, 52</w:t>
            </w:r>
          </w:p>
        </w:tc>
      </w:tr>
      <w:tr w:rsidR="004B7A94" w:rsidRPr="008B08FB">
        <w:tc>
          <w:tcPr>
            <w:tcW w:w="90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174</w:t>
            </w:r>
          </w:p>
        </w:tc>
        <w:tc>
          <w:tcPr>
            <w:tcW w:w="306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7A94" w:rsidRPr="008B08FB">
        <w:tc>
          <w:tcPr>
            <w:tcW w:w="90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175</w:t>
            </w:r>
          </w:p>
        </w:tc>
        <w:tc>
          <w:tcPr>
            <w:tcW w:w="306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320,0</w:t>
            </w: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320,0</w:t>
            </w: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7A94" w:rsidRPr="008B08FB">
        <w:tc>
          <w:tcPr>
            <w:tcW w:w="90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176</w:t>
            </w:r>
          </w:p>
        </w:tc>
        <w:tc>
          <w:tcPr>
            <w:tcW w:w="306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7A94" w:rsidRPr="008B08FB">
        <w:tc>
          <w:tcPr>
            <w:tcW w:w="90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177</w:t>
            </w:r>
          </w:p>
        </w:tc>
        <w:tc>
          <w:tcPr>
            <w:tcW w:w="306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Мероприятие 10</w:t>
            </w:r>
          </w:p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Оформление тематических стендов в музеях Тугулымского городского округа, к 70-летию Великой победы</w:t>
            </w: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53,5</w:t>
            </w: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53,5</w:t>
            </w: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Строка 46, 52</w:t>
            </w:r>
          </w:p>
        </w:tc>
      </w:tr>
      <w:tr w:rsidR="004B7A94" w:rsidRPr="008B08FB">
        <w:tc>
          <w:tcPr>
            <w:tcW w:w="90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178</w:t>
            </w:r>
          </w:p>
        </w:tc>
        <w:tc>
          <w:tcPr>
            <w:tcW w:w="306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7A94" w:rsidRPr="008B08FB">
        <w:tc>
          <w:tcPr>
            <w:tcW w:w="90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179</w:t>
            </w:r>
          </w:p>
        </w:tc>
        <w:tc>
          <w:tcPr>
            <w:tcW w:w="306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53,5</w:t>
            </w: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53,5</w:t>
            </w: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7A94" w:rsidRPr="008B08FB">
        <w:tc>
          <w:tcPr>
            <w:tcW w:w="90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306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7A94" w:rsidRPr="008B08FB">
        <w:tc>
          <w:tcPr>
            <w:tcW w:w="90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181</w:t>
            </w:r>
          </w:p>
        </w:tc>
        <w:tc>
          <w:tcPr>
            <w:tcW w:w="306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Мероприятие 11</w:t>
            </w:r>
          </w:p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Приобретение оборудования и инвентаря для организаций, занимающихся патриотическим воспитание и допризывной подготовкой молодежи</w:t>
            </w: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66,4</w:t>
            </w: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66,4</w:t>
            </w: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7A94" w:rsidRPr="008B08FB">
        <w:tc>
          <w:tcPr>
            <w:tcW w:w="90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182</w:t>
            </w:r>
          </w:p>
        </w:tc>
        <w:tc>
          <w:tcPr>
            <w:tcW w:w="306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33,2</w:t>
            </w: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33,2</w:t>
            </w: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7A94" w:rsidRPr="008B08FB">
        <w:tc>
          <w:tcPr>
            <w:tcW w:w="90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183</w:t>
            </w:r>
          </w:p>
        </w:tc>
        <w:tc>
          <w:tcPr>
            <w:tcW w:w="306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33,2</w:t>
            </w: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33,2</w:t>
            </w: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7A94" w:rsidRPr="008B08FB">
        <w:tc>
          <w:tcPr>
            <w:tcW w:w="90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184</w:t>
            </w:r>
          </w:p>
        </w:tc>
        <w:tc>
          <w:tcPr>
            <w:tcW w:w="306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7A94" w:rsidRPr="008B08FB">
        <w:tc>
          <w:tcPr>
            <w:tcW w:w="90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185</w:t>
            </w:r>
          </w:p>
        </w:tc>
        <w:tc>
          <w:tcPr>
            <w:tcW w:w="306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Мероприятие 12</w:t>
            </w:r>
          </w:p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Изготовление эскиза книги памяти</w:t>
            </w: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7A94" w:rsidRPr="008B08FB">
        <w:tc>
          <w:tcPr>
            <w:tcW w:w="90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186</w:t>
            </w:r>
          </w:p>
        </w:tc>
        <w:tc>
          <w:tcPr>
            <w:tcW w:w="306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7A94" w:rsidRPr="008B08FB">
        <w:tc>
          <w:tcPr>
            <w:tcW w:w="90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187</w:t>
            </w:r>
          </w:p>
        </w:tc>
        <w:tc>
          <w:tcPr>
            <w:tcW w:w="306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7A94" w:rsidRPr="008B08FB">
        <w:tc>
          <w:tcPr>
            <w:tcW w:w="90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189</w:t>
            </w:r>
          </w:p>
        </w:tc>
        <w:tc>
          <w:tcPr>
            <w:tcW w:w="306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7A94" w:rsidRPr="008B08FB">
        <w:tc>
          <w:tcPr>
            <w:tcW w:w="90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185</w:t>
            </w:r>
          </w:p>
        </w:tc>
        <w:tc>
          <w:tcPr>
            <w:tcW w:w="14400" w:type="dxa"/>
            <w:gridSpan w:val="10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ПОДПРОГРАММА 5.  «ОБЕСПЕЧЕНИЕ РЕАЛИЗАЦИИ  МУНИЦИПАЛЬНОЙ ПРОГРАММЫ ТУГУЛЫМСКОГО ГОРОДСКОГО ОКРУГА «РАЗВИТИЕ ФИЗИЧЕСКОЙ КУЛЬТУРЫ, СПОРТА И МОЛОДЕЖНОЙ ПОЛИТИКИ В ТУГУЛЫМСКОМ ГОРОДСКОМ ОКРУГЕ  ДО  2020 ГОДА» </w:t>
            </w:r>
          </w:p>
        </w:tc>
      </w:tr>
      <w:tr w:rsidR="004B7A94" w:rsidRPr="008B08FB">
        <w:tc>
          <w:tcPr>
            <w:tcW w:w="90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186</w:t>
            </w:r>
          </w:p>
        </w:tc>
        <w:tc>
          <w:tcPr>
            <w:tcW w:w="306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 ПО ПОДПРОГРАММЕ 5 3МУНИЦИПАЛЬНОЙ ПРОГРАММЫ, В ТОМ ЧИСЛЕ:</w:t>
            </w: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490,0</w:t>
            </w: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90,0</w:t>
            </w: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252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7A94" w:rsidRPr="008B08FB">
        <w:tc>
          <w:tcPr>
            <w:tcW w:w="90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187</w:t>
            </w:r>
          </w:p>
        </w:tc>
        <w:tc>
          <w:tcPr>
            <w:tcW w:w="306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7A94" w:rsidRPr="008B08FB">
        <w:tc>
          <w:tcPr>
            <w:tcW w:w="90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188</w:t>
            </w:r>
          </w:p>
        </w:tc>
        <w:tc>
          <w:tcPr>
            <w:tcW w:w="306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7A94" w:rsidRPr="008B08FB">
        <w:tc>
          <w:tcPr>
            <w:tcW w:w="90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189</w:t>
            </w:r>
          </w:p>
        </w:tc>
        <w:tc>
          <w:tcPr>
            <w:tcW w:w="306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490,0</w:t>
            </w: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90,0</w:t>
            </w: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252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7A94" w:rsidRPr="008B08FB">
        <w:tc>
          <w:tcPr>
            <w:tcW w:w="90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190</w:t>
            </w:r>
          </w:p>
        </w:tc>
        <w:tc>
          <w:tcPr>
            <w:tcW w:w="306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Мероприятие 1.</w:t>
            </w:r>
          </w:p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Исполнение в срок Сводного календарного плана официальных спортивно-массовых, комплексных и физкультурных мероприятий и постановления № 1</w:t>
            </w: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245,0</w:t>
            </w: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252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Строка 57</w:t>
            </w:r>
          </w:p>
        </w:tc>
      </w:tr>
      <w:tr w:rsidR="004B7A94" w:rsidRPr="008B08FB">
        <w:tc>
          <w:tcPr>
            <w:tcW w:w="90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191</w:t>
            </w:r>
          </w:p>
        </w:tc>
        <w:tc>
          <w:tcPr>
            <w:tcW w:w="306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7A94" w:rsidRPr="008B08FB">
        <w:tc>
          <w:tcPr>
            <w:tcW w:w="90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192</w:t>
            </w:r>
          </w:p>
        </w:tc>
        <w:tc>
          <w:tcPr>
            <w:tcW w:w="306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7A94" w:rsidRPr="008B08FB">
        <w:tc>
          <w:tcPr>
            <w:tcW w:w="90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193</w:t>
            </w:r>
          </w:p>
        </w:tc>
        <w:tc>
          <w:tcPr>
            <w:tcW w:w="306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245,0</w:t>
            </w: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252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7A94" w:rsidRPr="008B08FB">
        <w:tc>
          <w:tcPr>
            <w:tcW w:w="90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194</w:t>
            </w:r>
          </w:p>
        </w:tc>
        <w:tc>
          <w:tcPr>
            <w:tcW w:w="306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Мероприятие 2.</w:t>
            </w:r>
          </w:p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Своевременное согласование смет на проведение мероприятий и мест  проведения плановых мероприятий</w:t>
            </w: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Строка 57</w:t>
            </w:r>
          </w:p>
        </w:tc>
      </w:tr>
      <w:tr w:rsidR="004B7A94" w:rsidRPr="008B08FB">
        <w:tc>
          <w:tcPr>
            <w:tcW w:w="90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195</w:t>
            </w:r>
          </w:p>
        </w:tc>
        <w:tc>
          <w:tcPr>
            <w:tcW w:w="306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7A94" w:rsidRPr="008B08FB">
        <w:tc>
          <w:tcPr>
            <w:tcW w:w="90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196</w:t>
            </w:r>
          </w:p>
        </w:tc>
        <w:tc>
          <w:tcPr>
            <w:tcW w:w="306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Местный бюджет</w:t>
            </w: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4B7A94" w:rsidRPr="008B08FB">
        <w:tc>
          <w:tcPr>
            <w:tcW w:w="90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197</w:t>
            </w:r>
          </w:p>
        </w:tc>
        <w:tc>
          <w:tcPr>
            <w:tcW w:w="306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7A94" w:rsidRPr="008B08FB">
        <w:tc>
          <w:tcPr>
            <w:tcW w:w="90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198</w:t>
            </w:r>
          </w:p>
        </w:tc>
        <w:tc>
          <w:tcPr>
            <w:tcW w:w="306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Мероприятие 3.</w:t>
            </w:r>
          </w:p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Пропаганда ценностей спорта, здорового образа жизни в СМИ, производство и размещение рекламных и агитационных плакатов, афиш, баннеров и пр., в местах массового пребывания людей.</w:t>
            </w: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245,0</w:t>
            </w: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252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Строка 42</w:t>
            </w:r>
          </w:p>
        </w:tc>
      </w:tr>
      <w:tr w:rsidR="004B7A94" w:rsidRPr="008B08FB">
        <w:tc>
          <w:tcPr>
            <w:tcW w:w="90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199</w:t>
            </w:r>
          </w:p>
        </w:tc>
        <w:tc>
          <w:tcPr>
            <w:tcW w:w="306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7A94" w:rsidRPr="008B08FB">
        <w:tc>
          <w:tcPr>
            <w:tcW w:w="90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306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Местный бюджет</w:t>
            </w: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7A94" w:rsidRPr="008B08FB">
        <w:tc>
          <w:tcPr>
            <w:tcW w:w="90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</w:p>
        </w:tc>
        <w:tc>
          <w:tcPr>
            <w:tcW w:w="306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245,0</w:t>
            </w: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B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252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7A94" w:rsidRPr="008B08FB">
        <w:tc>
          <w:tcPr>
            <w:tcW w:w="90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4B7A94" w:rsidRPr="008B08FB" w:rsidRDefault="004B7A94" w:rsidP="008B08FB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B7A94" w:rsidRPr="00373314" w:rsidRDefault="004B7A94" w:rsidP="008405A0"/>
    <w:p w:rsidR="004B7A94" w:rsidRDefault="004B7A94"/>
    <w:sectPr w:rsidR="004B7A94" w:rsidSect="005004F0">
      <w:footerReference w:type="default" r:id="rId6"/>
      <w:pgSz w:w="16838" w:h="11906" w:orient="landscape" w:code="9"/>
      <w:pgMar w:top="1134" w:right="1134" w:bottom="851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7A94" w:rsidRDefault="004B7A94" w:rsidP="00ED6A10">
      <w:pPr>
        <w:spacing w:after="0" w:line="240" w:lineRule="auto"/>
      </w:pPr>
      <w:r>
        <w:separator/>
      </w:r>
    </w:p>
  </w:endnote>
  <w:endnote w:type="continuationSeparator" w:id="1">
    <w:p w:rsidR="004B7A94" w:rsidRDefault="004B7A94" w:rsidP="00ED6A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7A94" w:rsidRPr="007E719B" w:rsidRDefault="004B7A94" w:rsidP="009403D0">
    <w:pPr>
      <w:pStyle w:val="Footer"/>
      <w:ind w:right="360"/>
      <w:jc w:val="right"/>
    </w:pPr>
    <w:r>
      <w:tab/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7A94" w:rsidRDefault="004B7A94" w:rsidP="00ED6A10">
      <w:pPr>
        <w:spacing w:after="0" w:line="240" w:lineRule="auto"/>
      </w:pPr>
      <w:r>
        <w:separator/>
      </w:r>
    </w:p>
  </w:footnote>
  <w:footnote w:type="continuationSeparator" w:id="1">
    <w:p w:rsidR="004B7A94" w:rsidRDefault="004B7A94" w:rsidP="00ED6A1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405A0"/>
    <w:rsid w:val="001F2EC6"/>
    <w:rsid w:val="00292317"/>
    <w:rsid w:val="00373314"/>
    <w:rsid w:val="004B7A94"/>
    <w:rsid w:val="005004F0"/>
    <w:rsid w:val="007E719B"/>
    <w:rsid w:val="008405A0"/>
    <w:rsid w:val="008B08FB"/>
    <w:rsid w:val="008C5A73"/>
    <w:rsid w:val="009403D0"/>
    <w:rsid w:val="009A4F70"/>
    <w:rsid w:val="00A80B40"/>
    <w:rsid w:val="00D271D7"/>
    <w:rsid w:val="00D645E7"/>
    <w:rsid w:val="00ED6A10"/>
    <w:rsid w:val="00EE3020"/>
    <w:rsid w:val="00FF5C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6A10"/>
    <w:pPr>
      <w:spacing w:after="200" w:line="276" w:lineRule="auto"/>
    </w:pPr>
    <w:rPr>
      <w:rFonts w:cs="Calibri"/>
    </w:rPr>
  </w:style>
  <w:style w:type="paragraph" w:styleId="Heading4">
    <w:name w:val="heading 4"/>
    <w:basedOn w:val="Normal"/>
    <w:next w:val="Normal"/>
    <w:link w:val="Heading4Char"/>
    <w:uiPriority w:val="99"/>
    <w:qFormat/>
    <w:rsid w:val="008405A0"/>
    <w:pPr>
      <w:keepNext/>
      <w:autoSpaceDE w:val="0"/>
      <w:autoSpaceDN w:val="0"/>
      <w:adjustRightInd w:val="0"/>
      <w:spacing w:before="20" w:after="0" w:line="240" w:lineRule="auto"/>
      <w:outlineLvl w:val="3"/>
    </w:pPr>
    <w:rPr>
      <w:rFonts w:cs="Times New Roman"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9"/>
    <w:locked/>
    <w:rsid w:val="008405A0"/>
    <w:rPr>
      <w:rFonts w:ascii="Times New Roman" w:hAnsi="Times New Roman" w:cs="Times New Roman"/>
      <w:sz w:val="26"/>
      <w:szCs w:val="26"/>
    </w:rPr>
  </w:style>
  <w:style w:type="table" w:styleId="TableGrid">
    <w:name w:val="Table Grid"/>
    <w:basedOn w:val="TableNormal"/>
    <w:uiPriority w:val="99"/>
    <w:rsid w:val="008405A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8405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405A0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locked/>
    <w:rsid w:val="008405A0"/>
    <w:rPr>
      <w:sz w:val="28"/>
      <w:szCs w:val="28"/>
    </w:rPr>
  </w:style>
  <w:style w:type="paragraph" w:styleId="Header">
    <w:name w:val="header"/>
    <w:basedOn w:val="Normal"/>
    <w:link w:val="HeaderChar"/>
    <w:uiPriority w:val="99"/>
    <w:rsid w:val="008405A0"/>
    <w:pPr>
      <w:tabs>
        <w:tab w:val="center" w:pos="4677"/>
        <w:tab w:val="right" w:pos="9355"/>
      </w:tabs>
      <w:spacing w:after="0" w:line="240" w:lineRule="auto"/>
    </w:pPr>
    <w:rPr>
      <w:sz w:val="28"/>
      <w:szCs w:val="28"/>
    </w:rPr>
  </w:style>
  <w:style w:type="character" w:customStyle="1" w:styleId="HeaderChar1">
    <w:name w:val="Header Char1"/>
    <w:basedOn w:val="DefaultParagraphFont"/>
    <w:link w:val="Header"/>
    <w:uiPriority w:val="99"/>
    <w:semiHidden/>
    <w:rsid w:val="00E0140C"/>
    <w:rPr>
      <w:rFonts w:cs="Calibri"/>
    </w:rPr>
  </w:style>
  <w:style w:type="character" w:customStyle="1" w:styleId="1">
    <w:name w:val="Верхний колонтитул Знак1"/>
    <w:basedOn w:val="DefaultParagraphFont"/>
    <w:link w:val="Header"/>
    <w:uiPriority w:val="99"/>
    <w:semiHidden/>
    <w:locked/>
    <w:rsid w:val="008405A0"/>
  </w:style>
  <w:style w:type="character" w:customStyle="1" w:styleId="FooterChar">
    <w:name w:val="Footer Char"/>
    <w:link w:val="Footer"/>
    <w:uiPriority w:val="99"/>
    <w:semiHidden/>
    <w:locked/>
    <w:rsid w:val="008405A0"/>
    <w:rPr>
      <w:sz w:val="28"/>
      <w:szCs w:val="28"/>
    </w:rPr>
  </w:style>
  <w:style w:type="paragraph" w:styleId="Footer">
    <w:name w:val="footer"/>
    <w:basedOn w:val="Normal"/>
    <w:link w:val="FooterChar"/>
    <w:uiPriority w:val="99"/>
    <w:semiHidden/>
    <w:rsid w:val="008405A0"/>
    <w:pPr>
      <w:tabs>
        <w:tab w:val="center" w:pos="4677"/>
        <w:tab w:val="right" w:pos="9355"/>
      </w:tabs>
      <w:spacing w:after="0" w:line="240" w:lineRule="auto"/>
    </w:pPr>
    <w:rPr>
      <w:sz w:val="28"/>
      <w:szCs w:val="28"/>
    </w:rPr>
  </w:style>
  <w:style w:type="character" w:customStyle="1" w:styleId="FooterChar1">
    <w:name w:val="Footer Char1"/>
    <w:basedOn w:val="DefaultParagraphFont"/>
    <w:link w:val="Footer"/>
    <w:uiPriority w:val="99"/>
    <w:semiHidden/>
    <w:rsid w:val="00E0140C"/>
    <w:rPr>
      <w:rFonts w:cs="Calibri"/>
    </w:rPr>
  </w:style>
  <w:style w:type="character" w:customStyle="1" w:styleId="10">
    <w:name w:val="Нижний колонтитул Знак1"/>
    <w:basedOn w:val="DefaultParagraphFont"/>
    <w:link w:val="Footer"/>
    <w:uiPriority w:val="99"/>
    <w:semiHidden/>
    <w:locked/>
    <w:rsid w:val="008405A0"/>
  </w:style>
  <w:style w:type="paragraph" w:customStyle="1" w:styleId="ConsPlusCell">
    <w:name w:val="ConsPlusCell"/>
    <w:uiPriority w:val="99"/>
    <w:rsid w:val="008405A0"/>
    <w:pPr>
      <w:widowControl w:val="0"/>
      <w:autoSpaceDE w:val="0"/>
      <w:autoSpaceDN w:val="0"/>
      <w:adjustRightInd w:val="0"/>
    </w:pPr>
    <w:rPr>
      <w:sz w:val="28"/>
      <w:szCs w:val="28"/>
    </w:rPr>
  </w:style>
  <w:style w:type="paragraph" w:customStyle="1" w:styleId="msonormalcxspmiddle">
    <w:name w:val="msonormalcxspmiddle"/>
    <w:basedOn w:val="Normal"/>
    <w:uiPriority w:val="99"/>
    <w:rsid w:val="008405A0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msonormalcxsplast">
    <w:name w:val="msonormalcxsplast"/>
    <w:basedOn w:val="Normal"/>
    <w:uiPriority w:val="99"/>
    <w:rsid w:val="008405A0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ConsPlusNonformat">
    <w:name w:val="ConsPlusNonformat"/>
    <w:uiPriority w:val="99"/>
    <w:rsid w:val="008405A0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character" w:styleId="PageNumber">
    <w:name w:val="page number"/>
    <w:basedOn w:val="DefaultParagraphFont"/>
    <w:uiPriority w:val="99"/>
    <w:rsid w:val="008405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11</Pages>
  <Words>2542</Words>
  <Characters>14490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                                                                                            Приложение № 2</dc:title>
  <dc:subject/>
  <dc:creator>)))</dc:creator>
  <cp:keywords/>
  <dc:description/>
  <cp:lastModifiedBy>1-PC</cp:lastModifiedBy>
  <cp:revision>2</cp:revision>
  <dcterms:created xsi:type="dcterms:W3CDTF">2014-06-24T03:52:00Z</dcterms:created>
  <dcterms:modified xsi:type="dcterms:W3CDTF">2014-06-24T03:52:00Z</dcterms:modified>
</cp:coreProperties>
</file>