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CC" w:rsidRDefault="008471CC">
      <w:pPr>
        <w:pStyle w:val="1"/>
        <w:spacing w:before="0" w:after="0"/>
        <w:ind w:left="-57" w:right="-57"/>
        <w:rPr>
          <w:rFonts w:ascii="Liberation Serif" w:hAnsi="Liberation Serif" w:cs="Liberation Serif"/>
        </w:rPr>
      </w:pPr>
    </w:p>
    <w:p w:rsidR="008471CC" w:rsidRDefault="009730EE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ТЕХНОЛОГИЧЕСКАЯ СХЕМА  </w:t>
      </w:r>
    </w:p>
    <w:p w:rsidR="008471CC" w:rsidRDefault="009730EE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8471CC" w:rsidRDefault="008471CC">
      <w:pPr>
        <w:rPr>
          <w:rFonts w:ascii="Liberation Serif" w:hAnsi="Liberation Serif" w:cs="Liberation Serif"/>
        </w:rPr>
      </w:pPr>
    </w:p>
    <w:p w:rsidR="008471CC" w:rsidRDefault="009730EE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bookmarkStart w:id="0" w:name="sub_1100"/>
      <w:r>
        <w:rPr>
          <w:rFonts w:ascii="Liberation Serif" w:hAnsi="Liberation Serif" w:cs="Liberation Serif"/>
          <w:b w:val="0"/>
        </w:rPr>
        <w:t>Раздел 1. Общие сведения о государственной (муниципальной) услуге</w:t>
      </w:r>
      <w:bookmarkEnd w:id="0"/>
    </w:p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tbl>
      <w:tblPr>
        <w:tblW w:w="154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6"/>
        <w:gridCol w:w="4135"/>
        <w:gridCol w:w="10525"/>
      </w:tblGrid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N п/п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Значение параметра/состояние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bookmarkStart w:id="1" w:name="sub_1101"/>
            <w:r>
              <w:rPr>
                <w:rFonts w:ascii="Liberation Serif" w:hAnsi="Liberation Serif" w:cs="Liberation Serif"/>
              </w:rPr>
              <w:t>1.</w:t>
            </w:r>
            <w:bookmarkEnd w:id="1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органа, предоставляющего услугу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Тугулымского городского округа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bookmarkStart w:id="2" w:name="sub_1102"/>
            <w:r>
              <w:rPr>
                <w:rFonts w:ascii="Liberation Serif" w:hAnsi="Liberation Serif" w:cs="Liberation Serif"/>
              </w:rPr>
              <w:t>2.</w:t>
            </w:r>
            <w:bookmarkEnd w:id="2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услуги в федеральном реестре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rPr>
                <w:rFonts w:ascii="Liberation Serif" w:hAnsi="Liberation Serif" w:cs="Liberation Serif"/>
              </w:rPr>
            </w:pPr>
            <w:r w:rsidRPr="009730EE">
              <w:rPr>
                <w:rFonts w:ascii="Liberation Serif" w:hAnsi="Liberation Serif" w:cs="Liberation Serif"/>
              </w:rPr>
              <w:t>6600000010000269085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bookmarkStart w:id="3" w:name="sub_1103"/>
            <w:r>
              <w:rPr>
                <w:rFonts w:ascii="Liberation Serif" w:hAnsi="Liberation Serif" w:cs="Liberation Serif"/>
              </w:rPr>
              <w:t>3.</w:t>
            </w:r>
            <w:bookmarkEnd w:id="3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Полное наименование услуги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bookmarkStart w:id="4" w:name="sub_1104"/>
            <w:r>
              <w:rPr>
                <w:rFonts w:ascii="Liberation Serif" w:hAnsi="Liberation Serif" w:cs="Liberation Serif"/>
              </w:rPr>
              <w:t>4.</w:t>
            </w:r>
            <w:bookmarkEnd w:id="4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Краткое наименование услуги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bookmarkStart w:id="5" w:name="sub_1105"/>
            <w:r>
              <w:rPr>
                <w:rFonts w:ascii="Liberation Serif" w:hAnsi="Liberation Serif" w:cs="Liberation Serif"/>
              </w:rPr>
              <w:t>5.</w:t>
            </w:r>
            <w:bookmarkEnd w:id="5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Административный регламент предоставления услуги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 w:rsidP="009730EE">
            <w:pPr>
              <w:pStyle w:val="a5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утвержденный постановлением администрации Тугулымского городского округа от 28.02.2024 №85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bookmarkStart w:id="6" w:name="sub_1106"/>
            <w:r>
              <w:rPr>
                <w:rFonts w:ascii="Liberation Serif" w:hAnsi="Liberation Serif" w:cs="Liberation Serif"/>
              </w:rPr>
              <w:t>6.</w:t>
            </w:r>
            <w:bookmarkEnd w:id="6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Перечень «подуслуг»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 постановка на учет</w:t>
            </w:r>
          </w:p>
          <w:p w:rsidR="008471CC" w:rsidRDefault="009730EE">
            <w:pPr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 направление в образовательные учреждения, реализующие образовательные программы дошкольного образования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</w:rPr>
            </w:pPr>
            <w:bookmarkStart w:id="7" w:name="sub_1107"/>
            <w:r>
              <w:rPr>
                <w:rFonts w:ascii="Liberation Serif" w:hAnsi="Liberation Serif" w:cs="Liberation Serif"/>
              </w:rPr>
              <w:t>7.</w:t>
            </w:r>
            <w:bookmarkEnd w:id="7"/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Способы оценки качества предоставления услуги</w:t>
            </w:r>
          </w:p>
        </w:tc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радиотелефонная связь (смс-опрос, телефонный опрос);</w:t>
            </w:r>
          </w:p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Единый портал государственных и муниципальных услуг;</w:t>
            </w:r>
          </w:p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региональный портал государственных услуг и муниципальных услуг;</w:t>
            </w:r>
          </w:p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– официальный сайт органа местного самоуправления муниципального образования, расположенного на территории Свердловской области;</w:t>
            </w:r>
          </w:p>
          <w:p w:rsidR="008471CC" w:rsidRDefault="009730EE">
            <w:pPr>
              <w:pStyle w:val="a6"/>
              <w:ind w:left="-57" w:right="-5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– другие способы </w:t>
            </w:r>
          </w:p>
        </w:tc>
      </w:tr>
    </w:tbl>
    <w:p w:rsidR="008471CC" w:rsidRDefault="008471CC">
      <w:pPr>
        <w:pStyle w:val="1"/>
        <w:spacing w:before="0" w:after="0"/>
        <w:ind w:left="-57" w:right="-57"/>
        <w:rPr>
          <w:rFonts w:ascii="Liberation Serif" w:hAnsi="Liberation Serif" w:cs="Liberation Serif"/>
          <w:sz w:val="20"/>
          <w:szCs w:val="20"/>
        </w:rPr>
      </w:pPr>
      <w:bookmarkStart w:id="8" w:name="sub_1200"/>
    </w:p>
    <w:p w:rsidR="008471CC" w:rsidRDefault="008471CC" w:rsidP="009730EE">
      <w:pPr>
        <w:pStyle w:val="1"/>
        <w:pageBreakBefore/>
        <w:spacing w:before="0" w:after="0"/>
        <w:ind w:right="-57"/>
        <w:jc w:val="both"/>
        <w:rPr>
          <w:rFonts w:ascii="Liberation Serif" w:hAnsi="Liberation Serif" w:cs="Liberation Serif"/>
          <w:b w:val="0"/>
          <w:sz w:val="20"/>
          <w:szCs w:val="20"/>
        </w:rPr>
      </w:pPr>
    </w:p>
    <w:p w:rsidR="008471CC" w:rsidRDefault="009730EE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Раздел 2. Общие сведения о «подуслугах»</w:t>
      </w:r>
      <w:bookmarkEnd w:id="8"/>
    </w:p>
    <w:p w:rsidR="008471CC" w:rsidRDefault="008471CC">
      <w:pPr>
        <w:rPr>
          <w:rFonts w:ascii="Liberation Serif" w:hAnsi="Liberation Serif" w:cs="Liberation Serif"/>
        </w:rPr>
      </w:pPr>
    </w:p>
    <w:tbl>
      <w:tblPr>
        <w:tblW w:w="1545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992"/>
        <w:gridCol w:w="4679"/>
        <w:gridCol w:w="1267"/>
        <w:gridCol w:w="1567"/>
        <w:gridCol w:w="1002"/>
        <w:gridCol w:w="558"/>
        <w:gridCol w:w="1115"/>
        <w:gridCol w:w="9"/>
        <w:gridCol w:w="842"/>
        <w:gridCol w:w="992"/>
        <w:gridCol w:w="1436"/>
      </w:tblGrid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9" w:name="sub_1201"/>
            <w:r>
              <w:rPr>
                <w:rFonts w:ascii="Liberation Serif" w:hAnsi="Liberation Serif" w:cs="Liberation Serif"/>
                <w:sz w:val="20"/>
                <w:szCs w:val="20"/>
              </w:rPr>
              <w:t>Срок предоставления в зависимости от условий</w:t>
            </w:r>
            <w:bookmarkEnd w:id="9"/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center"/>
            </w:pPr>
            <w:hyperlink r:id="rId6" w:history="1">
              <w:r w:rsidR="009730EE">
                <w:rPr>
                  <w:rStyle w:val="a4"/>
                  <w:rFonts w:ascii="Liberation Serif" w:hAnsi="Liberation Serif" w:cs="Liberation Serif"/>
                  <w:sz w:val="20"/>
                  <w:szCs w:val="20"/>
                </w:rPr>
                <w:t>КБК</w:t>
              </w:r>
            </w:hyperlink>
            <w:r w:rsidR="009730EE">
              <w:rPr>
                <w:rFonts w:ascii="Liberation Serif" w:hAnsi="Liberation Serif" w:cs="Liberation Serif"/>
                <w:sz w:val="20"/>
                <w:szCs w:val="20"/>
              </w:rPr>
              <w:t xml:space="preserve"> для взимания платы (государственной пошлины), в том числе через МФЦ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Постановка на учет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 рабочих дней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 рабочих дней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left="-57" w:right="-57" w:firstLine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:rsidR="008471CC" w:rsidRDefault="009730EE">
            <w:pPr>
              <w:pStyle w:val="ConsPlusNormal"/>
              <w:ind w:left="-57" w:right="-57" w:firstLine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1) предоставление неполной информации (комплект документов от заявителя) с учетом сроков исправления недостатков со стороны заявителя;</w:t>
            </w:r>
          </w:p>
          <w:p w:rsidR="008471CC" w:rsidRDefault="009730EE">
            <w:pPr>
              <w:pStyle w:val="ConsPlusNormal"/>
              <w:ind w:left="-57" w:right="-57" w:firstLine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2)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      </w:r>
          </w:p>
          <w:p w:rsidR="008471CC" w:rsidRDefault="009730EE">
            <w:pPr>
              <w:pStyle w:val="ConsPlusNormal"/>
              <w:ind w:left="-57" w:right="-57" w:firstLine="0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Основания для отказа в приеме заявления о постановке ребенка на учет для его зачисления в учреждение, об информировании о номере очереди, направленного через Единый портал, отсутствуют.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left="-57" w:right="-57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left="-57" w:right="-57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необходимости подтверждения данных заявления заявителю сообщается об этом в форме уведомления на ЕПГУ.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предусмотрено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электронном виде и лично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электронном виде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Направление в образовательные учреждения, реализующее образовательные программы дошкольного образования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день принятия решения уполномо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ченным органом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В день принятия решения уполномо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ченным органом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left="-57" w:right="-57" w:firstLine="0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left="-57" w:right="-57" w:firstLine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нет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left="-57" w:right="-57" w:firstLine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 ЕПГУ в виде уведомления при подаче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заявления на ЕПГУ.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</w:t>
            </w:r>
          </w:p>
        </w:tc>
      </w:tr>
    </w:tbl>
    <w:p w:rsidR="008471CC" w:rsidRDefault="008471CC">
      <w:pPr>
        <w:pStyle w:val="1"/>
        <w:spacing w:before="0" w:after="0"/>
        <w:ind w:left="-57" w:right="-57"/>
        <w:rPr>
          <w:rFonts w:ascii="Liberation Serif" w:hAnsi="Liberation Serif" w:cs="Liberation Serif"/>
        </w:rPr>
      </w:pPr>
      <w:bookmarkStart w:id="10" w:name="sub_1300"/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8471CC" w:rsidRDefault="009730EE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lastRenderedPageBreak/>
        <w:t>Раздел 3. Сведения о заявителях «подуслуги»</w:t>
      </w:r>
      <w:bookmarkEnd w:id="10"/>
    </w:p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tbl>
      <w:tblPr>
        <w:tblW w:w="1542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410"/>
        <w:gridCol w:w="3261"/>
        <w:gridCol w:w="2055"/>
        <w:gridCol w:w="1631"/>
        <w:gridCol w:w="1983"/>
        <w:gridCol w:w="1418"/>
        <w:gridCol w:w="1956"/>
      </w:tblGrid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Постановка на учет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несовершеннолетнего или их уполномоченный представитель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Свидетельство о рождении ребенка;</w:t>
            </w:r>
          </w:p>
          <w:p w:rsidR="008471CC" w:rsidRDefault="009730EE">
            <w:pPr>
              <w:ind w:left="-57" w:right="-57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решение органа опеки и попечительства об установлении опеки или попечительства над несовершеннолетним (акт);</w:t>
            </w:r>
          </w:p>
          <w:p w:rsidR="008471CC" w:rsidRDefault="009730EE">
            <w:pPr>
              <w:ind w:left="-57" w:right="-57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доверенность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выданные в соответствии с законодательством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уполномоченный представитель родителей (законных представителей) несовершеннолетнего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доверенность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простая или нотариальная доверенность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Направление в образовательные учреждения, реализующее образовательные программы дошкольного образования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несовершеннолетнего или их уполномоченный представитель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  <w:bookmarkStart w:id="11" w:name="sub_1400"/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8471CC" w:rsidRDefault="009730EE">
      <w:pPr>
        <w:ind w:left="-57" w:right="-57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Раздел 4. Документы, предоставляемые заявителем для получения «подуслуги»</w:t>
      </w:r>
      <w:bookmarkEnd w:id="11"/>
    </w:p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tbl>
      <w:tblPr>
        <w:tblW w:w="15592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418"/>
        <w:gridCol w:w="4677"/>
        <w:gridCol w:w="1701"/>
        <w:gridCol w:w="1560"/>
        <w:gridCol w:w="2551"/>
        <w:gridCol w:w="1417"/>
        <w:gridCol w:w="1559"/>
      </w:tblGrid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Категория документа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Постановка на учет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заявление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заявление родителя (законного представителя) о предоставлении места ребенку в организации, реализующей основную общеобразовательную программу дошкольного образования (детском саду)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>
              <w:t xml:space="preserve"> </w:t>
            </w:r>
          </w:p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экземпляр, подлинник, формирование в дело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1) при обращении заявителя в уполномоченный орган или через МФЦ лично </w:t>
            </w:r>
          </w:p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2) фамилия, имя и отчество заявителя, его место жительства, телефон написаны полностью;</w:t>
            </w:r>
          </w:p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3) текст письменного заявления поддаётся прочтению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Приложение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Приложение 1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2) путем заполнения формы на ЕПГУ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документ, удостоверяющий личность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1/1</w:t>
            </w:r>
            <w:r>
              <w:t xml:space="preserve"> 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снятие копии, возврат подлинника заявителю и формирование в дело</w:t>
            </w:r>
          </w:p>
          <w:p w:rsidR="008471CC" w:rsidRDefault="008471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при обращении заявителя</w:t>
            </w:r>
          </w:p>
          <w:p w:rsidR="008471CC" w:rsidRDefault="008471CC">
            <w:pPr>
              <w:widowControl/>
              <w:ind w:left="-57" w:right="-57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установлены законодательством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документ, подтверждающий право заявителя на пребывание в Российской Федерации (для заявителя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– иностранного гражданина либо лица без гражданства)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документ, подтверждающий право заявителя на пребывание в Российской Федерации, документ (документы), удостоверяющий (удостоверяющие) личность ребенка и подтверждающий (подтверждающие) законность представления прав ребенка (для заявителя – иностранного гражданина либо лица без гражданства)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подлинник, подтверждение полномочия представителя заявителя, возврат подлинника представителю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установлены законодательством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установление опеки (при необходимости), доверенность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установление опеки (при необходимости). В случае, если заявитель не является родителем ребенка, доверенность на представление интересов родителей ребенка, оформленную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подлинник, подтверждение полномочия представителя заявителя, возврат подлинника представителю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установлены законодательством к простой или нотариальной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Документы, подтверждающие право на создание особых условий обучения, или право на специальные меры поддержки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 психолого-медико-педагогической комиссии (при необходимости);</w:t>
            </w:r>
          </w:p>
          <w:p w:rsidR="008471CC" w:rsidRDefault="009730EE">
            <w:pPr>
              <w:ind w:firstLine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необходимости);</w:t>
            </w:r>
          </w:p>
          <w:p w:rsidR="008471CC" w:rsidRDefault="009730EE">
            <w:pPr>
              <w:ind w:firstLine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1/1</w:t>
            </w:r>
            <w:r>
              <w:t xml:space="preserve"> 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снятие копии, возврат подлинника заявителю и формирование в дело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при обращении заявителя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установлены законодательством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подлинник, подтверждение места жительства, возврат подлинника заявителю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при обращении заявителя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установлены законодательством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Направление в образовательные учреждения, реализующее образовательные программы дошкольного образования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  <w:bookmarkStart w:id="12" w:name="sub_1500"/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8471CC" w:rsidRDefault="009730EE">
      <w:pPr>
        <w:ind w:left="-57" w:right="-57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  <w:bookmarkEnd w:id="12"/>
    </w:p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tbl>
      <w:tblPr>
        <w:tblW w:w="1557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3119"/>
        <w:gridCol w:w="2127"/>
        <w:gridCol w:w="1545"/>
        <w:gridCol w:w="1844"/>
        <w:gridCol w:w="1004"/>
        <w:gridCol w:w="1412"/>
        <w:gridCol w:w="1556"/>
        <w:gridCol w:w="1696"/>
      </w:tblGrid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13" w:name="sub_1501"/>
            <w:r>
              <w:rPr>
                <w:rFonts w:ascii="Liberation Serif" w:hAnsi="Liberation Serif" w:cs="Liberation Serif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bookmarkEnd w:id="13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SID электронного сервиса/ наименование вида сведений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Постановка на учет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widowControl/>
              <w:autoSpaceDE/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подлинность документов иностранного гражданина, удостоверяющих его личность, сведений по регистрационному учету, а также наличие международного договора Российской Федерации, в соответствии с которым иностранный гражданин имеет право на получение выплаты в случае чрезвычайной ситуации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ФИО иностранного гражданина;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2. Данные документа, удостоверяющего личность;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3. Сведения по регистрационному учету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Министерство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территориальный орган МВД России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Срок проведения административного действия составляет 5 календарных дней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 о государственной регистрации рождения ребенка (детей) заявителя и о наличии родственной связи в отношении лица, подавшего заявление на ребенка (детей)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tabs>
                <w:tab w:val="left" w:pos="152"/>
              </w:tabs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 ФИО ребенка; </w:t>
            </w:r>
          </w:p>
          <w:p w:rsidR="008471CC" w:rsidRDefault="009730EE">
            <w:pPr>
              <w:tabs>
                <w:tab w:val="left" w:pos="152"/>
              </w:tabs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 Дата рождения; </w:t>
            </w:r>
          </w:p>
          <w:p w:rsidR="008471CC" w:rsidRDefault="009730EE">
            <w:pPr>
              <w:tabs>
                <w:tab w:val="left" w:pos="152"/>
              </w:tabs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 ФИО отца; </w:t>
            </w:r>
          </w:p>
          <w:p w:rsidR="008471CC" w:rsidRDefault="009730EE">
            <w:pPr>
              <w:tabs>
                <w:tab w:val="left" w:pos="152"/>
              </w:tabs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 ФИО матери;</w:t>
            </w:r>
          </w:p>
          <w:p w:rsidR="008471CC" w:rsidRDefault="009730EE">
            <w:pPr>
              <w:tabs>
                <w:tab w:val="left" w:pos="152"/>
              </w:tabs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 Номер и дата актовой записи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Министерство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Единый государственный реестр записи актов гражданского состояния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Осуществляется в срок, не превышающий 5 календарных дней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Направление в образовательные учреждения, реализующее образовательные программы дошкольного образования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tabs>
                <w:tab w:val="left" w:pos="152"/>
              </w:tabs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  <w:bookmarkStart w:id="14" w:name="sub_1600"/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E252D8" w:rsidRDefault="00E252D8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8471CC" w:rsidRDefault="009730EE">
      <w:pPr>
        <w:ind w:left="-57" w:right="-57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Раздел 6. Результат «подуслуги»</w:t>
      </w:r>
      <w:bookmarkEnd w:id="14"/>
    </w:p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tbl>
      <w:tblPr>
        <w:tblW w:w="1559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544"/>
        <w:gridCol w:w="1842"/>
        <w:gridCol w:w="1560"/>
        <w:gridCol w:w="1574"/>
        <w:gridCol w:w="1544"/>
        <w:gridCol w:w="2410"/>
        <w:gridCol w:w="1136"/>
        <w:gridCol w:w="1276"/>
      </w:tblGrid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Требования к документу/ документам, являющемуся (ихся) результатом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органе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МФЦ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Постановка на учет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Уведомление о постановке на учет ребенка в качестве нуждающегося в предоставлении места в одной из муниципальных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положительный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Приложение 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 ЕПГУ в виде уведомления при подаче заявления на ЕПГУ.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Решение об отказе в предоставлении муниципальной услуги в части промежуточного результата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3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Направление в образовательные учреждения, реализующее образовательные программы дошкольного образования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Уведомление о выдаче направления для зачисления в образовательное учреждение, реализующее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положительный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Приложение 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менее 2 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bookmarkStart w:id="15" w:name="sub_1700"/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8471CC" w:rsidRDefault="009730EE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lastRenderedPageBreak/>
        <w:t>Раздел 7. «Технологические процессы предоставления «подуслуги»</w:t>
      </w:r>
      <w:bookmarkEnd w:id="15"/>
    </w:p>
    <w:p w:rsidR="008471CC" w:rsidRDefault="008471CC">
      <w:pPr>
        <w:ind w:left="-57" w:right="-57" w:firstLine="0"/>
        <w:jc w:val="left"/>
        <w:rPr>
          <w:rFonts w:ascii="Liberation Serif" w:hAnsi="Liberation Serif" w:cs="Liberation Serif"/>
        </w:rPr>
      </w:pPr>
    </w:p>
    <w:tbl>
      <w:tblPr>
        <w:tblW w:w="15664" w:type="dxa"/>
        <w:tblInd w:w="-57" w:type="dxa"/>
        <w:tblCellMar>
          <w:left w:w="10" w:type="dxa"/>
          <w:right w:w="10" w:type="dxa"/>
        </w:tblCellMar>
        <w:tblLook w:val="04A0"/>
      </w:tblPr>
      <w:tblGrid>
        <w:gridCol w:w="761"/>
        <w:gridCol w:w="1871"/>
        <w:gridCol w:w="5358"/>
        <w:gridCol w:w="1777"/>
        <w:gridCol w:w="29"/>
        <w:gridCol w:w="1800"/>
        <w:gridCol w:w="9"/>
        <w:gridCol w:w="2106"/>
        <w:gridCol w:w="1953"/>
      </w:tblGrid>
      <w:tr w:rsidR="008471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16" w:name="sub_1701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Номер строки </w:t>
            </w:r>
            <w:bookmarkEnd w:id="16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15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Постановка на учет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19"/>
                <w:szCs w:val="19"/>
              </w:rPr>
              <w:t xml:space="preserve">прием заявления и </w:t>
            </w:r>
            <w:r>
              <w:rPr>
                <w:rFonts w:ascii="Liberation Serif" w:hAnsi="Liberation Serif" w:cs="Liberation Serif"/>
                <w:w w:val="105"/>
                <w:sz w:val="19"/>
                <w:szCs w:val="19"/>
              </w:rPr>
              <w:t>документов, установленных Административным регламентом от заявителей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Процедура предоставления муниципальной услуги начинается с момента поступления заявления о предоставлении муниципальной услуги с необходимыми документами должностному лицу уполномоченного органа, ответственного за прием и регистрацию заявления (далее – ответственное должностное лицо). Ответственное должностное лицо проверяет на наличие оснований для отказа в приеме документов в соответствии с пунктом 37 Административного регламента.</w:t>
            </w:r>
          </w:p>
          <w:p w:rsidR="008471CC" w:rsidRDefault="009730EE">
            <w:pPr>
              <w:ind w:left="-57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случае наличия оснований для отказа в приеме документов ответственное должностное лицо информирует об этом заявителя. При подаче заявления через ЕПГУ заявителю предоставляется 3 дня на исправление недостатков, выявленных при проверке документов. </w:t>
            </w:r>
          </w:p>
          <w:p w:rsidR="008471CC" w:rsidRDefault="009730EE">
            <w:pPr>
              <w:ind w:left="-57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случае отсутствия оснований для отказа в приеме документов, предусмотренных пунктом 37 регламента, а также отказа в услуге в части промежуточного результата – постановка на учет, ответственное должностное лицо регистрирует заявление в электронной базе данных по учету документов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более 20 минут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Специалист уполномоченного органа или МФЦ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Персональный компьютер, подключений к сети «Интернет», многофункциональное устройство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Расписка в получении документов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15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Направление в образовательные учреждения, реализующее образовательные программы дошкольного образования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21 регламента, в форме электронного документа в информационной системе доступности дошкольного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образования Свердловской области (далее – ИС ДДО Свердловской области)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В соответствии с периодами комплектования, определенными в Административном регламенте уполномоченного органа, по средствам автоматического комплектования ИС ДДО Свердловской области ответственное должностное лицо формирует списки детей на основании желаемых дат приема в образовательные учреждения, реализующие образовательные программы дошкольного образования, указанных в заявлениях: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1) при наступлении желаемой даты приема, указанной в заявлении, и отсутствии свободных мест 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образовательных организациях, указанных заявителем в заявлении (по данным ИС ДДО Свердловской области) заявителю сообщается, в том числе в форме уведомления 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ЕПГУ, что в настоящее время в образовательных организациях, указанных в заявлении, нет свободных мест, соответствующих запрашиваемым в заявлении условиям, и о том, что заявителю может быть предложено место в других образовательных организациях. В случае согласия на получение места в предложенной образовательной организации заявителю предлагается внеси соответствующие изменения в заявление; 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2) при наступлении желаемой даты приема и наличии свободных мест в образовательных организациях, указанных заявителем в заявлении (по данным ИС ДДО Свердловской области), заявителю выдается направление для зачисления в образовательное учреждение, реализующее образовательные программы дошкольного образования. 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случае подачи заявления через ЕПГУ заявителю 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направляется уведомление в соответствии с приложением 3 к технологической схеме.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В день принятия решения о выдаче направления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Специалист уполномоченного органа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Персональный компьютер, подключений к сети «Интернет», многофункциональное устройство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Приложение № 3, фиксация результата в реестре юридически значимых записей уполномоченного органа</w:t>
            </w:r>
          </w:p>
        </w:tc>
      </w:tr>
    </w:tbl>
    <w:p w:rsidR="008471CC" w:rsidRDefault="008471CC">
      <w:pPr>
        <w:ind w:left="-57" w:right="-57" w:firstLine="0"/>
        <w:jc w:val="left"/>
        <w:rPr>
          <w:rFonts w:ascii="Liberation Serif" w:hAnsi="Liberation Serif" w:cs="Liberation Serif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bookmarkStart w:id="17" w:name="sub_1800"/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E252D8" w:rsidRDefault="00E252D8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</w:p>
    <w:p w:rsidR="008471CC" w:rsidRDefault="009730EE">
      <w:pPr>
        <w:pStyle w:val="1"/>
        <w:spacing w:before="0" w:after="0"/>
        <w:ind w:left="-57" w:right="-57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lastRenderedPageBreak/>
        <w:t>Раздел 8. «Особенности предоставления «подуслуги» в электронной форме»</w:t>
      </w:r>
      <w:bookmarkEnd w:id="17"/>
    </w:p>
    <w:p w:rsidR="008471CC" w:rsidRDefault="008471CC">
      <w:pPr>
        <w:ind w:left="-57" w:right="-57" w:firstLine="0"/>
        <w:rPr>
          <w:rFonts w:ascii="Liberation Serif" w:hAnsi="Liberation Serif" w:cs="Liberation Serif"/>
        </w:rPr>
      </w:pPr>
    </w:p>
    <w:tbl>
      <w:tblPr>
        <w:tblW w:w="1559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2126"/>
        <w:gridCol w:w="1417"/>
        <w:gridCol w:w="2268"/>
        <w:gridCol w:w="2124"/>
        <w:gridCol w:w="1843"/>
        <w:gridCol w:w="3828"/>
      </w:tblGrid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18" w:name="sub_1801"/>
            <w:r>
              <w:rPr>
                <w:rFonts w:ascii="Liberation Serif" w:hAnsi="Liberation Serif" w:cs="Liberation Serif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  <w:bookmarkEnd w:id="18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 Постановка на учет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Единый портал государственных услуг; </w:t>
            </w:r>
          </w:p>
          <w:p w:rsidR="008471CC" w:rsidRDefault="009730EE">
            <w:pPr>
              <w:pStyle w:val="a5"/>
              <w:ind w:left="-57" w:right="-57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официальный сайт уполномоченного органа;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официальный сайт 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запись на прием в орган, предоставляющий муниципальную услугу посредством Единого портала государственных и муниципальных услуг (при наличии технической возможности),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запись через МФЦ: </w:t>
            </w:r>
          </w:p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1) официальный сайт: mfc66.ru;</w:t>
            </w:r>
          </w:p>
          <w:p w:rsidR="008471CC" w:rsidRDefault="009730EE">
            <w:pPr>
              <w:ind w:left="-57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2) приложение «ВнеОчереди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путем заполнения формы запроса на 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использованием информационно- телекоммуникационных технологий, в личном кабинете на Едином портале государственных услуг, через электронную почту заявителя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официальный сайт уполномоченного органа;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5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Направление в образовательные учреждения, реализующее образовательные программы дошкольного образования</w:t>
            </w:r>
          </w:p>
        </w:tc>
      </w:tr>
      <w:tr w:rsidR="008471CC" w:rsidTr="008471C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a5"/>
              <w:ind w:left="-57" w:right="-5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8471CC" w:rsidRDefault="008471CC">
      <w:pPr>
        <w:pStyle w:val="ConsPlusNormal"/>
        <w:pageBreakBefore/>
        <w:ind w:left="-57" w:right="-57" w:firstLine="0"/>
        <w:jc w:val="right"/>
        <w:rPr>
          <w:rFonts w:ascii="Liberation Serif" w:hAnsi="Liberation Serif" w:cs="Liberation Serif"/>
          <w:sz w:val="24"/>
          <w:szCs w:val="24"/>
        </w:rPr>
        <w:sectPr w:rsidR="008471CC">
          <w:headerReference w:type="default" r:id="rId7"/>
          <w:pgSz w:w="16837" w:h="11905" w:orient="landscape"/>
          <w:pgMar w:top="1100" w:right="677" w:bottom="799" w:left="709" w:header="720" w:footer="720" w:gutter="0"/>
          <w:cols w:space="720"/>
          <w:titlePg/>
        </w:sectPr>
      </w:pPr>
    </w:p>
    <w:p w:rsidR="008471CC" w:rsidRDefault="009730EE" w:rsidP="00E252D8">
      <w:pPr>
        <w:pStyle w:val="ConsPlusNormal"/>
        <w:ind w:left="5954" w:right="-57" w:firstLine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8471CC" w:rsidRDefault="009730EE" w:rsidP="00E252D8">
      <w:pPr>
        <w:pStyle w:val="ConsPlusNormal"/>
        <w:ind w:left="5954" w:right="-57" w:firstLine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Технологической схеме  </w:t>
      </w:r>
    </w:p>
    <w:p w:rsidR="008471CC" w:rsidRDefault="008471CC">
      <w:pPr>
        <w:pStyle w:val="ConsPlusNormal"/>
        <w:ind w:left="-57" w:right="-57" w:firstLine="0"/>
        <w:jc w:val="right"/>
        <w:rPr>
          <w:rFonts w:ascii="Liberation Serif" w:hAnsi="Liberation Serif" w:cs="Liberation Serif"/>
          <w:sz w:val="24"/>
          <w:szCs w:val="24"/>
        </w:rPr>
      </w:pPr>
    </w:p>
    <w:p w:rsidR="008471CC" w:rsidRPr="00E252D8" w:rsidRDefault="009730E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252D8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8471CC" w:rsidRPr="00E252D8" w:rsidRDefault="009730E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252D8">
        <w:rPr>
          <w:rFonts w:ascii="Liberation Serif" w:hAnsi="Liberation Serif" w:cs="Liberation Serif"/>
          <w:b/>
          <w:sz w:val="24"/>
          <w:szCs w:val="24"/>
        </w:rPr>
        <w:t xml:space="preserve">о предоставлении муниципальной услуги «Постановка на учет </w:t>
      </w:r>
    </w:p>
    <w:p w:rsidR="008471CC" w:rsidRPr="00E252D8" w:rsidRDefault="009730EE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252D8">
        <w:rPr>
          <w:rFonts w:ascii="Liberation Serif" w:hAnsi="Liberation Serif" w:cs="Liberation Serif"/>
          <w:b/>
          <w:sz w:val="24"/>
          <w:szCs w:val="24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:rsidR="008471CC" w:rsidRPr="00E252D8" w:rsidRDefault="008471CC">
      <w:pPr>
        <w:pStyle w:val="ConsPlusNormal"/>
        <w:ind w:left="5387" w:firstLine="0"/>
        <w:rPr>
          <w:rFonts w:ascii="Liberation Serif" w:hAnsi="Liberation Serif" w:cs="Liberation Serif"/>
          <w:sz w:val="24"/>
          <w:szCs w:val="24"/>
        </w:rPr>
      </w:pPr>
    </w:p>
    <w:p w:rsidR="008471CC" w:rsidRPr="00E252D8" w:rsidRDefault="009730EE">
      <w:pPr>
        <w:rPr>
          <w:rFonts w:ascii="Liberation Serif" w:eastAsia="Calibri" w:hAnsi="Liberation Serif" w:cs="Liberation Serif"/>
          <w:bCs/>
          <w:lang w:eastAsia="en-US"/>
        </w:rPr>
      </w:pPr>
      <w:r w:rsidRPr="00E252D8">
        <w:rPr>
          <w:rFonts w:ascii="Liberation Serif" w:eastAsia="Calibri" w:hAnsi="Liberation Serif" w:cs="Liberation Serif"/>
          <w:bCs/>
          <w:lang w:eastAsia="en-US"/>
        </w:rPr>
        <w:t xml:space="preserve">1. Форма для предоставления в электронном виде </w:t>
      </w:r>
    </w:p>
    <w:p w:rsidR="008471CC" w:rsidRDefault="008471CC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W w:w="9676" w:type="dxa"/>
        <w:tblCellMar>
          <w:left w:w="10" w:type="dxa"/>
          <w:right w:w="10" w:type="dxa"/>
        </w:tblCellMar>
        <w:tblLook w:val="04A0"/>
      </w:tblPr>
      <w:tblGrid>
        <w:gridCol w:w="913"/>
        <w:gridCol w:w="6598"/>
        <w:gridCol w:w="2165"/>
      </w:tblGrid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en-US"/>
              </w:rPr>
              <w:t>Перечень вопросов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Ответы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Default"/>
            </w:pPr>
            <w:r>
              <w:rPr>
                <w:rFonts w:ascii="Liberation Serif" w:hAnsi="Liberation Serif" w:cs="Liberation Serif"/>
                <w:color w:val="auto"/>
              </w:rPr>
              <w:t>Вы являетесь родителем или законным представителем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Родитель / Законный представитель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Автоматически заполняются данные из профиля пользователя ЕСИА: </w:t>
            </w:r>
          </w:p>
          <w:p w:rsidR="008471CC" w:rsidRDefault="009730EE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фамилия, имя, отчество (при наличии); </w:t>
            </w:r>
          </w:p>
          <w:p w:rsidR="008471CC" w:rsidRDefault="009730EE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паспортные данные (серия, номер, кем выдан, когда выдан). </w:t>
            </w:r>
          </w:p>
          <w:p w:rsidR="008471CC" w:rsidRDefault="009730EE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Если законный представитель, то дополнительно в электронном виде могут быть предоставлены документ (документы), подтверждающий (подтверждающие) представление прав ребенка. </w:t>
            </w:r>
          </w:p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Персональные данные ребенка, на которого подается заявление о предоставлении услуги: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фамилия, имя, отчество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r>
              <w:rPr>
                <w:rFonts w:ascii="Liberation Serif" w:eastAsia="Calibri" w:hAnsi="Liberation Serif" w:cs="Liberation Serif"/>
                <w:lang w:eastAsia="en-US"/>
              </w:rPr>
              <w:t>дата рождения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r>
              <w:rPr>
                <w:rFonts w:ascii="Liberation Serif" w:eastAsia="Calibri" w:hAnsi="Liberation Serif" w:cs="Liberation Serif"/>
                <w:lang w:eastAsia="en-US"/>
              </w:rPr>
              <w:t>реквизиты свидетельства о рождении ребенка либо другого документа, удостоверяющего личность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Желаемые параметры зачисления: 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желаемая дата приема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язык образования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(выбор из списка)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режим пребывания ребенка в группе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(выбор из списка)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направленность группы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(выбор из списка)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t>вид компенсирующей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t>(выбор из списка при выборе групп компенсирующей направленности)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t>реквизиты документа, подтверждающего потребность в обучении по адаптированной программе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t xml:space="preserve">профиль оздоровительной группы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t>(выбор из списка при выборе групп оздоровительной направленности)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r>
              <w:rPr>
                <w:rFonts w:ascii="Liberation Serif" w:eastAsia="Calibri" w:hAnsi="Liberation Serif" w:cs="Liberation Serif"/>
                <w:iCs/>
                <w:lang w:eastAsia="en-US"/>
              </w:rPr>
              <w:t>реквизиты документа, подтверждающего потребность в оздоровительной группе (при наличии)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  <w:p w:rsidR="008471CC" w:rsidRDefault="009730EE">
            <w:r>
              <w:rPr>
                <w:rFonts w:ascii="Liberation Serif" w:eastAsia="Calibri" w:hAnsi="Liberation Serif" w:cs="Liberation Serif"/>
                <w:lang w:eastAsia="en-US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</w:t>
            </w: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документ, заверенный 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реквизиты заключения психолого-медико-педагогической комиссии (при необходимости) </w:t>
            </w:r>
          </w:p>
          <w:p w:rsidR="008471CC" w:rsidRDefault="009730EE"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6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r>
              <w:rPr>
                <w:rFonts w:ascii="Liberation Serif" w:eastAsia="Calibri" w:hAnsi="Liberation Serif" w:cs="Liberation Serif"/>
                <w:lang w:eastAsia="en-US"/>
              </w:rPr>
              <w:t>образовательные организации для приема (предоставляется по выбору согласно _____________ (указываются реквизиты нормативного правового акта о закреплении муниципальных дошкольных организаций за территориями муниципального образования)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согласие на общеразвивающую группу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согласие на группу присмотра и ухода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согласие на кратковременный режим пребывания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согласие на группу полного дня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Есть ли у Вас другие дети (брат (братья) или сестра (сестры)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hanging="33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Если ДА, то укажите их фамилию, имя, отчество и наименование организации, в которой он (она, они) обучается (обучаются).</w:t>
            </w:r>
          </w:p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Если НЕТ, переход к строке № 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 / нет</w:t>
            </w:r>
          </w:p>
        </w:tc>
      </w:tr>
      <w:tr w:rsidR="008471CC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8471C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1CC" w:rsidRDefault="009730EE">
            <w:pPr>
              <w:pStyle w:val="ConsPlusNormal"/>
              <w:ind w:firstLine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8471CC" w:rsidRDefault="008471CC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8471CC" w:rsidRPr="00E252D8" w:rsidRDefault="009730EE">
      <w:pPr>
        <w:rPr>
          <w:rFonts w:ascii="Liberation Serif" w:eastAsia="Calibri" w:hAnsi="Liberation Serif" w:cs="Liberation Serif"/>
          <w:bCs/>
          <w:lang w:eastAsia="en-US"/>
        </w:rPr>
      </w:pPr>
      <w:r w:rsidRPr="00E252D8">
        <w:rPr>
          <w:rFonts w:ascii="Liberation Serif" w:eastAsia="Calibri" w:hAnsi="Liberation Serif" w:cs="Liberation Serif"/>
          <w:bCs/>
          <w:lang w:eastAsia="en-US"/>
        </w:rPr>
        <w:t xml:space="preserve">2. Форма для предоставления на бумажном носителе </w:t>
      </w:r>
    </w:p>
    <w:p w:rsidR="008471CC" w:rsidRDefault="008471CC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8471CC" w:rsidRDefault="009730EE">
      <w:pPr>
        <w:jc w:val="center"/>
      </w:pPr>
      <w:r w:rsidRPr="00E252D8">
        <w:rPr>
          <w:rFonts w:ascii="Liberation Serif" w:eastAsia="Calibri" w:hAnsi="Liberation Serif" w:cs="Liberation Serif"/>
          <w:lang w:eastAsia="en-US"/>
        </w:rPr>
        <w:t>Я,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____________________________________________________________________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______________________________________________________________________, </w:t>
      </w: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>фамилия, имя, отчество родителя (законного представителя), паспортные данные (реквизиты документа, подтверждающего представительство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как 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родитель (законный представитель), </w:t>
      </w:r>
      <w:r w:rsidRPr="00E252D8">
        <w:rPr>
          <w:rFonts w:ascii="Liberation Serif" w:eastAsia="Calibri" w:hAnsi="Liberation Serif" w:cs="Liberation Serif"/>
          <w:lang w:eastAsia="en-US"/>
        </w:rPr>
        <w:t>прошу поставить на учет в качестве нуждающегося в предоставлении места</w:t>
      </w:r>
      <w:r w:rsidR="00E252D8">
        <w:rPr>
          <w:rFonts w:ascii="Liberation Serif" w:eastAsia="Calibri" w:hAnsi="Liberation Serif" w:cs="Liberation Serif"/>
          <w:lang w:eastAsia="en-US"/>
        </w:rPr>
        <w:t xml:space="preserve"> в образовательной организации 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в </w:t>
      </w:r>
      <w:r w:rsidRPr="00E252D8">
        <w:rPr>
          <w:rFonts w:ascii="Liberation Serif" w:eastAsia="Calibri" w:hAnsi="Liberation Serif" w:cs="Liberation Serif"/>
          <w:lang w:eastAsia="en-US"/>
        </w:rPr>
        <w:t>образовательной организации,</w:t>
      </w:r>
      <w:r w:rsidR="00E252D8">
        <w:rPr>
          <w:rFonts w:ascii="Liberation Serif" w:eastAsia="Calibri" w:hAnsi="Liberation Serif" w:cs="Liberation Serif"/>
          <w:lang w:eastAsia="en-US"/>
        </w:rPr>
        <w:t xml:space="preserve"> а также направить на обучение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с _____________________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(желаемая дата обучения)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 в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образовательную организацию ________________________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 xml:space="preserve">(наименование образовательной организации)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с предоставлением возможности обучения  ___________________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(язык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</w:t>
      </w:r>
    </w:p>
    <w:p w:rsidR="008471CC" w:rsidRDefault="009730EE" w:rsidP="00E252D8">
      <w:pPr>
        <w:ind w:firstLine="0"/>
        <w:rPr>
          <w:rFonts w:ascii="Liberation Serif" w:eastAsia="Calibri" w:hAnsi="Liberation Serif" w:cs="Liberation Serif"/>
          <w:iCs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iCs/>
          <w:sz w:val="26"/>
          <w:szCs w:val="26"/>
          <w:lang w:eastAsia="en-US"/>
        </w:rPr>
        <w:t>___________________________________________________________________________,</w:t>
      </w:r>
    </w:p>
    <w:p w:rsidR="008471CC" w:rsidRDefault="009730EE">
      <w:pPr>
        <w:jc w:val="center"/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</w:pP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>фамилия, имя, отчество ребенка, дата рождения, реквизиты свидетельства о рождении (документа, удостоверяющего личность)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lastRenderedPageBreak/>
        <w:t xml:space="preserve">проживающего по адресу ______________________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(адрес места жительства).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 </w:t>
      </w:r>
    </w:p>
    <w:p w:rsidR="008471CC" w:rsidRPr="00E252D8" w:rsidRDefault="009730EE">
      <w:pPr>
        <w:rPr>
          <w:rFonts w:ascii="Liberation Serif" w:eastAsia="Calibri" w:hAnsi="Liberation Serif" w:cs="Liberation Serif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 __________________________________________________________________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 __________________________________________________________________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 __________________________________________________________________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 __________________________________________________________________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5. __________________________________________________________________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6. __________________________________________________________________.</w:t>
      </w:r>
    </w:p>
    <w:p w:rsidR="008471CC" w:rsidRDefault="009730EE">
      <w:pPr>
        <w:jc w:val="center"/>
      </w:pP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>в порядке приоритета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>В связи с положенными мне специа</w:t>
      </w:r>
      <w:r w:rsidR="00E252D8">
        <w:rPr>
          <w:rFonts w:ascii="Liberation Serif" w:eastAsia="Calibri" w:hAnsi="Liberation Serif" w:cs="Liberation Serif"/>
          <w:lang w:eastAsia="en-US"/>
        </w:rPr>
        <w:t xml:space="preserve">льными мерами поддержки (право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на внеочередное или первоочередное зачисление) прошу оказать данную услугу </w:t>
      </w:r>
      <w:r w:rsidR="00E252D8">
        <w:rPr>
          <w:rFonts w:ascii="Liberation Serif" w:eastAsia="Calibri" w:hAnsi="Liberation Serif" w:cs="Liberation Serif"/>
          <w:iCs/>
          <w:lang w:eastAsia="en-US"/>
        </w:rPr>
        <w:t xml:space="preserve">во внеочередном 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(первоочередном)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порядке. Соответствующие документы, подтверждающие право, прилагаются. 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>В образовательной организации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_______________________________________ </w:t>
      </w:r>
    </w:p>
    <w:p w:rsidR="008471CC" w:rsidRDefault="009730EE">
      <w:pPr>
        <w:ind w:firstLine="2410"/>
        <w:jc w:val="center"/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</w:pP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>наименование образовательной организации из указанной в приоритете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>обучается брат (сестра)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______________________________________________ –</w:t>
      </w:r>
    </w:p>
    <w:p w:rsidR="008471CC" w:rsidRDefault="009730EE">
      <w:pPr>
        <w:ind w:firstLine="2835"/>
        <w:rPr>
          <w:rFonts w:ascii="Liberation Serif" w:eastAsia="Calibri" w:hAnsi="Liberation Serif" w:cs="Liberation Serif"/>
          <w:iCs/>
          <w:sz w:val="26"/>
          <w:szCs w:val="26"/>
          <w:vertAlign w:val="subscript"/>
          <w:lang w:eastAsia="en-US"/>
        </w:rPr>
      </w:pPr>
      <w:r>
        <w:rPr>
          <w:rFonts w:ascii="Liberation Serif" w:eastAsia="Calibri" w:hAnsi="Liberation Serif" w:cs="Liberation Serif"/>
          <w:iCs/>
          <w:sz w:val="26"/>
          <w:szCs w:val="26"/>
          <w:vertAlign w:val="subscript"/>
          <w:lang w:eastAsia="en-US"/>
        </w:rPr>
        <w:t xml:space="preserve">фамилия, имя, отчество ребенка, в отношении которого подается заявление) </w:t>
      </w:r>
    </w:p>
    <w:p w:rsidR="008471CC" w:rsidRDefault="009730EE">
      <w:pPr>
        <w:rPr>
          <w:rFonts w:ascii="Liberation Serif" w:eastAsia="Calibri" w:hAnsi="Liberation Serif" w:cs="Liberation Serif"/>
          <w:iCs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iCs/>
          <w:sz w:val="26"/>
          <w:szCs w:val="26"/>
          <w:lang w:eastAsia="en-US"/>
        </w:rPr>
        <w:t>__________________________________________________________________</w:t>
      </w:r>
    </w:p>
    <w:p w:rsidR="008471CC" w:rsidRDefault="009730EE">
      <w:pPr>
        <w:jc w:val="center"/>
      </w:pP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>фамилия, имя, отчество (брата (сестры)</w:t>
      </w:r>
      <w:r>
        <w:rPr>
          <w:rFonts w:ascii="Liberation Serif" w:eastAsia="Calibri" w:hAnsi="Liberation Serif" w:cs="Liberation Serif"/>
          <w:sz w:val="26"/>
          <w:szCs w:val="26"/>
          <w:vertAlign w:val="superscript"/>
          <w:lang w:eastAsia="en-US"/>
        </w:rPr>
        <w:t>.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>Контактные данные: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_________________________________________________. </w:t>
      </w:r>
    </w:p>
    <w:p w:rsidR="008471CC" w:rsidRDefault="009730EE">
      <w:pPr>
        <w:ind w:left="2552" w:hanging="425"/>
        <w:jc w:val="center"/>
      </w:pP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>номер телефона, адрес электронной почты (при наличии) родителей (законных представителей)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>Приложение: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__________________________________________________________. </w:t>
      </w:r>
    </w:p>
    <w:p w:rsidR="008471CC" w:rsidRDefault="009730EE">
      <w:pPr>
        <w:ind w:left="2832" w:firstLine="708"/>
      </w:pP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>перечень документов, которые представил заявитель</w:t>
      </w:r>
      <w:r>
        <w:rPr>
          <w:rFonts w:ascii="Liberation Serif" w:eastAsia="Calibri" w:hAnsi="Liberation Serif" w:cs="Liberation Serif"/>
          <w:iCs/>
          <w:sz w:val="26"/>
          <w:szCs w:val="26"/>
          <w:lang w:eastAsia="en-US"/>
        </w:rPr>
        <w:t xml:space="preserve"> </w:t>
      </w:r>
    </w:p>
    <w:p w:rsidR="008471CC" w:rsidRDefault="008471CC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О </w:t>
      </w:r>
      <w:r w:rsidRPr="00E252D8">
        <w:rPr>
          <w:rFonts w:ascii="Liberation Serif" w:eastAsia="Calibri" w:hAnsi="Liberation Serif" w:cs="Liberation Serif"/>
          <w:bCs/>
          <w:lang w:eastAsia="en-US"/>
        </w:rPr>
        <w:t xml:space="preserve">результате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предоставления муниципальной услуги прошу сообщить мне: </w:t>
      </w:r>
    </w:p>
    <w:p w:rsidR="008471CC" w:rsidRPr="00E252D8" w:rsidRDefault="009730EE">
      <w:pPr>
        <w:rPr>
          <w:rFonts w:ascii="Liberation Serif" w:eastAsia="Calibri" w:hAnsi="Liberation Serif" w:cs="Liberation Serif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 xml:space="preserve">по телефону: ________________________; </w:t>
      </w:r>
    </w:p>
    <w:p w:rsidR="008471CC" w:rsidRPr="00E252D8" w:rsidRDefault="009730EE">
      <w:pPr>
        <w:rPr>
          <w:rFonts w:ascii="Liberation Serif" w:eastAsia="Calibri" w:hAnsi="Liberation Serif" w:cs="Liberation Serif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 xml:space="preserve">по почтовому адресу: ________________________; </w:t>
      </w:r>
    </w:p>
    <w:p w:rsidR="008471CC" w:rsidRPr="00E252D8" w:rsidRDefault="009730EE">
      <w:pPr>
        <w:rPr>
          <w:rFonts w:ascii="Liberation Serif" w:eastAsia="Calibri" w:hAnsi="Liberation Serif" w:cs="Liberation Serif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 xml:space="preserve">по адресу электронной почты: ________________________; </w:t>
      </w:r>
    </w:p>
    <w:p w:rsidR="008471CC" w:rsidRPr="00E252D8" w:rsidRDefault="009730EE">
      <w:pPr>
        <w:rPr>
          <w:rFonts w:ascii="Liberation Serif" w:eastAsia="Calibri" w:hAnsi="Liberation Serif" w:cs="Liberation Serif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 xml:space="preserve">через МФЦ: ________________________. 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(нужное вписать) </w:t>
      </w:r>
    </w:p>
    <w:p w:rsidR="008471CC" w:rsidRDefault="009730EE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__________________________________ _______________________  </w:t>
      </w:r>
    </w:p>
    <w:p w:rsidR="008471CC" w:rsidRDefault="009730EE">
      <w:pPr>
        <w:ind w:left="708"/>
      </w:pP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 xml:space="preserve">фамилия, имя, отчество заявителя </w:t>
      </w: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ab/>
      </w:r>
      <w:r>
        <w:rPr>
          <w:rFonts w:ascii="Liberation Serif" w:eastAsia="Calibri" w:hAnsi="Liberation Serif" w:cs="Liberation Serif"/>
          <w:iCs/>
          <w:sz w:val="26"/>
          <w:szCs w:val="26"/>
          <w:vertAlign w:val="superscript"/>
          <w:lang w:eastAsia="en-US"/>
        </w:rPr>
        <w:tab/>
        <w:t xml:space="preserve">подпись </w:t>
      </w:r>
    </w:p>
    <w:p w:rsidR="008471CC" w:rsidRDefault="008471CC">
      <w:pPr>
        <w:pStyle w:val="ConsPlusNormal"/>
        <w:ind w:left="5387" w:firstLine="0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471CC" w:rsidRDefault="009730EE">
      <w:pPr>
        <w:pStyle w:val="ConsPlusNormal"/>
        <w:ind w:left="5387" w:firstLine="0"/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Дата: «__» ________ 20_ г.</w:t>
      </w:r>
    </w:p>
    <w:p w:rsidR="008471CC" w:rsidRDefault="008471CC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8471CC" w:rsidRDefault="008471CC" w:rsidP="00E252D8">
      <w:pPr>
        <w:pageBreakBefore/>
        <w:ind w:left="-57" w:right="-57" w:firstLine="0"/>
        <w:jc w:val="right"/>
        <w:rPr>
          <w:rFonts w:ascii="Liberation Serif" w:hAnsi="Liberation Serif" w:cs="Liberation Serif"/>
        </w:rPr>
      </w:pPr>
    </w:p>
    <w:p w:rsidR="008471CC" w:rsidRDefault="009730EE" w:rsidP="00E252D8">
      <w:pPr>
        <w:ind w:left="5954" w:right="-57" w:firstLine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 2</w:t>
      </w:r>
    </w:p>
    <w:p w:rsidR="008471CC" w:rsidRDefault="009730EE" w:rsidP="00E252D8">
      <w:pPr>
        <w:pStyle w:val="ConsPlusNormal"/>
        <w:ind w:left="5954" w:right="-57" w:firstLine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Технологической схеме  </w:t>
      </w:r>
    </w:p>
    <w:p w:rsidR="008471CC" w:rsidRDefault="008471CC">
      <w:pPr>
        <w:ind w:left="5954" w:right="-57" w:firstLine="0"/>
        <w:jc w:val="left"/>
        <w:rPr>
          <w:rFonts w:ascii="Liberation Serif" w:hAnsi="Liberation Serif" w:cs="Liberation Serif"/>
          <w:b/>
        </w:rPr>
      </w:pPr>
    </w:p>
    <w:p w:rsidR="008471CC" w:rsidRPr="00E252D8" w:rsidRDefault="009730EE">
      <w:pPr>
        <w:ind w:left="-57" w:right="-57" w:firstLine="0"/>
        <w:jc w:val="left"/>
        <w:rPr>
          <w:rFonts w:ascii="Liberation Serif" w:hAnsi="Liberation Serif" w:cs="Liberation Serif"/>
          <w:i/>
        </w:rPr>
      </w:pPr>
      <w:r w:rsidRPr="00E252D8">
        <w:rPr>
          <w:rFonts w:ascii="Liberation Serif" w:hAnsi="Liberation Serif" w:cs="Liberation Serif"/>
          <w:i/>
        </w:rPr>
        <w:t>ФОРМА</w:t>
      </w:r>
    </w:p>
    <w:p w:rsidR="008471CC" w:rsidRPr="00E252D8" w:rsidRDefault="008471CC">
      <w:pPr>
        <w:ind w:left="-57" w:right="-57" w:firstLine="0"/>
        <w:jc w:val="center"/>
        <w:rPr>
          <w:rFonts w:ascii="Liberation Serif" w:hAnsi="Liberation Serif" w:cs="Liberation Serif"/>
        </w:rPr>
      </w:pPr>
    </w:p>
    <w:p w:rsidR="008471CC" w:rsidRPr="00E252D8" w:rsidRDefault="009730EE">
      <w:pPr>
        <w:jc w:val="center"/>
      </w:pPr>
      <w:r w:rsidRPr="00E252D8">
        <w:rPr>
          <w:rFonts w:ascii="Liberation Serif" w:eastAsia="Calibri" w:hAnsi="Liberation Serif" w:cs="Liberation Serif"/>
          <w:b/>
          <w:bCs/>
          <w:lang w:eastAsia="en-US"/>
        </w:rPr>
        <w:t xml:space="preserve">Решение о предоставлении муниципальной услуги «Постановка на учет </w:t>
      </w:r>
      <w:r w:rsidRPr="00E252D8">
        <w:rPr>
          <w:rFonts w:ascii="Liberation Serif" w:eastAsia="Calibri" w:hAnsi="Liberation Serif" w:cs="Liberation Serif"/>
          <w:b/>
          <w:bCs/>
          <w:lang w:eastAsia="en-US"/>
        </w:rPr>
        <w:br/>
        <w:t>и направление детей в образовательные учреждения, реализующие образовательные программы дошкольного образования» в части промежуточного результата (постановка на учет)</w:t>
      </w:r>
    </w:p>
    <w:p w:rsidR="008471CC" w:rsidRPr="00E252D8" w:rsidRDefault="008471CC">
      <w:pPr>
        <w:rPr>
          <w:rFonts w:ascii="Liberation Serif" w:eastAsia="Calibri" w:hAnsi="Liberation Serif" w:cs="Liberation Serif"/>
          <w:bCs/>
          <w:lang w:eastAsia="en-US"/>
        </w:rPr>
      </w:pPr>
    </w:p>
    <w:p w:rsidR="008471CC" w:rsidRPr="00E252D8" w:rsidRDefault="009730EE">
      <w:pPr>
        <w:rPr>
          <w:rFonts w:ascii="Liberation Serif" w:eastAsia="Calibri" w:hAnsi="Liberation Serif" w:cs="Liberation Serif"/>
          <w:bCs/>
          <w:lang w:eastAsia="en-US"/>
        </w:rPr>
      </w:pPr>
      <w:r w:rsidRPr="00E252D8">
        <w:rPr>
          <w:rFonts w:ascii="Liberation Serif" w:eastAsia="Calibri" w:hAnsi="Liberation Serif" w:cs="Liberation Serif"/>
          <w:bCs/>
          <w:lang w:eastAsia="en-US"/>
        </w:rPr>
        <w:t xml:space="preserve">1. Форма для предоставления в электронном виде </w:t>
      </w:r>
    </w:p>
    <w:p w:rsidR="008471CC" w:rsidRPr="00E252D8" w:rsidRDefault="008471CC">
      <w:pPr>
        <w:rPr>
          <w:rFonts w:ascii="Liberation Serif" w:eastAsia="Calibri" w:hAnsi="Liberation Serif" w:cs="Liberation Serif"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Статус информирования: 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t>заявление рассмотрено</w:t>
      </w:r>
      <w:r w:rsidRPr="00E252D8">
        <w:rPr>
          <w:rFonts w:ascii="Liberation Serif" w:eastAsia="Calibri" w:hAnsi="Liberation Serif" w:cs="Liberation Serif"/>
          <w:b/>
          <w:bCs/>
          <w:i/>
          <w:iCs/>
          <w:lang w:eastAsia="en-US"/>
        </w:rPr>
        <w:t xml:space="preserve"> 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>Комментарий к статусу информирования: «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t xml:space="preserve">Ваше заявление рассмотрено. 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br/>
        <w:t>Индивидуальный номер заявления ________</w:t>
      </w:r>
      <w:r w:rsidR="00E252D8">
        <w:rPr>
          <w:rFonts w:ascii="Liberation Serif" w:eastAsia="Calibri" w:hAnsi="Liberation Serif" w:cs="Liberation Serif"/>
          <w:bCs/>
          <w:iCs/>
          <w:lang w:eastAsia="en-US"/>
        </w:rPr>
        <w:t xml:space="preserve">________. Ожидайте направления 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t xml:space="preserve">в выбранную образовательную организацию после __________ </w:t>
      </w:r>
      <w:r w:rsidRPr="00E252D8">
        <w:rPr>
          <w:rFonts w:ascii="Liberation Serif" w:eastAsia="Calibri" w:hAnsi="Liberation Serif" w:cs="Liberation Serif"/>
          <w:bCs/>
          <w:i/>
          <w:iCs/>
          <w:lang w:eastAsia="en-US"/>
        </w:rPr>
        <w:t>(желаемая дата приема, указанная в заявлении)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t>.»</w:t>
      </w:r>
    </w:p>
    <w:p w:rsidR="008471CC" w:rsidRPr="00E252D8" w:rsidRDefault="008471CC">
      <w:pPr>
        <w:rPr>
          <w:rFonts w:ascii="Liberation Serif" w:hAnsi="Liberation Serif" w:cs="Liberation Serif"/>
        </w:rPr>
      </w:pPr>
    </w:p>
    <w:p w:rsidR="008471CC" w:rsidRPr="00E252D8" w:rsidRDefault="008471CC">
      <w:pPr>
        <w:rPr>
          <w:rFonts w:ascii="Liberation Serif" w:hAnsi="Liberation Serif" w:cs="Liberation Serif"/>
        </w:rPr>
      </w:pPr>
    </w:p>
    <w:p w:rsidR="008471CC" w:rsidRPr="00E252D8" w:rsidRDefault="009730EE">
      <w:pPr>
        <w:rPr>
          <w:rFonts w:ascii="Liberation Serif" w:eastAsia="Calibri" w:hAnsi="Liberation Serif" w:cs="Liberation Serif"/>
          <w:bCs/>
          <w:lang w:eastAsia="en-US"/>
        </w:rPr>
      </w:pPr>
      <w:r w:rsidRPr="00E252D8">
        <w:rPr>
          <w:rFonts w:ascii="Liberation Serif" w:eastAsia="Calibri" w:hAnsi="Liberation Serif" w:cs="Liberation Serif"/>
          <w:bCs/>
          <w:lang w:eastAsia="en-US"/>
        </w:rPr>
        <w:t xml:space="preserve">2. Форма для предоставления на бумажном носителе </w:t>
      </w:r>
    </w:p>
    <w:p w:rsidR="008471CC" w:rsidRPr="00E252D8" w:rsidRDefault="008471CC">
      <w:pPr>
        <w:rPr>
          <w:rFonts w:ascii="Liberation Serif" w:eastAsia="Calibri" w:hAnsi="Liberation Serif" w:cs="Liberation Serif"/>
          <w:lang w:eastAsia="en-US"/>
        </w:rPr>
      </w:pPr>
    </w:p>
    <w:p w:rsidR="008471CC" w:rsidRPr="00E252D8" w:rsidRDefault="009730EE">
      <w:pPr>
        <w:ind w:firstLine="0"/>
      </w:pPr>
      <w:r w:rsidRPr="00E252D8">
        <w:rPr>
          <w:rFonts w:ascii="Liberation Serif" w:eastAsia="Calibri" w:hAnsi="Liberation Serif" w:cs="Liberation Serif"/>
          <w:lang w:eastAsia="en-US"/>
        </w:rPr>
        <w:t xml:space="preserve">от ___________ </w:t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  <w:t xml:space="preserve">        № ________</w:t>
      </w:r>
    </w:p>
    <w:p w:rsidR="008471CC" w:rsidRDefault="009730EE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_____________________________________________________________________ </w:t>
      </w:r>
    </w:p>
    <w:p w:rsidR="008471CC" w:rsidRDefault="009730EE">
      <w:pPr>
        <w:jc w:val="center"/>
      </w:pPr>
      <w:r>
        <w:rPr>
          <w:rFonts w:ascii="Liberation Serif" w:eastAsia="Calibri" w:hAnsi="Liberation Serif" w:cs="Liberation Serif"/>
          <w:iCs/>
          <w:sz w:val="28"/>
          <w:szCs w:val="28"/>
          <w:vertAlign w:val="superscript"/>
          <w:lang w:eastAsia="en-US"/>
        </w:rPr>
        <w:t>наименование уполномоченного органа</w:t>
      </w:r>
    </w:p>
    <w:p w:rsidR="008471CC" w:rsidRDefault="008471CC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471CC" w:rsidRPr="00E252D8" w:rsidRDefault="009730EE">
      <w:pPr>
        <w:rPr>
          <w:rFonts w:ascii="Liberation Serif" w:eastAsia="Calibri" w:hAnsi="Liberation Serif" w:cs="Liberation Serif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 xml:space="preserve">Кому: _________________________________________________________________ </w:t>
      </w:r>
    </w:p>
    <w:p w:rsidR="008471CC" w:rsidRPr="00E252D8" w:rsidRDefault="008471CC">
      <w:pPr>
        <w:rPr>
          <w:rFonts w:ascii="Liberation Serif" w:eastAsia="Calibri" w:hAnsi="Liberation Serif" w:cs="Liberation Serif"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Рассмотрев Ваше заявление от ____________ № ______________ и прилагаемые </w:t>
      </w:r>
      <w:r w:rsidRPr="00E252D8">
        <w:rPr>
          <w:rFonts w:ascii="Liberation Serif" w:eastAsia="Calibri" w:hAnsi="Liberation Serif" w:cs="Liberation Serif"/>
          <w:lang w:eastAsia="en-US"/>
        </w:rPr>
        <w:br/>
        <w:t xml:space="preserve">к нему документы, уполномоченным органом _____________________________ </w:t>
      </w:r>
      <w:r w:rsidRPr="00E252D8">
        <w:rPr>
          <w:rFonts w:ascii="Liberation Serif" w:eastAsia="Calibri" w:hAnsi="Liberation Serif" w:cs="Liberation Serif"/>
          <w:i/>
          <w:lang w:eastAsia="en-US"/>
        </w:rPr>
        <w:t>(наименование уполномоченного органа)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 принято решение: поставить на учет 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(ФИО ребенка полностью)</w:t>
      </w:r>
      <w:r w:rsidR="00E252D8">
        <w:rPr>
          <w:rFonts w:ascii="Liberation Serif" w:eastAsia="Calibri" w:hAnsi="Liberation Serif" w:cs="Liberation Serif"/>
          <w:lang w:eastAsia="en-US"/>
        </w:rPr>
        <w:t xml:space="preserve">, в качестве нуждающегося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в предоставлении места в одной из муниципальных образовательных организаций: 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(дошкольные организации, указанные в заявлении).</w:t>
      </w:r>
    </w:p>
    <w:p w:rsidR="008471CC" w:rsidRDefault="008471CC">
      <w:pP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</w:pPr>
    </w:p>
    <w:p w:rsidR="008471CC" w:rsidRDefault="009730EE">
      <w:pPr>
        <w:ind w:firstLine="0"/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______________________________________________________________________</w:t>
      </w:r>
    </w:p>
    <w:p w:rsidR="008471CC" w:rsidRDefault="009730EE">
      <w:pPr>
        <w:jc w:val="center"/>
        <w:rPr>
          <w:rFonts w:ascii="Liberation Serif" w:hAnsi="Liberation Serif" w:cs="Liberation Serif"/>
          <w:sz w:val="28"/>
          <w:szCs w:val="28"/>
          <w:vertAlign w:val="superscript"/>
        </w:rPr>
        <w:sectPr w:rsidR="008471CC">
          <w:headerReference w:type="default" r:id="rId8"/>
          <w:pgSz w:w="11906" w:h="16838"/>
          <w:pgMar w:top="1134" w:right="567" w:bottom="851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sz w:val="28"/>
          <w:szCs w:val="28"/>
          <w:vertAlign w:val="superscript"/>
        </w:rPr>
        <w:t>должность и фамилия, имя, отчество (при наличии) сотрудника уполномоченного органа</w:t>
      </w:r>
    </w:p>
    <w:p w:rsidR="008471CC" w:rsidRDefault="009730EE" w:rsidP="00E252D8">
      <w:pPr>
        <w:ind w:left="5954" w:firstLine="0"/>
        <w:jc w:val="right"/>
      </w:pPr>
      <w:r>
        <w:rPr>
          <w:rFonts w:ascii="Liberation Serif" w:eastAsia="Calibri" w:hAnsi="Liberation Serif" w:cs="Liberation Serif"/>
          <w:lang w:eastAsia="en-US"/>
        </w:rPr>
        <w:lastRenderedPageBreak/>
        <w:t>Приложение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3 </w:t>
      </w:r>
    </w:p>
    <w:p w:rsidR="008471CC" w:rsidRDefault="009730EE" w:rsidP="00E252D8">
      <w:pPr>
        <w:pStyle w:val="ConsPlusNormal"/>
        <w:ind w:left="5954" w:right="-57" w:firstLine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Технологической схеме  </w:t>
      </w:r>
    </w:p>
    <w:p w:rsidR="008471CC" w:rsidRDefault="008471CC">
      <w:pPr>
        <w:pStyle w:val="ConsPlusNormal"/>
        <w:ind w:left="-57" w:right="-57" w:firstLine="5869"/>
        <w:rPr>
          <w:rFonts w:ascii="Liberation Serif" w:hAnsi="Liberation Serif" w:cs="Liberation Serif"/>
          <w:sz w:val="24"/>
          <w:szCs w:val="24"/>
        </w:rPr>
      </w:pPr>
    </w:p>
    <w:p w:rsidR="008471CC" w:rsidRPr="00E252D8" w:rsidRDefault="009730EE">
      <w:pPr>
        <w:pStyle w:val="ConsPlusNormal"/>
        <w:ind w:left="-57" w:right="-57" w:firstLine="57"/>
        <w:rPr>
          <w:rFonts w:ascii="Liberation Serif" w:hAnsi="Liberation Serif" w:cs="Liberation Serif"/>
          <w:i/>
          <w:sz w:val="24"/>
          <w:szCs w:val="24"/>
        </w:rPr>
      </w:pPr>
      <w:r w:rsidRPr="00E252D8">
        <w:rPr>
          <w:rFonts w:ascii="Liberation Serif" w:hAnsi="Liberation Serif" w:cs="Liberation Serif"/>
          <w:i/>
          <w:sz w:val="24"/>
          <w:szCs w:val="24"/>
        </w:rPr>
        <w:t>ФОРМА</w:t>
      </w:r>
    </w:p>
    <w:p w:rsidR="008471CC" w:rsidRPr="00E252D8" w:rsidRDefault="008471CC">
      <w:pPr>
        <w:rPr>
          <w:rFonts w:ascii="Liberation Serif" w:eastAsia="Calibri" w:hAnsi="Liberation Serif" w:cs="Liberation Serif"/>
          <w:lang w:eastAsia="en-US"/>
        </w:rPr>
      </w:pPr>
    </w:p>
    <w:p w:rsidR="008471CC" w:rsidRPr="00E252D8" w:rsidRDefault="009730EE">
      <w:pPr>
        <w:jc w:val="center"/>
        <w:rPr>
          <w:rFonts w:ascii="Liberation Serif" w:eastAsia="Calibri" w:hAnsi="Liberation Serif"/>
          <w:b/>
          <w:bCs/>
          <w:lang w:eastAsia="en-US"/>
        </w:rPr>
      </w:pPr>
      <w:r w:rsidRPr="00E252D8">
        <w:rPr>
          <w:rFonts w:ascii="Liberation Serif" w:eastAsia="Calibri" w:hAnsi="Liberation Serif"/>
          <w:b/>
          <w:bCs/>
          <w:lang w:eastAsia="en-US"/>
        </w:rPr>
        <w:t>Решение об отказе в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в части промежуточного результата – постановки на учет</w:t>
      </w:r>
    </w:p>
    <w:p w:rsidR="008471CC" w:rsidRPr="00E252D8" w:rsidRDefault="008471CC">
      <w:pPr>
        <w:rPr>
          <w:rFonts w:ascii="Liberation Serif" w:eastAsia="Calibri" w:hAnsi="Liberation Serif"/>
          <w:b/>
          <w:bCs/>
          <w:lang w:eastAsia="en-US"/>
        </w:rPr>
      </w:pPr>
    </w:p>
    <w:p w:rsidR="008471CC" w:rsidRPr="00E252D8" w:rsidRDefault="009730EE">
      <w:pPr>
        <w:rPr>
          <w:rFonts w:ascii="Liberation Serif" w:eastAsia="Calibri" w:hAnsi="Liberation Serif"/>
          <w:bCs/>
          <w:lang w:eastAsia="en-US"/>
        </w:rPr>
      </w:pPr>
      <w:r w:rsidRPr="00E252D8">
        <w:rPr>
          <w:rFonts w:ascii="Liberation Serif" w:eastAsia="Calibri" w:hAnsi="Liberation Serif"/>
          <w:bCs/>
          <w:lang w:eastAsia="en-US"/>
        </w:rPr>
        <w:t xml:space="preserve">1. Форма для предоставления в электронном виде </w:t>
      </w:r>
    </w:p>
    <w:p w:rsidR="008471CC" w:rsidRPr="00E252D8" w:rsidRDefault="008471CC">
      <w:pPr>
        <w:rPr>
          <w:rFonts w:ascii="Liberation Serif" w:eastAsia="Calibri" w:hAnsi="Liberation Serif"/>
          <w:b/>
          <w:bCs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/>
          <w:lang w:eastAsia="en-US"/>
        </w:rPr>
        <w:t>Статус информирования: о</w:t>
      </w:r>
      <w:r w:rsidRPr="00E252D8">
        <w:rPr>
          <w:rFonts w:ascii="Liberation Serif" w:eastAsia="Calibri" w:hAnsi="Liberation Serif"/>
          <w:bCs/>
          <w:iCs/>
          <w:lang w:eastAsia="en-US"/>
        </w:rPr>
        <w:t xml:space="preserve">тказано в предоставлении услуги </w:t>
      </w:r>
    </w:p>
    <w:p w:rsidR="008471CC" w:rsidRPr="00E252D8" w:rsidRDefault="009730EE">
      <w:r w:rsidRPr="00E252D8">
        <w:rPr>
          <w:rFonts w:ascii="Liberation Serif" w:eastAsia="Calibri" w:hAnsi="Liberation Serif"/>
          <w:lang w:eastAsia="en-US"/>
        </w:rPr>
        <w:t xml:space="preserve">Комментарий к статусу информирования: </w:t>
      </w:r>
      <w:r w:rsidRPr="00E252D8">
        <w:rPr>
          <w:rFonts w:ascii="Liberation Serif" w:eastAsia="Calibri" w:hAnsi="Liberation Serif"/>
          <w:bCs/>
          <w:iCs/>
          <w:lang w:eastAsia="en-US"/>
        </w:rPr>
        <w:t xml:space="preserve">«Вам отказано в предоставлении услуги по текущему заявлению по причине _________________ </w:t>
      </w:r>
      <w:r w:rsidRPr="00E252D8">
        <w:rPr>
          <w:rFonts w:ascii="Liberation Serif" w:eastAsia="Calibri" w:hAnsi="Liberation Serif"/>
          <w:bCs/>
          <w:i/>
          <w:iCs/>
          <w:lang w:eastAsia="en-US"/>
        </w:rPr>
        <w:t>(причина, по которой по заявлению принято отрицательное решение)</w:t>
      </w:r>
      <w:r w:rsidRPr="00E252D8">
        <w:rPr>
          <w:rFonts w:ascii="Liberation Serif" w:eastAsia="Calibri" w:hAnsi="Liberation Serif"/>
          <w:bCs/>
          <w:iCs/>
          <w:lang w:eastAsia="en-US"/>
        </w:rPr>
        <w:t xml:space="preserve">. </w:t>
      </w:r>
    </w:p>
    <w:p w:rsidR="008471CC" w:rsidRPr="00E252D8" w:rsidRDefault="009730EE">
      <w:r w:rsidRPr="00E252D8">
        <w:rPr>
          <w:rFonts w:ascii="Liberation Serif" w:eastAsia="Calibri" w:hAnsi="Liberation Serif"/>
          <w:bCs/>
          <w:iCs/>
          <w:lang w:eastAsia="en-US"/>
        </w:rPr>
        <w:t xml:space="preserve">Вам необходимо ____________ </w:t>
      </w:r>
      <w:r w:rsidRPr="00E252D8">
        <w:rPr>
          <w:rFonts w:ascii="Liberation Serif" w:eastAsia="Calibri" w:hAnsi="Liberation Serif"/>
          <w:bCs/>
          <w:i/>
          <w:iCs/>
          <w:lang w:eastAsia="en-US"/>
        </w:rPr>
        <w:t>(порядок действий, который необходимо выполнить заявителю для получения положительного результата по заявлению)</w:t>
      </w:r>
      <w:r w:rsidRPr="00E252D8">
        <w:rPr>
          <w:rFonts w:ascii="Liberation Serif" w:eastAsia="Calibri" w:hAnsi="Liberation Serif"/>
          <w:bCs/>
          <w:iCs/>
          <w:lang w:eastAsia="en-US"/>
        </w:rPr>
        <w:t>.»</w:t>
      </w:r>
    </w:p>
    <w:p w:rsidR="008471CC" w:rsidRPr="00E252D8" w:rsidRDefault="008471CC">
      <w:pPr>
        <w:rPr>
          <w:rFonts w:ascii="Liberation Serif" w:eastAsia="Calibri" w:hAnsi="Liberation Serif"/>
          <w:b/>
          <w:bCs/>
          <w:i/>
          <w:iCs/>
          <w:lang w:eastAsia="en-US"/>
        </w:rPr>
      </w:pPr>
    </w:p>
    <w:p w:rsidR="008471CC" w:rsidRPr="00E252D8" w:rsidRDefault="009730EE">
      <w:pPr>
        <w:rPr>
          <w:rFonts w:ascii="Liberation Serif" w:eastAsia="Calibri" w:hAnsi="Liberation Serif"/>
          <w:bCs/>
          <w:lang w:eastAsia="en-US"/>
        </w:rPr>
      </w:pPr>
      <w:r w:rsidRPr="00E252D8">
        <w:rPr>
          <w:rFonts w:ascii="Liberation Serif" w:eastAsia="Calibri" w:hAnsi="Liberation Serif"/>
          <w:bCs/>
          <w:lang w:eastAsia="en-US"/>
        </w:rPr>
        <w:t xml:space="preserve">2. Форма для предоставления на бумажном носителе </w:t>
      </w:r>
    </w:p>
    <w:p w:rsidR="008471CC" w:rsidRPr="00E252D8" w:rsidRDefault="008471CC">
      <w:pPr>
        <w:rPr>
          <w:rFonts w:ascii="Liberation Serif" w:eastAsia="Calibri" w:hAnsi="Liberation Serif"/>
          <w:lang w:eastAsia="en-US"/>
        </w:rPr>
      </w:pPr>
    </w:p>
    <w:p w:rsidR="008471CC" w:rsidRPr="00E252D8" w:rsidRDefault="009730EE">
      <w:pPr>
        <w:ind w:firstLine="709"/>
        <w:rPr>
          <w:rFonts w:ascii="Liberation Serif" w:eastAsia="Calibri" w:hAnsi="Liberation Serif"/>
          <w:lang w:eastAsia="en-US"/>
        </w:rPr>
      </w:pPr>
      <w:r w:rsidRPr="00E252D8">
        <w:rPr>
          <w:rFonts w:ascii="Liberation Serif" w:eastAsia="Calibri" w:hAnsi="Liberation Serif"/>
          <w:lang w:eastAsia="en-US"/>
        </w:rPr>
        <w:t xml:space="preserve">от ____________ </w:t>
      </w:r>
      <w:r w:rsidRPr="00E252D8">
        <w:rPr>
          <w:rFonts w:ascii="Liberation Serif" w:eastAsia="Calibri" w:hAnsi="Liberation Serif"/>
          <w:lang w:eastAsia="en-US"/>
        </w:rPr>
        <w:tab/>
      </w:r>
      <w:r w:rsidRPr="00E252D8">
        <w:rPr>
          <w:rFonts w:ascii="Liberation Serif" w:eastAsia="Calibri" w:hAnsi="Liberation Serif"/>
          <w:lang w:eastAsia="en-US"/>
        </w:rPr>
        <w:tab/>
      </w:r>
      <w:r w:rsidRPr="00E252D8">
        <w:rPr>
          <w:rFonts w:ascii="Liberation Serif" w:eastAsia="Calibri" w:hAnsi="Liberation Serif"/>
          <w:lang w:eastAsia="en-US"/>
        </w:rPr>
        <w:tab/>
      </w:r>
      <w:r w:rsidRPr="00E252D8">
        <w:rPr>
          <w:rFonts w:ascii="Liberation Serif" w:eastAsia="Calibri" w:hAnsi="Liberation Serif"/>
          <w:lang w:eastAsia="en-US"/>
        </w:rPr>
        <w:tab/>
      </w:r>
      <w:r w:rsidRPr="00E252D8">
        <w:rPr>
          <w:rFonts w:ascii="Liberation Serif" w:eastAsia="Calibri" w:hAnsi="Liberation Serif"/>
          <w:lang w:eastAsia="en-US"/>
        </w:rPr>
        <w:tab/>
      </w:r>
      <w:r w:rsidRPr="00E252D8">
        <w:rPr>
          <w:rFonts w:ascii="Liberation Serif" w:eastAsia="Calibri" w:hAnsi="Liberation Serif"/>
          <w:lang w:eastAsia="en-US"/>
        </w:rPr>
        <w:tab/>
      </w:r>
      <w:r w:rsidRPr="00E252D8">
        <w:rPr>
          <w:rFonts w:ascii="Liberation Serif" w:eastAsia="Calibri" w:hAnsi="Liberation Serif"/>
          <w:lang w:eastAsia="en-US"/>
        </w:rPr>
        <w:tab/>
        <w:t xml:space="preserve">        № _____________</w:t>
      </w:r>
    </w:p>
    <w:p w:rsidR="008471CC" w:rsidRDefault="009730EE">
      <w:pPr>
        <w:ind w:firstLine="0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______________________________________________________________________ </w:t>
      </w:r>
    </w:p>
    <w:p w:rsidR="008471CC" w:rsidRDefault="009730EE">
      <w:pPr>
        <w:jc w:val="center"/>
      </w:pPr>
      <w:r>
        <w:rPr>
          <w:rFonts w:ascii="Liberation Serif" w:eastAsia="Calibri" w:hAnsi="Liberation Serif"/>
          <w:iCs/>
          <w:sz w:val="18"/>
          <w:szCs w:val="18"/>
          <w:lang w:eastAsia="en-US"/>
        </w:rPr>
        <w:t>наименование уполномоченного органа</w:t>
      </w:r>
    </w:p>
    <w:p w:rsidR="008471CC" w:rsidRDefault="008471CC">
      <w:pPr>
        <w:rPr>
          <w:rFonts w:ascii="Liberation Serif" w:eastAsia="Calibri" w:hAnsi="Liberation Serif"/>
          <w:sz w:val="28"/>
          <w:szCs w:val="28"/>
          <w:lang w:eastAsia="en-US"/>
        </w:rPr>
      </w:pPr>
    </w:p>
    <w:p w:rsidR="008471CC" w:rsidRDefault="009730EE">
      <w:pPr>
        <w:rPr>
          <w:rFonts w:ascii="Liberation Serif" w:eastAsia="Calibri" w:hAnsi="Liberation Serif"/>
          <w:sz w:val="28"/>
          <w:szCs w:val="28"/>
          <w:lang w:eastAsia="en-US"/>
        </w:rPr>
      </w:pPr>
      <w:r w:rsidRPr="00E252D8">
        <w:rPr>
          <w:rFonts w:ascii="Liberation Serif" w:eastAsia="Calibri" w:hAnsi="Liberation Serif"/>
          <w:lang w:eastAsia="en-US"/>
        </w:rPr>
        <w:t xml:space="preserve">Кому: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____________________________________________________________ </w:t>
      </w:r>
    </w:p>
    <w:p w:rsidR="008471CC" w:rsidRDefault="008471CC">
      <w:pPr>
        <w:rPr>
          <w:rFonts w:ascii="Liberation Serif" w:eastAsia="Calibri" w:hAnsi="Liberation Serif"/>
          <w:sz w:val="28"/>
          <w:szCs w:val="28"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/>
          <w:lang w:eastAsia="en-US"/>
        </w:rPr>
        <w:t xml:space="preserve">Вам отказано в предоставлении услуги по текущему заявлению по причине _________________ </w:t>
      </w:r>
      <w:r w:rsidRPr="00E252D8">
        <w:rPr>
          <w:rFonts w:ascii="Liberation Serif" w:eastAsia="Calibri" w:hAnsi="Liberation Serif"/>
          <w:i/>
          <w:iCs/>
          <w:lang w:eastAsia="en-US"/>
        </w:rPr>
        <w:t>(причина, по которой по заявлению принято отрицательное решение)</w:t>
      </w:r>
      <w:r w:rsidRPr="00E252D8">
        <w:rPr>
          <w:rFonts w:ascii="Liberation Serif" w:eastAsia="Calibri" w:hAnsi="Liberation Serif"/>
          <w:lang w:eastAsia="en-US"/>
        </w:rPr>
        <w:t xml:space="preserve">. </w:t>
      </w:r>
    </w:p>
    <w:p w:rsidR="008471CC" w:rsidRPr="00E252D8" w:rsidRDefault="009730EE">
      <w:r w:rsidRPr="00E252D8">
        <w:rPr>
          <w:rFonts w:ascii="Liberation Serif" w:eastAsia="Calibri" w:hAnsi="Liberation Serif"/>
          <w:lang w:eastAsia="en-US"/>
        </w:rPr>
        <w:t xml:space="preserve">Вам необходимо ____________ </w:t>
      </w:r>
      <w:r w:rsidRPr="00E252D8">
        <w:rPr>
          <w:rFonts w:ascii="Liberation Serif" w:eastAsia="Calibri" w:hAnsi="Liberation Serif"/>
          <w:i/>
          <w:iCs/>
          <w:lang w:eastAsia="en-US"/>
        </w:rPr>
        <w:t>(порядок действий, который необходимо выполнить заявителю для получения положительного результата по заявлению)</w:t>
      </w:r>
      <w:r w:rsidRPr="00E252D8">
        <w:rPr>
          <w:rFonts w:ascii="Liberation Serif" w:eastAsia="Calibri" w:hAnsi="Liberation Serif"/>
          <w:lang w:eastAsia="en-US"/>
        </w:rPr>
        <w:t>.</w:t>
      </w:r>
    </w:p>
    <w:p w:rsidR="008471CC" w:rsidRDefault="008471CC">
      <w:pPr>
        <w:rPr>
          <w:rFonts w:ascii="Liberation Serif" w:eastAsia="Calibri" w:hAnsi="Liberation Serif"/>
          <w:i/>
          <w:iCs/>
          <w:sz w:val="28"/>
          <w:szCs w:val="28"/>
          <w:lang w:eastAsia="en-US"/>
        </w:rPr>
      </w:pPr>
    </w:p>
    <w:p w:rsidR="008471CC" w:rsidRDefault="009730EE">
      <w:pPr>
        <w:ind w:firstLine="0"/>
        <w:rPr>
          <w:rFonts w:ascii="Liberation Serif" w:eastAsia="Calibri" w:hAnsi="Liberation Serif"/>
          <w:i/>
          <w:iCs/>
          <w:sz w:val="28"/>
          <w:szCs w:val="28"/>
          <w:lang w:eastAsia="en-US"/>
        </w:rPr>
      </w:pP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______________________________________________________________________</w:t>
      </w:r>
    </w:p>
    <w:p w:rsidR="008471CC" w:rsidRPr="00E252D8" w:rsidRDefault="009730EE">
      <w:pPr>
        <w:jc w:val="center"/>
        <w:rPr>
          <w:rFonts w:ascii="Liberation Serif" w:hAnsi="Liberation Serif"/>
          <w:sz w:val="20"/>
          <w:szCs w:val="20"/>
        </w:rPr>
      </w:pPr>
      <w:r w:rsidRPr="00E252D8">
        <w:rPr>
          <w:rFonts w:ascii="Liberation Serif" w:hAnsi="Liberation Serif"/>
          <w:sz w:val="20"/>
          <w:szCs w:val="20"/>
        </w:rPr>
        <w:t>Должность и фамилия, имя, отчество (при наличии) сотрудника уполномоченного органа</w:t>
      </w:r>
    </w:p>
    <w:p w:rsidR="008471CC" w:rsidRDefault="008471CC" w:rsidP="00E252D8">
      <w:pPr>
        <w:pageBreakBefore/>
        <w:ind w:firstLine="0"/>
        <w:rPr>
          <w:rFonts w:ascii="Liberation Serif" w:eastAsia="Calibri" w:hAnsi="Liberation Serif"/>
          <w:lang w:eastAsia="en-US"/>
        </w:rPr>
      </w:pPr>
    </w:p>
    <w:p w:rsidR="008471CC" w:rsidRDefault="009730EE" w:rsidP="00E252D8">
      <w:pPr>
        <w:ind w:left="5954" w:firstLine="0"/>
        <w:jc w:val="right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Приложение № 4</w:t>
      </w:r>
    </w:p>
    <w:p w:rsidR="008471CC" w:rsidRDefault="009730EE" w:rsidP="00E252D8">
      <w:pPr>
        <w:ind w:left="5954" w:firstLine="0"/>
        <w:jc w:val="right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к Технологической схеме  </w:t>
      </w:r>
    </w:p>
    <w:p w:rsidR="008471CC" w:rsidRDefault="008471CC">
      <w:pPr>
        <w:rPr>
          <w:rFonts w:ascii="Liberation Serif" w:eastAsia="Calibri" w:hAnsi="Liberation Serif"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/>
          <w:i/>
          <w:lang w:eastAsia="en-US"/>
        </w:rPr>
        <w:t>ФОРМА</w:t>
      </w:r>
    </w:p>
    <w:p w:rsidR="008471CC" w:rsidRPr="00E252D8" w:rsidRDefault="008471CC">
      <w:pPr>
        <w:rPr>
          <w:rFonts w:ascii="Liberation Serif" w:eastAsia="Calibri" w:hAnsi="Liberation Serif"/>
          <w:lang w:eastAsia="en-US"/>
        </w:rPr>
      </w:pPr>
    </w:p>
    <w:p w:rsidR="008471CC" w:rsidRPr="00E252D8" w:rsidRDefault="009730EE">
      <w:pPr>
        <w:jc w:val="center"/>
      </w:pPr>
      <w:r w:rsidRPr="00E252D8">
        <w:rPr>
          <w:rFonts w:ascii="Liberation Serif" w:eastAsia="Calibri" w:hAnsi="Liberation Serif" w:cs="Liberation Serif"/>
          <w:b/>
          <w:lang w:eastAsia="en-US"/>
        </w:rPr>
        <w:t xml:space="preserve">Решение о предоставлении муниципальной услуги «Постановка на учет </w:t>
      </w:r>
      <w:r w:rsidRPr="00E252D8">
        <w:rPr>
          <w:rFonts w:ascii="Liberation Serif" w:eastAsia="Calibri" w:hAnsi="Liberation Serif" w:cs="Liberation Serif"/>
          <w:b/>
          <w:lang w:eastAsia="en-US"/>
        </w:rPr>
        <w:br/>
        <w:t>и направление детей в образовательные учреждения, реализующие образовательные программы дошкольного образования» в части основного результата</w:t>
      </w:r>
      <w:r w:rsidRPr="00E252D8">
        <w:rPr>
          <w:rFonts w:ascii="Liberation Serif" w:eastAsia="Calibri" w:hAnsi="Liberation Serif" w:cs="Liberation Serif"/>
          <w:b/>
          <w:bCs/>
          <w:lang w:eastAsia="en-US"/>
        </w:rPr>
        <w:t xml:space="preserve"> (направление в муниципальную образовательную организацию)</w:t>
      </w:r>
    </w:p>
    <w:p w:rsidR="008471CC" w:rsidRPr="00E252D8" w:rsidRDefault="008471CC">
      <w:pPr>
        <w:rPr>
          <w:rFonts w:ascii="Liberation Serif" w:eastAsia="Calibri" w:hAnsi="Liberation Serif" w:cs="Liberation Serif"/>
          <w:b/>
          <w:bCs/>
          <w:lang w:eastAsia="en-US"/>
        </w:rPr>
      </w:pPr>
    </w:p>
    <w:p w:rsidR="008471CC" w:rsidRPr="00E252D8" w:rsidRDefault="009730EE">
      <w:pPr>
        <w:rPr>
          <w:rFonts w:ascii="Liberation Serif" w:eastAsia="Calibri" w:hAnsi="Liberation Serif" w:cs="Liberation Serif"/>
          <w:bCs/>
          <w:lang w:eastAsia="en-US"/>
        </w:rPr>
      </w:pPr>
      <w:r w:rsidRPr="00E252D8">
        <w:rPr>
          <w:rFonts w:ascii="Liberation Serif" w:eastAsia="Calibri" w:hAnsi="Liberation Serif" w:cs="Liberation Serif"/>
          <w:bCs/>
          <w:lang w:eastAsia="en-US"/>
        </w:rPr>
        <w:t xml:space="preserve">1. Форма для предоставления в электронном виде </w:t>
      </w:r>
    </w:p>
    <w:p w:rsidR="008471CC" w:rsidRPr="00E252D8" w:rsidRDefault="008471CC">
      <w:pPr>
        <w:rPr>
          <w:rFonts w:ascii="Liberation Serif" w:eastAsia="Calibri" w:hAnsi="Liberation Serif" w:cs="Liberation Serif"/>
          <w:b/>
          <w:bCs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>Статус информирования: н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t>аправлен в дошкольную образовательную организацию</w:t>
      </w:r>
      <w:r w:rsidRPr="00E252D8">
        <w:rPr>
          <w:rFonts w:ascii="Liberation Serif" w:eastAsia="Calibri" w:hAnsi="Liberation Serif" w:cs="Liberation Serif"/>
          <w:bCs/>
          <w:i/>
          <w:iCs/>
          <w:lang w:eastAsia="en-US"/>
        </w:rPr>
        <w:t xml:space="preserve"> 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Комментарий к статусу информирования: </w:t>
      </w:r>
      <w:r w:rsidR="00E252D8">
        <w:rPr>
          <w:rFonts w:ascii="Liberation Serif" w:eastAsia="Calibri" w:hAnsi="Liberation Serif" w:cs="Liberation Serif"/>
          <w:bCs/>
          <w:iCs/>
          <w:lang w:eastAsia="en-US"/>
        </w:rPr>
        <w:t xml:space="preserve">«Вам предоставлено место 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t xml:space="preserve">в _____________ </w:t>
      </w:r>
      <w:r w:rsidRPr="00E252D8">
        <w:rPr>
          <w:rFonts w:ascii="Liberation Serif" w:eastAsia="Calibri" w:hAnsi="Liberation Serif" w:cs="Liberation Serif"/>
          <w:bCs/>
          <w:i/>
          <w:iCs/>
          <w:lang w:eastAsia="en-US"/>
        </w:rPr>
        <w:t xml:space="preserve">(название дошкольной образовательной организации, данные о группе) </w:t>
      </w:r>
      <w:r w:rsidRPr="00E252D8">
        <w:rPr>
          <w:rFonts w:ascii="Liberation Serif" w:eastAsia="Calibri" w:hAnsi="Liberation Serif" w:cs="Liberation Serif"/>
          <w:bCs/>
          <w:iCs/>
          <w:lang w:eastAsia="en-US"/>
        </w:rPr>
        <w:t>в соответствии с _________________</w:t>
      </w:r>
      <w:r w:rsidRPr="00E252D8">
        <w:rPr>
          <w:rFonts w:ascii="Liberation Serif" w:eastAsia="Calibri" w:hAnsi="Liberation Serif" w:cs="Liberation Serif"/>
          <w:bCs/>
          <w:i/>
          <w:iCs/>
          <w:lang w:eastAsia="en-US"/>
        </w:rPr>
        <w:t xml:space="preserve"> (реквизиты документа о направлении ребенка в дошкольную образовательную организацию). 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bCs/>
          <w:iCs/>
          <w:lang w:eastAsia="en-US"/>
        </w:rPr>
        <w:t>Вам необходимо ____________</w:t>
      </w:r>
      <w:r w:rsidRPr="00E252D8">
        <w:rPr>
          <w:rFonts w:ascii="Liberation Serif" w:eastAsia="Calibri" w:hAnsi="Liberation Serif" w:cs="Liberation Serif"/>
          <w:bCs/>
          <w:i/>
          <w:iCs/>
          <w:lang w:eastAsia="en-US"/>
        </w:rPr>
        <w:t xml:space="preserve"> (порядок действия заявителя после выставления статуса с указанием срока выполнения действия).»</w:t>
      </w:r>
    </w:p>
    <w:p w:rsidR="008471CC" w:rsidRPr="00E252D8" w:rsidRDefault="008471CC">
      <w:pPr>
        <w:rPr>
          <w:rFonts w:ascii="Liberation Serif" w:eastAsia="Calibri" w:hAnsi="Liberation Serif" w:cs="Liberation Serif"/>
          <w:b/>
          <w:bCs/>
          <w:i/>
          <w:iCs/>
          <w:lang w:eastAsia="en-US"/>
        </w:rPr>
      </w:pPr>
    </w:p>
    <w:p w:rsidR="008471CC" w:rsidRPr="00E252D8" w:rsidRDefault="009730EE">
      <w:pPr>
        <w:rPr>
          <w:rFonts w:ascii="Liberation Serif" w:eastAsia="Calibri" w:hAnsi="Liberation Serif" w:cs="Liberation Serif"/>
          <w:bCs/>
          <w:lang w:eastAsia="en-US"/>
        </w:rPr>
      </w:pPr>
      <w:r w:rsidRPr="00E252D8">
        <w:rPr>
          <w:rFonts w:ascii="Liberation Serif" w:eastAsia="Calibri" w:hAnsi="Liberation Serif" w:cs="Liberation Serif"/>
          <w:bCs/>
          <w:lang w:eastAsia="en-US"/>
        </w:rPr>
        <w:t xml:space="preserve">2. Форма для предоставления на бумажном носителе </w:t>
      </w:r>
    </w:p>
    <w:p w:rsidR="008471CC" w:rsidRDefault="008471CC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от ___________ </w:t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</w:r>
      <w:r w:rsidRPr="00E252D8">
        <w:rPr>
          <w:rFonts w:ascii="Liberation Serif" w:eastAsia="Calibri" w:hAnsi="Liberation Serif" w:cs="Liberation Serif"/>
          <w:lang w:eastAsia="en-US"/>
        </w:rPr>
        <w:tab/>
        <w:t>№ ________</w:t>
      </w:r>
    </w:p>
    <w:p w:rsidR="008471CC" w:rsidRDefault="009730EE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______________________________________________________________________ </w:t>
      </w:r>
    </w:p>
    <w:p w:rsidR="008471CC" w:rsidRDefault="009730EE">
      <w:pPr>
        <w:jc w:val="center"/>
      </w:pPr>
      <w:r>
        <w:rPr>
          <w:rFonts w:ascii="Liberation Serif" w:eastAsia="Calibri" w:hAnsi="Liberation Serif" w:cs="Liberation Serif"/>
          <w:iCs/>
          <w:sz w:val="28"/>
          <w:szCs w:val="28"/>
          <w:vertAlign w:val="superscript"/>
          <w:lang w:eastAsia="en-US"/>
        </w:rPr>
        <w:t>наименование уполномоченного органа</w:t>
      </w:r>
    </w:p>
    <w:p w:rsidR="008471CC" w:rsidRDefault="009730EE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252D8">
        <w:rPr>
          <w:rFonts w:ascii="Liberation Serif" w:eastAsia="Calibri" w:hAnsi="Liberation Serif" w:cs="Liberation Serif"/>
          <w:lang w:eastAsia="en-US"/>
        </w:rPr>
        <w:t>Кому: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_________________________________________________________________ </w:t>
      </w:r>
    </w:p>
    <w:p w:rsidR="008471CC" w:rsidRDefault="008471CC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Вам предоставлено место в _________________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 xml:space="preserve">(название дошкольной образовательной организации, </w:t>
      </w:r>
      <w:r w:rsidRPr="00E252D8">
        <w:rPr>
          <w:rFonts w:ascii="Liberation Serif" w:eastAsia="Calibri" w:hAnsi="Liberation Serif" w:cs="Liberation Serif"/>
          <w:i/>
          <w:lang w:eastAsia="en-US"/>
        </w:rPr>
        <w:t xml:space="preserve">в группе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 xml:space="preserve">(направленность, </w:t>
      </w:r>
      <w:r w:rsidR="00E252D8">
        <w:rPr>
          <w:rFonts w:ascii="Liberation Serif" w:eastAsia="Calibri" w:hAnsi="Liberation Serif" w:cs="Liberation Serif"/>
          <w:i/>
          <w:iCs/>
          <w:lang w:eastAsia="en-US"/>
        </w:rPr>
        <w:t xml:space="preserve">с указанием вида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для групп компенсирующей и комбинированной направленности и профиля группы для оздоровительных групп, возрастной указатель группы),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с режимом пребывания _________________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(режим пребывания ребенка в группе)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 </w:t>
      </w:r>
      <w:r w:rsidR="00E252D8">
        <w:rPr>
          <w:rFonts w:ascii="Liberation Serif" w:eastAsia="Calibri" w:hAnsi="Liberation Serif" w:cs="Liberation Serif"/>
          <w:lang w:eastAsia="en-US"/>
        </w:rPr>
        <w:t xml:space="preserve">для обучения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по образовательной программе ________________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 xml:space="preserve">(наименование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br/>
        <w:t>и направленность образовательной программы (при наличии))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на языке 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 xml:space="preserve">(соответствующий язык образования) </w:t>
      </w:r>
      <w:r w:rsidRPr="00E252D8">
        <w:rPr>
          <w:rFonts w:ascii="Liberation Serif" w:eastAsia="Calibri" w:hAnsi="Liberation Serif" w:cs="Liberation Serif"/>
          <w:iCs/>
          <w:lang w:eastAsia="en-US"/>
        </w:rPr>
        <w:t xml:space="preserve">/ 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для осуществления присмотра и ухода в соответствии с ______________ </w:t>
      </w:r>
      <w:r w:rsidR="00E252D8">
        <w:rPr>
          <w:rFonts w:ascii="Liberation Serif" w:eastAsia="Calibri" w:hAnsi="Liberation Serif" w:cs="Liberation Serif"/>
          <w:i/>
          <w:iCs/>
          <w:lang w:eastAsia="en-US"/>
        </w:rPr>
        <w:t xml:space="preserve">(реквизиты документа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о направлении ребенка в дошкольную образовательную организацию)</w:t>
      </w:r>
      <w:r w:rsidRPr="00E252D8">
        <w:rPr>
          <w:rFonts w:ascii="Liberation Serif" w:eastAsia="Calibri" w:hAnsi="Liberation Serif" w:cs="Liberation Serif"/>
          <w:lang w:eastAsia="en-US"/>
        </w:rPr>
        <w:t xml:space="preserve">. </w:t>
      </w:r>
    </w:p>
    <w:p w:rsidR="008471CC" w:rsidRPr="00E252D8" w:rsidRDefault="009730EE">
      <w:r w:rsidRPr="00E252D8">
        <w:rPr>
          <w:rFonts w:ascii="Liberation Serif" w:eastAsia="Calibri" w:hAnsi="Liberation Serif" w:cs="Liberation Serif"/>
          <w:lang w:eastAsia="en-US"/>
        </w:rPr>
        <w:t xml:space="preserve">Вам необходимо ____________ </w:t>
      </w:r>
      <w:r w:rsidRPr="00E252D8">
        <w:rPr>
          <w:rFonts w:ascii="Liberation Serif" w:eastAsia="Calibri" w:hAnsi="Liberation Serif" w:cs="Liberation Serif"/>
          <w:i/>
          <w:iCs/>
          <w:lang w:eastAsia="en-US"/>
        </w:rPr>
        <w:t>(порядок действия заявителя с указанием срока выполнения действия)</w:t>
      </w:r>
      <w:r w:rsidRPr="00E252D8">
        <w:rPr>
          <w:rFonts w:ascii="Liberation Serif" w:eastAsia="Calibri" w:hAnsi="Liberation Serif" w:cs="Liberation Serif"/>
          <w:lang w:eastAsia="en-US"/>
        </w:rPr>
        <w:t>.</w:t>
      </w:r>
    </w:p>
    <w:p w:rsidR="008471CC" w:rsidRDefault="008471CC">
      <w:pPr>
        <w:rPr>
          <w:rFonts w:ascii="Liberation Serif" w:hAnsi="Liberation Serif" w:cs="Liberation Serif"/>
          <w:sz w:val="28"/>
          <w:szCs w:val="28"/>
        </w:rPr>
      </w:pPr>
    </w:p>
    <w:p w:rsidR="008471CC" w:rsidRDefault="009730EE">
      <w:pPr>
        <w:ind w:firstLine="0"/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______________________________________________________________________</w:t>
      </w:r>
    </w:p>
    <w:p w:rsidR="008471CC" w:rsidRDefault="009730EE">
      <w:pPr>
        <w:jc w:val="center"/>
      </w:pPr>
      <w:r>
        <w:rPr>
          <w:rFonts w:ascii="Liberation Serif" w:hAnsi="Liberation Serif" w:cs="Liberation Serif"/>
          <w:sz w:val="28"/>
          <w:szCs w:val="28"/>
          <w:vertAlign w:val="superscript"/>
        </w:rPr>
        <w:t>Должность и фамилия, имя, отчество (при наличии) сотрудника уполномоченного органа</w:t>
      </w:r>
    </w:p>
    <w:sectPr w:rsidR="008471CC" w:rsidSect="008471CC">
      <w:headerReference w:type="default" r:id="rId9"/>
      <w:headerReference w:type="first" r:id="rId10"/>
      <w:pgSz w:w="11905" w:h="16837"/>
      <w:pgMar w:top="709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A6" w:rsidRDefault="00182AA6" w:rsidP="008471CC">
      <w:r>
        <w:separator/>
      </w:r>
    </w:p>
  </w:endnote>
  <w:endnote w:type="continuationSeparator" w:id="0">
    <w:p w:rsidR="00182AA6" w:rsidRDefault="00182AA6" w:rsidP="0084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A6" w:rsidRDefault="00182AA6" w:rsidP="008471CC">
      <w:r w:rsidRPr="008471CC">
        <w:rPr>
          <w:color w:val="000000"/>
        </w:rPr>
        <w:separator/>
      </w:r>
    </w:p>
  </w:footnote>
  <w:footnote w:type="continuationSeparator" w:id="0">
    <w:p w:rsidR="00182AA6" w:rsidRDefault="00182AA6" w:rsidP="00847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EE" w:rsidRDefault="009730EE">
    <w:pPr>
      <w:pStyle w:val="a7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E252D8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  <w:p w:rsidR="009730EE" w:rsidRDefault="009730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EE" w:rsidRDefault="009730EE">
    <w:pPr>
      <w:pStyle w:val="a7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E252D8">
      <w:rPr>
        <w:rFonts w:ascii="Liberation Serif" w:hAnsi="Liberation Serif"/>
        <w:noProof/>
        <w:sz w:val="28"/>
        <w:szCs w:val="28"/>
      </w:rPr>
      <w:t>13</w:t>
    </w:r>
    <w:r>
      <w:rPr>
        <w:rFonts w:ascii="Liberation Serif" w:hAnsi="Liberation Serif"/>
        <w:sz w:val="28"/>
        <w:szCs w:val="28"/>
      </w:rPr>
      <w:fldChar w:fldCharType="end"/>
    </w:r>
  </w:p>
  <w:p w:rsidR="009730EE" w:rsidRDefault="009730E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EE" w:rsidRDefault="009730EE">
    <w:pPr>
      <w:pStyle w:val="a7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E252D8">
      <w:rPr>
        <w:rFonts w:ascii="Liberation Serif" w:hAnsi="Liberation Serif" w:cs="Liberation Serif"/>
        <w:noProof/>
        <w:sz w:val="28"/>
        <w:szCs w:val="28"/>
      </w:rPr>
      <w:t>17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730EE" w:rsidRDefault="009730E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EE" w:rsidRDefault="009730EE">
    <w:pPr>
      <w:pStyle w:val="a7"/>
      <w:jc w:val="center"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E252D8">
      <w:rPr>
        <w:rFonts w:ascii="Liberation Serif" w:hAnsi="Liberation Serif"/>
        <w:noProof/>
      </w:rPr>
      <w:t>16</w:t>
    </w:r>
    <w:r>
      <w:rPr>
        <w:rFonts w:ascii="Liberation Serif" w:hAnsi="Liberation Serif"/>
      </w:rPr>
      <w:fldChar w:fldCharType="end"/>
    </w:r>
  </w:p>
  <w:p w:rsidR="009730EE" w:rsidRDefault="009730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1CC"/>
    <w:rsid w:val="00182AA6"/>
    <w:rsid w:val="0071660E"/>
    <w:rsid w:val="008471CC"/>
    <w:rsid w:val="009730EE"/>
    <w:rsid w:val="00E2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1C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rsid w:val="008471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8471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8471C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8471C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rsid w:val="008471CC"/>
    <w:pPr>
      <w:ind w:firstLine="0"/>
    </w:pPr>
  </w:style>
  <w:style w:type="paragraph" w:customStyle="1" w:styleId="a6">
    <w:name w:val="Прижатый влево"/>
    <w:basedOn w:val="a"/>
    <w:next w:val="a"/>
    <w:rsid w:val="008471CC"/>
    <w:pPr>
      <w:ind w:firstLine="0"/>
      <w:jc w:val="left"/>
    </w:pPr>
  </w:style>
  <w:style w:type="paragraph" w:customStyle="1" w:styleId="ConsPlusNormal">
    <w:name w:val="ConsPlusNormal"/>
    <w:rsid w:val="008471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71C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rsid w:val="008471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8471CC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rsid w:val="008471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8471C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8471CC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08460.1000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Ирина Викторовна</dc:creator>
  <cp:lastModifiedBy>ECONOMIST</cp:lastModifiedBy>
  <cp:revision>2</cp:revision>
  <dcterms:created xsi:type="dcterms:W3CDTF">2024-03-01T06:02:00Z</dcterms:created>
  <dcterms:modified xsi:type="dcterms:W3CDTF">2024-03-01T06:02:00Z</dcterms:modified>
</cp:coreProperties>
</file>